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8449C" w14:textId="77777777" w:rsidR="008652C9" w:rsidRDefault="008652C9" w:rsidP="008652C9">
      <w:pPr>
        <w:rPr>
          <w:rFonts w:cs="Arial"/>
          <w:b/>
          <w:color w:val="000000"/>
          <w:sz w:val="34"/>
          <w:szCs w:val="34"/>
          <w:lang w:val="de-CH"/>
        </w:rPr>
      </w:pPr>
    </w:p>
    <w:p w14:paraId="6B5D1459" w14:textId="77777777" w:rsidR="008652C9" w:rsidRPr="001E6BDE" w:rsidRDefault="008652C9" w:rsidP="008652C9">
      <w:pPr>
        <w:rPr>
          <w:rFonts w:cs="Arial"/>
          <w:b/>
          <w:color w:val="000000"/>
          <w:sz w:val="34"/>
          <w:szCs w:val="34"/>
          <w:lang w:val="de-CH"/>
        </w:rPr>
      </w:pPr>
    </w:p>
    <w:p w14:paraId="6CE287F3" w14:textId="77777777" w:rsidR="008652C9" w:rsidRPr="001E6BDE" w:rsidRDefault="008652C9" w:rsidP="008652C9">
      <w:pPr>
        <w:spacing w:after="0"/>
        <w:rPr>
          <w:rFonts w:ascii="Calibri" w:hAnsi="Calibri" w:cs="Arial"/>
          <w:b/>
          <w:color w:val="FF0000"/>
          <w:sz w:val="46"/>
          <w:szCs w:val="46"/>
          <w:lang w:val="de-CH"/>
        </w:rPr>
      </w:pPr>
      <w:r w:rsidRPr="001E6BDE">
        <w:rPr>
          <w:rFonts w:ascii="Calibri" w:hAnsi="Calibri" w:cs="Arial"/>
          <w:b/>
          <w:color w:val="FF0000"/>
          <w:sz w:val="46"/>
          <w:szCs w:val="46"/>
          <w:lang w:val="de-CH"/>
        </w:rPr>
        <w:t>MINT Wahlpflichtfach BL/BS</w:t>
      </w:r>
    </w:p>
    <w:p w14:paraId="49866B97" w14:textId="77777777" w:rsidR="008652C9" w:rsidRPr="001E6BDE" w:rsidRDefault="008652C9" w:rsidP="008652C9">
      <w:pPr>
        <w:spacing w:after="0"/>
        <w:rPr>
          <w:rFonts w:cs="Arial"/>
          <w:b/>
          <w:color w:val="000000"/>
          <w:sz w:val="30"/>
          <w:szCs w:val="30"/>
          <w:lang w:val="de-CH"/>
        </w:rPr>
      </w:pPr>
    </w:p>
    <w:p w14:paraId="44DA5280" w14:textId="77777777" w:rsidR="008652C9" w:rsidRPr="001E6BDE" w:rsidRDefault="008652C9" w:rsidP="008652C9">
      <w:pPr>
        <w:spacing w:after="0"/>
        <w:rPr>
          <w:rFonts w:ascii="Calibri" w:hAnsi="Calibri" w:cs="Arial"/>
          <w:b/>
          <w:color w:val="000000"/>
          <w:sz w:val="38"/>
          <w:szCs w:val="38"/>
          <w:lang w:val="de-CH"/>
        </w:rPr>
      </w:pPr>
      <w:r w:rsidRPr="001E6BDE">
        <w:rPr>
          <w:rFonts w:ascii="Calibri" w:hAnsi="Calibri" w:cs="Arial"/>
          <w:b/>
          <w:color w:val="000000"/>
          <w:sz w:val="38"/>
          <w:szCs w:val="38"/>
          <w:lang w:val="de-CH"/>
        </w:rPr>
        <w:t>Modul «</w:t>
      </w:r>
      <w:r>
        <w:rPr>
          <w:rFonts w:ascii="Calibri" w:hAnsi="Calibri" w:cs="Arial"/>
          <w:b/>
          <w:color w:val="000000"/>
          <w:sz w:val="38"/>
          <w:szCs w:val="38"/>
          <w:lang w:val="de-CH"/>
        </w:rPr>
        <w:t>Rund um den Lärm</w:t>
      </w:r>
      <w:r w:rsidRPr="001E6BDE">
        <w:rPr>
          <w:rFonts w:ascii="Calibri" w:hAnsi="Calibri" w:cs="Arial"/>
          <w:b/>
          <w:color w:val="000000"/>
          <w:sz w:val="38"/>
          <w:szCs w:val="38"/>
          <w:lang w:val="de-CH"/>
        </w:rPr>
        <w:t>»</w:t>
      </w:r>
    </w:p>
    <w:p w14:paraId="069BDFC1" w14:textId="77777777" w:rsidR="008652C9" w:rsidRPr="00F75387" w:rsidRDefault="00242D5D" w:rsidP="008652C9">
      <w:pPr>
        <w:spacing w:after="0"/>
        <w:rPr>
          <w:rFonts w:ascii="Calibri" w:hAnsi="Calibri" w:cs="Arial"/>
          <w:b/>
          <w:color w:val="000000"/>
          <w:sz w:val="30"/>
          <w:szCs w:val="30"/>
          <w:lang w:val="de-CH"/>
        </w:rPr>
      </w:pPr>
      <w:r w:rsidRPr="00F75387">
        <w:rPr>
          <w:rFonts w:ascii="Calibri" w:hAnsi="Calibri" w:cs="Arial"/>
          <w:b/>
          <w:color w:val="000000"/>
          <w:sz w:val="30"/>
          <w:szCs w:val="30"/>
          <w:lang w:val="de-CH"/>
        </w:rPr>
        <w:t xml:space="preserve">Matthias von Arx, Daria Hollenstein, </w:t>
      </w:r>
      <w:r w:rsidR="00287E3D" w:rsidRPr="00F75387">
        <w:rPr>
          <w:rFonts w:ascii="Calibri" w:hAnsi="Calibri" w:cs="Arial"/>
          <w:b/>
          <w:color w:val="000000"/>
          <w:sz w:val="30"/>
          <w:szCs w:val="30"/>
          <w:lang w:val="de-CH"/>
        </w:rPr>
        <w:t>Hans-Jö</w:t>
      </w:r>
      <w:r w:rsidRPr="00F75387">
        <w:rPr>
          <w:rFonts w:ascii="Calibri" w:hAnsi="Calibri" w:cs="Arial"/>
          <w:b/>
          <w:color w:val="000000"/>
          <w:sz w:val="30"/>
          <w:szCs w:val="30"/>
          <w:lang w:val="de-CH"/>
        </w:rPr>
        <w:t>rg Stark und Thomas Gerzner</w:t>
      </w:r>
    </w:p>
    <w:p w14:paraId="24E3AE21" w14:textId="77777777" w:rsidR="00287E3D" w:rsidRPr="00F75387" w:rsidRDefault="00287E3D" w:rsidP="008652C9">
      <w:pPr>
        <w:spacing w:after="0"/>
        <w:rPr>
          <w:rFonts w:ascii="Calibri" w:hAnsi="Calibri" w:cs="Arial"/>
          <w:b/>
          <w:color w:val="000000"/>
          <w:sz w:val="28"/>
          <w:szCs w:val="28"/>
          <w:lang w:val="de-CH"/>
        </w:rPr>
      </w:pPr>
      <w:r w:rsidRPr="00F75387">
        <w:rPr>
          <w:rFonts w:ascii="Calibri" w:hAnsi="Calibri" w:cs="Arial"/>
          <w:b/>
          <w:color w:val="000000"/>
          <w:sz w:val="28"/>
          <w:szCs w:val="28"/>
          <w:lang w:val="de-CH"/>
        </w:rPr>
        <w:t>Mitwirkung:</w:t>
      </w:r>
      <w:r w:rsidR="00F75387" w:rsidRPr="00F75387">
        <w:rPr>
          <w:rFonts w:ascii="Calibri" w:hAnsi="Calibri" w:cs="Arial"/>
          <w:b/>
          <w:color w:val="000000"/>
          <w:sz w:val="28"/>
          <w:szCs w:val="28"/>
          <w:lang w:val="de-CH"/>
        </w:rPr>
        <w:t xml:space="preserve"> </w:t>
      </w:r>
      <w:r w:rsidRPr="00F75387">
        <w:rPr>
          <w:rFonts w:ascii="Calibri" w:hAnsi="Calibri" w:cs="Arial"/>
          <w:b/>
          <w:color w:val="000000"/>
          <w:sz w:val="28"/>
          <w:szCs w:val="28"/>
          <w:lang w:val="de-CH"/>
        </w:rPr>
        <w:t>Barbara Scheuner</w:t>
      </w:r>
    </w:p>
    <w:p w14:paraId="4D9BF89C" w14:textId="77777777" w:rsidR="00287E3D" w:rsidRPr="00267EB6" w:rsidRDefault="00287E3D" w:rsidP="008652C9">
      <w:pPr>
        <w:spacing w:after="0"/>
        <w:rPr>
          <w:rFonts w:ascii="Calibri" w:hAnsi="Calibri" w:cs="Arial"/>
          <w:b/>
          <w:color w:val="000000"/>
          <w:sz w:val="32"/>
          <w:szCs w:val="32"/>
          <w:lang w:val="de-CH"/>
        </w:rPr>
      </w:pPr>
    </w:p>
    <w:p w14:paraId="739D6397" w14:textId="77777777" w:rsidR="008652C9" w:rsidRDefault="008652C9" w:rsidP="008652C9">
      <w:pPr>
        <w:rPr>
          <w:rFonts w:ascii="Calibri" w:hAnsi="Calibri" w:cs="Arial"/>
          <w:b/>
          <w:color w:val="000000"/>
          <w:sz w:val="38"/>
          <w:szCs w:val="38"/>
          <w:lang w:val="de-CH"/>
        </w:rPr>
      </w:pPr>
      <w:r w:rsidRPr="001E6BDE">
        <w:rPr>
          <w:rFonts w:ascii="Calibri" w:hAnsi="Calibri" w:cs="Arial"/>
          <w:b/>
          <w:color w:val="000000"/>
          <w:sz w:val="38"/>
          <w:szCs w:val="38"/>
          <w:lang w:val="de-CH"/>
        </w:rPr>
        <w:t>Dokumentation für die Lehrperson</w:t>
      </w:r>
    </w:p>
    <w:p w14:paraId="78029FC6" w14:textId="43265026" w:rsidR="008652C9" w:rsidRDefault="00DF5740" w:rsidP="008652C9">
      <w:pPr>
        <w:rPr>
          <w:rFonts w:ascii="Calibri" w:hAnsi="Calibri" w:cs="Arial"/>
          <w:b/>
          <w:color w:val="000000"/>
          <w:sz w:val="38"/>
          <w:szCs w:val="38"/>
          <w:lang w:val="de-CH"/>
        </w:rPr>
      </w:pPr>
      <w:r>
        <w:rPr>
          <w:noProof/>
          <w:lang w:val="de-CH" w:eastAsia="de-CH"/>
        </w:rPr>
        <mc:AlternateContent>
          <mc:Choice Requires="wpg">
            <w:drawing>
              <wp:anchor distT="0" distB="0" distL="114300" distR="114300" simplePos="0" relativeHeight="251658240" behindDoc="0" locked="0" layoutInCell="1" allowOverlap="1" wp14:anchorId="09C37A82" wp14:editId="5BE389B2">
                <wp:simplePos x="0" y="0"/>
                <wp:positionH relativeFrom="column">
                  <wp:posOffset>1443355</wp:posOffset>
                </wp:positionH>
                <wp:positionV relativeFrom="paragraph">
                  <wp:posOffset>198755</wp:posOffset>
                </wp:positionV>
                <wp:extent cx="2680970" cy="5039360"/>
                <wp:effectExtent l="0" t="0" r="24130" b="27940"/>
                <wp:wrapNone/>
                <wp:docPr id="141" name="Gruppieren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80970" cy="5039360"/>
                          <a:chOff x="0" y="0"/>
                          <a:chExt cx="2681056" cy="5039557"/>
                        </a:xfrm>
                      </wpg:grpSpPr>
                      <wps:wsp>
                        <wps:cNvPr id="143" name="Abgerundetes Rechteck 2"/>
                        <wps:cNvSpPr/>
                        <wps:spPr>
                          <a:xfrm>
                            <a:off x="0" y="0"/>
                            <a:ext cx="2681056" cy="5039557"/>
                          </a:xfrm>
                          <a:prstGeom prst="roundRect">
                            <a:avLst/>
                          </a:prstGeom>
                          <a:solidFill>
                            <a:sysClr val="windowText" lastClr="000000">
                              <a:lumMod val="95000"/>
                              <a:lumOff val="5000"/>
                            </a:sysClr>
                          </a:solidFill>
                          <a:ln w="25400" cap="flat" cmpd="sng" algn="ctr">
                            <a:solidFill>
                              <a:sysClr val="windowText" lastClr="000000">
                                <a:lumMod val="50000"/>
                                <a:lumOff val="50000"/>
                              </a:sys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4" name="Grafik 3"/>
                          <pic:cNvPicPr>
                            <a:picLocks noChangeAspect="1" noChangeArrowheads="1"/>
                          </pic:cNvPicPr>
                        </pic:nvPicPr>
                        <pic:blipFill>
                          <a:blip r:embed="rId9">
                            <a:extLst>
                              <a:ext uri="{28A0092B-C50C-407E-A947-70E740481C1C}">
                                <a14:useLocalDpi xmlns:a14="http://schemas.microsoft.com/office/drawing/2010/main" val="0"/>
                              </a:ext>
                            </a:extLst>
                          </a:blip>
                          <a:srcRect l="1930" t="14873" r="2316" b="1175"/>
                          <a:stretch>
                            <a:fillRect/>
                          </a:stretch>
                        </pic:blipFill>
                        <pic:spPr bwMode="auto">
                          <a:xfrm>
                            <a:off x="159428" y="315158"/>
                            <a:ext cx="2362200" cy="408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5" name="Ellipse 4"/>
                        <wps:cNvSpPr/>
                        <wps:spPr>
                          <a:xfrm>
                            <a:off x="1149658" y="4536490"/>
                            <a:ext cx="381740" cy="363984"/>
                          </a:xfrm>
                          <a:prstGeom prst="ellipse">
                            <a:avLst/>
                          </a:prstGeom>
                          <a:solidFill>
                            <a:sysClr val="windowText" lastClr="000000">
                              <a:lumMod val="95000"/>
                              <a:lumOff val="5000"/>
                            </a:sysClr>
                          </a:solidFill>
                          <a:ln w="25400" cap="flat" cmpd="sng" algn="ctr">
                            <a:solidFill>
                              <a:sysClr val="windowText" lastClr="000000">
                                <a:lumMod val="85000"/>
                                <a:lumOff val="15000"/>
                              </a:sys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6" name="Rechteck 5"/>
                        <wps:cNvSpPr/>
                        <wps:spPr>
                          <a:xfrm>
                            <a:off x="168305" y="315158"/>
                            <a:ext cx="2362200" cy="4086225"/>
                          </a:xfrm>
                          <a:prstGeom prst="rect">
                            <a:avLst/>
                          </a:prstGeom>
                          <a:noFill/>
                          <a:ln w="25400" cap="flat" cmpd="sng" algn="ctr">
                            <a:solidFill>
                              <a:sysClr val="windowText" lastClr="000000">
                                <a:lumMod val="75000"/>
                                <a:lumOff val="25000"/>
                              </a:sys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uppieren 7" o:spid="_x0000_s1026" style="position:absolute;margin-left:113.65pt;margin-top:15.65pt;width:211.1pt;height:396.8pt;z-index:251658240" coordsize="26810,50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1kAenwUAACwTAAAOAAAAZHJzL2Uyb0RvYy54bWzsWNuO2zYQfS/QfxD0&#10;7lhXWzLWGzi+LAJs00WTIs80RVnCSqRK0uvdFv33HpKWvfbm1iyQFGgMWOB1OHNm5gyli5f3bePd&#10;Malqwad++CLwPcapKGq+mfq/v1sNMt9TmvCCNIKzqf/AlP/y8uefLnbdhEWiEk3BpAchXE123dSv&#10;tO4mw6GiFWuJeiE6xjFZCtkSja7cDAtJdpDeNsMoCEbDnZBFJwVlSmF04Sb9Syu/LBnVv5alYtpr&#10;pj500/Yp7XNtnsPLCzLZSNJVNd2rQb5Ci5bUHIceRC2IJt5W1k9EtTWVQolSv6CiHYqyrCmzNsCa&#10;MDiz5kqKbWdt2Ux2m+4AE6A9w+mrxdI3dzfSqwv4Lgl9j5MWTrqS266rmWTcGxuEdt1mgoVXsnvb&#10;3UhnJprXgt4qTA/P501/c1x8X8rWbIK13r2F/uEAPbvXHsVgNMqCfAwPUcylQZzHo71zaAUPPtlH&#10;q+VxZxiko+PONLVKD8nEHWzVO6iz6xBo6oileh6WbyvSMesiZSA6YBn3WM7WGya3vGCaKe83RivN&#10;6K0XOVjtHoOpBVlN1B7eL0Ts03aTSSeVvmKi9Uxj6iOaeAEVtI1UcnettPHecZ1xkhJNXazqprGd&#10;BzVvpHdHkD1IukLs3sFhvtcQpTEBL9qfldds219E4dbmKcZdbmHY+M+K6EdxpLKS7eknJzbc2yEa&#10;0gT7PUrACGVDcCJtO8So4hvfI80GVEO1tMee7HZS/72+RrGP6GuHP6GwgXZBVOUOtdoYw7Gj4QZC&#10;ZkloD7UJPudj01qL4gEBI4VjJdXRVQ1p1wD3hkjQECAAtWK2EvJP39uBpoDBH1siGXzwmiN28zBJ&#10;DK/ZTpKOI3Tk45n14xm+becCvkSm4zTbNOt10zdLKdr3YNSZORVThFOc7dDed+ba0Sc4mbLZzC4D&#10;l3VEX/O3HTXCjd0Gl3f374ns9tGnETlvRJ8vZHIWf26t2cnFbKtFWdvgPOJkecbm7uVFV9MJ/ntC&#10;ROtJEn++cGCX3hogXfFpv0hGS+Ttths4e+t13dT6wdYh2GyU4nc3NTUUaTqP+SDp+eBKkrK+9WIT&#10;JP0itwWY1dRyqsfFvCJ8w2aqQ7pafx2GpBS7ipECzg9tpJ1KGZruiRrrpu76hDbtvcHw4lkR+QBm&#10;rkAtBN22jGtXcSVDRqLcq6ruFKJnwto1K0Avrwvnejga8W6DHxxtq+BfUTYLgjx6NZinwXyQBOPl&#10;YJYn48E4WI6TIMnCeTj/2wROmEy2igEG0iy6eq8rRp9o+8GSt78cuGJqi7LLyz6LoZrNzV5FpKmB&#10;xOiqJDXcaC4KYR6bnEIjycZgckAVxSFKzBpD4Th1zKa0ZJpWZm8JvjSbXeIfJqwvjvAbz5js99Y7&#10;MCXqLEGc22Q54/swzZMIFyeUwjhMwzRzB0JpVyvjUYS7j6t4SZChZ1WCMb2gc+b/DOlzYQIE2ves&#10;dRg48tgHnJoH+TJbZskgiUZLOHWxGMxW82QwWgGkRbyYzxdh79SqLgrGzTHP96l110mdkpv1oVCt&#10;7M+mxkk5G5rYOqrRx4ERZpB1cZqHURK8ivLBapSNB8kqSQe4lmSDIMxf5aMgyZPF6tSk65qz55tk&#10;ql6ewo+fts2W2z6YbbHpM7utNS7STd1O/cyucjFjmGLJC+taTerGtR9BYdQ/QgF3H1KjD1fMmib+&#10;5ib4TW5Pac+WywbZqZiXGGvM4eDUz9+XwjDJR8gak0BJGo+SfF/c+wyKsxCs4xIoHsV5ZuV/PH+Y&#10;U8M656xumfvVU5/9T+5NWX+jA288uueF/TAQ/dhF78e9ycTfN743faP0RaV0L5Koie59x9anL8/f&#10;URYH4IDvU/++xwvIuM+Y00SK+uEfiYTXvf/QC4j9poBPMrZy7j8fmW8+j/toP/7IdfkP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QLIUhOIAAAAKAQAADwAAAGRycy9kb3ducmV2&#10;LnhtbEyPTWvCQBCG74X+h2UKvdXNh1pNMxGRticRqgXxtiZjEszOhuyaxH/f7ak9DcM8vPO86WrU&#10;jeips7VhhHASgCDOTVFzifB9+HhZgLBOcaEaw4RwJwur7PEhVUlhBv6ifu9K4UPYJgqhcq5NpLR5&#10;RVrZiWmJ/e1iOq2cX7tSFp0afLhuZBQEc6lVzf5DpVraVJRf9zeN8DmoYR2H7/32etncT4fZ7rgN&#10;CfH5aVy/gXA0uj8YfvW9OmTe6WxuXFjRIETRa+xRhDj00wPz6XIG4oywiKZLkFkq/1fIfgAAAP//&#10;AwBQSwMECgAAAAAAAAAhAMOZgnbi9QIA4vUCABQAAABkcnMvbWVkaWEvaW1hZ2UxLnBuZ4lQTkcN&#10;ChoKAAAADUlIRFIAAAFyAAAC2AgCAAAA7inuSwAAAAFzUkdCAK7OHOkAAP/KSURBVHhe7F0HYBzF&#10;1b5epVMvlixZbnLvGEwzzfTeTYDgEIrppoQQSkICCSQQ8E8JHRwIwXTTgjGmGIxxL3K3bFku6u0k&#10;3en63f/NvNm9vSLpJMvGmFuvT3t7U9/MfPPemzdv1F8tWdLS3NzU1IT/DfX1H32yQBV1qaNf9O57&#10;bDKhqISiv/OfKVrcnyh6HxWvi0opc+iiIN2TRY68j2XuglCKQvRlJhE54ktIFeKvQsFQKMie2WdQ&#10;eh/CJRWkFwSLjNKLBGJbgtEC/zlJ1GrcapWGHtgtXopoaqpbkFWK1S8QCvkDIX8Qd9AfxPtQgL1n&#10;AeSO2SeF7L4DdRkCVRHDQa3WqNU6jVqrVms17IE9i09Wd1FrIohGogyLT2lIVw960CnHH5mVlZWf&#10;n29LS0tNTVW/98kndXV1LS0tc+a8pdWE7rjjzl/96jKkq1EjvwN29Umz9IAKvajYPhUxPMwEQqKs&#10;oYQQMXpA96LkFEUxCHqQRpxai7oQshCg4ApjCn8pZxGKaBWp43ddgs4a0mK23HLLLc8880wPKhAv&#10;6C233vr0U0+5vD4ZZfiDCGrUaq+fef1Lz7+wj7lERf/XM/+68eYb+zDNl26/4donn+vDBPclqStO&#10;m3bFnX/4auGCwv79gS/qF+fMaWho+L/ZT//1r4+cc+GlTS6Vy6/ogQzZwiQXlN/38Su6He+hNO1F&#10;foj2jqpoOHj4B1HAhEiiwOLOQSLeL6zC4bESU3jWI8VLtXIYifKKmOEpHGHliSEUYjVQDEP2LFcU&#10;U6OomaLujDngb8PZshR5IZGY9FskIIk2U75UAg29l+sofhJsB/sjGojljZvN4KpgQBX0hfwe3KqA&#10;NxTwqkI+VcCPT0zmalWQlYQoJ89Sgjlg06X0EyENz1nUB5VgmfCaiF+plSeOHnfVb2a88NzzbW1t&#10;ih5Aj9RRI6+I/kppqG2ptpk33Tzntdc27q5SaXSYxlUaLf/k7aAODc3OvPa6a195/oV2ZwfjTfyB&#10;oC8Q8vJP8CxgVVD7AGNbwk0TL3PxKy+DLcs25405N9x4Y31lbaddtYtEYuKkZtk+mv3A+Vfe4Ni2&#10;GT9qQU7OBmglkulRHbAGnE3BT3hALYlP4WQg0hDDIhpJGh7iK580WNPRA583VAEeC8+4caGZAiGV&#10;dUDJbXfN+ssLc44+9rjLpl8EZNHUNzS8+tp/H374byedc8kuu9/hAasXCAbB5jH+ln2yv/yZJiY2&#10;N9Efng//HufiMcI3hZDfiKT5H5Y8y0hcUpb0hsehuCIQ/115B0TI6PfhNOXisa5ASVLRI2+qluDk&#10;FUEouqizVBypLlRqOQdBISKKoJYovvSHSCou3jSK/iljAtWY/YjwvEEC+OQ3/xdx0xuEVMlFEdyD&#10;RHaJZNQGol1l0sa0H6cSrxjS5Vcw4Mc/VgZeCKoC0IMNRJUmiM6n1oZUuiC79exBrQ9q9CE1boNK&#10;Y2DPWvag0hhxS88mvFFrDSG8ZJ96uoMsCh7YGzwgDJ4RgA8dEl7wKd3sjSzRKN5TYGLymVTAGf5w&#10;SLzUqViZtXgZ4oHZJ3tglRKjjg06nh0bl9IdLVwwVAqLGyR0sFvLbi27EZ2lqVGrdFq6xa/KB0ok&#10;wVujBrqxvhoEvqNh/EGfX+X3BwHuAa86ALgHxPtC/AbWo/lC+FXcAf5An+Jm6CmefXigwPgM+b24&#10;g/wz5POqfN6gz4M75PUFvb6Az6fy4xMZqPILix/+698+/eLbvXv3anZVVmrVobMvuKSu1YPC4aaL&#10;9yTqWQBneRgru6WMA5EIooCCeHgTHl08foCGS9RQ4aNGGjlSGD66pLElP/CQ6P0yLikfpBHEhhwB&#10;E2fX6W/0HQYdQhd56AuA4JoEiobsWHI0wAR+SfAnkJAL51K2fMxLkCCGrIQ7DFkIzagvC0AjOvEq&#10;o8EDaDpqGh9aESMcLenDxb/iGf2GD35BFjkLNhWQHkBGOYHVcl1ILSLIIaMYbxeWJf+PmzL1eVEC&#10;fKOphyXOmBJ1KMSQJRjSBlXaQEgbYJ/AFzwAX3QcXPgNfAFkMHwxAko4ahgZ7gCD8KkyIAzwKKSI&#10;wjBFC9BhYMRxAfNxJHZwRFAzdGAAEffmmhSCDIEyjBei8BoeUQAQBj+f9BnPSZwViyWUERrO0bBh&#10;L8CCPegVtwIjNDqtRqeRb8RCL2Hsg1ZDN4eheODCInZ/swT9PsY38p6AsQ0cYSDCOkJQhQaCHsjP&#10;gAYNB3RgiMODqThA0IP0iQcBHPwlbg9whNIM8g6GT9bT2FeWID6DXm/A68Wnz4sE/aGg3xMInXvx&#10;dJ06VFlZqR43adL1N9x65CnnOzyMwREiD9frcHoyyrIWEVQm7omHUjLuEpPG30VwozGsKQ1Y6T9N&#10;1YpPBd/KshItysYdur6IGskSUiHpkgsXUUDO+mEuojoIXg9/ZC5BjhuVsvxVkmOopKL8nIPjdGD8&#10;MxWDJ86fRB0ZtHCAkKKRzoxNfWIKFZXkk6SktxAcECEXxzLBHRDhOA6F6c+rxxqLzYqsLOFiYMCH&#10;KxF+FFAWbpwww0TtQcDLmRMGnVQZ/odTkI1KDGX2El05SBOjn0lGDEAhRdO4FOSmwhETzqZsmRUP&#10;y75y+qyVhUqRpYC+R92QpTGhtGTGb377/HPPtDuckS0lWr982xZMlfjSv39R6bBh4T4h9WskmWq1&#10;zLz51jmvvbpxT5MKsg9PmuESy4QhZGmW7Zrrrnv5uX+1OrgQhBkEKltIQD7GMZKylvPuEs0ihZcw&#10;TcUswUqRmpH68isv33zLTQ3VjVF97NOFC5evLYtXHfHu8PFjz542LSpAakbKB3++7fxrZ7WWrSSw&#10;RBWZKMQ7I2satVrPiI2XvH4SGfH+zfW7v61sogSPH5h9xZiS/6yv/HanKNjxA3PwRiHpCJFHkoCY&#10;+MNoQHIQf7AMGj7r3rtenL+4vkP13Sdzn3vmCfWAYWOWLVu+paadd1dpUEv9HqUhtOZdQRqREVWM&#10;hy7yCJd4ep6yGBL8Lx9lXBjhfVXIUjI4hEcnsmdE4rOpCKyQGRg1+ZhGd5DhIlw8gismW7JwoK4Y&#10;8kokEqGV1eBCNg/K38o/0eiSCkJDj1dVQgp6lOlIvI00HmlY8uJwqRdzFm9/wmz2SRCL/zSYuWTD&#10;+QLOp3FmiwGZhMrhUcNSQ1pazINsQpRKJJVcwiElrPBCiuZW1h01lPgYwUIyZpDXlTJmfZWjBAEY&#10;AxRMjAxZwOAw3QNYbgQkKBejlVWW9XYeUVx8IPAqczjlF8uZ8IhTibeZdCHaxKH9r7r6ty88+0xr&#10;uyOiD/J6lG/dWl2198brrsHzv158uaCwP5BFrqNcXVuK9cZbbnvt1Vc27m1BTfgoJFhhxEfrlWal&#10;AlZeeOZpe3sHkysZrGDu93NYEbwfNYHczaku4StmLk3PtL308ku33HZL7Z6GiJKrVH95YvZ7b3el&#10;Hr7o0uv/dMesyAxUaZm2D++78YIbbm9Zs0xQTKXSccLx5sezgHDSGvE+J2D+hi+3yDki8alFGd/t&#10;aVG+ef6U0byQ4EBllQpLmr6Kl9Cq8ECgQsrQUbf94Xcvf7V0V5tqgE19+OGHadCUZr3Gz5gZH/gZ&#10;/PdLd8APjlfw28R74zPyRmD+xsvuQMTtZWkiUfDMLIwcEi89eONlv3q8Ho/PSzfjpnAjFi8MbvaS&#10;cd30EoWhr9IbFph9pbgev0hHJOj1uClxv9fNPikWlZYXCRydXBeSJkTFxa9g9nhIzmQK/l+wgig5&#10;LpYaFT5cOyllJk5yiYVJKDLRZGmCD1iF3kqMKDGiuazGJUOSQEBbVkFeI7fH5fK42e1ln272gPdu&#10;txclQX1FNQVJ0SjUpqx1JcKC8ggsk4tFVNxIzYfbiwSRLLLo8Licno4Oj9vpZs8ujwuZMppz2qBu&#10;QggDl824Y1/Aw4VuL9hkfwCaOtzENbMpH2MT/HhA5QvIn+AD6Jmz6iyMyhdUB4JqP4QpJltpSSYi&#10;3QowjRgIfmPI8xu644AKfAphCi487N1bRZgg3YzkuDmQMVGIs09cnykWWZm8w4UgNv5QL5fHy243&#10;bk5vfLKqe1y40Q7s2Yvbg5sRS3Hz9+Eb9GY9iQ0g1ilBccUdhTJxv/KGF9lRsqxPuV3oHR6HE7fX&#10;6fQ5nR726fA4HT5nu9fZjmd68PMbDwF+H5tvBZpQRkCTKEw5tl8KAvOIbT5nG336+QO7Hbjb5dvj&#10;aPe0t6O3BLwehjshlVHHkEbDGQcVH1dRI5ZEdz545F859oibsIARNYpQ4qsEFuFeS8TkUTh5WZtI&#10;dGZdmYVkYXiafLiyccJvNjRQGPHJHvCTSI1isUHFbjYq2NgAmtA4ZG94phxfBABxMOIJSsXzePxo&#10;LfqK9wLveO4c5gQOIiILxpKScpHAESmI9BXRZaQW8MSUZ1y4EHyILOBw1Y/E3hCDwvSkbNQyzGNQ&#10;gKrwSokOzoc9OjmGOj6BLOwnFAZAwynJyEigg08Kw8AI3VFKgccK3y4GHAJKgCAEIrg73C6nu0M8&#10;AGh4xTmEsZIx9EXlACLAFD6/8IkAxGDSNwNkD3vPsUYEoJDiDX9mIRGMhWRwDP6HOAOmr4ECOKSB&#10;ehUdlo18ridm459ri8O3vDJDAwbwEWRrFoowXMHMuC4uDTMdc1hTw9QrjGck3QqYMPAobGoQmk0f&#10;WwiStJycg2SLYayJQkyvwBgaPDAtKr/pgS8ZCTMXxoYxOQJ6Dx5SvmUcwVCPuuWfRPq0BsVvpswH&#10;V4g+Q8o1Tk08Q5kagEqVKVPZHAwVCQvAVSRguGiSuqgo9Zg8sxJZKCO8OSbPclGRTdKnIC6LzhUr&#10;TI1CN5oWIMJmD95gaG9GF/CqnHMh3QJghfFzQi3HeROaokkXyDCWT7m8+3BehiY61nH5FBo51wlc&#10;kNGBjW0JdxRjnqZEwaoQHEjciuBBaGxLE6zEQHGYYwwQQwTehTnvw7uwnIIoEmETHwAST8QKrwQ7&#10;MTw4AFHJiS9gZWa4w2+ZnyKs4RhKleJfw3yEnLI8FQmECnNJfPwJ3SqJR6T4FCKOtPiCfkMCEL+Y&#10;upZGqiA4xwsOIig2cAQlZ3DDEUTgNX/A9Mmwm2GNgA+ALOd0OGREIQiwg7M/gh/hgMLYEwYuborF&#10;OSPUmvg+NvnS8hDvrqxuUmcBxHCUYT0JfS8MNxx0OIAzDGfEw1fiR4nrxaBgCaOjYgSqoQ9mmmDG&#10;UOj5wg2wgPVYiU8RnAjjX0Kh/IL+//fcKzRC8JBfUMhXxiSORuJcEFiSjDiO8LUhbhdAC0CCW0G7&#10;gHVimk+gCU0C/FY+c/aH4Qu7+VzNH2RMIYhhN+kjMNKkALQOIqToVn6h2LffcD27Z143a+Z1+Cq/&#10;l1cXiOESiyKQy9BPBCst+GJSr3I4YDf/6g0BDhS4gAWdi/qZj84xAkcoC1x4Zm8KLPhVjs4f2LoP&#10;oRW/GVqxSYAeCLwwU4JdVFzq/oOGbyhb+11ZJRMjJT0Cl58h+QuRmL+XNRoKhSEpC+iTzxBhHZyU&#10;B5Pw5IumZjatyAoKTmwpDFfAhLXCskAuph95jURSxkj4qMxBlIVUNiI9qghpSbk2hhhdWVccLqAs&#10;gnMxVUkpPEurt6Q+5bIK166Q+M/YaUm5TVFJm8IVDaQRZD1Yyy69VqfT6vRc3UNKTMxlTMdAOQJU&#10;MMRomIYBnQkcbIISChuuFuUTL9diaFi6bO0BwjTpjzlVWRmF5kpS9wrK8AxFQanxeJEllokvQfH5&#10;mituRUgUFqXXG/QGg46XHx2br1exlSMens2NVGUu0QuxnrQ/Qg0m66p5jnyQE5/Gsmc10YE6ep0e&#10;f/S4dHoD/qJ2kwamz7j62tt/d09FFdNQsGgSQlTtrmiqqxUtRlRUq3Jyseg5SDQkbxF8DOyf+8Rj&#10;j772ykubapxCOcxVm6RqQhGGZZmuue76e++7v7yyGpjEcMXDhLeQB2rp4PI1K5pahL4zqnvQ1+ys&#10;7CmTDmcpcwUTUXZAScG///3aHXfevnoVMzORLwT4eP5nzz71F7y56dY/nn3y6dJPoU++nB/1XjmU&#10;Bgws+PK3p158/983/+dlsHNIB+wWX9AKov3xoFcHSVkLJQsWu9kSFnUJKpJa/bm+30ptNmVBuR8W&#10;aDrdFzarYbyVpFvxq1TQwzPcVGkCKjWWk/2S9Qparf+pZ9/58IMf7W7d2aoamaUZM2ESs3VhFefQ&#10;IBRRYh1WXkKVeUFprZGtU/MZCijFpl+2lCUmLD5pEYMj9CBcjCIVA+kjZKWGlAjNyGJ6Zp2ZVJXs&#10;g4kM+CdWT2mBWegvaTGVVJviFuusEvPKezklLorHspZX0NlUGl5QF8vqtLjO13GltVvBu6HwtLxK&#10;ShPpQaTMJUXBRkl8E5+seY6CmaZlZibfC0gSCl0+28rWLGIS4yBP6mzB2MhKAqnWgpnhFgdyqUg7&#10;xkUTVh4OT/SGBDrBZoLL4y8EOyazeBSAS3yMheCtLK8Hcc2E0K5K3Ja0es1WB/iUQdYzdJO6k1u9&#10;sDKir3BdDKeuZMnAvxGHgrxIQKQJGQIL41YYh8IQmeki+Ujli77yp0pdtauyqb7uqb/e89TD/MYD&#10;f26sr6vaXSnsTUiNwhd7aFIhMUpaduJ2K3xZiAAUYMwWf6DxYTwLW21nFvyBIDAF+ogu7samRjJh&#10;AJpz0zkanNyugdsRKgUZ8BvIizoPHj758nPpnq98TysvgtNBItQl2LJukAZa+BbSEGMoON/BORc8&#10;E8NCPIvP+z9tHjBl9j8foKxx4XmlNut/2pyQFzYpEXfQC6lKeYcFIhKLGF2g31JcQpIUSyPS4iER&#10;lrh06ZM3NNk8SL1Gnjj5vE39iORODvIED2y6Y5p0jhGyKYqcGgc0WmUg7Tq7uRmFeCkW9LjinezE&#10;udxMHJIUhcpKQ5CHYenzUSmxRdJiAx/YbIIVRjlg3kThKQ1cwhqFqiGBHF+XISMSfrNIHCBY00oD&#10;LwrIMLCpM7LhIi/l0LzMWQhi76jgcgEFuxyei6UpJpJ54hG5vC4aiXMMKJPITGA1yQmEvxJ2C5xG&#10;l2SozQGJQzw3jeFvyFyKiMrnNr7gRos5Eas6YmldWi4kVajSqEwY0FKzkJWPsF8kKvLxJ1bRBR4x&#10;FgxV42Oej3wxGdO6nFibZ4s4pApRa5sa6p56+PfKbk3P//fw7/EToQm7GRYxpoknQ+t3sr6WagkJ&#10;S8zmnAPg8hEDMoZBfMmRxcVOly4uljjj9HVMJQzDFrJv5bw/X4+hZ3aj5MwmQIKVxx69J+qW4UbF&#10;DOq0+OTJspub27A6sNVEGLEQL8gYFb6YzLgXCs9XBvkzX/ZiAeabB6zS5yIvSn/WnQ/RA97g/eeW&#10;IpYIu+WIPHcy8CFisoILXpSWYmWBgyjPF2+prcSlZeY6JAFJNBWgw3lr3iBkbkjTAO9rtH5FjC+x&#10;kpyhJX2w3Dt5a1IJRDOLTkoJyXKKWH8VHVlOl7cKXaxV6EHxzBteToQeKJgYE5S5mJEkKUFYLkj8&#10;Ov+VDQypJrG9lehAcx6xzpgDpUoKaOJoJqMFIwIHQrrZFxkj+LihASNuUTKyNOCtx6UbZiOFBy3E&#10;HPapZTd74L/yYNSYskRJBSNS06jiYprMS7Ohy8tBMYTKjRWF14/ox/Jh8hqXRAwQSbR6A77irVrH&#10;ssYDF794wVhIfGXhRRhWPLDhrHhiNZeVUjZpI2aBDQgyV6PhR1ZqorRsvRzcCtOqiIKyRubUEDRg&#10;9jDxWokTg9WCFZLdPJagiaTKpe5PKhVFK/Bezq3WsFbLG4APaYw0laqjy4sNKgIUqjvHFyYT8lHN&#10;2y7iRnjBt3XyBwE4gVkV5LisFqC/XqcxGdRWg8ZsVJmNapNRazHyZ4vGZFEb2B3Cg9GsMtNtUpnM&#10;q/Q5jzx8F+X2u3senRRqwSd9xftVuhyViQUTt9GiMllUBovGaFGbcSMRloUW+ZrYg9pi0Bg4zCku&#10;df/BIzaWrf1h414xMfEeLg9+0eEU+oqo9gv/IngEzuDTM1fN875OFg5i+EgZUUpC2OMaApEzjTJ5&#10;OuHjIZytNAjlYSt+EuOZjQ9SHoTjCLQTYEB5yiNQ1FXWD1FygsnhzyI9BVfBApAJCa8rEhYl5rI+&#10;KYuIDRE/gQwE1viL/oHByTQH0E1w0xXCWcEiUo60uswlOC5JkYQlTEi4YocF45odjlKEl8QsSKgg&#10;KCBC8TZhbSPDvKLtRKYSlanpqHnEXz7Z8sHBBgWDD4YsDE8ZI8S0QazIXGKFORwvXrgfiWdeSjlR&#10;0QZS40q4DDJBk8JvA9euMMUKLryeNMAy47fX/f7eB3bWNFMvouLt3bW9sbZaKqii1CpVbl6/opLB&#10;8k8gTnF+1j8eeRi6lY21bt4jxMTAy8hQtjRTD93Kfff9aVtlHevMYNy8WABni+Rgxleu+qGhKdr2&#10;RKIb+5ubmzfliGOVb/A8oDj39X+/Nuv229au2y4p0ESQsvWrd1ZWRIVXfh1YMmjsmImK2rHH4uLc&#10;z68+5bI/P17+7hsEioLvCoWwYKbVhjSaIINzGLMQy8J5Cxpi8wMZq/w2SnCSrv10XcvnfrxJVbyx&#10;4xn0JcGGbdvmz0z3HNJAlc7FOmEmh5/6H3/arD/e/3FlI3QrI7I0YydMUhcNGblh3ZplWyN3QCla&#10;nzLgYyt80aBUvCENJqn72MIgaQoYm85nUcHmRFCU0pBGuPw3HCaMBhHYIxVEiBBSyYg/4mOZl5h6&#10;HB/YPCMqA89SaiJCFD42wnM8G62C1+BJSZa0UnZhbTPnx0RmnP8QBGGZEz/Cx7uoJmNXOftBY5LD&#10;CpvTaF6UdghSclxe4DKLgBeuBuJqDokbktghIQNR5US/4YOFDxheCEJZWcgi4BdcExFJoplcYokg&#10;gmgEKGSKyllEUg8zPlzIxRxcsKDI5SzACk38MrKLOUDuVgSlMrvHoJiYJRXGA1fZEom4bpt0t3g9&#10;cYB55o233vm7u3fVtkC2kycYxaQjNbDoXIqpitcU7EpxfsZj//j78/96ZnOthzCFphuaCfAwLFN3&#10;062z7px1R2VtO5dhg2RvwyziAgHoe2SCyoKh6FNyaqKHhRu/qCjntTmv3jnr1nXrd0obS8MaeqmP&#10;iGiKP1E1Ex0Zf/r3z/7imtMufejxHR+/zSQ0Dis6DWtwHb5qQlzE4mKQOqRny/FKjl0xCqTMqKxi&#10;oCkxJcTkPj+UXBxcoLvFmAasoL0ANyyWTpd/9Im3/+73H1bU7GxTjcjUjJ04SV08dBRgZeUOMt0N&#10;z+ORVaR+J/eVmNoyGBOaF1ohkSUgaTWAm3orSi6DitS5IjJko5JGhjT045FejAZ5xpYlkXBaLNeI&#10;Som1A/ojOpSgppj++HTOIYqeRHfHX3mtjPcsMRS4nBfGQokFoDcyGFPHpYUREitoJYiz+oynE0ou&#10;QiJiLEh1SQOVtNac2+BgJopHWfBcwm0iKiZ1Eok8YT2TENDkionGVc4bgtyCZZRbgfgVEoCBK1L2&#10;osUlg2BYp4XTktgKhlTKNubVpiaQKMXLwZCXs0IkW9EzRzHN8HzjE088ee45Zzt9aqfLQ7Vm0eXc&#10;JDSRi88zEeGQcorZYNarPv744zvvuLOi2cfZRFZHeUUJgUuzdL+/70/X/PrKZpcG6+loAChvGasC&#10;cz0yp8MtOHEeHfSgoUOpiYEUUabCwiwGK7ffun5DJR8EwqQ6cpTJxIh+rawOPRcUZH527ZmXP/x4&#10;5YKPmaDLs8V+HMG2aEJ89Qc6EGaag2dGZmxCElMskT7iknqQeI+vtDDM3Rmg5wuLW8a5wFKRRwXW&#10;4FNrTkkdP+Xh+3736ppyWNkOI1gpKR2zft3qNZV2ASnStCfyFH0ybvXDJROSTxhQiN1mBaNuSLKQ&#10;mKIETcXUShUMz2tSc4iuLI195dwnl0YatWL0yxDAOxzPRjxQUzMNSJg9kios2kSCa5ISZNDgtKVZ&#10;nELwmZgGYphfUlArDHKcr+FRaJsLtRyX0yW1CNcVcZIzFpUkB0paIAhTCHOykhG/JFrylKVa8/JI&#10;7IdcYdGDFFhBI0KCJKqY+FkUlAYgJSXhuTQFS9BC/B1BpCircLlCUwnXyRI3JABDJp+UrNTeEqsg&#10;ys/mEi5REj8kdGf8AR94nZuqq965ccEXCy6//PKG1g63hzFHUu+hoU0NLX+wrOkl0Mls1GXZLG++&#10;+d9TTz2laOjopo6gxKfIkzQLX5yme/udd12tjWedfUmj3QljJqy2MIaF29KwxuRAzlhcslSQZgR5&#10;GpTJKmGmqqBfxmuvvTpr1i2bt7AtS9TI0kPECJe+KF7Geyzol/7J9Wdd9tA/937L/K5hXVkY8/HV&#10;ZeQLzoVBDFPUMk0uigmIEQJnmIuUiiD+RpSEYweMD5m8w7ZkcKKy7V5Y22ILzEAUndZoSSkauKnN&#10;s+37r2968fUwrAwcPnb92tVlexzEDUqjLhrMIqgQUyyaMSV+WHwjAVuWySVOSGpCeXxL45koHZWx&#10;zLCIviK1hQx30oCQ2ik8wMLbhJQph1FL6oOotGLsSSBCTLnEO1A3kDPnY1q8kkCGBwkPz3Bc+SUq&#10;R4OejxmhdeZEJ3WIYAepanxG5JwJqapIyqD0qWNLZZLAgcrK34YhnLWA6MUCBaUlKEXfFjkq+pgY&#10;mIL6vFfwlIS0IL2XisLpIVhUFIOyCHcZDqvihbJ9w8+s8qJiBFtiKUDo8gWKoRwj8o0ffjhve3n5&#10;BRecb01JAQMXLnXEiJRRRjQaSO50OD788MOhpaXnn3deRTNNw5zuXFiU+mUoxaDWu5v+9Mc/jRg+&#10;/MzTT8vJLcRiOONTmBggeoVoKom64QERO26IcCrViy+8cO+9dzY2ybuZwlr7WN4hhpmIraXqw9+c&#10;+uvn/9u2Ywtpm6kMtDxOq+Q6GLQwVyw0rMUHVVrR1PJj9EtqE9xi7w+z5QN8hd+odIZGt3fLzt3v&#10;vPjM458tUluzO3zQTKnHTjxMPWjE+LK1qzbVuHjybPVNCd1ynsqBR/OW1FnlTstMdffu2ul0tLEO&#10;QohODUegTQ0Y/i+3icjEYk0pLBqIIaeoswz3onEwZVft3ul0totceVdUQJ5y8FMR2UCWC29JkbMQ&#10;/Yj6lmJeVUPxyLJwtEfP5FKWykEoBrcC28zW1IL+JagFH2p0KfBGKmtt1S5XhxPk5qZyYXrKlRHa&#10;CCk6YQ7+m6wp/fqDShCj+cQp6ihjIPsODqd2T6WrQ1SBupwcUoZHRanDJDdbU/JRfr5fkf0T4oGy&#10;4RiJdm3f5Gy3K/oAlYbAVoAedRF6I2dgTU0fMHQE5BpFK3Pyy0ApeBjSECsu3oXgh2BIjq5s3boF&#10;C7/as6sS5jaUTsSYiCIo/9FgNBYPGHDKtGnjxo3bZcfSOiG86I5RA82o8mYaAp/N/3rDutW1e3dz&#10;QOEmKELi5ZWVrwg4iwMRFBC4pqxy7HN8RIomU/h7xqbvWyRjEV4RGrsSfHAZgb/nC+MMWagAcmeQ&#10;CCf1DNHG/CuhtcTdiomN9UAx17F5DgHyU62jx048/7EXHX6dF5bQTOHNYWXwyAlla1ZuqfcSzBGu&#10;RdIs3HWlUkXThBM52FBX21RfU5yTmmLSynO7AoKiW1+ZitMT2N3oyMzJy87tF35P5VDgHNKHJUJR&#10;dorVGLGg1XWD0a8Od2B3Q3tGTn52br6CuKzKSmhqqK9paagrzrGyWtClxNT4L0TAdlegoq49PTs/&#10;KzcPseTtxiwNQUXWm5sb61qb6wfnpdrMci3idioFg8RzaHUFttc40rLzMnNQhXDpIoZuSNXcUGtv&#10;qivtl5JG6cuDJi6QKGhn7whsq25Py+LpK6bgqIm1rmqXvb7q1CNKi3LE8kEi9EeY3XWt85duTs8p&#10;zC0oFr2BN64gMK+GzC9LQ0UMfyFB89rkpGgyLVoTljWFgUQ4/87YBcAC1nPsrmCzCyNDCOAC0eWF&#10;PLmxQ6FUXSjTrGYb57joyfRqnHfkQUR55Y5DvGbXRFD0YmmlUI7QPaKIoJ3ULt5rWSTj1jqshKRh&#10;keqsLG0UMCbYmnKwZrfKCfzg11CClSGjJqxbs2pbg5BRo4G+sxykgsgdFVrF7Vs3ZKYYclLhj6er&#10;i7VAPDo0tHmbnb4hw0YJhiWymUANaC23b92YYdXn2gzhH7tpzYiS1Ld5mxwiC2U8UnzgguZ/x9YN&#10;GSn6vLRuahHugZF1rbF7G9q9g0pHQYfCJmClGMXhHwxX5bZNOWnGwgw5i267VZgt2dvirW/zlQxl&#10;VFIwIOFeDXVDZfnGPJuhODOiCgnSaU+Tt7bVS+kz6SCmJcGqbFm7bNygvCkjC3va/xD+x4171m2v&#10;GT7ucCXDQl1dMX2JiVUaTIQwgkpRjInyK81h0W+4clh+KThnoTGWwEqgm9Qx0XLMzwPfU0RLy+yG&#10;6yM2WWP1S3DivNSKcsnPnEnmpY8odeejK5otj2V6Iqsd02PC9WOZMm2tZMYF8xYsMuuZkYuw6mJA&#10;wynKC0hElskWyQf0uIUJVrilAzPgEYvb0moF/9vZTdDH1xtlVtXpbEMnzIJgygsYcXOIlG5izeLc&#10;WakGNJjD0SYYX567KBg3fmlvb8fUkZUCL2HK9CQMjp8qwbO4s5GFimUhRDOphpQgPvETRnCOzRhb&#10;iag68YaIc+emgQIhh6NdmJ8J7QA3rOR2Xx0Qr9ShfAFbVLDuLtbbqR+o+6WzKjBJUyaT5DWELMo6&#10;eEMUpCsxS8SNoEWc+rA8CjIMWJLs6GiTmlc2ehC9ob2lGW7Pxg3J667Q8X8fP7QfbOnaW+2ysSlf&#10;qGbmcMJQlFv4kEmoZNxIDDxhS2RnEo0rLP3Id6RkfcuikzGuaE0Sx8msTiIp0uRwRtoJ2plFCEdd&#10;gvKkTGXnLNxmj2wv2RKuZETLgFgYpJLujLublH8V9plKQ1tyNAcED3d0rqEW0RUmudykUJGXZO0p&#10;UuM+67ixHDfiI+NSsUmNjziShwTIRWAK71tSJyTCdHdFD3BFXyKgEuKW1EclUVYaZvH7Xhg55BKr&#10;sdEr1WxAjRTjTRr+ESDTaZFBNqSAdJQdRy4A8oQElGrRxxVRo+oZnYf0M0iNLBrrWRbK8cyM4PmL&#10;RmRhhvwuYDwBCkcmBBFao7ahFg01wvKbfqdW5VAMCSjNIhGqu/YTvyuqx9K38vSlSy48df6WhtoM&#10;qwFrihLpovLookuwnxAxzWqAGCWPpij8rK+uLM5PN8OwslcXIhb3y6yv3iXPGdKDgBJ5m4AABcm1&#10;GVGPm9vyekpfyZ8BNR8nMkxfCEmESwTlhCZ0mpQIvwSaSM/c+oj8nNNYE9kxaijAjsCCW2NLhu0S&#10;KkrjnCz3JYDg5rbcCaWAG+G8kq95RXixJDN/4dE28icpwchEeGCyTlbeYfpKkCJ1RRr5fHCKh3A3&#10;S2iWk9cGOu0BYplQMTmHg3bTARUlaG1txjb3XJspMp9ERmVEjBybCUq4VntzbHnxEj8hQLeduWtu&#10;PzfNhK39yizk8G3IwuPJSxdZMAVVt5mJ7hgRrl+GERv22lqa+ZwXZoPRQ9taWpBFYWb3tYjNWZQn&#10;pCri6bfbWfpRJcRL/NQ/Ewxd76/iLJ5+a5xWAGah/JOHKfRfPc9n8vACNGVLY10YIzhSyBcBQXh2&#10;kRld5awnsW8isAIFWWeW+q6EHqwhBP4SltDYYn8kVbOkMAmvCskcjTTtk20nW9gQIMKdYwsUCOMF&#10;5z6iwIKCSS+lrQAipILfEWHkXUUKhoUs9yMTieVfJFZFUqlIQgfhY/QsGB7E0lQqt2e3w7+Llu9G&#10;O91tn6G8WxrrbRYDPIrv46XXqjCTtzbH2Xje3FiPnxCgs/FGY6wbIAip9BoVZnu7tLddqaNpbqjH&#10;RG3gJEkcUMLqRqkEkCLSrcZWO6uFXCT2oFbZm+szUo0GYocSvmRAoWIhemaKSD8qjZam+owUo7GH&#10;6UclguhIvy3e9v+G2r1D+mejdgmXPU5ARB9SlIM+QyObXDHF8sXhlxI/FhuSNiVyyUW5NVm8lBOX&#10;g7EWIXwhxWtYFFKq7cVWKWLZSXqQHDeSYIU9ePyTgwvtwZOYF9rQRNvKuBii5HEYk6UU7iL4C+Gt&#10;LsxxcCFLcZOQq0yQ/ypBmHITI8UiDksJymKOU1I7zNQqO2XPOmhMI6uHjp60bvXK7XxmTXw4KXPt&#10;cDoqK7YNzE01cl+auGBhsWfPnvr6euyv76L/mUymnJycoqIiSeRjYZ2eIJaEBgwqxXqzHNfpdOyq&#10;2DYoN9WkF1ngLBL8CpN2bPuKzkIBCRaLBYbfCECek+lyeoOV9Y4iZRYhFbLYXbFtSH4KXHDGYorR&#10;aLTZbGazmVJj+bpcOK0GfpGkVJWR1G3uwI5aR+GgUrMlRdZquzoceyq2jShMxeasuGTpbqEmHKnV&#10;Hdha7SgcyNIXraZWIf2qndtGF6Zi6xkFffGO/3ZB/9hqXvfEryg8lpy2VDv6U/pSYzva7BWb111w&#10;3KjcNHMXySby057G9k+XbBk8YhzWm6PCu5xtjtaWqJeiCLGdXVEHWW8QNTysqbaUtAz5peBTFAqF&#10;sMTDpwHBwdDeauHLlnmTYa4x2X53FkAyniCuR047bDAkl19oaORc5d29IoT0Q7xxrIjUCVGVI4eC&#10;EEEYbjA2hX1ytQtwEBtBSTYU74WUpyiHlMm+YMqQTPU4vhI0sWzNqvJmhVmRKJeilGEixane7ory&#10;oM81INsi/waP/lVVVVFBi4uLMzMzN23aFIU1AwYM6M8xIhy9oUOtNxUPLJWZht07kYW7JIdnwQk3&#10;dOjQ5ubmJUt+3Lmzgm11402rbGPW8Gps8SqeMmVKXl5+eXm5MouKhg6V3lw8cKi8/LBnZ3nI5xqU&#10;G64FhUcrAPvS0tLk6AoADtnt9sbGRmFyEUmwrTUdQZ2pcMAQubmrKrer/e4R/SzyQOVFZmDyxutv&#10;RJFr7NixsLCIQ27p1cYqZ0BrLiwZKuvYqirLtQH3qIJwFbqGldjEZVjBTxurOgJaE9IXZFCpdmxe&#10;m2oInXc02qUPrg9/2OrwagaNGBdeRefkqN61Y1iu3igMxHuZkTww7H5DVbM7r7BIb2AclvResCAy&#10;JCiwhncxdB6CFTwx41pmX8seyMKTlvfCGl3idMRWdNnwj7LjwhzvSKKPSggZOXY7QxC5wJGdS1a+&#10;UjEi0+LWh+wdY1j4vhAhOsVbae5EmdJrZCFYoWmNzK6lm9t0ktWkxMVLQyn6BTzQwDtve5TKA3xK&#10;VHcAoJx44onjx48fOXKkRCDOh4ZCOKpVMhsTf7NtRlijeX1uMrGC1gZfsTpDUjAVCcXbsGH9O+++&#10;88OSH5cuX7Fs+coVK1YtX7lG3CtW4+uPS1e88+77a9eu4x7xZHGE5Q81EMsCHmi45Q+rhaMtNy2a&#10;t0efKCgoAKZgcdHzzRdt//hzyx3Xt9x6bdsjD7gX/g8+ctLS0/r1Y4oGheWbyKpfutHR1gZNBHkz&#10;woOjvQ0vif2WbonGKtWVigthdlRUrF23TknvqOfCDFShDV51yWcJ/GZ2tLf1z+BVCAeVTG/5G502&#10;2L/QndBIDakKM4wdLH1svWHFhStcR1vrpNKChKInEOiw0oL2thZ4tBTdjVMQfY45lMIGP2UlEn6W&#10;s5Wjp+m8Zr26palJdislGaBwz0hkAiC6FPtDERnYk1wmtqZJjjJIppAEGbalj2uRSdAg8Yq29tKA&#10;kYvBxDGhbOZQpoglxeXZEfgIVQ6Td6TEubhGm91FdB5cfiNiCZ8yYhGNv8TqWHgdSCitBJ0oy7iX&#10;ggtMoC1jgpAvW36ChIwlAlKU6CJGQQSlOM0aa2ug3Y7i6snVlfKSORTsdxdSrWSpSHv8lRd4eIiu&#10;9TXV1BXwAD5OZuwpJAoH8IKTVng/NOiNeqNRZzIbjLgt/NOkM5gNBiO26NXU1mH/r9TAohtZjRos&#10;KTXW1XDyhRrrquEnJCXGxA58CsSoYEtz+z/+0vH+XP/uypAHp8b5Anv3dMx7x/n8bFAAAbKys5Xp&#10;E2ikmqD3V0EZQZuP8YBK2UzAcUVnE18UOMMBCh8nT5tWsWPHurVrlSCkfLaZ4ckjVF9bxbc6Bxpq&#10;q5Bdmkk4J5aAi40U3BkZHj3O8NIFtXrhGub8G86YfPIE7E0SKB0F7apQOtLXqOFwgPZk1O6txD69&#10;opywZNqb7qaIA1O6FJOxdu9O4fdL+McKYgdmdYtbqqk04iMp1BlN5ErI0fDQL00PqQpoRf63yBuX&#10;tCmCoERInwJgJFBghWWcCU39HE2EtkKoTtgeGxrYgAlm9sw2JfO9cNKnOAhUUujw1IRmh/w5yoqe&#10;iGfJEw7ngIL85imTlzlpapWd6ZB2lha8xQIQxyZh/RHBNSnZn4iZNqY59wVZWC9kzAqjNR2TKnbK&#10;Sjto+U4P2pYSMx7gwrClpSnb1r2kjbFPaDB4yBBBlQg0j56ckGZLcwOdnYCHbLYApJjmpZmN7x3B&#10;VldYQhh1epPWYNYZ2a3VW7R6I97jZg3DZygxg4g5SZVjM9ubm8jHIjS4uTG1gD6F+BTHs//01+xV&#10;6fWmk89MnXVP6h33GU89S5uda7rkCurHCIYKRg1MfO2XboJiEioP3FA546vE1ojlByK+grmgb+zD&#10;arVOmzZtx44da9eujU2ZIhZkmuxN9XCLD0fWeCjIMEkJSgTiM8TkSU0zZ+44+zy1z6etrNATHSrW&#10;V158y9m3zL42LccWnq8j+SgwRLAGhtd+t6ujpb5m4rCuWJW//vWv77zzjrJz4itedoE+SLCpvtrl&#10;dHCXduKGNqfB7nRzd4wKcFQSKT4Shqkk8YM8fsio9mIri725AR5rwn5ORZ8mY3QlkEiwzzCFpBfa&#10;F8zYDcUas1Dikg6VI4WMKTQbcveIxElyh4MkU3FtjThHUmAQwRDzR8md5xFw8M1gwrlkWJAgd4R0&#10;UCXHQ2EYwbfBx1qZyYY2knVhpEglWqYL+Ogad7poWT65MZNCcjZILpHJ+St5jhVeVCRcIVwXJcFQ&#10;wZyfbul+BWjwYOZKp6m52Wgw5ufD8JxjhOg1ylEj5qEMC1tWAjeBGw/4qhCAOLPCU2AbNZlXJKPO&#10;YMobdW5qVlG/iVcUTr6m/5TfFh4+Q29Jx69SVjQthUmRaYUXZliR1DfxWmRaow0xoKNF6ODOD4OO&#10;WnSdlJt/Zz7nQt2QUu2gIeazLki9/6/anDwqOoqTmprKu1AEAuTYoGEOghXCDUu/vFS9JFxGhouG&#10;DTYxvf766x988AEsANdBFKKtwSID+TmUb4NultKvwkO+TU8pyU4q8KjRBFJTfQ5XQUUFW5qU9i2G&#10;1izasHtbVU5h5pX3XAJsJpk36sqzgTCh5vra+urdFpNh1IDsLnoStF1ff/31v//9bwqDB3zFyy6i&#10;jIa2zKRvqN5N50zRUU3gNLGMuquxIy6YUvWkiS5+EO7KXLr538JMo72pgR1F4ucnjHBP8cShE1zR&#10;lBXu2ewd5xCETlSwJGIxm3MHzPSOCyn8eEdmRMfggyMI87EqPJtyf6v4R36upJvP2QonzGFvrJJX&#10;Z74RPOylWQTgLkWp5GFk4VY23DyPlUQyU5XkI9onxBGSY19csadrxqQXbIvoT/K5XJIDae7llCGL&#10;xDTywcNxXdAfv2C2x3JmIsww9LLVNewfAhcV9ZdasdOegx8yU43we4wbDzHhxJTCzYsMacWHpZcc&#10;pTXbtHqTxmBp3f5FY9k7oYDHnN6f9woa+IQqAssIGbNSTS1NDehweIitBdZ9WDl9n1vO3G45Y4Ru&#10;EBshYQqwoSiP4qDJSIWUfPpKYx/6GljxARzz0ozSb5K7K4VCi/3EL0KPK+Tr8svl1xRc4DxPH1c+&#10;S78aNx7EjzK68aBwErJydc7sf1rLN4dcHcwnvjzkdpRVIEBGjnXs0aWdtATSN8H0rrF27+jB3ZjV&#10;XnLJJUceeeSPP/4IQMGFB3zFy667x5jB/YCJODBEPo8Jc7zRnFLd0IoJToEOMmEVInqY2hG/hjFY&#10;ImgaNFoBHyyJxFEkdJyAtOeaTuEVk5XEO7Kv6DwMWRjHIik1uJNX8o/JfJkILQk8LDBRhXtFJjfo&#10;HEFoihZe2sljjvBzRS7D+eDiTgAlj/NMRhOu5yXngIzFkiZ88lcuIQuTini3pj0WXPyR9D5cnUJG&#10;aYQoQgGUyGCNE6anyMJONUTJ+Fl//NA/2ac893pPqEI9WMGVssemxjowbulWtm2x6wv6Wuxhx5Iz&#10;LjRWPnScBE/iU9mlwz2JmWa0NIJ3xUNMpxejCufLpBRONKYP8DtqtOZsLKYBxlNLpmYMO1NryXPZ&#10;q3DaEDvAU3AqxK2ESQQOpd3egt6mZFVkxg8OhFi93Ds1Jr/hyKOk+Ux10xzXTa913Cjdzy10o3jw&#10;MxRZSC484vCadEtbSwNEiX4ZZmmOpcJL7Aexg7G8Ag+heK0YYwo8QrLtzXL6lI6AHxEhGGxqZPOb&#10;VuPIyo5IEyopVj+Xu3holgIQldCF8htbIKe0t4wakNNdO6uuuuoqQhbCFHztNsqYgXlw5sEYFnE2&#10;gAf9EKs2aAXYGYQrGgt7BMIx5Vbibpi1CQahpIecyA5U4kfTyz6xiEXhrK8oLE2bgnUh/QXTmzAZ&#10;gxSonCkgz7vy/j2WBtd9sEJxh/uELHTogCTjcc/j0okDHG5QFHZ4hXTOkjgNgoYhnV8hToGQD2IS&#10;h9dRrxHTK9OkiGVjUs+SUjlsPcixp3MFbSLrPj1CFn6qIXxAyWInZxHFyRhc20Lst5jl5DGJbbKN&#10;sOwyJWJ4NYhLQLt37a6tZa4tMzMyU1KsNDsIsYSGcuSNlDNTTBq/m2UR3auErIQWU5tzWnavbWvc&#10;7WquhqoYzdiy/evaDfNa964z5ozl7uNlJVe4k1PG0ARnpujVfice5MzlHhXRy8JEjSQvVi78EhsU&#10;Z8YPQo2an2Exqb1Qf/JeLgtK8WEiPD+HoSYu6ojMkH6/DItZ5YXNkMCnmOCMesHQxIltpSM4h8XH&#10;49AJg4ZNGuxs78ABZlotuYqKBjdEZO6hvW2jBuWbOQb1+YVkxw7t31C9hznrZYdksmPkUBaIQhVV&#10;jWjOMEuo4LMkwFUUWXrkPVWqjAKw89P0zPS5tZn1bdax5TB8fuPNL88opCgh3SrGJtPasv0BtA2O&#10;BCLStjBw4WpX3n8g6NKGZ1LZ8mNaJGGHTl3hnAkda4CzTdhpgzI7w4+aEUfhSOcPSkcikOKJA4rg&#10;sygXzqTQphDOldBik9gCJQtE3FYljCoRGNLFYlBsW8v06bYbCE5eeE4NS3bizAqJT+HclsB1Rn4Y&#10;vyNEVoo+kZwgAWHrXUpKSn5+XlMTMwmHIYnQjwjRSohYUQNzSElBeoqhxd4itbg09sNamaC7ZY85&#10;b5TOmqtN7YcD/gAjWtsAY1apztYfC9NoDOJPiE2JZFbY10H9YdulabHbYymFNmWTub7QqbJ831Ap&#10;B3hmhpndV5knDmCGc1lWRhtMLjwDqo+4+IvQqCED8jOsOAIi/EMsbxJVcx5AYGdEknGga/QQ7NGx&#10;EJXC0cLRxdOXX2Ys/hZKQBZq8KgBV99/KQ4+bGtxMMObqnopr3DRKammxkbIcccfPqbbnoQAsuwj&#10;S0OJxJoyugTL99DgCFGA7xg2miyY/KuaHJEFUtJWyLQyreWuxN+EEYeAHGO/KMcGi76wsMkqGOZd&#10;5b4hzRs0/Di3IngWsV5Lq7ZcFOJYQ3sXae1ZLCRzoOEjWVrEIY2QtNwlMTIcdKSjYmTlC+elxMk4&#10;3N+oOKuJDmYRntGlFXBiQ6RFbs6zkPJWFnwIVBSWc6SJ5tjZiyuRSMIckzeEsrPzEaHo3CRHyK0A&#10;ZYENfv0VGNhZ+TIywZuAO0k5jV8QiJgcBK2tKJ0CMWKSwMF5GWlpjQ2NYjIJDzT2gs0MgUDLrqXO&#10;hi06a37zpk9cbXWtFd94XW1AhJbyhc0V3zN3zaLkManzAmDBOx1ZNJIr34jL5WKurfbYTv9j65h/&#10;79q4tWWnKDOPuKsxuHYX8yYxslAc8kDUURKdoNho0GdmpCuyoJlReccwa6IgIpD0LSp1ihUyGnSZ&#10;GaBSg6TIjgwmNRqalyIUDeufnpvmcvkMFrOjHTTbtnn1XipNOCZVI6Sqqd47eGBxiqX7TUxY95Fl&#10;H1kailobittJoAweMah/Q+0ePmhIrRmEUGkwmHdWt0SSRnyTKUgUUN4K4BEIT+COrLFBEqwQvGdJ&#10;TDIVJwwuDAiIUZEJIWZz4UmAIYwk+HBlLQGKpNCVtzWTUT85FafxCwCSUAz50RFW/A3GGPUGxaRE&#10;C0Yy88gFWwaOFAwfYp9xGDioGJIcJDgXSZ8i1scVxKclLtHEcRul65fdIkvYuyXBmyyO8YX6cPnw&#10;myx80q4/6CC75aCQPa0BwSnxHH699957+AqD/XC5u0wFliNgj2EmH6eejNgAEE9L5bKGrQvte9d5&#10;2hrtu1c3VSxp2vFDa81mSOmMW+HNIFMxTBHpZWdZsExDqsFFl6VYitHTH1v96tvln29prthqr/yo&#10;4qv/W/ExvLAXZWnGDWCwwksoW1SK3CSFmaqrWnTegMpys1BRhBLlZ394+v42OI6gMLG3Sn353Rf/&#10;7rmbH3jjdzP/NuPky0+s3LK3emdVw/ZlDZUNNbvgxkGyzlCUp7m5CQZH40aTBWM3F+yYYfEo61Pw&#10;gK9Rxs2dJXHC5GHQrTjaW2jC5z1RC6N7rA7VNEduzqCZNuIjXgfignNUdgadOj87rb3NzukT3sQs&#10;ByNBgcAFlzSNUkjCjvAWG7IKEW9kgxFxbBP3782PTKK9yIzB4aAjzOc5CpAHA/5SYJDYyihzQLyc&#10;JHAJsxQJsCTtrGQ4QyqV8BJ4OCOa+sUKkIQnEfNftyARr9miZtCoIBw52Hq8dIiUdKYXndoldixx&#10;msrMFjbRpVmMwn1Al50NUbgE5GhuEdthHXAo6nDCJCQzC2wLJcvr3Ml4wFkxqbZUcPhhZbYUFsc9&#10;8DMi0SGhbIZy1oWpCFanfq8r4HOz86iZ9OplTtuJmoK+ihJz2uAMGiwPQ0iJ5DRU2O8D23ycKHHH&#10;hN8UpeThgMLPK797dNXLj6x84cMdC1v0y7JKPrn+RCNqgGA4W5Snq4RmqXZqNaxasFyNYIoJRDnV&#10;yECg0NiLx7DaLXJuCk8CSBM2gSz9Fnt4Xoh+Un3w7Ccblm6q272nvGzDri2bHI1b/U0r6yoav/6s&#10;Job4InJjY8PAkmJbakImcPfdd1/Uug++4mV3cMR+z0pLGTqgoK25UT5hC61mNFssKWk7qluiaCr6&#10;C+80ET8pq6yYIZWvB+WlQn0BDQ6dTsKxI2yRphwqDJTIcJY3qrB2JZmILeUKKYMDjrw7mQYROz+a&#10;nxJH57Gx06P54WfspBLmDYWd3EPnxtFRbfzMNna+gJ6dj0YvhfMUcdScSE16SaepSCfrkYMVUUIG&#10;EYqhJC9jyTyBYopV9PeuQaLzJuwMkTheMh/a4kApHMjCj0+jExXIPQQ34KNLpe7ocHQ4HF0vAGGg&#10;UkkwnHZs3758+XKpYKwV8HXdurUwgSU4AXBEDsboAZGVmeXCxr4OV3hG5UCYl58/ZuwYWH/D2Ay+&#10;kWCMD1dS/G7vcLY7mRFaR+nQIVjPxqgTaC3NdNJkJCY+iGYdTnZWnSinRC1ILniZaUp74IibLx92&#10;9sC0Qn4Mh64otd+FQ069/5iLMlM0yB8Ko5j+Lcy9OenY/6ysLIR0u1xhBX24orIlk/wqJlSssZOQ&#10;oIVZZVZ2Fkvd5erM+5bH5fvijW/fefLTFZ/9uGPZ2q3Lds77964fv8FJWlEEF0sIDP4djsEDSxLB&#10;hX0PM2XMYI/bBdM7dmg8Dk5EHzKa0jKy4ZYZ+zbDkKosrEQB/k5a95VccxHZpUugADZ/Z6dZYYDH&#10;dt+JLs05FJk3kSQg/Cg0ohx2GLJIhiHc4z7T13IhSLAbzDCT4IN1EHFqGsMUdtQczoHUadgDnTzH&#10;TqwXR9DRQXT8xEj5gX4lItAZkuyoJPmIe2AW44PoKEvpEEhFZXmDEjUY2cKeZQSrEmbdBUcmN15v&#10;2ZbY1lcPHDambO3qdbtaJdUPcaHUUnLDMN6F2Jqq3RUBj7Mkx9pFT8J24V27dkWWllQzoiKCP+XS&#10;5pAhg/PyIm0iZBZUSgJ7F9EWyh2JsLOC3LFq1SqnE6JyBD3kLyguNklPnDgRwFS+HVsNJX5QJBtB&#10;39gs+DTFImVnZ6enp0sqX+KNhWjc0tyCo7z5N1E7/pdlFFEJ/gVZoEtF7aukaG+8Eb3VUEle7BZK&#10;ZNzGVqF3Ww2JLjt2lBv1ulNPOi6RrPskzH/mr2zzhPoPHCanBj0LNiVYdcFxJRm870hySTi/zoeC&#10;8hfih/m/Dr9mU1V78ZDhbOLkp0rKe2YoVTH6yMG7gBaun6MBKk1u1D3YW74ExzUlQh8i6UAYWNEl&#10;jNfIFEYs9vJZmtKg7sIUy+ScjrNIpEOR+raYnfgfOnKVfMqR7xeSnsJzZ2R7ULGliolhENtkEeOh&#10;hy0qxx2SxXcwDxo+Dp7311c5eVVkSUfGFqbuRpEJaiBw7NiyER6qsbLcdb41NTXYs4MZjweL6g7U&#10;4GrYp0N3m5ub220VYGwKqIKaRtoEgFPd2KZnUoNFXCLtsPKR6bGYY4SqGBlIScZQVBZRyQrHCCYz&#10;GbNgPd7p7Ghra/VgixDvctQVqPni9XT2jrIYNChcCxFBrkCvpgs5Nku/iqgkbBQlWJFRrxtKsx3M&#10;nCpej3fD+nVTjzpiQFFvHNZ226BxA2zd3fjp4rKhow8Dw0L0RFmwdtNcXzO4IK1AuOmMbfKuc5Nm&#10;B9Y2rG5uv2rjXseA0pFM58G0HvwSXV8kFe4ZHFw4dtAlRiiBi9TkHFOEP3QGDwQmPACfcMJqWXlo&#10;y0Mt3GeYqpjDiigxTyWcCZUS8QSMkF9JAkXaqiyVLR49JE5F1EPSsfS4obqFnqHQNuL4scEjxq9j&#10;B3qEN7ZybKExKFFbgpuaqt0dbfah/eII25FzQ7i4MeM+Ygx1/mtEhRFs+/bt2NSH/cTSD51lKEa4&#10;cnhLtBTdojNalkdnoQgo5SbnKvXuThea4uaCWkBjwGoh11xqYeVqn6JuXVWTZyEHYLXcvkNQSW5+&#10;8XOPAEut2rWzAvuAzj/r1B73u32L8PIny3UWW2FJqawvxfIqDkJotzeRrQCvsUQ7MQK7rRv29MhO&#10;RuB0SZeRk5ebX0TjU4xvPvdEjBm+xZC/lEBZIUhTSMZ6SAE4HtBajSglFZVxHfxDbqwInpmDBSl4&#10;xDoUcSoCyMJV49wGjUo6z4+YLKkGfMyKUsVtAkXdEsSUThGkS2gpZWcwSwd6bK7l/pbk8SfYM0E8&#10;ek2sSr9Ma7qFzdjKxLtt2E46G4uXYL+HvhMcEDEs3WcXGyJOtxFVkMOGs9BHu92PSY+XPPptBARE&#10;AJH0RVmLfRuA8WMr0pc3VXRPrai0wKqsX7/2iMMmDB1Usj8K2UWa63fWf7NyW+nYyXqDtKStVsHn&#10;Ayw3uE2pkhPk9ZI4xYiuHtPvCR+IM8EHzgyCuZ08a9JglTu0iC1EFUE9CfTlOVc5Vkiu4UrecAGJ&#10;weGYwX5R6EzliYRCEK5QPqwU4WeqoHS+TliQk1gskQOVSQJBibqKZlfgiESazqEhQdBRNqIysdLs&#10;MKys2lIf7cogHE1iruA+GubPQ/uJs+b7tMMlhC+Y6rFXGIupctbdjJjIn/m2MT7TyZSLia/MopPE&#10;4wJK98SQU4utRVeR5WhdThHKFHqWfry8a6qr2uwt5515Sve12g8hXvvfKktGXm7BAIVYGZVNmFuJ&#10;+qEzcJHmlPD4k0Zh5AwvIUHEmOGjXmJNJBxQhqRcxWF7MjrxODKyhMWn8HysgDKFcEQsTsTw551A&#10;lFjIOmGWJ4xNkdyWVIcwTTrpQgn3rOjGjgEgllJpjnbcBOHGKU7vCA8qztrBArKpsSFt35yYdt4J&#10;ZUeknPydVBSYAo9w4tjd+CoMRQ4KboFNFrzhZVWxxK/SL+HblmZram6CDbW0IBAdgCfTs8Ekcpci&#10;RdWim7SIGj1p+Z6lH5M9DIHq62pLiiP89fWswvsWurQ4t5E5kYHI01nNOcshlCKkGhFXxGvFFz4W&#10;ZS6EQID3BqFRlXStwvJfsYmB7x3kF9/Gwh9kQzVhPyqZkXKzNTmuYEGUSxWca1HwM1InE51KsF8E&#10;IKJ+vBJkISNeRlhhUW8M14PqRLe4pNIJTy2KAKLjK99EPCsGRtwmjYkYHmCdOFUl/KWbu02orakC&#10;YXGUz771GYodPVYFebl6S9zxsuEWuip4k2OOLLouhwJTui2wsjTKLOSSRpGv2wTlAFGAQu+js0g8&#10;ucRC7kv6wJSqPbvRi4cPZUaMP8k1cWg+NiLVYMFRVqZ0Wo5Y0Ocdlt8Rg0YhavOxL21yE/vG4/wR&#10;1r7cvJVtHVQgjtjnIxkFi8iEPQpkkW3UhXms1PWjkIXGgxgVAlmkP4QZYiIT+CGHjEBGXqXwR+Tu&#10;LsWPVHVxR253jfiJJxe+owmk3LomA5hAas5t8cNSw0IQ1XDVj9+JppSmZrZ472tXeWP8USfc9Xo4&#10;xyecbhTb0mU2iZeBczdxy5B4Gl1VoW9S6QGREg1q0OsnjBt94LUqyvJBw7KkbCdMbBMtdCLhEhYB&#10;hMQktVCM0oVlJicW1mgo0qcU6EVUtlHhlRKKLPeEE6d6RaWseBMdMg4dlNJa91xvD9hiKeikI6cq&#10;yzg81zB2wiT1kJHssFRZt4KjuTatW/Xbi6Yl0lLJMEkKJCnwC6fAy+8tGDl2Ej/XnF0j8gAr0K2E&#10;5TgSUGXd0C+cXMnqJymQpEACFAjLnfL6OvPSKTNrPVcPJpBpMkiSAkkKHMoUIMcy0s1qGmKwwsU3&#10;xa4Uvps7eSUpkKRAkgLdU4Ard5l7b/iKZDfXMdPxYyu3NYpTNeBIZWPZqt+cf2L36f3yQsBFA6xC&#10;cLJa7IklvzxiJGt80FGgsLBwxIgR8kbfA1O+l+Z+PGLM+Oxc2tanHlmYNm78RByWOnHd6lXbmhSw&#10;sg6wcsKBKdPPK5fNmzdjZ+PRRx8tb036eZU/WdpDmALomWvWrIFyFOdhHshqvvjfD4ePGZudI3YL&#10;jy7OHjt+gtCtCPsisiA6kIX6WeUFPiWJKT+rFvsFFRYbd0ePHh17oOh+J0HIpwr6cPiodDPFrWQO&#10;l8SSBMgP2SfJpyRAp2SQn4YCcN/xE4jn/Og0dug93Vy3Aofi3PJL9mPbY9v0n4aCyVyTFEhS4KCg&#10;ABNw6IBpOoCAwQnzHR/eRkA7CToxLz0o6pAsRJICSQocTBRgZinKbVncwFgIQbTNQRxp1NO9dAdT&#10;JZNlSVLgEKMAdLG4DtpKsSN4NcwvL7/1ZFArHe1Op9KKE6h7s2EFNcc53l0f5d0L0sDHCi52Oso+&#10;Xyjhp59+ihLO5BcdRS43GE4F2OccVEgNByffe++9l/MLD/h6MPeJfa9yMoX9TQF4VsW1v3Ppdfrs&#10;HHSNXqMx8BtOrJlzKTp+jB24ww45ohOpub+cHl0YObNnz8ZZqCytvr5wpgR2Le8jsuAImwceeACw&#10;wg9sZRcevv76a7zET8CUpUuX7mPBv/vuu1mzZr3//vvwfXsBv/CAr3iJn/Yx8WT0XywF0IVw7dfq&#10;Y1xgosVnb3JR61QaA241bq2BFpM5rOAMZn7RMdPYBN6j1GVMgX/Z22+/vUdxuw0M79lYfNlHZKHz&#10;xuFDf8qUKThi4nl+4QFf8RI/9QmmvPDCC8ARwOsdd9xxIb/wgK94iZ9WrlzZVWXd9i3fzp0987QZ&#10;89h5slGXe+mjU9TqRwn3lj4a4WIEX06bUxkVwb509vTh+fip5LRZ85Q/1n4rflCXzJivzKl27nlR&#10;yebf823YESlLH3FnTClhoZDq3C3iR/uWubNO43nlD58+e6m92xZNBugJBTZt2oTjH3DhoSfxehaW&#10;AKV3sBJSa/kZj/jUhVTwGwllC/zp87Nc2TmV/Cx37lyiB7AShSlYPO9ZhboLDb+d+4gsKOG7776L&#10;fHAg1owZM+STz/CAr/Dg310Ruv8dWcB1fnFx8SOPPELO60gIwgO+4iV+ArJ0Lg3Vzps5ffZ8d3q6&#10;2x45lFne7m/vmaU67zapGFPuUTq4WPPkuKtmnlcSUcYtz582s3LGt7UIt3SW6sHpz2+hn2vnTZ/y&#10;qGrWUvZDqHLOaWLPKf8tf/o8RbItH1417p7px0ccZbh23vySe+ZXslBI9dHpz68lrJlvnz5nLUty&#10;y7zjvz1y1rwksHTfYRIPAT4XnQfXfmV4zzrrLBSJPnt6QT+BOxBUgxuRdRVCCOJnR/OjX7nvlgST&#10;3t+YQsXYR2T55ptviE/BwcBR9YLsk+Cxe10TZP78+cgCvElnwfATAiBYJwHyz5sz//lHZ5w2Pj0m&#10;gH3+rAfzZ59XUhkvqhsczmkzTouMZa9cu+y06QQa+cefNmUZHTDt/nb2TNPsubOmxOYRnXTlvOdr&#10;Z503PvL1+JmPnjec4uafNn36um+3MG4n/7xZM6fkc/xJH37e9HP/vUVgWIJdKBkslgI4DAf23Lig&#10;mPv+++9P5xce0H/ovfK0nD4hIAAF/HsvYYUfOs/ZEoYf5ESLLTAzsxV+8LR81GsiZT0wmEIl2Rdk&#10;Wbt2LVI46aSToirVJ/oUShMCzqRJk5ROdt/kl5wjfkKAXijeKufOfLRkdmdQYJ8/Z87M8yKZCgzv&#10;KeddP3f23EqWe+W8OVseOY0DxNr5f58ejUDx23ntvNmmGaeVdNEJ3O5aVUl+enQIt9t+HE7XTl69&#10;pUBDQ8Mf/vAHaPof5hdUKsOHD0fPwYUHcMT0HgEQDIF7m09fxoMBHs7/9LjdHpyg7PWSizz1gKGj&#10;169bvaKcFREa3Jamxm2bym664uxuc0b1cOpNt8EgayR4YiaSwqIP1CjdpgltS79+/boNRgGgi8In&#10;wDjB8F0E+/zzz6POA6XAkHegoIUyRY5LEpASWdBFMPko38RmBAXHTNXz86ZLI7Ny7vRZ7kfnzShR&#10;4Zd+lfeE7pmijAQ55jz7o2tnjY+T0vx7zpv5Ld4fP2f+o8ez8Y8Upttnztoye9b/fbFrwKm3PTr7&#10;0enD4x3YDpmrZM6ULXPOY7HiX5VIq/LBb+8ZHxHfvfSe42dPmTf3vCSw7ENXw2yNkbV79250J3Sq&#10;qJSoF0Emuv/+++MqHLC4Cdamp/lDq4IL3EovGJbHX/xv6YixWTm5/NAizZTh/caMnwi7FbZ4w2Sf&#10;COe5PS1Yp+H3x9pQnxXuoE6ocs6seefNBqZ0coGpUMWIKiyse+3zMx/cMv352Y8+OGXpzBnPrxX6&#10;mi2PzrXPnMu0I2vvyZ99/INRKlnKhnFAM7riaqA/nj57yuxZkZiiqpw7Y3rlrEeTmLKPfQpgAWXc&#10;scceCwSBPk6ZGqZGYAp+QoC+VWLui8qWTivG+bMdThxP7GQ6lGCAC0GyF15WiURXiLHoQ0cLgh/5&#10;5z//ScsrsRdgNXFCgwfBUfBxL+RC+3HwGX24apcZUCHldeXYsJgfnnvuud6pwSk1zB7dirsIgGCJ&#10;k0K1dO5vPnr7soG0PtPvso9UfzhSXg1i2PHt3EfHRytrefJrn58x77y582adNuX4GbPnzxn+/D0k&#10;EKnqZs6cQdqR9OOnz5ry96VrY4sDtcraaGWtIhQw5bR7VLO/vWdKBKNSOW/GafPO+3bu9JIeVDAZ&#10;tHMKgMWG4AM1razmxwPUK3hJ3HffXvuissXJ2S5mr8cOPnc527lhbYCsbMnaJFFAoSoBLwlZMGKx&#10;jLpfjb5QVJiuQD4iTGEHQid8jR8/HmG/+uqrzmJgnWjdunVYw0s4yeiAhx12GPQmXci6+AkBEKwH&#10;WUSs+NS8da7qkR9DYSmoc6aidsu3644fLo1vU8n4ki9qoVzNL5mSV+tWrjONM8XKQJ1yQKzghCmP&#10;zouDKXNPm5/ElB40bgJBcYYnTBMwyrC0jAsP+IqXCUTtcZB9Udl63S63y+l2OsGq4AazAs0tjU/h&#10;D7yn24EODLLsC6agbieccILZbIZlCqxXYumNl2S00gupUk7ttNNOQxZPPvlkZ+35xBNPIACC9bjB&#10;O4kQh6nY8vyUKbPXAj/Gn3bEbGhsOYLY186bu/T68cPxOOW0e5beM/tbO3tdO//52bUzjgfeSrF4&#10;PrEckH3+zJKZ81kc99rZ5xGmpCvLVDl/5owkpvRVsyrTAXsLth1yEBmv4wFfoXPZH3ntS5o+nxfI&#10;4nF3gG3BTcecyI4R+FGxPb/2N7LsI6agQigh6Vlh9oZLloa2bt1Kb/ATTFowFfS89iIGsvj1r3+N&#10;fgAVPfEs8koQvuIlegN4187lYWGMBlHno8v6MaHnvLlxrOLC5QNT4Y6rVmFBhs+cP2/KvNOY4Vr+&#10;lHu2TP92Nq1Aj581/1HVo1NguZZ//Jz82fNjVL3ggDpdLKqd9+DtXyz6w5EZstEcL+LSuae/sEgW&#10;1dhvwmiv17RMRmQUAO+PPgMOd8WKFWSxjQd8RR/bH2LBvljZBvw+vx/LQV6f14NFIX5aUhArQaPW&#10;r1uzbGs9O+earQQ1bNu0PpGVIGX7o6qYq7Ew1KN1n0R6EK0N9UL2iUocy8xAEGiXot6DiQDoxJq0&#10;xC1bZytBFBiS8Ouvv44sIACXlJTgTWVlJboCsgCm9EwCSoQ0yTCHLgVgsoABhY505ZVXkuEC5ics&#10;MKM7YV115MiRnVW9dytBsr6mFwumt9z9x6IBg9IzMqGa0Gi0l513yqjRY7TpWXk33nB9dXMH2fK7&#10;XR1NDXWHjx3WoybDsAcJyL546lR2HFFfXQ6HQ6vV9lSfEpt7fn4+VOgoJ8zS2traMNQHDhx41FFH&#10;/fa3vx00aFCCpYUj21GjRnUWGDwqrGPgSRTBIFjBbAnPeHPLLbcQyiSvJAUSpAC6EMYR1phlDhcP&#10;mPzQx1pbW/HZWTobN27sneH4tm3boAcoLS1NsIRysP/NX5ialm40miDsAEPGjhjy7LP/Ug8oHb1+&#10;7eoV25sIVji3su7Gy7u3W+lp9odA+K65lUOggskq/Nwp0DtuZV9qfeMdfygaMDgtPUOjZdzKlRee&#10;MXL0aHZqNOAEHIFGo9OwT61Grd2XbJJxkxRIUuCXQwFu7saPmSYPk8wVHM4E4rgCWKELqML2Hyav&#10;JAWSFEhSIEEKiJVkOr+QXRxWwK3oDDq9XquDOxY4ZUnCSoLkTAZLUuCXTgF2ciG0J/wAQ7bsw5GF&#10;hCCVVgc+hfMqzIVcElbi9xWoYBPZsvRL72jJ+v9EFLDb7Qf47DGGIJBu+G4gxo5wJ7YcZbg7J6ZS&#10;gUNK9inw5ieizEGdLU6N++GHH5LIclA30i+1cDDywDJQbm7uASYAsINhipZpZnEJf9k4LHXdmpWb&#10;65mPFbAvjfU1m9at+u2FycNS47cOlo2Th6Ue4I6bzC5BCvwkh6XO+sNfigcOSc/IIt7kkrNOgN0K&#10;O4MZsLK1AbDCDvkQsHJB8rDUBJsyGSxJgV80Be764yMDBpWmZ2YBVXCdf/KRo8eM47oVOtmDlLfs&#10;zy+aTMnKJymQpEDiFDAYzSaz1WxJMVuseGAsC5S04fj8IDJcvdoblHgxkiGTFEhS4NChgMlssVhT&#10;LCk2szXVnJLC1CzQs4j6SZ4RerPd8NAhUbImSQokKdAzChhNZgCKJYXfllRS3Ia5lSSg9IycydBJ&#10;CiQpALdqJovJwoQgE7utzHqFwwr5hyMRiA51SFIrSYEkBZIUSIgCBoMR6hUjwMVkAecizOKETzhx&#10;wjt35NSTc4ISyvlgDQQEbW5ubmpq2scjEw/W+iXLlaTAfqeAFhZ4BoPOaGSfeiNZ3IoDPdTErcAT&#10;f8LMiu6U4+mmgnf9db9XrucZoKLYY97sb/ZqvHhIuN49zykZI0mBQ5cCUNDiwsYfemA2+0AWqq8s&#10;/9BhQYcuEUTNACKwdIb7lY0dG1e0rjCZTC0tLUlkOeTbPVnBPqcA2djSzfCEG6hwWOGbmbmzOObg&#10;9gDCiv3TmbYL3tzV51XtOkHiU6CvhsPhPHPeZvtmeHUKaUO1TezMzy7i2pc/ffO0sTabbexFTy/n&#10;vmLr3rniinfqui2/HGz5Y7bHlncbvNMA654ee/PH9kTi2z++eezT6xIJ2cMwdYtevOuiyUNBhKGT&#10;L7rr9XWcDKiWuMZedN/725SOuB3LX5j+1GKl+3F/2661K7/7evHiZVv22H00qwUDPSxGMvjBQgE2&#10;YMJbl0WpxDlBAlZC7Fx3/EukyNpFP9JNgbv+Gj/BXZ+9qrq6+JXPyhLJr4/CEKYE1UFrKjsuujS9&#10;dGzmWDy0qdt2Ond2JQ3ZP77/XvfF75XBudzyxwfYDzQYsvqPu6XsmXPSO6XE1tcBd/Rr+jnPlN0y&#10;ro9oJidT+c4113ySfuXL35eDCOs/vbu0dVer+PGBhXjV1vbdLemv/On9PXKM2iXfqE7JXry6Sn7T&#10;uHlFTcbIo0885pgjhmZq/H4cUuUJJNTj+ro2yfT6hgLc0woXc3BzdyvgVoQJnPgtgEOaExOCPNJF&#10;Zev6a9zy71r8/tDLH7zw2PcWHyhcIdkHfErAENjRtsMX9Bk1xsNy2Dkb29u2Z6ZlQv3UqTS0a+sX&#10;xx13HB/UppJzTumZW86+acBuUmmtWxB7Mnzf5Vz5+l3vTH368UvGpfOTQEx5h193yzl5kemnH3fc&#10;yQvr5VM8a8uWFB596cThq8slXOlobzT1y7JwT2Faq82sA6zgXPCkZXfftVNkSjgjkfzA41I+91V+&#10;XMphcg4DDpzBjHRDIaGy5dpaDjj4ITFu5bh3Z9JN5RvzgoZu+hqcZ6O789LvWvzm0LMmp0+epsCV&#10;uvcuu+y9FV/+/owhNtvoC5743s6ix33pLntl5omjwXqPnvll91KIKAUwBVql1NRUs868tnHt9tbt&#10;zZ5mvUZf3lq+q33XYNtgeAztFFmGnXLdonvvemcrL5Picm9552ZIBUMn3/xxJb12b339LiYsDZ18&#10;zYskJXR+ude9KASrmxdQPWRRa+jNH+MNBIyH3oFIY4O0JctQ7GHBuhev4Jnc/PpWZIJX0x5SPTTN&#10;xgKGpTMW/eNFj12EkLLopkKm1zBBZuwVL378YkJiHGuGsu9Ml5xa0nV16hZ89OXth0n+fqvLvi0a&#10;X2odPHx4mYQrlrwS7YY125s84XS0Bm0oya50Tdfe/4qTvHBqDQ7YwxZn5XPvU4yMyUCFn2TIDggK&#10;gvlkko9kt0J+4/ghHwlyK/tarLLPXpl81mSTygRc+dfCFXJyK1793vSH/21va/vsV+tvePJ7GpUx&#10;L+s+fWThsa9tANu94fmTo2bMTkqG2vr9fjoa0aQ1pRnSPt/zeZO7qcPf8cHOD1L1qcAX/GQ0GhEs&#10;jpLFNO53nz57+Lr7TmZgYZczWfbu8pKHV5S3fXmL/YqXFqG49gX3P626lglL5V9eWXenJJbEL1Xd&#10;x499d/jLTLAqe+YUVo/K16+5137Om+xN+TOCF3j3O/ddZW3/uSSinm98vPUUFnHFswNev++dStXh&#10;v2tb+ICKySJRAVXvLqhjstvup8e98xQDKhTwyuWnvAtBpuyZYVs/WZZgS9ZuXTSuRBRBUqaEFUsM&#10;z2y2yfdVnvvWvccaKclt3y0YflipQaUfPHzoD5uFZGQZOOXkEdo9y1Zt3GknbFHrsIaQYCGSwXpK&#10;gRkzZkyZMgUH7OGMQOVzT9PpLDxDEwwYv5+d7BFgA4fDCuko+VIQF5Hw0Vc5dpVO2eL3jp0GVMEQ&#10;nzztwlc/FfihUk2++vJj01nMARfdeOGbK7bxRGJe5pVOa33zkVe+3BYe392VGirqjIwMnF4IeQ3q&#10;66FpQ9u8bWua1vxY92Ort3Vw2mAkAF8q9fX1CBbfRZ5p2CV/fW/Fp1e2PnTlY6SzVamOuPLiw1l5&#10;S04955xdda3gBBa9+PrNk4vZKCs++7Hl6yq7Yqbyhk1tfffxFxdIPFDl8gUld9/CASZ8XfzrS0pi&#10;anclXjLypR9+8XWm78q6yISFZAGPO/Wcj3dBJbRt2bJrb6EU04+7+MojopOWFbCR2ui0AUdsrRXZ&#10;AMNwAcbki+tWyn6n+mTRbok/27Z60dhxIxiK6wcPmbisfCemMn4ZsgeOnzpuoNWxd5eDdLZJIai7&#10;3rvvvytnyj5c9MQZhkATnBTEbq+X1n7EShCxLmyXIQOXhBaYl17xGt1U4W236ummr+ZLPXR3Qo6y&#10;xW+ufPLMXL5+kHvmk7vfXLgiRlpwu915Med5Si/H/vZ/H/x5bOubV0+a+WnCQhAkIBy6umzZsjoH&#10;izMmc8zGlo1L65YCYpx+Jw5QwiFP1dXV3bjYyjvud3dPfWiRrBAyR9dx3F+/5/pLfkXzDlGBx133&#10;ybsPjLe/cw1kKJSptW4XzkaIChN7qGlkAHdrukkwCAn0Pru9NT0tTQ7olpSu8hvCjJiilww7Yus7&#10;i7qkdckl91+87G/vkzZ7y+ovN7597/nTp0+/9tobn1/YvHrnHglX2M86S25eZsjpUb5LoPTJID2k&#10;wJw5c3C8zLhx43C0sfK5h8l0GpyhCgAFrAr75NxKkAlB7JJYFm7En9i1TyrbFQv/Ne2z+vDYW3zH&#10;wvdJkaL67P1POQti3/bmv1ZcfgxbpenkpSlv8kV/fvC32xaW9UBROXbsWJwQ9uOiH7c1b0s3pjt9&#10;TmzkhqrF5XUt/n4xjG7pzOY417rXH1tER5C6K7esO1wxMiMCm8YdMe6pp9+hkAld0H1e8sADv97y&#10;HfQw46ZesuyhpxcRKbq8Pv6IdDF1C156fdgpnGFi3+zd5ou1L+Prb0iR33h3S3c5Sb+Pu/bhYY9d&#10;89ACUTW3XeJdFAmUXHL34W8+902bSrVu8YdTnvzws8/mzp370ksv/fOfdxxVvnmPW9WxZ9OuFi9X&#10;pfjdbh/OecBf0vQlr/1BARwKCCHohhtugN5Q+dxXebGVY1wMUpgcxPkT4lYkWGF+nHAl1sZRKlvT&#10;1za6KcGor1F1+P7Tf51JEpC4xh5z+Yr3F9vZtzOnpS28GrrYY+7ZduHzVxOqxL6s+3Im09faRj+4&#10;6w+3n9zddK7IHgwLDhhcu3zt4q8Wd3g7gCm+kK+soWzjjxtx/PvkyZNJ+RLnGnbEgAV3Hc4MNo59&#10;uO7al6/rbCko/ZyH3xy34OIxZNrxWNcQUbcAylhmCfNQ7d03n4J6jLvl5bvtT0/lke8SSty4xTll&#10;nPshpik+6538v91/SjoLM/aUv269Kdd2DWN7urhKfv343e4XT2Y63KdUp8YKQZ1GNR33wJcP5C24&#10;61hutnLsNd+V3holrqHhD//Vb+ueeGPp4u/nTp04WkHKwoFj9mzf47bkZrm3fr3o888Xr9jaauif&#10;iTUhrU7FVH3Ja79Q4P7774dKhZJWPvdVZlxRy4CFPQQCdI67evCI8evWrFpf44FWBYc011dXbSpb&#10;ccdvL+o2V3kNaNHFzyOwDCjuEzFVRX/tNjURAIs+s1Sz37ooQrcQ92WiKcYPhwNu//jnPx5x0hGe&#10;UZ4haUPmfzHfsdTxwP0PDB7MNCwH/wX1x6Lj2n53+L6XdPlDtkWn9klK+16WZAo/Qwo8/tI7Q0eM&#10;ycxmPnTBqBwzqmDsuAlhxwjMUo7cY0sW/T/DOiZa5OLi4gvPu/DjNz62r7LXrqrdMW/HGaef8XPB&#10;lEQr2X04+7oXn3r9d4cLlrD78MkQSQrEoUBIOh5IeJbkNvwUDgIQdzjJHGknZJsUpbINne6hm5KL&#10;+nrwtAZjyvh1+umnX3311Yv+s+iNp9/41a9+df7559P7A7S+/lNSZN2LZ3Pze9vUh3ad8+nvjuuB&#10;DPlTFjuZ98FIATrKgz75QUH8Gjxy/LrVqzbUsOEEdW59bfXmspW3XXXuwViDvigTNM3t7e2UEqgw&#10;f/58vDn33HNlNElJScHOw77IKplGkgKHPgWeePX9YaPHZ2TlcHFHdURp7rjxEyEEMcEHDhHYdmaA&#10;DVTzh/TxY7B2y5auzMxM8Cm/+c1v8CC/TGLKoT8UkjXsOwrwQws1WAnR6plZI+lSSLciOdwnJkaT&#10;PNq976ieTClJgUOaAhxUcPoYbKVx5rI4vgNmA1wVIitWmCPK5GGph3RHSFYuSYG+owAQRKfFzWBF&#10;xw5JZUyKUNnSaUHSlYSVvqN6MqUkBQ5pCsDBpEYdxK3CpybI/UySGycShASsJLgQdEiTKlm5JAWS&#10;FEiUAoGQCrcf5tLYzEvCD1fZSrjCHT1xJiZ5JSmQpECSAglQgPlRAZqIG/jCdi2zM5jXrl65odZP&#10;7pwa62o3l62aecm0xd8tTiDNZJAkBZIU+OVS4Jipxzz75tzho0dn5eQyZkStHl9cOH7iRMDKhLWr&#10;Ybzvo/1AgJUt6xmsBIODfrnUStY8SYEkBRKggEZT8ewbbw4bPTYrJ4dMbCeUFI2fIBnviw2kshVu&#10;AikmgyQpkKRAkgJQ1XJ/KvTJRR7Zl610TBB5XEnuUk/2liQFkhRIjAIhbVClDam0wZAupMIdsauQ&#10;u3HiqJJYYslQSQokKZCkAPQpWrVKr1LjZrDCl4AkyzeCE+HMKQksyd6SpECSAolSQAdAUasNuDX4&#10;JG5FRpNEE0mGS1IgSYEkBWQKYK+PBsiiZTcecCkPS6VgB7leRRyTlpj/umTTJymQpMD+pwDOSGWA&#10;ombggptZvpGLbHHB6T55yt7/RelNDjgUgLYXYENkb+In4yQpkKRAX1OAbwCCegV8CkQh7FKOcQQn&#10;fNn2dcZ9lV4STfqKksl0khToKwqweV4leW8ik32GNPJ1kPIoonxLl/oGDGiiL3DE21dESaaTpECS&#10;AvtEAbHdhx/vLvb9SG5r6Yggdi7zwWq2gjPA29oEmmjBcyWvJAWSFDgIKCCWjzmqhKRxKXEr/Ed6&#10;eYCHbJ9b3/Uuwd7FOgiaNVmEJAV+SgpEgIYkRUS4VpFtbw9YMTGYhbfuBLKMu0rFDjuKXBiiBDuD&#10;ibjve1SMBEqaDJKkwC+FAnGN3aTjx0Ls0DFh1X8AF5kBAfI47x2/ELUwJCeiTFnZwlE5UviukeiX&#10;0kGS9UxSoBcUkI5ZJgChC7AiC0cw52f3AVtgVg5peWz3ol5ylCimI5YPigKRoHTYdFRJ9qUMByCu&#10;yxW6/XZHenojPvF8AHJMZpGkQGcUYHDBcYP7hRNgEhaCDkD3jGJMaNhDhOkdnxJVT7JqEZY3nQtB&#10;cizO5jA+hcAoSpJKdqMkBZIU6BEFlACiAb6ILYZiNWi/MCsYujhM3udT+Xzigc6WR7k9HtWGDYEv&#10;v/QuXuzbvTvQo+FNgdvagmVl/u+/9zU1BTlMRFCDsvZ6kTsrgIw7tbXBH37w19WxKJxX6hENf36B&#10;33nHDQbnwgtbm5sZkxb19edXn2SJDxIKQH/COAPGqQhJJ6Rie4L4d/6f/7w/2BYM3WnTWk85pfXU&#10;U1vp4ZFHOjo6VO++6z7nnNapU+2XXNJ21lmtxx5rv/lmx5IlOH4+Tilo5CtZG7s99NxzLqR5/PH2&#10;889vO/PM1q1b/RRM1qFs2RK48MI2hEGmeEAU/AQYOvFE+9lnt553Xmt5OXPA2Zku5iBpu2QxkhQ4&#10;OCkgAERY6DP4wBv1oBHj4R1u1e4OPmJVjQ212zasufXy0/rcOxymSq0Wlmxs1zSUGhdfbBw3TvfY&#10;Yx2yNQpyRwD8NHCg5rnnUo84Qq+kI3gZoEBLS7asQPF4Qg8+6Bw2TPf9994PPvAiWaRw113me++1&#10;kmwFq1wEfu019+9/70SyuK+6yvTEE1a8Bxjdd58T4YFB55xjePnlVC4QCd3twdl+cqmgT7n3Xifq&#10;9ZvfmP72N6vZfKgzWgd5exzExcP0/Mkn3l27AgmWEX3pwgtxPl+iZ2/AO9xTb84vHT0hOyefpvNJ&#10;xZbxEyfxsQhDuAC78BnCLWsyEyxLAsH4IGcDm/IGfEBmefhhJ2EKvdTpWABclZXBl192x64QIRgE&#10;GbAVKCMe/vnPjgEDtL/+tXHQIGx2EnGRIF2EKUjtxx/9MKWjrE8/3UDv8/I0KSksV3yiJE4nCx+3&#10;Hn2i90mAQvs3CGoBpuz//q/j3HNbi4qaAPH4POMMO2B9z57oPvePf3QgAKSk9ev9V1zRhufJk1tA&#10;bcCZUnRCgrNmOcaObUYAcJrvvYdTZxnBQUwwocgI7/HrLbe0b9xIDtkjLshiCPab37RRCrinTm25&#10;9db25ctxbm8Er0rlgX4aKWMKufzyNhR+4MCmGTPa8DUqMJKFoEflR/hXXnFNm2anKtx3nwNS9v4l&#10;9EGWOobDf/7jfvDBjgRvTMDbt/eMRMy+g0MHAQjJPhCC2MDBCcTBIPQauNlDnxOHD2YBH3hA7lBq&#10;eL0iH4IVvJTEHNXChd6WFtG3lAs6ej0LCoSCoASSXX21CZAxfz5LiJBl+HC+NZtfiLh3b/C778Sv&#10;gJJJk3TE7Jx6quH++y2//a3p0UetRUVaZB21iqRMpM+pcYATxGh/6inXiSe2/ulPHYsW+drbGWHx&#10;uWSJ/69/7YDkCE4wtkjr1vkxkj/9lFGvvDyQmamW2SKQ6513PBAq58xx797NpgKkcM017U880VFV&#10;FbjppvZrr3UgI7zHr2+84bnssjZlFiA1vkIsRbAPP/RSCrjKygKvv86SRWljpWDU4sUXXb/6Vftn&#10;n3lReHSPefO8Z5/dBq4T8BFbfnSwO+903Hmnc+VKBmqowrPPuo87zv7++55DY6pIpBdhpGC2TvzK&#10;z9eYTD1jfmXQoAeuRQGscG4l4PcH/BxwAn78mng5Eg9J3AqNf7qQ8/TpxhtuMBUW4ixFyWqGB0Cn&#10;qaqKUwxaNgIupKVp7rnHoter9uwJrl+P+rDEbTb12LHgXMitJutq8+Z56utDlPhhh+mysvjGKJXK&#10;YlFdd5358cdTzjzTAI0vSM9w9hC9AA2PP+5CHSEAVlZm2u3ZuPHwzDMpxcUajOqXXnK1tkZTG4MQ&#10;5Fq1KqOpKev779NPOcUgk+fbb33AI0iUW7aw1CoqMm++2Yxf//1vhiA7dgTee89WX5/V3Jz15Zdp&#10;IDuy+O9/Ge9AKVRUBCG9YpzPmGFauzYDwZAIwn/2WdqJJzLJ9/nn3dDiR7XGf//r+fOfO846y4Ao&#10;LS1Zu3dnPvSQJTUV8qwbLEnsNrEHHuj44gsvhESERHjEuugiI/rVn//sXLYsDvd0SDZ+erpmzhwb&#10;GijBe9my9HHjenZWMuACoMGRAzcIy2UFEhn8AWhJ2c1+C+4XopMYwjkj9oCBPWdO6tNPp/ztbymf&#10;fJI2ahQ7o1WY+XK+JnYKwq+yqDJ+vA4kwxvwNbTXCffw4driYkYUfpS0ur4eA8aNrwQZo0axE2Kp&#10;98gP6PEWixo3DqU+JCcx4MXHH3swvd9yixlAAKIRBfBw+eXG669ncFBREQCtosYVJq6777YMHqzF&#10;DqwxY3SFhRG97brrTGD3EAaxMjM1115rAnxgcQ0a8aeeSpk2zWAwMP8VkyfrERJhNm0KgH2gLDDa&#10;wUGccYbhvvssJSVod9YoCH/00Xq8QZpIZ9u2OJ3wmmtMmAkQBc1ns2mAZY8/zvRob77p2bYtGoaA&#10;OP/4hxWTFkIiPGL93/+lXHWVES3++uthjDsk0URZKfCYaKAEb8zWsdZeXZMIcAHQIPQAjAgVBP3h&#10;3AouwIoPuLM/aC1MeHnSeIZC5Jhj9PyEeVW/fprSUh3xMhSM0Cfupay2y6X66itJlFKphgzRpqUJ&#10;4EClVqzwYbQQkmDinTw5zA5SrfEeC9sQhcDOHKoXOsq//20DO3DHHZaoLZqgJI5h6KziwGioruL+&#10;ipEPUKC2oys9XQ2WEw/HH6+HEl0Zi4CetHb0/sYbzSjPf/9ry8mJVg2C3+ysSMj0ssuMVms4U5T/&#10;uOMMyHHr1gA2uEcV9bjj9CefDE+I4fCIe8EFRsDNsmW+nTv3Syc/CHsRNGLQNyV4YxLq6eTK+RTi&#10;SBiGCFihQQxEobfAHghIB4A6aF2S+rhQE0cCjDI/IcRRXogIYkF7gujkk/fEEw2kfIGsBHYMOnB6&#10;jwBA64EDWf8mqlFSYIhWrcJKM+t8nelWDgApDmQWqCa6DpbhP/3UA9XDww+zFcC4F8ilHMPKMAMG&#10;aKIQAbwGKIww/ftrwfrFJghBtakpvukC+j00MosWeaGaveEGB0LGLc8RR+gwbUT9BAyaOJF1o40b&#10;A253RPpHHaWXWTM5VmmpFuuPO3aAG/pFwIrdHoRie9Cg5gTvI46wr1vXM8pwpaxAD7Y4wvGEC0Fs&#10;HDI1LgsRYFv3DkBHlzPpKdMllw0RN2zwY9ohjAB2kEYWz+CrwXU3Ngahf6Jfs7PFNEj5EuMN5h8r&#10;QdAvSLxLnHrLfM0BoMn+y4JWZy66qLW4uHnAgGb0niuuaH/lFaFw7Wm+IBqto/X6Au5jxQeLRFgG&#10;6tevadSolnPPbfvb3zpIvRr3AjcUu5QO/quoiMFZQ0OQ1qHkq6Qkziopit2/P3sPOavXhf8ZRURv&#10;Z+qOhC+QJQqdu40KuOCrx0zHgg+mqQWs8Ghc5IAxHDtOFfeBoLjk818UO5Y3ia1PlCEsKoOZDUa6&#10;uFD8E07QYxYlkEIPw+r1scfqqash8RNOMGDuRYVlQQCi3kcfecAq82WgsNYmKl+mpInKuFtKH2QB&#10;oEO98so2LLssXMiWgTIy1CedpL/3XstXX6VBa3vgCwuMg8YXKz5YJKJlIMin0Ju8/bYNKt4xY+JL&#10;XmA9wBPFlpZYKocDQlbEj8Q9RV0Q3AibEP7AV/zA5wih8oorTA8+aEnw/vvfrbEsYTfFZm6agCsc&#10;N9ikzed1EYdGDw2hAzKKlDgi27P0iO6AYWhG5HTOPddIBcdMiEVE9F1abKYAmLtIj8vfsFdgmzHM&#10;TjqJ6Qj44vSh2c8gYjzzjOvrr30Yri+8kEIrAu+/nwZ17KRJekN4eadHtN+nwJ995vnnP12Qgu++&#10;27xmTUZjIxaM0qGLxao/dDSdJY1ZNK5XwMZG1nAQyrAsqLzibsLEHg7au9CFUmmf6naQRUbfPv98&#10;46xZlgRvqPATt4XrAjoIVtCWJCywrYj7z6MtDfso4GIsU+dGfV0okLCysHq1MNXHuhJkaUINaFtg&#10;RPvPf6ZgzJAtDG6a0+TUIHPefHP7X/9qhTELL9Ih63YbrAosdzCG//xn66WXmjCHK5kv0OoAD4T2&#10;9iAwDplihQjQBg2OUvWLhSQYQ8YtEkRa4kyVF4AG7/EGZjVGYwQkxRVzOjpCpOKhdk9e+04BwAWd&#10;ZEgAQm7g+KAS4wodDjM6N2Lv60vGDhlTZC5D4iCis5Q0Jp0WBjYIsiEMegm0J6SPfPzxjunTTVjI&#10;wKoQWazgAvNPW5zxjPUjWEaAOcSKZl9X9KBLD9w+NJRg1kgHobxAK2yYOsAlxm5P6EGQ6bBhEYCC&#10;N2g+7NUia73YC8oyiqi8GhpCmFrwBgYHUSISzPmitC0IBk0t3oNxGzr00F38UxAILBsMqS+4oDXB&#10;+8Yb2/fu7WGXAGrgH6BDFgc4rHB0Ye+5owDuK2B/dDUZR/Ag5yCzD7F5gqfteq0LqCGvRmNqgo3T&#10;5s2B66934OUVVxjBp8BUga/Ds+zeftvT3MzUr7BVh8k5Hn71K+P+qObBliaAFawKhp+894pKCAos&#10;WOD9/HO2PM8UawdKBJTtPlGkqPbFmH/rLcGQxBo5QJsL016l9S2eoR2Dbd6UKbopU6JnCNjgYiFZ&#10;2Rzga2CxAtjCsjQtex/yF2AFS+9gDxO8YXPYUwaWcb8athTL/ophTA/MIb8GNkbAGy2hS19fyNJk&#10;gsmTymhkn4AMMhWRWRV8xU/KG9Na1wCHFZybbjKRdsDthsFuG/ahYCL6xz9SoKkCaw1BHSpJfGLY&#10;oPPBABTbo7HJZcIEHYw4UlP7vpp9TbY+SA9bE7BABtiFlnTNGrbdBndlZeCPf+y44w4nsQZQMwFz&#10;+yCzBJIAxmGJFwFfeMEFmCANCGTSN98E/9gurwTBeDo2MRj1Y+4lngVRIOpigRwJwvIolhdDlWG5&#10;/8knLAtUGcLgPfc433/fC7O9K680RklMCRT8ZxkENhyyJVciFcCY6syqoNPoHDTwwbgVhi5sFmfc&#10;CnsQXAz7YX8cx4N56fnnU196KfXFF8UN03vo5Gm+QuWxuwfbiJU3pJiuuRWU8847LQ88YMWey0sv&#10;Nd55pxkWVnfdxZIlPEIA2Eq9+moqVhlgBwWbBbC+zz6bOnOm6dDoVdjEjNVZ2qcXe8MMBESAFRlo&#10;gu6C+eqEE1ozM5twjx/f8vTTcChheOut1MGDGbySIvMAXFiJu+YaM/ZMYA0IrCWVv6Sk+aabHJh4&#10;/vOf1EsuYVwkUAPqVWV5zjvPABu8v//dNXQo25qIKDDPR4AHHrBAKxk7A2HKwYi68sp2ZIEqT5rU&#10;gs2QmHVgzh9lsHcAav1TZQEL41dfZcaQCd5lZZmwqO5RabmgE77EGczErWg1OtwarU6rZdjTo3QT&#10;CYxWx0rNOeew++yzDXg+9lhm3y2P/4kT9WefjZ/CNzTSyoWbuBADTgQW3AAjOFK4/34rTMWBF7Sm&#10;IxuwAFkeeywFYcC5QB8+enTPqJZI7Q7yMLBmfv992403mgAuKCo+MV0vWJD24ospxx9vmDqV8Xtg&#10;Ew7Y6Uu5uZp//SsFlvVgHJA12I1p0/QvvZQyf376WWcZ8YyX2HYIp1xKwmZkaBAF7Yjq4D1mCADH&#10;woVp2DegVPrKUcATzZ1rw2ITqVEQC9E/+ijt8MMPfYXageyQgAvs79BCUcZvJmIAWgaUji5bs3rJ&#10;1kZelFBTY/32TWV3XH1+n/tb2ceqYs8rdt8DdPcxnWT0nx0FwHbBUi5B5zJgu669tv2rr3wAzUsu&#10;YduRktf+owD8rTzx6odDR47Nys7jSlr1kaVZ4yZMhLUpk4HApgBq8F/PGZb9V45kykkKJClwKFEA&#10;cAHw4PDBwINs3/hCCfwqMY0L+5EJQ5pfhJL8UGraZF2SFPipKMCUtSQAAVWgJSVVrfjDVLnAFiYo&#10;7Y+VoJ+qzsl8kxRIUmC/UkDoayHqcAThqlpJO8uXlRnvopUs3PdrUZKJJymQpMChQQGyUOf/xAIz&#10;M1hhahasxdJeIOaigD0fnBU+WMt1cFIrWaokBQ4EBZiVCmNIhLE+Ge0L7SzbzsxM+9mS3v450mNf&#10;a4gFQrjdZ8U7YAah+1rkZPy+oQC2DmEF8MknUxI5YwCbnrCREuGTy0B9Q/3uU2GbCGljkDQ2uWME&#10;9pYdoAorbvzQY/dQ3efbRyFkQEkiSx9RNJlMkgL7SgEgBnOJIFwWCYQRB3rA7SQ8JjDDbqDKAXHj&#10;1IvayJaUeDhU/Rj0gizJKEkK/IQUYHjBj+sI8ZM7ON/CvMNxDoYO9ICLOPx8QNw49YIQZAYKTOH7&#10;oQ9SBVAv6pWMkqTAz5cCEG84bAgA4aginE7iB+FzkiPLAdoe0lNSyo7d9tMe656WJxk+SYEkBRgj&#10;whxg87OAcGgHl4agW+H4wqQfwaoctEJQsgmTFEhS4GCjAMlAgi/hAgWDFa7+xAf0KhxnDmKV7cFG&#10;0GR5khRIUoBQQ0YQWkiWt/+I3cLk1Sl5JSmQpECSAj2hQAjry+QfGx/kHY6b2JJ/uLCLp56kmQyb&#10;pECSAr9IChBicPwgnwjkFo68OUkXR5fkDuZfZAdJVjpJgZ5TgGz2aUchuYBjiFICfyvr1qyuaOFf&#10;Vc31dVs3rrnpynNrKjYji/rq3QWl47GNqOfZRcSob2iYPHmy/Kqjo2MrjgXPzMQb6HvSdW/6Q3l7&#10;m8ZX19S7XB6z2VjQr6B///45ubn7mG/X0X0+3949e6qqq1tb7Qa9Nj+/sH+/LF3UwRD7tQS9TXzL&#10;kkXGjCyTJc4pPxZtQ5a+rIuEaz2TfSFbZwH8Pl/TnorxJ5waFaC5uapxT21qehbe525519C+t9uy&#10;u9IHNw09h/Wiql3jjjouKrzT4WiqqWppqMX+V1TEak1Vzmft9qb8nFxbQZEylnHJ8+rGCnrjcXWQ&#10;b+bYYrSnFNcNOHXgiNGdldD94MP+TVuifg05HMG6enrpDYZ2OtUNPp09pDMadFajtjDTMu71Z1PG&#10;jRUBvF504BSrORBob21v9vlizgToljqHRIBRo6Y++8bHw0aNz8rNIwlowsCMsePgb4Wb82NHsw4H&#10;IvMNzhoNAxEASksjo/K+YwoSgTMGJRn1en1KSkpjY2Nzc7PftdRoGWq12gbnfXPUmDXHH7Z98sg9&#10;2oB7+Yrl7733/meffbpm9eqGetHefdsWKMbAQYOOOeaYM8886/gTpqFIGzZv++6H5UuXr9pbVYsB&#10;1rfZ9WFqbo/bYGSnskddGpU/Q7ep64xyDBsQrNMh5+4wpWXE/gpMkVHMa8lJpC6e1P5s/HvcFlt6&#10;bHhrSkrx0GGAm0Ejx1ksKU0NNY11VY72ViwqILDL6bDk5EfFkjEF7xEsLqawHuuyZ7Be3umlGTAg&#10;9jcc1KjJyyXv7QaNeliqaupQ29mH5Z8wIn3q1BGHvxHGFBbAYBgzdmxKalq7UzWoeESKNS0RghyS&#10;YRijIjzDwTMCzipmAo82Myf/xhuub3QGSAxyu5zNDfWTRg8xWDP0ZqvRmha3+/aUQFAU5+TkAERq&#10;a2oyMjLgoy4rK6ugoCAzLc3ly2yxu9LTjFpDvt5YaDDl4xxlm6Wsf07VoMKGgpzmdlfOlq07y8rW&#10;79xZgSkOCGW1WntagG7Do0go2IABA0tLS4uLSzo63NsrKrZtr2xpblJrdClWS7cpHMgAtXsqUzPi&#10;OMpL0203ae1dl0Sj9gdCBm8o/khoszcVDhxiskRTeG9FuS2DsSq4vNZ+KfVlahyA2fnls+S0Fh8f&#10;0uicrc15/YtjE5SjYojaMjLzCouzcvv5vV7gi6O1xaDX5RWVRCWv2/olveFH+/rRn+Pm7wsEUyaf&#10;30XZtKVDfAu+ij1GVG0waG02aBqhfcSzprRUP3ig+Zwzms48w5mampElqi+njH6Ibryzck+KNd1s&#10;Mvj88EDew9MwDmSn2Q955eYOWLOpIje/ICXVxvFDnWfTP//Ci+rBI8aXrV21uUYcYNtYX7u5bPU1&#10;l5zS3NTUV8Xwer15+fn/+2z+y6+8WFlZWVZW9sUXX5900lQbmpBfG9asHDKQvF7GubzOdYEAO3ci&#10;EDTsbRpdVRuSBaWiAcXZWfvXDSWc0+/es2fv3l1eXyA/J6OwoB+m2b6iTO/SsWPkVWxLzy2MjZ5n&#10;WGXQ2LtN1hXIbvSNixusrmJrrAQExm3zmuUIL0sr5pYdWds/7iKjupGX+6xMho0rAXVdQmTn8Xhi&#10;6SwLQQG/z4vDFiTfzBEnW4VULaZ829l/6CaL5Svdj8/uIoz57w9rB5bIARyOttqGtsGDh8idVhkX&#10;3PTeqr35ObamllqHs7Vb+h8yASAEvfzOghFjJ2bnMtYSnN6Ifsax4yfRYWPCyy13dcv0Ln1bbZwj&#10;j8b49LOPFy5cOGXKFIvFsmnTul2VlZs3bdpZUYHbYIRmp9PLYB1ntk3GnZI+bkj/PRCUTjp80xGj&#10;NqYYt2zZvKXq43n1Cz5FavtJULKmpo4YOfLkU06HoFRcMrSqtplJSUtX7Nq529Px00hJtVs3mVLi&#10;8xqJYAoIrVPH1wWQABJ7Qd805vCjldJKgy67YdCZIU2cs5YCBlvjsIsJU3xej9naYxRGdnGxO2gr&#10;oLKB2TanpBpNZjAszLrT6w3g0CB23BFUdQF1dmm3HVh3+GHGG67DgcyxIdXZWZY/3avEFIRJSbEN&#10;Gdi/ak9lRfm22ChQAo4aNbrZ7rFa8rIz+/X5COq2Oj9hAK6uFRfnH7kT26zcghtnXtfs4iKRWu3q&#10;cDTU10wYMciFs//66Gpvx6EK/T744IMxo0cvX778nHPO+cc//nH99dejK5hDn+t1wbzsRA+p0ejS&#10;ISiRrGQ11hXkei2ra4xet6fIsGpdxZrV63bt2glBSW/QA7z6qPgsGejzOt55N/ThvNRPPi1cu66g&#10;xa7x+Co8HVt37a2rb4KCCjxwZzx5HxaDktq7fastKy/ugl2abmdC2YU07YHi2JBOZzvmlJzCOD8h&#10;cJS0UtfubkwZpNboIVtrA96g3uq35LTnTbCXTPOZmTIel8PenFdc0oUElFBppUChjGJd5VIVLMT5&#10;BQpw98sGvYEd6ME3p/gdmhTtEb/Sm7tvfe3AAbqjp6gtOEY3FGxoBJroSgbozzjVdN3V6sI4nCBy&#10;tNlS4Ods2/YdEH9w1JCy8BhYubm5fn+gsamtML+AYd0vQI8LIWjt1p15+QXWVBstMmdbNc+/8JJ6&#10;yKiJZWtWbZeOiWmoq9m0btVV553Qh0IQLQNV7d17/cyZa9euzcvLu/2Wmy64ZDr4C6vqbfAgPepb&#10;ysBqbVrIxxTMweAOT0c5HmRBydHuysxMweJOYf/+tOTU68uzZEnbE0+GnM6oFLR5ebY7bvcNGQJe&#10;qbq6GmpUk9FU0C83P3f/Liet/W5h3oAhcauzj0IQlKZFg0vTsxLSyKIAkFYaqquaGmoDnCsxW21R&#10;62iQgEZNPqoPF9c0NRsNK/7dRVN2HHWTJjuORrbXrR83IjT6RoNp0NA4bBFE/vJt5RazAYtEzfa6&#10;g3aHXZ8QBELQv+d9M3LcpJy8fpTgkEzN2AmT1ENHT1y3ZtUOBaxsBKyc25ewguVkjO32tjZ8Ut54&#10;QzKLTfMGpJs+qaGciKyL8QWy9zSMrW1ogS4mzWYpKOhfVDwgrmzcRQGAKa0PPdxFgIxnntYPHizX&#10;C+i5e/fu/QcxXShWUIZ03bZU3Z5u6dniG+qIx63EVax0mxrhS0dDbXVtjcftAr5ABQMOAi+dbS3D&#10;Jx6eSAqJh2HIsuZtld8dFSVkTvdPuDSQLdoi8QR7F9Lt8uytbfiFa1sYrHz0zSgFrAzO1IzjsDKp&#10;bM3KCumsTHArG9etvLJzWGnaW643pxotKQaTVWwGQLMIJy5xGghoDTn5zTffHDas9IgjpvzqV79C&#10;oHfeeacNB4sHg6maN82ph/WuXbuNFfTb/d7dUPeChfEH+u9tHtLQwOxiMtLTIJQVFBZ2CzGQfRqv&#10;uVYVw6cos9bk5WXOfhLLk1Hl8XR07Kmrrt1b1e5wMqOY7Oy8vH5Gs57bH0Zc3VZEGQAWK1pbOpY2&#10;48bCynGB4Qe1ptP1Y8TyhVLqPZOCqmhbJChWGnZtj9XX9qh4gBJHm71+726sECNi0fAhmZnxBYoe&#10;JRsVWO1zaXcs1jbvUNurQ3qTypoZyBsVKD4spI+jK9mXjLqN2y3bYjbqgyHHAWNbwjt02BY//O+x&#10;N0VhK8tM3MK9tDM6AFbeYLBymMytDMpUj51wmAQrLUK7wWBlbaewEvB5q8vXQVR2u11Q1sP1rc5o&#10;1hhT8QarsHGdtnl9Pozhu+666/HHH3/ggQcuvuj8qqo6W1rqhPETfB07Us1bdcYIk6duG7J3AYL+&#10;Vq+L6R0CQX1AM6qqIaOxscHt9p511pl46XW5DDHauyZXU9NrL9m+WwuX4l1nar3yCvPpp3cRBnZ3&#10;NdXVtXV17e1tgJh+ubk5+fnpNitTDbATVMT5jYlUbe03X+QMGNKFHqfX5nCwGfG7HCMmH51IMRIJ&#10;A8YqxZbehxJQIpke+DAHD9vCvBBAqeMHtvu8GHg+H3dzAj8nieouucKKmcvCpMtgwAcuWHSw03/i&#10;ElbAyngFrGQoYGWnAlY2dA4r7S2N7tZ6S2q6D0X3+oxmS+GAwalp6SjCgW/On2+OaPiWlpa1a9fA&#10;QCO/oB/UP4CYBJ3IdKFYkQkCZMnUborlWQJBU7N/pDsYx9oNcXuqWNl/9K/eWWGxpf68IAlsi05v&#10;Gjh4EDswNPIibcv+ZlswqUNhjIV5t9uTn188ZMjIlJR0KLR710x2e8OmTaubm+vNZhxYbugMWQhW&#10;RitgZSCHFbGWTDuDuD1/hBFANIGcLXqDBZiC0ucUFI057MjMnNwkpvS05cCiwDjw5JNPOWHaqVZr&#10;2rbyikWLl2HRentFJZaxukgNv3o9Dnt9lbvD0YVbnI5ATrX36Db/IG8wPRTUAU3wAH1KrfeIzjCF&#10;8XFOR+LK2p5WOfHwTA1cswdi1MYVS7asXl6zqzLxuD9hyP6F+emp5vVlZW1tbVHFwAraqNGjMPvC&#10;JLeoYOh+MsnlsOIHpuTl9T/ssOPS03N6jSkoP6IfddSp+HS53D6fvwu39ErckHkatsB8w8zr7KT/&#10;Uqs6nI762uqxwwbGXWBu3LPDkpoG9DWYLcNGj/8JW/HQyNpkMoHpxO6n4cNHlAwdrA5pqmrqN23Z&#10;tmtPlQdG9JgmItlAfM0rHmzWmew1e1qb6p1tUB7BNICts0YxO9ib7glmOAMFbYESrCXjAWa1fMN6&#10;/AuKlY7W5vyB8ReYDiS17a21PpcXm4+stnTIiC2NdTDAPZAF6HVe2P6SmWGDzt5ub01LT4uyXiGT&#10;3KqqeqslDeYIblg9OV1Vn63Y+9GPlW99W/W/FfYNlQFsiOuXodH3ZgsehB3oDR0O5+GHH2cy9Y0Z&#10;us2WtnXrBshBuOMa42CBuWxrZW6/AmtKKtEt3aR+7oUXJW6F+BTpjktZ5kCO6SYCgJWigUN7Tf1k&#10;RCUFsBEJrB/mGZ1ah5UyrMTD7g53Qf+BZHqHe9u28sYmYbuJFrb1yx9+1HHQrY4+8rjC/oM9LU31&#10;leV1u7Z3y8V0QfmODofxp7YepuIpNx+Bo8/KESuXP5du0y3bQjuJtLtc6+75NzClbcveQIcHNx4q&#10;//tt2Z/+07ql+7W8WGpgdEKZAuYCLEZf0QpiFNgLqGm68EivxA1ZARMpBHFRqDNHTj5Ph1aPJZUA&#10;lEGpab/cvVV91WaUDqyqCFaiFN79CgomHXYYQQyse+2t7QQx5Vu2dA8xFVt7CjGQqvoN6t44tW/r&#10;Hjc1LCFhcZp+wnJ1Ws7+3cW+P2pkMhvJJLd82zZ/IHpVDia5qU2uxQ++FHQFcHBxVAE8jW2b/v6u&#10;c3ddTwuGdR/ACoSgnkbsIjzEKHBA6JxdKX1JfyLdlJo41TAu5ETl53a0GYwmqJpReuiJ+7D0v+Sk&#10;oAwD9xcLK0qaoCNOmDhRQMzQkYAY7LEGxKzbsK2hwU4hlVwMGJkwF5MYxBwkihUsHsEkX647rOx+&#10;8h1Yve6cnbEtnnbH4r8+bzab0fQ4AMOgN2HtJSqXrU9/4u+INszpuiRQf2DdB2Oz1wWOGxEJQhMc&#10;l1vx+0yIEgUdxLD0YPuPs7XRaISDCeYOt2+L/gtPDfTEleCZathaCYihPUojR450utwyxMhcDOgp&#10;C0oRECMJSlF7fzrbCnTg28Xe1ITlRcoXDJS8Z/rAl6RPcpTZFuVOolUvvu2FFISZQKcDuGDMaqBN&#10;iWRbwLM0LN7YozIwMxV2ylfia8kJJd9FstaU+EuKYVhRsjGdObPF1AEVGrO3Sag8yUCJUkA2YUo0&#10;ghQOmxLg9UOGGIfT1Q3ETJ1GXAzM3mRdDFPWHjSKldbGOmwjpPrBUVOs25SD2QlOZ80HtiU1xbxm&#10;zWpaJGraVimHhKJdZlv0OoOSbemVhmU/Dc04yYJVwTqD4FbiCkGJ9GYYwolgnRvUJpJOMkwsBX6o&#10;+MHh7WpdORGiKSFm+IjhsqCk1MVEcDFTp0GZQhDTUrPzYFCsYG0kMz+/o70VO4mwzgXFStSCN0Sk&#10;tT8uWr/8h6qKHV2vxCdCsQMZRsm21KyKZkOIbYFApGRbPE372iU6q2BTU9Npp50GRPvhhx96TYSC&#10;/CKUubPoshDErHzFHS9sh6NNKfR2W5o9e/b8+OOPX/ALD3v3du+jsNs0D9UAHWp3g53NYw0dDctq&#10;lycIMdhY4PzPmy13/77hootx46Fj3jy8RDpKQalYoYuJghgMWlpROvzk8w4Gi5W6qgp7YyPQRGuA&#10;tG3JLYheV26oqc7O75+ZnQ/2aueWDeuWLNq5eQOw5ufSMYhtwYa4WDVCFNuCr35nz3QrB5IIAX96&#10;8aBB4Rxl6JAkGcUCs7QMFFcI8jpbZKG36wqAm1mzZk1tbS12Ko/jFzaMV1VVYe/yob2bs9ftaujQ&#10;m7mjz4q2ndVtNTXNNXj2BX3lteWdQQw2QDbO+I3zzTd969djazVuPDheeLH55lt8ZRGObJUQUzSI&#10;cTGxi9a9LnnfRmxtacRycm7hgIzMHCw4wu1plC1cR5vdaDTBSgdrtFk5+cAd+HOB4VzfFmO/pga2&#10;pXDicEd9Y1PF7qZtO3Hbd1V1NNvJuFFmW7RaY3ZpyUHrt6W0dKhsTMzgojMhqFujFejPjKbufVgg&#10;C8AH1jUGDRqUlpZGmwrS09OHDBmC9Q74hduvbfYzTTxfl7dt4+YPPvhwT1mFt8ltVLHl1cr6yg1t&#10;mzY2x3FMS5uqYx01IFagrq7l9/f4duyIS4qIFSXFojXsYprtHT8t9aA0Cfr95ESGgAM8i03h+g9S&#10;D95EFJIbdWYXRbu8/Wkr0nXuexav2btkraelPeD2+n1YfQ74OtzOuqaWij2+DubhSGZbLEMG9csq&#10;0uvjOMr6aSuo1+VG+a6PRQ/OrShek+429pKbvOsqwaekw+EoLCyELQY8Nr3++usvvPACHvAVtqRQ&#10;We3atStuCmBkIOldccUVhzFjjTOx41k2862pqbn33nuPOuqoE0444Z///KfdbkcKra2tjz766MqV&#10;K2UNMh6Q0YMPPkgB6MLzjBkzkKZ83X///W74K+zy2rlzJxLvNlhftS68zg8cOPCwSRMnl04ZaR1R&#10;vmEbfIOvW1zWtKshxREN5RBz4Pyl66zbADpdbgJA9CiIgbtymYv5SdQWbe31UX7kolaX4aY/VgyH&#10;kYst9Wdj2AJMWfTAs8ZU7MvlczxcT0mayoDPb99V7fcIDWbeyCHHX3+53RnMTB/QJ+7mZH0K87SU&#10;nQ3VBAoA5/DyJuUE9SyypjbcAzl6hO1WOHpEW9nG7a8elzN6ouikX+/YsSM1NRUgggE/b968LVu2&#10;AEfwgK94iZ8QIDYqaPvpp5++++67f/vb31asWPH2228DU/7+979DCgVIAUoANIsXLwYtioqKnnvu&#10;OTA+iAK4mT9/vrwFAwiyYMECwE1U+oAzOLtEAeh6+OGHYTLfV4jQJ+mYVfONaiEhwlcDOLvJh03C&#10;fWS/I5qrG+j4AZAFe6CRHfQpcfkUZUnAs7i+FN6kY0uofro86gbEKE3v9tQ0yY41D9jKS1N1o8Ec&#10;NjmP9VYJEQmeH5XVwRoWPGn/XHZIex3OH//+KkMTjTaln3DATFsu5IXhtj01JA0d96ebU7PYMp/B&#10;ZMFi9MHDtmRlRftyjms/m5A5nMNhT1Bfi1FN3h6j5J1t25gHUGyLULISchfBVAnUuOeee4qLi0Fo&#10;2LP/+te/hvkp5CmgLAxyRowYATkTO2JOPfVUZAFAQVyAFHB3+/btlM7mzZvBJSXilB+tCIS64IIL&#10;wMJMnz4duSA6OJQ//OEPt99++9VXX41CArlefPFFsEgzZ84EC0ZZICTCwx3vn//857gV6R3KWGzD&#10;UiyBNN1bcGoFd3mGwJJggBk1paSkFhcPBL6MHjUaHM327Vs//PDTim+/BUB3m5G3bH23YaICwMcd&#10;IAwQQxsITjz6uOD85et++8elU2csP/7qjdf9ueHt+UFHtIu8qETU7g7dN58aXvun6ZFZuPGgW/oV&#10;XnZbGNKbyMEgdCulG4FukYw0Jp30HOHdttv0f/IAZXM+9jqEI1dDijW1MEc+kERmW8CzYN3krBf+&#10;kj1MKETRpeEld9/ZFmxHwhxMzBGGG8YRCIJBJxs3HH109w4xwKoMHRZtip2AOVwnm4J8bS3KJu+i&#10;hbo1aokbAO7UsKMXGCGnDAQ59thjV61aBb0vztn4y1/+AhLAmQAmc4gnA6RzXqAPhnqY9m5u2LBh&#10;7FhxOlTXfQgcE0j8r3/9C0LTxRdf/OGHH9JARTGuueYaoAm0QoDFUaNGfffddwiAN+CbsJgFgQ5C&#10;FthF5Dtnzhxu1Nw3l0aXBndW5AY8LU2Trp9LEGNRLyCIAVgDYiZOGJ1eV0eaPKAttrTBx25cw8pg&#10;Q49PVvr0s8/q6mqRcnlF+d8unbHqjGs97y+0VrekG0ypWn1w6+7Kf76+/MI71rzzaU1NfVwuRrN5&#10;rfHJe3XffqqpLFdB0nS78aD7/F3Dcw9rd27tglKxehPsBlJKN3BtGXvWGqAnM1f4G+ybZtifqbTs&#10;iNjpA2TJGNzfkp2utxiBL1rwXWaDISM1//DRBZMiDk6jM4kOBrZl4KDhSrcPmHoFwWKUK3EcI8TS&#10;FqcnyNs0uqY8hr2T+1KLGuE4fAcv8VNch2wYsRBMoAZXJk6r4nj/+9//ftq0aXPnzoUodNlll2G5&#10;WsYmyERgZ+gYMyQOaI8tHhJHdNKtQM8CLmPo0KFPPvlkfn4+xmdJSYls4YrUwC6hGJg9JkyYAFYF&#10;z+BN0K4NDQ3r1q0D0AwbNgw21yeddBLSQab7ox/CDTjwJfOj6TmfXJD78QmD/qcq+cSHe+IC1782&#10;N4HVIkLhAcc/4rQ4YCLwBRcoIENMsL3HVg/ffPPN1GOPhcj59G9uOW5zo9oV5onIOVCqzZYeUBue&#10;+8hdUb163WYISmvLNsJDOBEBmGKY+zxDk5hLbW/Wz3lSXd3pko3H2+rvcOAkQ6AJi83XKZXSDcxY&#10;TJZI0RVGpX6/0dJLfyL7o+G6TrNubbTLfkhD5qx0W1G/zKEDMgb1TysuSMnJbN5TG9e5v5JtybRk&#10;HfhFIrgAjxpfO0hQkB2qKHYTdr+DGT0q8TaAIoMG25gxY4ACGMAYq3jAV7zE+MfX2NQQK9Z6XVbZ&#10;Al/OOuusZ555BrzDrFmznn/+eVnwgbgEdqa8vBzMBRKJqzRR6lbAYmBZCqiEFF599dXf/e53UAbL&#10;5cFPWLeir7LfGjwgWYxhjCtEh4AAeILyGGoaAtD9d6UZgsfkeeTb6df9Y7tta8FgEshBMTonB6hn&#10;sYBIbI+JDDGNFgvpYhK/li5des2112o93hmaHKQJPsjhaIduizBFZk+Qi+qFD44/YgoEpXHjJ3m8&#10;/uUry5Z8+733P88yUOvcBtvw9vOdSUNwTInd2Ln9+YJx1S4sLdOprHSxY4PcLp02Yk0E5+SlZXd1&#10;dGHiFT+oQuoCAbNZI5vkKssmsy3OgOGAaVvSmncU7v6+dOO748pfC375WGjLQpWXibTQaTY1MV1E&#10;YjuYY9w4uZ3tOK4NHgnFTNJlI2BdGZUnZQSg5MILL7z88ssJU6C8wPjEkkdsAuAR4Lm+ri68axP8&#10;1ffffz9p0iTIPo899hiJG8Q7YFQrPeXgK+AGg5xySeSCuIQTRSBJ3XbbbdCSxI0iwxyGChgBjF7k&#10;fuedd8qqX+iY49YlkQIkGGZMhu/LU/bK95xTGV/wnXkA8ybo82nVbq2qCbdG1awOMXY0AmJGjYQu&#10;Jkrd20W+OJF2/Pjxt95yq37BsgDfsQJurLq6BoexAN8xVSiVVp7q+oZPvkEY8J6jRo85adq0U1Tt&#10;KYyHUnd0uGCm1+HsgPPAKIgBz6Jd82NnZQBvApO8oaPH4fjUIWMn9esf9nQN57ixqj2Y9qfHHDOY&#10;IGF/kmB54xPaIJ4xpIjOJNq7uxJHaMUWdd/ZFlnPkog+Jd2+w+xq1KuDOvSx+q2hVXOD//uLqm4r&#10;Lp2esZbCjVPsDuauqWy1ZRQOGQu32G6nC9NIY+1eHP7SWRToWTG8MQKhv4CYQAMAD/iKl/gp6nQV&#10;SgdaFax1QWkC7QZYCcyQWJnGxIuOjt10MKXDGMZyL1gGKE03bdoEDkUuANgfiDmd8UFxy4lcIKNB&#10;d4MZ/uOPP467zQ8iD/LCT1999RXQEDlCAoKYgLUtKgb0u7GrTvu1v56XZbfqg0+NOldlCqhCLr1B&#10;p9ZacWu0Fq3GFYYYlTtU1N944omx6l5aUaq+0Bq6ZajyRrG//uab6RddcMmll7RuLCcZE60A3IQf&#10;YmsKU7TDlgRnJ1TguLidOwE07as2RFS2qpLYOghK0Exh2zFYqliIUXepYZETRHSldAPjWlPkGhBC&#10;xpr271fi73viGYMT8tmcP3445VXUP99kCB4MbEsopImQA5yNns//pnds7oImcYSg2NBGHACTlZ87&#10;cFjRiMPyB4+yZHXlWQe9CoMW4xBDHbIJLjygd0LNiZ/iFgVdEGIOlKMQSSBlXHrppRjwUKlAT4mt&#10;LniAbvXEE0+EsuPll1++9dZbIdfI6WDCHD58OPiaRNaAKNaRRx4J5mjq1Kn33XffcccdB8CKdYUH&#10;ZdCiRYvwK7K+8cYbQVZwN1gVgsr28MMPhyAG5W5n1dn3Lhg3hXlN6U6fpiBHZ7v1nOjThzXGMMSo&#10;PZZrslJT3ofG16TZgqRkda9yRQkQs2rlSqWgdMK0UyADjtKntra2gT1Eo5BICNYDtAXC4shYqKLA&#10;WmJnhre2ceOG9TfddBN0MdBnh3ZEmO2BbzJKEANBFbKax+uDzNhSsb0Xp0FGLRKhSL07LHE/tUuC&#10;yY6dcY7B2s3BAFDiDjrtKDlB+SjF/cS2JFhyeEFR+h7ErIMpv6jyG5w5RynEmsMxz/vwiV3vYKvl&#10;uOpra9atXXXRGfHPCSLWA9e0k0/uukzcVa9bFl4wLOPyKQlW7NAOtmbZi5kZqRnpqQZDWGltfmMw&#10;dCuQg+S6r2g0egKqRyY1zRpp9y3f0vHsxyGXpIqXAmmy06w3na0dVUIv/J5Kn4dtmcGRJgH1IHco&#10;4kgmqE6amxvr6pvzcjOnHHkMgciSsWe1t7f0zw6ada6sNFaeplZ/m9tod1mqqhsoDFB4zPHHzNi7&#10;/O25cxsb6266+bZFk/sBZMG+wWm71cpYlagmQ2+Az2N1Zs7uK35XVV3d2mpnJxDk5GTl5qZYuzIj&#10;wiIRtv/AVF+ZIJS7WH7eH0eF7NeeRuZwXWRxxosPQH0bG6Br5/5g5+vr68DJbti2vqqq+pZb7uvD&#10;Wnxy+wlDCrOLsqwWqXOiKeGKG1nU9pucf/wN7/3vG6jYcvMFq5GbooHHbMluReniqS8KBRBBP4MU&#10;hwsPSUzpBVFbvZrFdUb5tur8hClISn/4cNu/bjVdNFU/slhtNgBN8GC+alrqY9fKmIJgOmOJfHy1&#10;1dSERWtatzapV0CUk+1iUlLSaAkJp2KnDrVNKXUXZ3tz0nEuaAi3zewflOcbWdBamGuGWFQysGTw&#10;4MF1ejUOvcXp1MdOPQERLaMn4TMYgDtVNzToVFnZhBTP4HSQo7pw4MBBgyDwQt17/AnTUjOyd+zc&#10;TaZ3nbkHh3Et3KhG+QP/eRnXyk1fdMyE4x66KS7PYs3LPPnJu+JiCqLLG6C7YFtaO4JpqYWpxgiL&#10;wV70uqgoUQ7w0YjQtFIYi5OZIzBWJQY9ul8J2veSJVPoHQWwBuS6cod8V12yizCFLrXVZLpkqvXB&#10;X6f9+27bv27Bg/HMKXjZWV5KiEm1BtJ1b4at74JBMmLUblkzULcXNuVYfWFOgbhbIEwJbKOKUT1m&#10;gBtec+vr6sGz2HNTIRAhirO9HdOGYWApEyTVzOKRNpS2tbXCBhKKGGi+YOLFnPVi5X7IKLl4SGRA&#10;SYmAmJNOyc7O315ZHQsxWf0K4ZW9qaEG541g3QCWtbhh8y2Wn51O7zsfuB582DnjWtx48P1vftfH&#10;xfWuLfoqFpDlvLmPjr3qHGhwgS9AEzwcdtOlZ778pzxJq9JZXtgA3YW2ZdTo0XqjyR3sjXvtLmqn&#10;jfRcBxFErRaSjYEvCXW1EtRXVEum08cUCAU0rmpd+xa9fQ1uPGg8darQvnrnI9MY2fqO/Pv72uz5&#10;387VZaWzngKlLd8uAlgh53UACwQ7rFSTDoXs8EFH3XHdv//977lvvXP9DTccccQRmwpHbN21B/7Z&#10;oWchCoAbxy4ErAxi5QLaGcBWML/omWXrsbQXSyJADEyGBMScckpubgFtIMBdVV0DZBlz+NGlow/H&#10;/sOW5oaGvTtJJsLKtvOmWd73Pghs2hLqcOHGg2fOfzruvi+4Mc4WzT5umt4mB0M46FlOfvLuSz59&#10;+vy5/8DD8ItOxstE0ut6kQgKzZKSOCutiaScSBjMDcFguO9puCgU92K6FRxj2NCh0K2sWXXB6fuq&#10;W0mklMkwRIHOdCu3DNn15IgVcUBEYwhYS4K6PmN3d1dr9abB+s/fyt38RUidFcISXm1TKOYYLWH6&#10;7cru9/KLhqFF7fb2VSuXfbHgqxNOOD4tLf3TR//055LUhsZGAFBebu6u3bsBK1RBmA4AmB5yWE+e&#10;cd1FF12IZe+5c9/Ce1ghAUq67gZQKuOq5ea/+TkZmVm56Ta+/XLNOvfjs7uIa/77w9qBJYdqH8OG&#10;09qGttKhpbKvXwA6VOm4YJXeh7Vufu+B/llW6FbMei2U7mp1GFbabEW2M//8weff4NBlWbeSY9GM&#10;Gs8PSwWsNHUIv3J1UNmuWXl+Elb6sGW6S+qtFx7KSs/oP8w2qCS8Gff0z8zPjV461Napx2Nf6giV&#10;LqEprrv82e+tbaqs998N7ihXadgWioDD6attVAWRO8RkhcNjGKUdfaLxD3+/6KKLsKCWn5f/1NNP&#10;gQEBu4GlpebvFhxbtSHdpIfWBhIQLJJJd7u8vOIDfZ5h5ATs84QJDJbSsL4GLT52psA66dprr4Ul&#10;AewG/vyXP8M7jLK03Bl72I62ob4eIlV1TbXW7S594UW9P4CjZjurnSYn2/KPv0IqS6T6P9Mwe/bW&#10;mi0pUFeh/DKswKa8D6vz5R/OIFjRhmAVGWFCTSrbDxmsHJYnqWyzLGrASrRjBCEq9WG5kkl1R4G0&#10;3FJjWlFbY8aaZfa1P1btrNjV1mr/45A1XcfTO3fsuzQkZ5EG1qeiIqRijIAayosUq3FggT7LrDFr&#10;VRq/WhdUm1SaLKuppNBgCKEHv/fee5B9EHjehx/u3bMHmFLQr2DabfeUvPRJ2sXXaIeOzikasGL7&#10;zh9qmtXnXvWHBs0/Pvjsyy+/BEz8+OMSGATgNO7rrruOJCZYA+Xl5c+67bYtm7fAmAiABecVno6O&#10;v/71rwsWsP378iU7czimocnEHM0HMH/C+g564tj9WcGGRt+333VH+5/377Jty/72ZcE0tbLbWU4z&#10;lynTnskPC4u315DDCjgVpdu4/eRn9+fdgvu39DANSE3PzMoflNlvtN87wl1vn2xp7q9xej2eTs85&#10;CHo1fPG4ry5s2MSag9rn1TSzZNVqpz4r1VScYxlaYB6cbx6Qq7UZYRQX6nDg4L6qnd8PHjTo1NPZ&#10;RlhYqcAiBhZGsKBbsWHT//zm/5Uc5vj9/035ZOWxby30Tj7hrgf+iGCXXHLJO2+/A3EJFkDPPvvs&#10;f/7zH7Aqe3bvBspAMhpaWgpTQ/hYBWD99uqrKyor4QHjrbfmfrVwIQxkorZT+isqoACGvoYb36Xx&#10;3RVwF0EQ44J7JDLw9W/symSrr+j206ZD2pZdlRWVO3fuv5LAXkTW1FIu1UVHQ3PeGXoIbiViiagz&#10;1/s9KbXSl+2SJUuSvmwTJZ5abTSb0lJCWoNZqzeHQiavW93c7G5t9TnbvY4W15q3tn1635I3fvUF&#10;7vl3fbTp/VUeR984PQ0UZbClQgxQ7qBArfKp1BHLChqtzu3xtFozQv5daZaNJv8rWudzWs9HqmAL&#10;1Q463dycHEAMbrDMsOgFF7N4yRKoAOB1AVsfTjzxBChTIPyDJbnrrrvAYnz33ffYYEXRr7rqKmxS&#10;h4ld/5IiLBJB1wvowc6A22bdDotE8PbYtIFDjoEy3vURbh/IVyNBjNlswfIVGfg2l2/vbLN1os3x&#10;MwlHbAsESVh29nmRafVNTtarT6kcdJrbLDZtRUOH0o1THxYl1pctFNTcl+2aLk4j78MCHAJJGTR2&#10;VguYA+CIB71eq9VbrLbaMuf7N3y/4s3yqrXNnnaf1+GvKatf/sw3n177eu3aPvDn6s/JYEs/RlPQ&#10;xnZjxpIRpr0mo986wlpcEJCXq20ZAzOMC2it2hz6XBMQ2y9xACZBDBS3GPawtP5ywefo91DEwJYa&#10;mzNuu/VWWEjbW+2ncNNKQEZ9Xd3jjz8OgFjw+Rc/LF4EgQjvwadgixlseeGLC+GXLV8+76OPobjB&#10;ojV+jT22DXsIkALtIcgwmAIhDW22xn7IvVW1B8wr1YHvhGBbBvTPq6tj2//68hp4ZJsuPYhD8vQp&#10;HSn50KdUlJ7jTOnG0acwh6NydOJupWeF7NyXrQ8bbXqW1i8yNE78hq9TZ3Vj+64a3I6qhpDbu3tp&#10;1Td/X+rrCLA9y2oNE1tVQVXQHwp2tNe2zb/9nabyHh+vqaSu17nOPuWWkFFYl8PpQFzno6G87OCE&#10;sO0JpWCwjqO16pTUjDTTp1GeYhAARca2r9LSEYCYwoICGN39uGTJli0bATFXXnnl8BHsuBmvz/v7&#10;e+6B19Fly5aNHzd++YrVh006HO/xFZpd8qcBlS0kpl9feeVebCbwB7BChO1dMI2B2wr8ikkrCg2N&#10;yHLkSPA7sL47Em4u9KYNm7cd2hCTk53Zt4Om3jpoT9ERW0deWj7iop2DTmvKGSVkH0U2nfiy7fJE&#10;9x6VUunLFvKY8mK+bNvbwQzHTXA/+bJlvY37uMV2Hux+xq4iTJUHs0RWv3Lzotue2LuyDi6UQzjp&#10;MBDyuz3O6uZF/1wq83qYqNVqrIBAj4rDZdKCfk8o4Pzq3n93NHXlKqnrdsTJ2mpbvufky9TchlKj&#10;cqg1cTyiB847BRxLZ0nBHEaGGCu2kZk+UFrcUSyCGOALhjwgBj47vlu0CF7vdlbshLssUrjgiHvs&#10;xnr2X09DsYKdWSeccCJhCgBiV+Wud959d01TEzggsCrwZQHTmKzMTHicKd++nazv5OIZxoY3tUMR&#10;A/UNbIIBMcccdZTJnEIQgwPberFNqUeD4mcduKG+G/caUSoT+iqtHcYCTq+IIfuyjcIU+vqT+LL9&#10;7LPPXnvttbvvvhsqHrhQgFIQy5w4b6RX9du/kYApq5/4Lw7fbakOGxpBHNn8+V5fB074iD7+PaTS&#10;qdTaoDotoMpqq7Ns+NTnsK9zta3Ajd1APSorNg0x5w/trYGhE8Cz4Jia6OhpqcEZF6oKEvVHTRCj&#10;0YzZPs+59C+ffnX5jC8v+/Xye2/Z88krPqcwmUOOUPQCYuD1LjsrCxADHAHEQFzCCWpff/311OOO&#10;m3LEEdDIoDDY9oKTYc6/4PwBA0oajz1GbbFg8zr8NgBHoEjGOgX2NAJisKkVgfFyRV3tLW+/HdfV&#10;ltFiwaIsQQztIdhSsZMg5tAWlHrUJSiwVhe97yxOIp16h+sjCUj2ZRu3Agfely3KAygBpqDDkc8U&#10;SOzwR4vlFaXzWnDRcb3byv73D4Avfsg+Zc9/QHTbuKDZ6xIDG/oOe5UYhxxZaK8NOH4NzgVX0rlu&#10;Q5NTdWlb8ErcTneWDDFBv73r/oQAIXWG3mjQVWwLjD6i5YY/e48erCopVBkNqrRUPARPm+q/8Yrg&#10;wIS29st57V5c/v5lL63995K6snq/24C7abNrw8vfLpl1s2vjbHmDNYVH65B7cEAMGJmaquqlPy7G&#10;AjOgBO7/YBQHxy4zZ94Az1tQ0h05bVrtWWdCUYJFJSwAgW2B01IQCs2EdAAlaN8T33rrgiuveOKJ&#10;J7que8QeghOmQfcb6/iuF6PxFxWlUyGor6hwsPmyxYIUWKSCgrAjZXS+448/ntznyc5rsQAR17tt&#10;X5ElkXR2fPgt+BQK6XUFlr/NdCWgJ/S2TdvZmYfs4p4WoVxhYfw6r9vldXf4fV4o6hHS1SBWZNiv&#10;vjGqnbnalT7jN7u1/3sv+PUb/g2f+Oyr4kKM37OrI3QKYvlxfOqQMSFdfejEKf7fXOy/90b/Hb/F&#10;Q/DIiV3IPnFrB0z5+oGPvI4Y+26NsaNR8+39GzwN+VZjpbz7UReKcPUKiIG/GGh88eD1euCSCotK&#10;I4aXPvLII2A24ZUi5bjj5qTZcLADFLTAWOxVAZ8Cfa2jvb3a6/12yhHXPvTQk0/O7tGpLICYoYOG&#10;ki6GHN/RmdY4RwlWrYk04qEXJrinN0YMCgNKTpK47vkTJ5bsyzZulAPvyxaSF8Rv2j+tPDPoo48+&#10;whvZeS28q8T1bpt4xfc9ZPvuCJ1r1Qbn4jlVno4Y1WkoqApp/EELvCrr4ElBp1fDKs7n8bmhu61p&#10;qt3d4WwzNmzOWvJESuU3htZKTRCaF4umVasrb9f8UO3es4OkJOho5TJDsULbgjqOPzVos+iD32u0&#10;6ftSI6x5L/77/K5T+PaPHwV8+eGtSZaNBDFYTpJXrCkF2mnNnMWkpMJk5vvvvnl77rsF+fn3ffDB&#10;scuXjfjDH3SjR+9talpXVbXTYEi/6caFU48dP/1iqGmweATn6r2rCDm+O/mU0wExxSVDq2tbFi9Z&#10;hXt7xS64Kehdmj/HWP65i4LVwl1xF+WPWu3p9Jwge011j7zYUpayL9u4JTjwvmwxfUH8JmMq4Auc&#10;0cJrJEw8qXiy89rOvNseyH7QsqUyKjsgy/t/2rp5oT0l1wyZB8s+PnfQaYdONSUoW5RIi9CAGLat&#10;3u8JlH9vWfGy39nMuBjFxjAkrvW2W9Zu7WidBimp3XuULCVBsQLx0FCxTdtqD8G5QeAsR3tLLPok&#10;To11c36Iw6dExscC1o75YRdz3a5YU2xySTVkyEDoR/D1h7Vrv81IK7/4otJvvjq5bN3Fa1Zn/epX&#10;d/zxgRdefAV7ArAsTTuz9/Hi5yhNPv2M008+9eTMzJxtO3Z/9/2yZb8YRYz/P9+oXJ3aRsVlRCK5&#10;FQXmVHy6sHrb2j2bVzbX7sHxYwk2DFQY4CTlg3WUsYQvW+WJ0NLP+8+XLYSdeuj6FF5y41akM++2&#10;sj9KcD19eHxHgsTEGrLPrdqwoKV2h99e7bXXetsafG5HoDMr6KxRg2xmU0nzCs7F6LDiioMBvS4n&#10;GJmAzysvJKWvf0vjd/vVRbIipj14sQauD778RF+1G16Eg1qrS3260NEEju2FGrh5R0Kcc83aCMFH&#10;JkvXK9ZYNJTPbwAfCi6mqH//lqZmLFdDUILGt66mBqa6jzz6yFUzrkqU1ImFw3EWsNM7+pijzzz7&#10;7KOPPR4r1kwR8/2ydevXNzTYE0vjpwz10EMPyccYRj10dqoh0+W1OPxLurRX7kxlGyv8ePY04ejs&#10;nPz+QT8WJnbu2bSientZW1NtgM/8nV1oZnicjOvLFnBz4H3ZQpN3yimnQPNKPmjBtqDzYUd/1Lki&#10;cb3bkq9v/AT5HKsSPZLSe9F3MoaXRMUCqIGHwEtjJrd/5aoVvSlCTStHsQ3ILzp6RM7muQZnraGj&#10;weBqNHjb9CG2VU+r0yEiTmUhiFE5G/S7lyrzQnvBX5N37GHuwcPIW4p8eYMFYTWwpyRBiKldG17l&#10;7YIUzrr2rgkVtWJNxye57V+CzUTExqZGi1n4l0FjAVwAMdD4GgzGJUtWrlm1Ys2KZZCYyrdtk901&#10;9KJdOosCnQ5WrE+aetQZA0KTWn/M+f5Rz1t3NL3/UMMP7zlbenxIUx8WrG+TgimDzxcIbuu8QeMZ&#10;5XfqxsnBRX1YeaampmVk5+YWDrClZbQ317Y1xp9h5MrIvmyxvLKeX+TLFnDzk/iyPf3002+++WYc&#10;3wGzcVhDwCc2jmSF1lZJ/bjebaHohXtduM7FyhHgCeuXfdtgUamlFkcfT+H1+ehIIKxuWPLE1l4d&#10;/Cmp4Kunw6hxmviNB73KNflX44vK37K07ICHUTX8sAWDeNB723UdTZqAD0uw8HsELgYG+Gwn6t61&#10;mCfqKzZAEYP0KRfXkcep9YYoWFEW0h0cHhdiul1p6oxu3vYebDuQfcRkZgu3jA119Xkp/4Onu6j0&#10;ATGFBcz6rnT4qPz+/XGG0jfffA0uBqvXfQsxoT1rgvPuCa3/uKls7av3rPzXLcvnXPPF62fNfrH0&#10;wufHnbfgzfd2Vew+qOx6If7LxxhGPXTmhR/7raDSclW1tTfE1yjFdePEHCNsWrey1S3mKDhGWLt6&#10;1dmnnjD3rGuOe+rOqAarrdmrNqd7vIGkL9s+hJj/ffh2us1m0el/vPNpn0KIxcYWa0rYqTjMPZxN&#10;zVmFNp02oOKLQXSl5Fim3nF4wRCrb9MOXWWcI64RxmvJCmnCG3z85tza0ZfDI6zaaM3KL4YCQq3l&#10;JyV6IAMlYKcQWXkMbG2oQqthEY2WoRj/82+fmwjDUnT04JMePr8XlNxWadGELDlZjdh4HeGvVzMO&#10;2NdZgkDMxqYme1O9wxWypZowbUCi6bXyBZgS+o45pn1n9sYtK5ti52ycVTj08jOKfnNBu8sBu0Z2&#10;ToLNlmmzmKwpcBnT50dHY48ldoDurao+57yLekHSzqI8W3pMnsFSVFxkefS2srL1+f3MVmvYHnLU&#10;qKmffPHN+ImTZMcIaSbNyHHkGEF4AhPSFhOIcMLxgDhm/5DVzZbURAqd9GWbCJWUYfRW85gbLgi/&#10;CbEzwJUBtGbDGS9eePhVI/PH5hoseqBJ/uicKddOuOCZUwtHZ2vg73Ti6FBW/LMNdC47HL3JqakD&#10;jE0AN5SSJmy9rfM/VHk8XbAqXVQHnreJi7H7pjudbRCUUvu7sasAria7JkK/8T0zhJFTKy3pGDKQ&#10;YQquCH+9na9YIySYPmxTAgsDQQlKQEhG2EbgevMl55efYSN1zwQlb0fox9cIU7bGwxT8FAqGtr7x&#10;mX/JOuh6z8CZ1qeePHLUSIstA7usN26o+HHJqu9/WI57zaqNWF2qr286mBeYzEMH4MDWiy+5GADQ&#10;UB+51s4c2YYvgSfErbR5wm6c1qxeefYpJ/z47Cslp4fPFkBosHNws27JKkrE835PB9UvOTxxK2lp&#10;NuhBYGi7/rkPwLNgz0tIjSlNODEy52b1u/To005xazhbobwwE2r4vjtcQWdH6wdf+ri1iFavNhg1&#10;ZgvOfmU/+Q2pAYNYFnGlD24aeg7ODywaORkSUGrNbvPnH7Rec7sTZ4b1xQXGauHVDwRdUNz6sf7N&#10;+l3MVoDMwTmnzr7UmNKV2/19KQtW0LFwjhR8gWxXaIpKkxGbmjU1xTrvrUDpqD1Z+RU7K8CoZWdZ&#10;sdJUUFiodB8VGxGncOF8v+pd9pfvK+tiwz9z3alRX7v63YJxnZ4ODm8OENPaWlsdgORWdsgf8Mho&#10;1KVbbZa0VHUwAF8yQT8UY6oATkWBC1AvbCIjvI7ynRzwT+5paGyB5uF3d9+9L3SLikvcyqS7rlvg&#10;aDxq6lEAF7jpXrX6x4wMxrYwbmXBNxMmht042YxqcCtCCLK7IoSgc047Yff61Zg/lXnAQXFIYwjp&#10;LUlY6cNmQ1JKWGHDwOnaNX9p+Q+rjc6Qzmox52bnHzG+/0lHWTs+LCyINwhDGLrMnwFWoHHou3tN&#10;mWNFeHMQbOesGXqDXhPUGX2mdCq5veg4e9YYe3N9YekEaCJsq3/U1FU7zr60toEp1GzWhBjSrolQ&#10;u3Tdir+9JMIw4HOIDQESxJz94pVZQw/QaacEMVhHhzGx2380lrpQMDAvZqtFDWtllRcHJ9JLyIB1&#10;9fU4bwTPubl5/QsL+ylsKeUqhxY+Fqrb+vgNP7jau/ErDGTJG1t6w7pPWVzwOFsWIqKqhSsoM4rU&#10;RRPUg45SSXAvp49itNrt8F/DTMPhjAd6Mf4JP/hkYRR77SfvcICVktKhJX+66aobZmL7C+XuD/iX&#10;/bisprby1FPP+Xh+hBCUbmZCkHA62dgBa05MKyHoVsrWrILTyZqK6CUluD7PKBzs7MBB4t2fE9S3&#10;A+/QTi0KVqiyy9dsOGrqmcqKZ7veSLXFOb9KHYLjYmAKTQzqYH2N/eNoN9Rp2UaNUe/jPjJ8lpyG&#10;YRe3QYmjM0KxkmK1atpb4YCgyWhctPdrBJhacJxB0wdHpgNZ1sx+QzYdprqoVV5rTnDKHaPzxmTp&#10;jTkQYQ5k40K7DJNiQIw/lOfXn4X9Csjd6Gny15cHOWMYUltcxkyCGAxUsOeNTU4MpeKi4v5FRbKb&#10;2OCb1yDAw1d91623csCKzmK837me6WIgN/nEPoxwra3ZmiN/o8ob1jUd1E+LY1LkYDiXktFTfu91&#10;qey1qpaa0DN9uawOWDn6qQfv/sej999339ST2OYsQN6777x7+RWXw9sJVlThdHLsBKZb4Ue8q8JO&#10;J31BVU27qrodn+p6p7q5E0cwMBvXG7o5lu1AdpFDOC/YmFjTIjb1ORyN1tRO5QXwKRI1Qn59HAOw&#10;9mbw0CJMc8kp4FzcHQ4oVjAZYmk5kJYeyM7RBlUp2lTcOlWnDmJ7RPP8KeOmvfKX0svOyBo9RGcx&#10;mXMy8DDyt9OPeeop86hZbONSwivWPcq3i8C0Yg29MsJA+oP5HzRKoXY7vmp8Ptxab6vFvdfmrbV2&#10;7MlRNUEggiJm5IiRmJ9XrVj68Qcf0nISKaG6xRQqSRAgRvrdWEzBz87GIHif5j7wmNNXVFKmU3T7&#10;jIXr1zrcHY/NfgKqKPz0yMN/o526tAMGcAHQAHQAQKodKoAJIyb+Y55rdIXobnaF2uMtBUDkM5r7&#10;zNX7/qj/oZRmc1M93Lsqa7RnTzW5m2Y7DSOriv1A3G+ouKCQWfo9VnQiQoGdwRnWAYOtcdjFPisD&#10;LEwSRnMKOw2+YhvT13KhYEq/I3DjIXFittZUVG1bg0+sVcdqfPVWy7DLzjjqb7NOn/v4tFcewsOg&#10;c0/ES0q/z1esEyy2p6Pc4T8BFoDW998w7djqlQ79pOgafZoudxAW5AExNvuGFOfWVHdVodk7tHTE&#10;uIkToOuFKqTKZ4WQkmB27Lglrt/t4gp99y+ISAkm2HmwLvQ8vUw72C/7xZdehHkhDgh+4I9/vP32&#10;27/8euFtt98mJ9fmBbIw6GjC3QHOmdOQfg67skWH4x0Sp7i3NNZ74MOOd2O3o82cLtzM9bKAyWgJ&#10;U6CqoSU/P2KVxN5S7/ewFsP2H9wRVvmROOOosdfsDSz42L15va+hLgB86XAE8bBpp7Vu1BVuGzu+&#10;Gtp3nOCFB4jKut3MByqWlre6t21s7rHzV2jcMrMZAjrqdldtWQVzmKa95e0t7FiPhKvLAiohpt2p&#10;TXz7dY9ykQPr9Kz6IYtFk5evDkWM56Cv1V9fgU8KTCyM3t2Y2r4t3Vdt9dYPSA2kFo0ws1X5bjIn&#10;aNcbtPH5FGVsZ2Noxw+9q4uIJbw/9mBKSCS7L+Z/ccstt0D6A28CcPn2mwVPP/0UrI3Btf2wmBWY&#10;QQf/BG4QdDCidZZ0Qel4a2ae1++tr9kDiAGsWG3xFy8TKVwyTI8o4MZhy5GXOuip3LZRegezfB+Q&#10;BV7jgt+vD839Xv2vz3Cr3l2sWr29fjVTB/p8oS0bfIu/9nz2vuuLT9zfLQps3p0O2YdScLs7rGnM&#10;vg7mKu6JxzpPOMPpde9p3F3TUeXwOxIvKjv3EDuqtVqTJSUNxykXDsjpV6TTal0ttTLEeFrrsXUg&#10;8TRZ8WJWrGlvZFy7O2xrXDtnCSxl/nv207jx0K1/X9oDBemvffpvAylaAIeyeOwrNlnHWJOrA96g&#10;sxn4gluTka9RBU3mhMZwRn5CKvBQfe+9cPHyq+EcRaXTR7kT7xHlowI3NzVP/9V0nIpLDOwrL79y&#10;yqlnYTEIrogXLvxq8Xffd5Z4p3SBWWZqRk52/6FFIw7LHzwqo6gUXlX3pYjJuAlSIFax0tLSkJtl&#10;m/v6uzjkWE4kuHVP6PnPVEs2q6uaVB4/bvXeptBXZdZvNmSbozkFvzHN1xG2koRixZRio76CLcsq&#10;WBlpdAOyRuJO0fXAmNjtchhNEeo2mGXLEAOU0euMMLqr3bkRXEzjrs3uFmz+6AHEoMvBYwMZxbS6&#10;zyKjGOX2a9mlC6zvsLkRNx669u8LbMIp94AVHY40kxQrCTaNHCykM7hLjrr0dmHvGzc6zdwA7lN/&#10;nYuh3i37pnY297QYEeHRmtjqoTft2rVrn9JRRF6xcsWypcu2bdsKARzOhp97/rkHH3zwww8+7Jff&#10;D1uufn/vPZ1lxFaCsKn3xz2iIzY31Gxbv+qOy7o51XDQ4MF9VfRkOg2LHjNmlxrzxmuNbAGiqaE2&#10;ZMG+/7AQtHnzioF5Ga/+adrvH30t3VrFKFZeo/kERuu0fBcmYdveVq/TCyuRryu1rV4maQc1WqhU&#10;gjpD7qThE++8nIKSxQpbq9TrMWnjjbPdgX7fI60KYkGlgk/gSPeNGAp5+L5HKOmYWsdktqanGVKy&#10;e7cIAEfcRs13dSs2LH54dVyjGCpP3DVsoBJACutftpee8Bx7si/PAt6k+/LHC6Ft2f3pna+VrxHi&#10;kjKI3Cajbp1++qjtWKmjbauM1rAzYZspsLueXcw3MVkWWbM05/29dyVBLGyFhdOypqYm7K2F7yuc&#10;kG2AT3Pcvbqw73/16tWNDQ3wEOoPBNrb2s4652wceoulnz/c84ezzjoL+y2RMII98dY3pWMmZeYw&#10;p3y4jizSHHYYX2DuBax0a7zfq7r8QiMte/a8nIyU9MxsR9YJbkO/les2TDkmYmn5xyULJ48Z+uK9&#10;x133t0Wb/3f7KWecanh9EeNQFLACRgauBmAYgS0/6KkOn+rrKrNXZQriVBDea4dfeTrZN/q8nrbW&#10;loIhY2G3nvLlR8HcgrZRE3a37t7QtAHcylBz2OVVt+0BZW1WTj9wKN2GjAqAMoBjUkKMzpwBFXLi&#10;6TCLu2v+5He61CHAqIMZ3bEBq1Npwqblqfm2s176dZTFHWDFoboqFUL9e3Ncl17s89tj5Z3Ei6H2&#10;e/936zPlP4Z34oVBXqMac/HRxz54fcqG9zXtEc50wJDCnTcsHuF7BA/IDk3WmjqwacTFsIvERkr8&#10;j7JPwVKUD2bR2PaHOHCxiZvvqvfCt7gPDwG3y+12uFraW9rb7W12R2t7u8vVMXD7fG1dO2xz5BrB&#10;PA8rwV5VUN0/S59uRXR23ILe4hjCjnyiksA+BmewptEJKWlp2A2HwsCXVW5u9rgJE2Cx8vLLLz/4&#10;4J9m/9//wZ1NXFjRZuUW4Hy5vW0iY1eHo6m+5sgxA7HFIJa4oAY28uJKciuJ97xuQ9av+0inVWtD&#10;HrNj03a7pc2lLhpQqoxVtWtzQX7uqq/mTDrpNx++9ohuydZ+fh26B1seBpz4Ay67217dBp9yGq0B&#10;vU6jg/9IrUttaQxYaOsz9jcPv/IMrYGJsR3trabUTJM1Fb3H8uXH3jETPSm2Pb69bR2tFrUh15zT&#10;bYEpADpDW31VSloc69VuU8BkbTQB1WxWW7pOb8DpNu0tDfba3W57PdRGKmyI1Mc3+pJT3vzvec0b&#10;trOvoJzKjPMY+Q3uDZsGvKqQD0DjdQYsmZackRFA6XE1qvQT4DYChzeGBg8KtSfkw6HTGmm0Q888&#10;suTEYbt/LPe5PTCQhbpSo9NkDc47519Xjzn3KK2/Q+es17XVqEMBWBixG264kDvYFR0OayEDNzSX&#10;1pE3sUWbCXZjz569WMPetHHj9vLybVu30gPu3bv31Fbvqa2tszfaYZbL9295wAchIWwIhBfE9Mx0&#10;+AbOzMzKzsnG5tjcvLxMbWtati7NpE/Ta9N0Grjoyki3phSkB7L0hcV5NjM2gajTrUZz7gBj8Vik&#10;gMuGvcXp6RmAtrQ0fMXcAxEZXFVubg5OiVq+dNnxJ5yAQ3Jffe017BfHvx83VGblFZglE8qiNDVc&#10;nSe5lW6HwH4PsOblX2WmmjJsDAu8mpRtlvMz80rkXBvqa5xtO/rnFRG3gs8LNdmFOLsUXLMt29nG&#10;GXi/SuNmOwnhAcTvc+MTz1Uuww9N6ZTOUX+7wVYiRhfMGnNLhmNvl8XrTpn7SuuMm2GzD4yo99Rn&#10;GrMSN4TDijJWf6Cp7UMC+QMeVzvjYmD+23WyS+6d3USw0smlVjnVKk/hlJyp9x9GGyAZnTyVMJbR&#10;mCbS1koYwnlbKqO4FdjFYY0ZK0FR73EinNaUEnA7oLtV5tnte43HYSl7Tw245BeYR0wIYFiwS4sY&#10;SVawlDzn6ItCkk4dbzz6lKC2B+wbU5/zI00YT8MQh12mHV8ZqtfIvAokMaPJBL+c4HAysjIxA+EE&#10;SAhkzqJjm6wlIZ/LmJJhtKYA4wjs6AKmCDGNzyUVFRUQskaMGgk460wI6jH72od9KJlULAUMQUeR&#10;MeJUgOqavQXZEfMtYUrEpcOyBEziImxVrDq2nGTOTj/8/qtlTMEbMmsEpwMruLZr7wjp9OWu6uV1&#10;K3qEKWwkOO1Gcx/4XlNWBCfH6w3GlNTu1xy7xhQ2elXWoCqztb6f3X95a2uQdL0ddVvq3qyo+t1j&#10;O869ufykq3fc9lTrF5uDzgj/DGS3gs8oGgNTNDlD8NnT90y/O/AYORaTGXUmkhyBLHT7iiYbjHpz&#10;/iCjNkiLTSntlbCawY1V7cx0Cz7xjEVu+WZvrOFVFEf9nqrNK+p2rA84miwmI5aEwbDYJp3bLyej&#10;f6YFd0G6qSQvDYe0pxtDQ/pn4SHfZizKTskvGpg17iSL1peZlqrzt/ta9oYcDXCfYUUqnE+RMQUF&#10;Rreh8+Q++ejjzg7nYcGSY/tgo4DRHWFw2eFsxXwiF/KqP31hyyyI0nRCZrBmZqcW5xszUkOQCRgf&#10;rrWkmqBPOeqRGzNHDpSjM7NGvnYjbEy5qq/JvscRaG/2dO+yVEkrLPEYpOPK+pCGHleH3iacy+x7&#10;sr52J0aCV3sUlpPqlozdfn1V+1v/c63erKpvgDDi3ry97pVPd8x6tWNz2ItQlN2KXAbwKcGG7fiM&#10;KlUi7wMZxa4hJ4T4Wipz0+fHfkKxSBI0Wl3DTw1aMxNJB4ySfCO8rylcbOzwyus/MD07D3rx2ooN&#10;NeVrPS21GoPRP+4Si0GH26RTp5qNZr0Wz1lpqfTGii0d4y7RW216nTYnv1//AYOKBw5NS88Multr&#10;tq+v2rq6uWoHOeVRXpCMJk6cCD8MnTVQp7ACzxTOthYfNhokrwNLAa0/YmXBqA27F3jz7xcv+9/T&#10;7RlZtqxCQhaYdQFlMnIHmlMztXpjUOcLmQPgTVKK86xHHg4dbdR+UfQ5E7dY0TrdKf95XtPM7NZG&#10;2tjScq6xZ+IMWaz0OW08bhfOBoubLNx9W5t/yNz7Vm7FU/0HuLWeJrXfiWHaRRlsg5j5Hy7X0nVN&#10;f3spBBUvRBCPS+2CCiYAzg2cQtDp2fPQezKydG23EiUBMY6D27N0+x7I0jH2Im/BuGBqHoA/ZLAE&#10;cN5b0WTXyHMCqcyeMMF05Moqc6Rle3BAUNZAxZJXOCC3X5HP76vbuaW8wbE7b2pQY0C9yX8BfKrh&#10;E6rfgDG9Zfxv/Kn93I5WqLrklI04bVZKRKfV2Ksrd63/sbq8zNFYpbQP6N+fGe/HvTpV2eIEFmtK&#10;qsfjwzZKnEaIOY3KlFTZ9vlAql39vtkIr29oQY7yaq0z/QjKBYqVVL3XYmXDbPCYU/QmU1X58sCe&#10;rRkuj8li0+oMphTs69F6OlqdrfVeVztQJiUtj0a7c9Rh3jwxqOQytzY1ZBUMNBiNhoBHV7XLNeko&#10;uOlV6zS5hnQlr9ttHT0ubBNpp4L14YU53ONqseXE8cNicpRnVM01dVRq/W1QfzbvaW/a2a4JwhWe&#10;C/b2IFrcYpScdkzG8IEhZ0f9fU+pfAygaRE9xFTCkBrDkOTasjft2JFqQ8Rp9r2omtfp3vzJivUf&#10;LF3zxiI81JRV+jq8tn4ZOCgBqmhAiT97iK/fGF/eSDwEU3Lwshe5UBRnyiB6cDTsRb2UNkRoTbQy&#10;U4qnptXZnYHhp5usNjN8dGKLgDlNnVlcnzbaOfL8QAqbS9oaqpjaOEZNjkTwEq2M7WMQTt1OuIfc&#10;3dpQ7feA21BjGrNYrXFVtl0JQYhTPGDAyFGjwPDAjxbYZpjEgIvp6EjUY3av6fVLjugzhncDQbGS&#10;KelE03MLJxx3+YW3vFp4w2y9LQu6zbbm6pa6ivYWdpxlakZBeu4AzrMwTtuXldcxbHw0GflaJg5d&#10;J8UKbEzxFQb731UvqnX17JhHT3tzlCFcnzQZlp3hry42KWBKeu08cCvyT+PP7K83sd4L5afO26wO&#10;xvEUYxtYWDRtCsK0/vcz8ClyXGAKTrCPUkX56tvs37GtdPty7V25/ZNZr254f2nDpr0+pwc3Hta8&#10;/u0X971Zp5Cz9iWLcC204cWy9tbmFFt63GTBEGD2cXpU1inT1dN+p7nkaVjH4KHaNkJ2yAC5xGhm&#10;NlNdXGE+qKAYE2B7Y/XeLas6C5+obgVmMDhfcvSYMePHj8fKVZ/QJZlIXAp4TMXy+6amWqcz2o90&#10;auEg7/nXAUSyC0txK9FEjth8/LlBY7RmFwZptF+UHALg6vVxAq7WJpOl7z0wQbFisGY4Q77Hnas+&#10;9lU0ghMBcAQ9tvrPo2hltOiP+bWYq1kYX0usNDT+titoW6NvZ1gLAO5f42xndi4x0pNSw9KLzglM&#10;WfzEJ4CS2LjO+rZvHnqvpbIvXWf79WLrL8RYrOmw1SXYwrBnuLH3eTxerAfDlsXe1Bgy2zw4a8Hv&#10;h6sHunCgNRaMYESCy9HW6oPZCw+MGw+ISwYySC32QEGwMDCATM/Kgai1r7CijB/X0/WqVatgXYfr&#10;rbfeosA4/Jje4KdeNNIvM4rPkOeyjZfrfuSUE9r9KWs274L7la3lO7Cvj35yDRzedOqlIb6QHHUF&#10;UtIaz77KJ1k9Kn91O13YL8qkAI8HG5cJVkakD5uSPyXfHMfHaBdNABdlWLXp8zaCYgVbz74P1ZYa&#10;mDnMf91bgC8raua2Bdr8MSgwYHzWCdcNkXkWTSDMj8AJw5F/vTVtkBCmPNJSNBPjPW5I8lCsKL1w&#10;UkW8u3tpbsviOt3LXljQNUEWz/4EwfqKaC6TaDKnvdliTeXbs/wet8fhcGKPNaSKuvqGurr6yl2V&#10;re0MMHDCp3yVlZW1t7XX8Gvnju3V1dUVO3bUVNciPGIxj7/wVudwwuJOPtOmR8Xu1G7FZMI5EOHt&#10;HiR4YyUcB9ziGjlyZFQ2wI7rr78eL88888x7770X61I4J/Dtt9/GmxdeeGHSpEk9KtYvKrDSbqW+&#10;/7V+hRCkpAMsFWvrahrqq9Ve+8jUqhJDg6VfgVqTrk7NYsrHxlZvTVubz+oYPCaWT6F0YLNfMHSc&#10;2Zpi27hGv3Z529W3tLS2YAGop0vLUKw0VVVk5fQMiRJpU9pV8FTHminWsHplUtUnVmeVN8SM35EI&#10;ti+lqPQ6tWC0PR2+zd/U1WxrbaoOqTKLLXlZ+UeMhewju19AlL3n3Ey5A1I19mZsyQuZjZjaYUbP&#10;PqUt4Lqc1MH/d03v7FZWvPBR+f9WKuuotE+R30+48rjSs6b0zv5FqaOFsUx7qrCZhDIVGlam9wTH&#10;wV2sFxYNyCsoMlmsvdapw11exbbN7a0tOLcE68xRy8xydfoNGhHXyrZTIaisbDM2BZRv2QSzP78/&#10;0fWgESNG/D97/wEgWVG1/+Odc5icZ2c25112lwWWnCVKUhQUFFBAMSBiQiUYUBEMoCAYwEAUBEFE&#10;clgyy+acJ+zk0NPTOf4/davnTk+n6ZldfP1/f9y337XpqVu3bt26p054znN27NhBbgI4mc2bN1NA&#10;Q46ABUFvVMY4/PDDv/e97yGY5I/PP/88Yuiwww67+uqrIZvK9yOly0hDkBVOpVrEv/LHO+6449pr&#10;r6XbP/7xj0hrtc+zzz77zjvvlC1zXj3n6cUs/Q+oTdzg7q+/OJ9M4aJWm2Pq1JnHLKg5q3rNvEqv&#10;/ZDjtM2LQmUN3qRlIGYaKq0KL5plWNqstRQi3cCxgo9M19MRr2tAY97Qsw3M/p6I4EYo/ogFBz8Q&#10;x0owZFMcBJRKSx9MSaDLCG29zuTQm/nwp4FkqDvu70kEPMmw3qrHz3Lq1+Z/4vbjsyldZD/mBTPU&#10;DpN2R8LmwAQSFLBGsySCTTVrEgjjyeFWhtoHMyYwHZ+i/gkPy6TxL+n9p1tAsWgYFSAajSFTUC6m&#10;zZg5dfZ8m9M1aZnChfDULDp4BTEBr1cUBR23tnrGvecVKxXl5XwMJvNAbzciZg0iZvt2Cj5Fc/nG&#10;1E7nz58vOTWREbD1Um9M/ok6Xtdffz1i5dlnn+XOoYRB8aGy129/+1vKdD/zzDPYdI888ghyIeeP&#10;BVY8PVP95KqrrnrooYd27tzJde+6664zzzwTW4ySzwWurv4p/fTiX60D2NKnKfGWHd3X8LmwZYyx&#10;qosFnXufL1tzd/XKG/jwpXTPo+VdD5inL9Afem7UVDHYq/H7NJEwMVIYkhOxcCwZDrlNnkB7jlpO&#10;mM7SsQLOkjyg5PIjQJrWuyugg6uNp/LEirwplGxLWjyyyLPGbRYJ+wHC4VgxjWgiOU9RRQyCRhUx&#10;SJneaL/0xWQfxqmjoVD8tVo9rhWRlAPNjPh35LDNFSrS5HAr3RtE1mX6kYFPkX8K9A0Xg09J7ydn&#10;ezC4sk0qNizAtRFePYfDXqrQ3xyQY97ipd0d7e0tu6FeIoer+D7HcdmK3A2rvdxi1T/7tueG3279&#10;6BdXnXr56q/+IN8FqME8ffr0deuoHrmBEDWHbLl27Vr+Xbx4MVkGhxxyCMVJIcSV1iAi5sUXX7z1&#10;1lshnmIjzfljgfsB84evZ86cOYODg8gRqhdS7YxKYyhvFBUrcHX5p4zTi5+4A9iyTTt/5dbBzdvH&#10;kJVa+jZVvvVTx97nzUO78BrwMXt3uQzbTUtO0k49KByID3d4eTWEs0BHQpFe5v4I2GY04rD433tp&#10;ZWv7mNpXvLQ4VmSlMQ307i17SF2eXjXjhFknkOcu4otoMcUlDeIBOeBlbsSgwiGDrQTHSvNYhKvH&#10;lvc9SddiBk1l0heT7u6Vj8l94elam2U0gq4YPsL2UXArso25qaLkaGHaTxK3kknaJx6FJp7pwcG3&#10;Mgl8SgYuBgtIxfUTkUGNlRU7/YGg0+GwOoqidylmAaOzOKubKprm2stqYvFE976Wvq59w56BcSld&#10;xo8EgSPq+NwNYBMjm3bpQhFDNKZtzRuMRGpMnToVhxCShdRsuz0VtWpvb4f/kiKBWCU//vGPCVQj&#10;AhobG8855xzMJYqZUtL0iSeeQMrk/LHAFFBEKv2vdEvQSl4XySL/lPPq8k8Zpxcz1we8DbnLU6rL&#10;ZAFQeSBTSjf+Od0HyY+GKZX6RSdq7KXJhNbXJXJDRz8irKGNx+COS8aiCUeZvWJXS+Vfn9R944bI&#10;l64duuHmwSeeDvf32RXyWkNXe7y6NjxjocxrhXbE+dAfS15+2jbQCxM9jAFSxOS7TRCSuvx/nfzk&#10;oHLFYtho20N9NaYx9KZeU1G0hBHHFDwyRzua+DAMVcSgwmjttrKrLxISeNiLy5a3PXucNVd8RGef&#10;fGyrcl4mRCjnVJQodtZ+HqoFRD8iJG+1ErEhF7n4er68JngqxqWAYbUEgkHMC+Bx5Q0zpsxbXjNt&#10;Pkmq3sF+REx/T145MI5YUbGJxU8EEWjqHL/wwgtLlizB0yNPRItByuAcgYSB41//+hfSh7V72WWX&#10;YQEhVvjr3/72N2qw5/wx/eo5U6vVBggUKbP4RW2Z8+rF39F/oWVX/5BKsILt497ySOZF8YksPFwQ&#10;IegM/n6fyJQdOVC2YZKXGfZKCq+Ah5dMr1j59OqgL+I2mmu8/qoXX7X+5j799u1Mr/a9NyCahL1p&#10;V8/OtT3bYyWlsVkLIIwz7xCoDX1vt/utl23+YWrogNHOFjERX585K3S9/1NE8BtfMv1kOFb4ZU/5&#10;wTHtOBRiw6ayTvdoPUMEkxQxzhFwh/WwxbU/+JIhKeAtGYgVnc3U+P2PWZonBjLOuOXSpqISDqoV&#10;O2s/D9UCCngHU+yZlHpT4sqFe8ZFQlGOT33qU3geYXiD9g2Kg8J118hajFKoaCTVALnvqKivm7kI&#10;EVNS15zvcoXECtjEgV//baJTgLrBa1xdXY3gUM9dsGABLzneU1544kTf+MY3uBk0muOOO27NmjX8&#10;S1FkmYWd80eEBToIzmA6kfZUvgNrCOIZ5BrCBX+wbJbz6hO9rw+0PfVn1f4xfDL0FP5kmD1fazIJ&#10;z5nBGBdMK7L2pJAgCc6lwhcCJxaxdmx0bn+pdO0/5hnWHnGatcfoG1aKnxoMRlsgoPv5rcm21uis&#10;+ZG5i4P+AM7alv7N3YFB+FYoEhQ4NsW4ofUMmBQRg/PFEgpQnIznIkUM2xcZxkAjMFgO7ISQVeBw&#10;CcRKtmMlpjNtrjm28OU21xxDs+w2w/FIhS6VA+U4YunUh39Z8bnzbHNqESU0ts5rqLzomOm/vkx6&#10;VfbnWHDuCqPSZ4GjpKliqmJn7c+RbgEFBrtBwIplwCHylwvlMdCEff2mm26C50kOAIAKsdqf/OQn&#10;qhcye2ACuJILvUJLmz0vZ34hsZKBTSxyLnirca+gfZA9rZ6CC4MA0AMPPHDCCSdg6VxzzTUsU/y7&#10;X//612+//fZDDz30tdde++pXv0raZc4fycVExAKEueSSSwrb/xD5XnnllY8//jgkMog2OYCcVy/y&#10;dv4LzXhstrTkOqOvM/uiWomhVHSUaGBkU+KJR1PyyDjY7t74lLVzo9HXo01EDPpEVb3+oMPN1vlh&#10;nVPsNvCQcW78tl9GqutjCq3/gvIFjRVTYJnEfY6UhyCuZaj3bmPnv05csXFpytdu2rWNgoclv7vF&#10;3LITEB28Hk0zF9U0TdUbtLDYwbFAwqEQMVmehYnOG50YHWXZjhXZT6+jeX3tSTl1lpDBsbrhdJ95&#10;HGUhxbA5bVr1BcdO+d7HZ/7hqtkPfI0vZacu3R/bR71Nk91y6JUpuZzv3g+94iM0m+jMZLRPt4B4&#10;Zio6dtxgDbvyfffdx0o47bTT/vGPf2AlfPOb3yRH+e2330bcFDh93J5zLNcC7HC91/1KxRHJM6PJ&#10;xHA86o1HP7Xtlf2cnQ/o9F27dn3lK1+58MILL7jgAqJORJ1//etfy4Im/7PHH+65q65+1vQZs2WB&#10;ztpXxhS7DIfiW9/p60nW9O/uxi173A8/YS13o0egnoiCqkoBBWSKY/cYvuLIcMjb3g/XE3+1GHVD&#10;a/TJkOA5JOqpv/jT+tNOQ4hkT8jdoQ1NphJ30tiSGB6Kh2r1dmFNaKvc3e2xigbsJkqLGro7/Gd/&#10;SgomQtSh4V6Q40MDg9TnJuoMVQJ8kin/8URmPCdiJaMDQyIyZXBDaajDEeyP6c0hk6PH1oTtk1NP&#10;4dyBeDASj37UKMC4kgovPmV6osoeF1VcNfnwKZPDrUgeFoC27/zuWZKAxOSk8arYKp0IHWkBjcvP&#10;UpjPxedslv7acMDX17ajokasbdCx0Dt1dncffughsxYfknPi77//fsQKWyzqiXTkIS/wPPzlL3+Z&#10;NWsWjgjMhewTOauO3MTaWtVTmd6mrLx8YrgVMe6CNDkTWTP/vbbEnj796U8zU8Sbfv/734PQ+19w&#10;yha+f6BH5RW5DfvWrd5/3L5t3avdXevbJAV05+q9xJKxg4RqqnhY4D20t7yTcQkIsdXARzSeLJkf&#10;N5h0gk4uFNS++SbiIOeQMBnKwIEYDNNMpUustcgU3sy7AuvuKvH/PdmyKzww9JHTgyediTtGns6L&#10;WvH2m1P80ZlLDp998DEVTbMNZmN/XzcyYqhfCUkWp8VAoCiBMBmOlbg/OPjASx3X/WHvJ3/Ep/V7&#10;f1nzRvjdkhNfnfHZN6Ze8H79mW2li/LJFHpriXgO16di59pY1LBrW8JiUasC5cOnTA63InlYGg6e&#10;ceavL1tw3mF4cE0Om72+rnrhNCBwp9z8adWrsj+4lXQLyDfQ5ZhIMQwipIwQ8jhUTvn4WCEAzYRU&#10;CgYnncaRcyGNHwn674mEA3ElXJJST8ExjKZ30kknTSgx90AMYcJ9ROJjclgjJSn6cWTKK4/sjYaE&#10;JyUZi8nAz5bH3o4Fw7yu1BSWYgXDJ2N/i4eiIU9ARcXRyGDTWqqEKNECdOntiYV2Cm7HsUcs4Dvo&#10;6Ten/ezO+Vd9jw9fKp5/rTKsQb4gZRA37/rbb/dtQsQ8FtqNiOFs3DT8a1z/ns4bIOu+asv6hrg+&#10;XcT09XSoIgaPTL6pQQDBmJ3hWPG/vbntstsGH3wptGEvTEt8+NL/+3/v++pvg1kgkXxSUnWs6Ie9&#10;wi1VXkXRH9k4Hz5lcrgVlYcFM2fBeStO+N7Hz/3Dl8664/Ljvvux2acuTbd99ge3km4BFZMfmD4t&#10;MjwKElUNGKGtbNkiKkOhiRSI/U14QRegcYJb1Dj/Q3r9SUzphE+xWJ2EdCH341/xrjrEBovt88aT&#10;acTLilhh70fBXv37F0YctkIZoCpPxiWHOwZhB4QwVf4uNQZDSUKDkqIwwFs0L5YYH3Lp/mrXPGyK&#10;v4mI0a5eHfrG15f/5x3Htt36YIgPX+oefHLmjb9wbE1xO6K8SBGDlfSKv+UXvW8hYv515JL2j30K&#10;+wjfnm5owPzuSgiZsdEAttUaHLMWHCK1GAifBgd6pYghsylDxOBYIcCQ7lhBpnT/+IEM3jZ5O7Fu&#10;T+d1fwrvFnnbRR5oaYlSZ+j0xfbuhxw9T/GxDrxmHtqi9XVm82NPErcylomSge0/PkXeXXo/iWTK&#10;TolFgmDKJrRlHn300UgWIKP33nsvqA7UE8K1Mr0GigJ4sIuczGKa5dVWwn5P0KHBPx+LUGVTgOLV&#10;7lRiq2Iu8GGbcWeguWma2Wwwm2FTgTDZ4Gs+KWmwrHu1S+opqbUVIfIiAqM4+7tW733z1ifVpDXD&#10;8GheLB7coZa+WDjKc1WfmE4rzHxBk6rXJVwl+hnN1FS3upbzcZQsdrt19jU/1P32znBg2JRVfdnU&#10;Nzjtlt9ZWsfwgKlWEiIGK+mPg2sQMX8aWoeI6f34RbJCiGGw3/HE/e4//NK+8nlnSWlF08xZi1dI&#10;EYOXQ4oYnL6IGPhrJQ+miljB9un91T+EQET8DAxH9vUiRPjwJeYZ5kf+1H3zAzQrMLcMTOYrclgD&#10;u5xbfm3pf0M33AqFAh9DpM/iXW8beNEQmoB4GvdRfqANsIAIwstLBAZ6wI9M6HKUeT3iCFGF49//&#10;/ve555576qmn3nLLLQSDysvLD7hSn1eswL9dc8m5RrdTEElRQSAU4CM3GVmC4MPjQM2Az++NvvNy&#10;ZO82nCZIloTB6pnziYGusRFcPPg+xcmKZIkle9e3/fuqP67+4yud7+/GFEKaoMX4u4cGd/fEAmGF&#10;JXV0dIKkX8gVBdRitpgWUhSseVRghS2x+0Q9PYWwOXc+UTOYl0DudxjjCBVGajFdEe+dA+8jYh4c&#10;WL/dqR/63NeCp54bnilCqiRMu+76me3dlVLESEOpZupcu93p6+/LSAUafOBF9JS4LxDZ2x0b8CaD&#10;1J8QlTj5Eu/zRlt748EwOovvhdUFHoHqWIGrxd76iFapcJyJWIkFrJ639dH9I98/UOtgIv1AMWmf&#10;IIcWZg45dCpCVb3a8ccfDyhkIhcfv20h34rWbnV/4TwRO2BEptGY/CQCTuMP5P/DLZrqKhxlZaaN&#10;q0x/v2f7dsFXEKqYv6+H0oRjno4uESM+o4AIFKqQuGbPC2ufvfqvW1d2DO7qHmrpDQ34tML2GcHx&#10;KzKC4lYmg+gnFtCBMdVVVRiOHBMXCzzwRDJopNMCGjU6S+nr7477iKSVxKdSZ8NK+onn3Z86+x9x&#10;+HDERJtnImKi02bLTiyb1zueerhq9/by6sZpS49qnLVYq3AyoWLwb2RPFzIl1oUpl2MDA/gV29eX&#10;iESCGwplSErEClwt7t7/gKzVDwryWq2i6WQclqH3c7JAjXu//+UGqmNFpZic6ABAfgBzTz8LVeWU&#10;U06ZkDFVzEXHcdmaD55bcs2FOrjq5G4m6cLz7GnFXO/DNtkzYG7bq+vrMS04KHbupyjEJBtgB8Uc&#10;tXGzK643I18SOgNfYiQr7x2IDPiUDTyh1+jK6t2+IVF3Bq9vSqCMKBxyZ7ablVg0CJchPRFp46cu&#10;SJjH6EGxPfuSGotXEyEDr8DTsW/NTKUr0FhaSeBcETHSEXNz7+s4Yp63h4Zi4urRqlqNxWLYsNqy&#10;SyhKgGLKduz8RvlydB8ki2ft9kjPYGGVONYxEOkanx7F3v86kkWUzjDBhECFHr1aQ0Mdv45SPsG9&#10;/+MrEwtIJVgJDvVCsDKJAQNoBFkLVkU996ijjioMv5icx2P8SBCSpeL2a2xnH6Ob3aizW7XlbseC&#10;mZO4pQ9PyTcDus42w7YN1mef4B3z+1I1aMoWzEZ+U+c0bquMOeti9hq+aCgbVlU57I2E23sjuzuj&#10;Ld32zu7EWk+UKlRC3o9IfAG6FMhbfhwORrEnBntjgXiV9Ve36pYv1Rnc6SNJbBMvJ+4N0vYKPCPT&#10;QKZjuMgHqooY1RHzk+6V9+jaccQMXHR5aN4i+tF7Bk1vv1rS1n6co/k891z7QNCQEHuXopaJXONs&#10;EYPOEt0zplRg+nhUx4op0sMuSBF2nEp0AlN0Qm+JG6xCvkAiqzNIKaOPjkoocCsaW4X4d+zBi62z&#10;l/HvpH9HJzL5NlsHX3f0P2Pv/RduY2Ngp6ooFe4/PQaE2zufY2VcKQAMffny5fIWQK6jqqgZNjkf&#10;aG/bju49m4e7W3ESF/nEaTa+WBHL1W7VnLyk9IYr6//2M/ePvzLt+hQpTvGX+bBlgRmIzF8aXXZE&#10;rK5pqKLC6UoBol1Tc6euwU7kbG5MgBzR6nhPKmz6SpspsUNrMemhNhKFMLUUwlQETEpt0VJA6OXX&#10;NK+819a3bqvNNpzuWGFUCu5//ENf0D86/vlKC+mIQYuRjphbe9+UjpiN82fCKRWZluIlMmtiWtIO&#10;4wTedfBKw9iUEjHoXOkiRvEN5zxUx4oxKKJpgFZEszTpJOSLzhTXGRM6qlDrdfFRZs/9wa2kDyYD&#10;n4Jv2N73H7NvqyHWLwBEmrjqNpbOnXHwLPqUeiIpJiVyMvvwAyAoeKCwnHXWWfJ0WIpAwxduX1pR&#10;VVJWRVoQJP6tm9/r3rNtWKnWUPisvMz7vsExGiY8UWW1zSxBWJ0cLpeKix93PQEMJxWITB8oC3Ac&#10;pB8gYomig/EvLC/HvcT/vzfoefjPFqdLv2xFXwJz00X9TO6odPa01v+8mlDI4jMOBIbeYddaraVG&#10;zUGzKq0lTpRaZyJkrRATGaHCoQC+KXKFYswh3TvvGAeSZRGtcdeanVOObBCnjRxU+Yts9Ef7hsOA&#10;TvNrK7pE3NZkmD9l74Le1+YMvNPk2+KIe4ZMVQWgaOM+FAiZGkzuWqPTmtSvi/Q8NbR9dbCzI+ar&#10;Nzg33vNELExlZUVGCqEQQ4LC/yDqwyq/iFB7UhOpcRo/drgV2v2sY0d44ESzoAR2Drypi4R1Xk8S&#10;6qacoQaks1Yf1zsGa0+LJ0TNdU3clwwFQa/gqErvmNdZG/EJNG0aRQsNivkdmYJvWKvk7LAZ0IOo&#10;aqj0jrZiDLbGzLVxjbFA/15jKo3bN9gPmtEykp0vR0i0GI5In9/vtpkbZwiEW4EDRBwsk+QBfelL&#10;X+J74cZr33/X6XSUlZdRPAieBMZMXduelh0l1Q08IKvNlo95X0FZyRz7/IdMWlcmMTEh5AyZhDxO&#10;+N8IbmUc/EiHNBh3Cf6/3cDQ02HcsMq0dX1PrxfuDHmzRrt98VcvLXTjNtvCu28znPsxU3ONy+JL&#10;Dmv8G+Or3430dSdJZA1QKqszvuHt0Cv/8PZ4rbygGmXHfvE7vw/7Rn0r0XBvrGFhYceKOR5wRfvK&#10;a0L20ABuYz58mda3+oSWe6cEhWdkPw9pJZFtjCJDV4Srh9wGBAmUkLLnJK96mmKijycMCY3FbGoo&#10;qUL92R0ZXBPs5CPdvRlHzNGkjUSo3Fh4kFGLSB+L2cr9tkaffbbXVJPU2rCD0k2hSeNQEBwW7yid&#10;c04eFuvQ27qoP1+9ofSaZwFPN8nlOW9HIXjJsQ9lNEZh+fa3vw0qf1xVJfsqkDBQNlvQWRak5lEw&#10;U+KjCJU8wgWGTJvBMvTgv3u/f3v4u79585wri19JQIZJQxDGfq6DP6H+FN/b/5MtQ0edFJu9MNbY&#10;XFPt3rLlvffefW3duveoEFR96JKDr7sqo36YnAFrVflhP/6Ga/6c5EdOcZTENU1NyYbGtT2mTWuj&#10;rz8bfPoB/7OPBviyY1M4Gklq+7uToZAWeu1k3N/l2/WfjenTmDz7LL8JZFVucxiZYo0O66vN5iWZ&#10;25opFl7W9q+qA+rslFZSxZI5puoy9jpy0PhAtaSKGDFyYRElHA5z1ZxpJySqrurSX2tefFnpElXE&#10;vOZrURErSUQVUsliLRy+jFgyTU4pX/gEzFPiJne2S6X4pWjybx430lTYbZxOMQnBSj4LKBQM2F0p&#10;qE7xw5toS0i8nO5xdBwBm1IEigLhzKOxDL+5xv/dP8LkFNq4UxeKBvon4L0j3UBUCMh/5KR7gDuO&#10;jGf+zbhnCGhJdIZoMudfJzpBE2rPpUnHAvisfpnQ6QUaG/buTFRURabOdDicC+YvOOyw5QctnqfT&#10;RxExrdrhiq+cX3v6MXhwkS9IE77Mu+wTR/3q+nJ8umTlvPkvavTJzgcGx5Qclz+KfLcEJSyAriM6&#10;IhqduXPtKCVlPGGKWyyvX3xqzuFxojUmnA72s5u0ltzETss7/2WJH+C6UaapNXqHzVhTRtY1FYB1&#10;GAojIgYucI3J5Gyq11VUVi2eox3ux9drffNZt8GCu/cy+7xvmOZeXXHoWY7ZkuwuVHtc3FGGzVAg&#10;Oylqqgy5hec45xGzuhAx8FF7SxZELRXIl4mKmIwylfkulO42zmijxoAyyg+qzSjD5gxuLve/Nzv4&#10;1IFalmo/GZFfipDZysbhpqG2iBI6xowUTvcRgyhtaOFVW8J3/VMbUvhvFHQDSlTxQ1dKlhQ6xuWe&#10;Sb8WHC5kJKO8/ehHP0qnUyt+PP+DLQ1te4yb15oU8mo5PN6HqspKKWKWHba06bxjSj59bOnVHy//&#10;0sdmfPXTUz96EiaSbGnsGQX49/Tl5UBh04iXlAOk4xR/d8o9iWMlrlu8Sj+QWL5s75c+E7dkFuiw&#10;xr06t9H1menGmrwl3NFZZnsyEx33c5JLLzxBZzMjWczNNYYyl9YqeF4MRoPBZjaWuyMNJb3GWFeD&#10;tfXIxlhNPb5e/ynnyCtaN62lAmzD/feWtLeYraRS25J6S3DK2WLpYr/DnZfLvTJUfWpCV1RxEl5v&#10;5MtERYw+PH4gXDz0uADsZR/pUmy4v0c1k9WWtlBLbd+jrsAWm8arTavQtp9PgdNxDuOmk446tTfs&#10;LINSqLfAgRFEbBIIo6iWoIQlx7hYqAXnuesxzpf94ljhf8d18+z//eTsgauTQwjuGEgPbNuSzwnd&#10;4Tvf+Q48uJdeeilumh/84AcQuODihsqfNCr+TSflX7lyJUT/HDC/ZKse6WoInXMJvD/Q3mQrTerw&#10;spvJ8UCsyXXJpcZRPe5sRBcfknCX6tav5k1QOdlU2zVdxKhajGoomdoFfC73csTNObIYBCEl/6H4&#10;GuFMkO1xrIQSc/BKNOmc3qULt976ve6PnuyfPQ35Eikv5Yv19KaSK2cbp44DkSgPHmD8u95urfza&#10;eWKIQDHLnKb6SvO0OlxIfNGXOm0Gwb9fffV5LcaQpImBkioapuBHInTQIf6PfTa2cGlCYRiyvfIs&#10;fJrJUIl/yvkJralv3/b+ju2RwGjQJ5o0v7k7+qebP33HVeO4ObNnWBUxMBVILWbcB124ASw5ORuM&#10;oZgMevFupDdDppR7ntdrotDpWEzG7gG/ZmjXfo5EPX2wvzfg8yaiAH9Sv+EPkUTrhQ/EiuJWZ9mh&#10;sAidZYwp5HvspYQvwE4he5HCRWWXGq/zA/x3Ikf/+c9/KNPx7rvvQosLVxNaENeArB/6/nvuuQeu&#10;bGh0qUn08ssvA/KB1h/XFHnMyBcY+TGdHn30UU4nvYpfqC2db3xw31Lb6MYbb3zjjTeg9YalImfa&#10;eL5mjBOyO4ipYOrliuOrY4sPTh6UghIwJLJpXKvfcvq80MrCEpLuIM8WMSHeLL8vGAzEYtGqijEU&#10;QYKPXwaPeabwISiqCkfpjDF0qqBRcZrye9xm7T775F3f+uKmO3+89eff5Yt7qT2f7ZM+dfhfDvCT&#10;xuw6bF71dy9EZ8nu2VBVUnvzpfsarCfqUw4RwZCnMFERChl2uCC7iypEE+Elh8KnmbRY/vDLa/um&#10;XvnO5va27v7ujt3eQDhsrn1rW99Pfvv7p//516G+lMb3959/YhI3AvuJFDEZVpKKQ4mPpZgSSBl9&#10;DlRe3FSejYtJR8FBsCIpJtUD26d06FX+E33CqNfYbZb2vkCyXfxyQI4t23bUTJlODK63ux3yWk9/&#10;LzlcNvf41MI6KUrIu0+S7yMpPBSFpaejFRb/8K52FCFyJeUoWeIQ3E8oEnRAbk92MnPmTEqa1dTU&#10;8HZhB6n11shomDJlimBp1WrxAS9atAgcIcw05GXSGFsJggmGTd0iZASELCRrwjWnsk5kj5BwOCR1&#10;s2fPJmALnR3aiixslHHka0ZOF2NgPAyAfxln4UnA+eS1uYKzBcmAOCCg377Z/uh9lndeIxUYk9Nu&#10;Mqqcj6NLSjGUDDMX2B04XRAoSZeTkKg4VFVfbgOiMKjBKB0r/GftQakEEBwr41bPKObx6WO5t1l5&#10;riU6fHDrP07e+tuzNv6MD18W73uaH8ftGcnS+KdrSy843rKwGfmCNOFL+edOrb/9KuvCaSqbZEY/&#10;qohBi/FR5mb+kpDF1rV3PWbO21v2Pfrq1t899f5vHnr+mTW9//r3k+Gx8XuajTuqcR5lmpWElpEo&#10;aRKVxsbiD3PWD6LbhL1BVzlD8rbkPCBYkRST6uHyva9LisknUGbUAy8zxZPat1c+N/DOnUnPTo0C&#10;aJ7cQYrzq6++Crd0KUVRm2Y1zT+kYfZBtpJqKnHYS8bx14rxiCXIOoxB2Y5kER8MIv7QOPdgZ2V9&#10;dGuLsKyUYBL+F95nFARXLhapyY1+QmcxVNK6//SnP0GFCyGuei6CQ/WNp38n30Ftw7uNxqH+gtwp&#10;IBxpiYYCGBFrC55dqFtykn3ma5Y+hmJuMBQMotEEFX1eFMKtqPZddKXv01cGl4oAPBnA5AFLzkec&#10;BVhJ6bTV0SqR4IP4YAYOXlxF/bkUu2Ia5oKcCzCm0rFSNr1y+ikL+IJjJZw8PB/Joxx2wDr+AhLN&#10;zCX5bnNm79sf2XZn49BWe3SIkDEfvkwbWHfC9runeDaMOzlYQ6UXHl938+eaH/7+lD9eyxf3WUfw&#10;IycWriUke5YihiPjQv6hA1kLOd9doMLoPC3EhiP2eUntqMM7Z/2guMEVMdYnenemx5LFYxoptMz3&#10;bIIVc2wkippMWsy4nnQVbhvEF6+//OyDv/zKfdef9btrjv39N06483sX3Prznxf5+cVtt91x++1/&#10;//vf+3p7Uf9T+5koG2N0llVUT51dTNUXoa0I7CJQh1iEEjNCuEDtoRwEq6g1bzSnbDlBqKHTcSUp&#10;ZYo8xlVtxm2gXojqQqRyo24QDMLlUeQA1GZcSA1mIxxVu0bVetQfaQnJriwSoNYJyL5ckc0mNE5G&#10;xWuAMt+RCIHIx1/gP+okHySPFSmFH38BzPjQVksvTOTYjyZHHpDZpD9iuTBwFLZDcaQuTTqM1SEd&#10;K0d86xSzQ9hKArGibcyunpE+Wq+pKLHSbx1TU4UeSHeufuK5JTfcUPuN3w7eutH7tz2hd/uToVGt&#10;zZSILGt7qso7pjRS8RMFQneWpSim++L7/CBaShxKUmcMuUcT/HLiVkQD3kOlffpI1BgQFlA2wYop&#10;MlJSA7FisTisplKnpbLEWl/haKxy1lfY+beh0tFYbqqtqyv2A8FkXV1NdTV7sCpWJpoGOOJbiYQT&#10;VMcL8wkiXNQbG1NlUiH3Zl+dECgW1mt8DfmeGX+iQZFPFB8KxgXJUZBZPfnkkxMtOo0F9N5770n6&#10;fiqKSI4sdn58LvTMf7700kvyRywgvDN4W7lfnLK4YCmqkj3IIpuNe3euLf+wdqzSpamsXcGut7ve&#10;XtezAX+BOMoqw+bUdpeoqoUZ3/r8U/ohDyaSrb8n+pHzkSASrN/U4Dj28CqjcQyqPeEsJS3GVm0/&#10;5Zfnl89M0YbLUWVXz0gf7ZqKE+NZDCwZt0NxiW0lh6b/6Fq9Yc43flz7xDPO7TvJNeITbQ34X+ga&#10;+uOuaMsYf9bytn8WYw1lT+De6NB5ujfhoNIkJoB1GPdBHNgG1tBoGZ2YpS5Ycli6zqJeK6G3BsqP&#10;ShhLsq+e7gYOe/sLEawkAakCvTa77KYKt7W23I40qSuzTKkWYmVKuRk+2mI+9VC01tfX1tRASs+L&#10;ibsAaZWvAHOB6RKRIOFbocxdKJQIBpLBYEJ5teSRXmUS9Zo3uXBVkewrIQj4kT3/nayDH/mTbJB9&#10;4BA98cQTMUPkQQYAVQoBHUNy9d3vfpfqzoiAwjWDMvqkzAjUtpRGpUgKJgNbPQ2YRry/sGoT92Eq&#10;JUcWChH0/bhsIcSl6CL+YMR29giLbDbuYjUOdzj2vFT63u9Mg7kz/duH219rWdnZ1UnIY3j6HIpv&#10;DF3x9bi7BF3GvPJF66p3gx+/UmOxSRVl6hTXx85oWjy/tLrCbLSabXU1NVX2Q798+Fl/urLmIIFn&#10;lweOFepyqWV0cg4ypLdvqT2m8PhX1XyEZmobZErzb/4MuZw16sk4MT4U9d7fEu0excKis8zunox/&#10;EWmo10XgoCo1PwfHHR9r8pn/NRFjiHrTZwDJ4q88NeKYgwcX+YI04UvIuTBQfmLcmLsmWboFlJNg&#10;JWJSiMolqUUyYTWbrWYDkqXcZakps1WXWRrQVqoc1Y3TFZbr8Q98kegpKZnidOIrmIRMYUjaac0z&#10;339/9SuvbdPqDYxvcLB3545N3/7WZQMK+JVSQR2XXZ8MhPgTFyCUt7Wt1Vpe+rm28dk35Jyi0uOY&#10;yEfAS5+8yRMCwoz7lhbTgDAw8SDCzwUct8X0c0DarPrB6aV2c7nDYjbqB5Z/MeYUGPYI2a4j2S7v&#10;d20cjHXV2urnl43GQX0xn9PhsuutQrs0m7WhgOXFJyyvPwcwNeEui9c1xWYtji07yvLM48mSsuHl&#10;5SbNe3Srh9nSvhjHylBg/t9ioRK9BXBq4buYObxmbuerpMpkNIvqzevrTmq1ClSe1h80/fMt89pt&#10;ze+9qRfSzmg1Rox2vHKZfevdRvdl07WWVLb0kKXipZmXT2gacZI5kxuOccYzciYj/nVxxYKIxiuC&#10;ycM0ulEtmPjxl3+7JT2KvPwjl7/37D3p1z3rc/f88w+XX37re2YMxgNxOIe3Z1g0E+2V0JI8BYKV&#10;fTvWVdc3ZfRQ4n3LGdiUiMV5eXElWQ2JZCykVUqsJTSGaNKgNVIFQectPzZQOhpqnOgwCrTPz7wv&#10;0CoJ9JR4gJSE4QRh6pGK6GK5KFUmpURkJzSZycuvon5i8SNDZKBNIf9yHkBg/vsypfjB/3daWixW&#10;qWpic1nf/7NvoIcvqkxhDLMrmpvK580smaGOx+sfxkp6a89beGGCUASEIwmjJXj6hcGLroke97HY&#10;4Wf4P3ttbNZBZp8XWhPNwiUx3QJv4iI+g+GTvYN7pGOlPeIdV6ZwxR3OJc9N//y+svl4cLGJkCZ8&#10;2V2+5IXmS6RMMby92XnZbZYHX6pcvVYvXP5JXTASG4yEusKJUGaqKzpLeL1HvRFzbMLBaYqNHGoY&#10;yJApdIi4lEyartKp9uQDuizsLyLj1M/+uqZ5jHbsrmhAxPB7eVMznfTs2dK6ZiUf754tlIWd9ALQ&#10;xUV9j0mfLt64NCAMm31OghWvY1lSYyLXUZ8Mm+ODmvCQNk7SqECK8MWU8OsjfXG9vQCGmAvpNFF7&#10;YnNZ7JWq2D/58MWW2MGP+zP4lG8lge1Ddpp/OO7zJ4JjsNhUmSy/7vPmEhdipae7x13iRlHan0v+&#10;L5wLWhdIy/+CqiJnQ4Zy8BmVGGNT4vtQ7silIqotoxhUCJtprUsXNDqz8J4YtcL6SA+pDk2d5Tvp&#10;LLU+IfXbQwsPTtY2jmqLutKg9lTky4SeAmbOuxWnPNt4yZOzrv7X9C/xZV358fwIm6z3x/d3fvHX&#10;mzfs3rS7Y0O3f69fGx2hdIMcM9SD1pWZwxpJ87DoExNevkhDLCBl/Ek9xHZJryk5yIcveo3C+ItS&#10;RnA3zTTjlz9dd8wbj9+iNWtO/+LvpWQpr52OQDn/6r8uOeZTrvK6Da8/yo9V9U3V02aXN06L6DRd&#10;OzeqIkYSshV/mKO+/eRnGYOCG+whezj76nA79DiO0Cejhpg3Qy+UIAMdPpfooC7LIFW7siT3VcT+&#10;7UxsNmn6ECV8+OJKrCuPPW9KTj5epogVIg54aoOBRADfih8/S8YNOI9cVv37G581+PcYYkEGWpHj&#10;Douf8Q9bFp4Be2DfzFmzlh188Ow5cxB8CBdETIZLC0FzfN3xy2pSSrLaIeJDBZ4mKyu1TVOTzvJw&#10;rtK8vO6cRVZevtzfcR+TKLhxyc/hnQ1AMZvA8kl6w4ktw5o3+rV94VGEb7g30y+c8I6+ogFTDqfV&#10;uJcWLwx0dkmPXhMkNVvmyPJFnwyYkkPZO+3F33t63mFnd+1e/e+7v/rwzWc1zj6ssnn+Mef/sKJ2&#10;/tqVDz52x6UvPPBt+jz/6gfkpQ1GI7XMpYgpa2hGxLRvfb9lzUo+Q527s2uhZA8Yx8r+1AOiQ7XQ&#10;MpcDHZEv/OqJOiASzEmak6R8rqk0qTOVdj4BRV72IJEpJfG3ciomek2gLP6aITlJj7h2WsPUVave&#10;f+6h5yUoDnVrd8uu6++6WfpW1KOivPztd9559LHHwMmAZOUo5tl/2KaYGdh4y8fKHOYyu1mSzmpL&#10;p2hPuz79RKJvnsHBnp7uUCiMzYg3qjB2AI+Y98lXElv3xN54J+lw6BfONS9fYD/hUEza7PHguH0h&#10;3o4KwJ8aTC6A/BJ0W/iQBTd0fR6tZ1S3NaOBjxxHlkdLdCkLyFRqNDhHqed0bkPpVSlS292li9Y1&#10;nDHe1Ub/DvtBQ2Lr8e6k2VDIAzLo9fqSp2R3i1DY8t4/d69/sb9TRCexgGYtO23q3GNLFPhP4YP3&#10;I0KUIOALkbcZiwF8ctROsZXV5nwWLs/G/aleyLnAduV4oE0KD/c584DQDG3/rjPBkpe06EhfCAFA&#10;E7mlWm1MY9IYhGNFdpLtXkGaoKcUNnbiGlu/4aSEJi+tRD7finaqECurnv/bfwTWOxYf9PTvat11&#10;w90/TRcrCEun0wXYtKaqiiJQA7vennfE2eM9hQ//XuwMrP/JOaCYVLGisZfrzv5ZvpMpWd/d1cW/&#10;rOac3u7g2+sGfv03krlEWGjYm7TZJauAoaqs9KufNi9MLdbs/jGmSDtEeQHACtisyuiABiXnMLB9&#10;KAwGOb52Xy9uFLUNkR0BylAOqz55VEmYSori0ja9qWJ0aRpnOlwfF97HsN720szLQsYJ0LIyvK9b&#10;t5S6AArn5QdKJgKRWGVfaEFCMPzmPTBwqqfOmkRdV3oUsdOgn0ikKmIq5yyThETi3kNdxlBR6YX5&#10;BkeSkYpY6dix3lVanpMMAaeoe98jLmOAzSYd9kGEVP1PAQONhPzGhv7qc2ywhY0M0hlfa0/uHHeN&#10;erWLAvq8a6aQy1bJYI4TchSSJVeKJ7NXWVX1neuuA0O2892nvO/+etzRfNig+BkQEFumOBRiAYi0&#10;z9JC1RXgH003kZAv0kSSPIDIlP6bf49MSaWGOl2CA0k5Yj0Dvd+9PbJ7lBUhY4RIoUOSFVdYFl5r&#10;X3alZQFBorf9bVhJ/JvBkCQLbnB6ukzhP0GOq30G49r2SEqUUDIg/VqmppSisarh9AnJFDpB5NnM&#10;vL0FOcdE1DJu1Rd6sYUhw8xMluyd6bXYHCXllaTMIJt4LxRizNSREVoufiWoLUctoEQiFg0XoJh0&#10;6b08+nSZoqQMj044Rb6w6azGGCoP4SSII/vbdwb8XmNxBo5JM5lqJyOOHpkKJGVK1lyHlIw+8Zd4&#10;uKTzUef+Fr2fxDz/v3wKRIei6DqKK54Rf6A9ZG1rbQ0HxgmRgLshFWohsJ+liysqKpBKPS2tvbfd&#10;J5dUPljkgBA64wdfcA+fomv8im0JIuZCyxxPPIR8UR0xFNzI+TwSAqMw+pc+dBe4aEXax+iP+iqT&#10;eVFJVGd8v/HMHtdkuNZ1uVgms8dDHbcCi2a4p83iGD8Tt/hlB7a9+MaFW6YXWs5HsCJ7gPqE0HIG&#10;PJVVROK3egk0BvwyhmQUM4oQdVXdFINe5+nYqwm2UvkrDrY+/fFkjQzv1STuS/UfK1TtBQ8W7mO3&#10;fqrcPgHkPv1FImESjimk9lTWwY9A5LJTNiZxG/8PnCIR96gq2ulHMNWbt25ds3r1jt070EcK351R&#10;Z0SXnDtvXvWqHUahFwjxxA6GBSRe6WRClwzqE17cb3ySXXujzz8xofAh1XY+aZyJfOFzfLIc9um+&#10;tdt8cRDZsYR1DBsAjsOYIkfkESR3VauDhjppNvJFDIYYzXlz99QueWHWla0lCyf61MDsn2IeMOrz&#10;kr+IDok/JcUY9LpCMaZQX/eBEitYQ/hZ1HvBAtrP0HJ6DGi4ryObYEVeS/AOxGMhU32GLsPTVzcV&#10;kX+kaAmRESpcqWeVV9VQ+UtnMOBpj4ZDonhpOLN4qbxKTl/vuA9uREZI3kn1M/Y8i1JYBMD7xSfW&#10;j9l6xu1eoarl/j/ksi1iqkQT75xzEgYLpjKIHg59PNmydy85B5s2bujt6YkWDMcGtu9l4wIZiSJj&#10;NBqSsG0lgrr4AGJFp42zuPjwJb7h/UmHD4lzYyVV6+1VehuVVaNGHTw9gqpnZE9KwGpH/URlh4pK&#10;m0irjUJWYKnuaZi35oabXjj6m/hoJ2r7yNkDsw9iReZh5zvwqyY0wsjSKaiwfAdmi9lUFHXTuA/O&#10;7/PZ60fVrgNoAXFpKCYzCFbU8SDOyNob1rizLSBVrGDrSY9ySMHjph+RRInYyQx6TCREDEacLF4a&#10;QYWhQMxInbaormTcGchuMFb1kDRxYwnHkYhTGqpWvvYylRaTQSWfPT6OXpN+mZxctqThABvh3w+5&#10;bJmrWDgo8qvNzsGDLpEQW/XAwYYzBQIEm83OTK5fvW7D+vWYSDlTKIbf36SeKDJOreyhQVIu5CKT&#10;NF0c0d7gfoYPyxfMgHPboTW6KyqNelFwQ1kUQr6I7Egki8EU0+ptRn1co4047P6l8zs+eeaOm67x&#10;zRlF9E1isUrMfs7MmtHeEGlKCYFoMq9SI0Ao++FYyRh51DeUkytg0rgVCFzkJfCAZBCspF8aceYo&#10;q/GXHUkpEPV30msES+fIwX9iEEUNZQEFuJh+hBNjPOVq8VKDwShiwpEwKgyKjNdvGbd8Ry6xIj0p&#10;gnZYyBQIiQXxStqBM9HhrvzZLbf99je/Id85GYwme8Y3ztUOOD2DchLqk1tvvRX4PExuJP7k47L9&#10;7Gc/qyYEQbP21ltvqTQixazISVDPHnCS2mLGKcSKq663dNFG12G7Ovv6u1pzgjvZc9BB8KEgZTCR&#10;tm3d+v6qVTu2b89vIsHCnuI0EVmIIznNwoPji6Anc7gir2smxVHomjoSjmXNVpWzdqDGh9CFDy4i&#10;pUi0JqLVx1yle11Tt/zmBzu/95W+k4+BJqrICcnXTJIh4JAtpp9ILG8E2tPdYnMXm+Ba+Fqy3Nco&#10;lV8auHZyuJV0CyjQ15FBsJI+GFy5cY2uoqZBO/tC9XfFsZISK4oSKRAt/e6jAc5l3Ig3Ng0IWo67&#10;owwMzj5FhYkmHW0dUb8nB9lQ4WlR/NdCskgaMUVVGVunVvprSatrolIRue0DofGcMGOumM1l+4tf&#10;/AJ6GEQgVCa8JPnI08gMfOGFFwh+YwLAXPuXv/xl9epCpbwz7vN/DUdb4DEMTj813nRYecMMlgiq&#10;S8/erW2467ta875diomEiIGZoa21BfmCidTZ0WFfksacGPPlDOq1PD1aAAD/9ElEQVQhVhwzypBQ&#10;5AuYDRFdaBtKELJpQh6u2ReebrCldkjSZvU15WoZO7QYCoYhX9wWc/n0ujU3nvVKVZRYEm6RYmQB&#10;bYheDz7wUsd1f9j7yR/x4cvQk2/yI4U7PhfqMdtmxrS2vCtwxLESTViD8bzMCf7eLvwLRY4no1nU&#10;H9z52Mvv/vCPL3zux3zevun3A29vj454wQHXqu1hTsnmTxE3WPD3RHJUiYCAx2wdTeNMH4kkf4Si&#10;p7S8TFOxUDvvUqmziKJFoyGXZFRr2xpf2uslHJ7peSVpaCA+r/AkeBILqJ1UDG9TRj+wmqcqgCti&#10;hXGNiU7xm9tp27F1MySyX//yFxL5SZgLjw+VBGIk/n3ooYe2bRPFZZYsWUI52GIeLQOEC46U4uef&#10;f17KoGwGWQb99NNPI6fINsa2ok266sE7AyUl5LJ0Iv+as5NiBvOBtmGXcDjdFdX1ZVV1IW9mnZNs&#10;/LgCXXEiX/gXVJHHbmSGuVmhtY5QTGYP2LFA4WQhoGI0NlRqgfNOmzoVb46MVfPvuEB1KisuUTLF&#10;5IFkMTU36MvclFYU8sWg58uiL35ywW9/eMGy03D0XmZdQM1FGa4uDOoVyN3Lbht88KXQhr3EsPnw&#10;pf/3/9731d92rt1SWebRGUqET1qXr1BOyrEyFGoqDFoxTsqx0rNqy6tf/cXOx14a2LI3Fgjx6d+8&#10;p/Vf77321Z/2bRCkwumOlUnUFULihEfkSE6CFXXOQeU5y6tMJjO+EfEjkuXQ64OVR4UtDbD2xvXO&#10;qLVhuOJ4/7yvlsw52VlRFwkHYY3s69o37BlQN/JAvLI/uiinzkKBs97I0kjcgeJSDG9TtlhRJAsB&#10;TlHkSSdYMccGmImczZwz7+WXXrp4aWk6MKH4F4y1/vOf//z111/H6kEB4URoIi+55JLie6AlSd28&#10;OCRD52SQhTXuueeeIykZNkk4bjMSpsEEw40CuSwcCMgXxlMkW+2ERjjpxp6BvhB5WGmx2aDf6ygd&#10;Q4xC5y1bVgktpn1HOJgjdIoCUvf5840uB2o5VlIijtctR0VL27SSypOmjg41LrqyO52oosSqETH1&#10;DQ3ELGXGgM83nM+urjls8fLrPq/qLAqXtdvYUGOaNsW9fMHRf765/vMfV0G9du1ouPo804z0cDU+&#10;JXUwErkrETEZR6zb47zxce/eFIaCoh4xLcRUWe0E75WlPzgzmsjrWMHG1JonA5FApqz+xQOIkjFX&#10;FeFbfaBn4K3v3j6UHxM0ibUBxWQBghVcuRqDGTTaaM8G6z79gqEpn+6Z/tXeqVf2119A1jJUm8J8&#10;dpVWNM2ZMm95zbT59Okd7EfE9Pd0hSD/jVV0RI7AIMKDi3xh9vgyGJ3ZFTk0lCil9Oq4JYFy3hpy&#10;BL0Vgl2jhhJUMJ7i5kuLEeJtdrlLIFV78qmnbKF+g6O+yJK96RdjxcM1yy+sVP4loQ6WfEl3Uvyh&#10;Mi3mZJBtaWmhZjV1V1FYYOHPYJxDM0JV4UcCUvTT29tbJFtt8cPbn5auyvp4It7T2dbXvQ8KYsiD&#10;g36fCxIdU2e5ZXu1fR0ft2FTQ4OppqERlEJf246c8kWmmwuQgkLrK4aUBW5svnq53p5mZscz32HM&#10;q6nTpi1ZunTR4sVVVdUy6RENiOyNuin1wKzVKtFIlhP/+INZF5yGBxf5Yq0s5cv8y8495vbvVOTH&#10;8maEq9dHeyUiZtdgZ++v/pFvGkUCvVb3+o9XqyUZkSwRXWlcYxUeXBHHpOapIRAK9IXmReKFYLsh&#10;P57IcM++lmFPP6GPIh8cts/632UNLwXzSgHhVv/oN9Hx0ACFL5dBMWl35L4R1A2zxYYFBCtAeode&#10;71BhzYIIgKOivm7mooY5y0rqmmPxBJTVnfv2tfe52/2L2iPHIGK6I8t88SmYSPQcDgbMrvEJsbNv&#10;SpS1RbJojWZYD7Rmk5Z/TWk1eqMRuOfQLEogDerZhtUcjE8G9kMPVEqVl0emoK0U+TjVZqxsqYPk&#10;ZJBFi4GQKV+fKhUNX0jeYwcukq12ooOcXPuml2+a+/Zty9/79eJnbi7/60/6utrd7niNe7vT1Amm&#10;i8AfH5NuqKE2WlvRUVJiwEoiCy5dvqhmi0w319osKb9mmuJpqrI1fv8Qba0lZSXJsZryOiAwkYDD&#10;SEQvcuqKL3zh1JNP/dTFF7/00suoNnL5Yg3NvuC0w2+++tSHbj3xjz/ky7SzjufHIudBhquxkr5q&#10;X+J65L3hYS9wGH8iEh1b5JjegslYRTIe6E2MLclI2Nwa1bgiurKIriQcSwSjpsK2D105SyumLTmy&#10;ZsYCU0LT37a7e/c2RAzSPJaW0JQ9fgyfTD0l5cgYDbsEuvv3vLa5yHvPbpZOsh+LgL4f2Ruymvq9&#10;HtiqMZnTSUUIDIkC0sUdQoWxu3DnocLUz1xsdlbQp6rCSD+0eNeiYfOknFDS6tFp4QEym3Vmq85i&#10;1aWpiMFoAlVl5vQpJ598kqQR6PXGNOYJwBNVxUFKFvwp6A7p914kly1mDv5du92ek0GW3yGOyzel&#10;Kj0lYh76SOb0g6ChLe6B5mglyvbpNXqbzlJrqm8KLVl976xZRkRJelNUGBEz1kerypA1womO01HK&#10;F//AGHg1kqXujz8o/eTh9gXlOpsBaeJYWNHwucWzfnGce3ENglVaSViCZAx4AvZx643gbTnr7LOv&#10;uPwyDFj4ydeuXQOUBtGs+npFiKq8nCU+CSNc3qMRzqW93iqdDURMhVYEjJAvfAKUtlcwoEQo9foI&#10;7uD0kowZUxkLt4QTRxf5FIwmq2vq3ClLjuJTNXVuLOjrb9m7b/d2VWHM6Ge4JQewWKDmx/pourfk&#10;zY0ocmCyWWCgp7AFZHa4ykrHMA1TZsdhn4wfGhVGcF9Pm4+IKa+fJlSYzjZZvgOdaELDVhsLsSLi&#10;Y0gTPlYbNeD5ov4ZIBzaypatO352yy1+ez1aFuUrNYYJiJV0LlskS4abthguWx7e7t27//rXv37k&#10;Ix9hC83JIEucCupZrBvi0JBFSkpa9cDkwcuLcHnxxRcRjtXV1QeKhnZyk17gLK1RZ6VgyfZ1WTJF&#10;VGeXR2Vpr47yocohyq1YrGr+mPwRayj60Y/P+ekpSx85d9Gfzpjzk+Nrzp6dFFa2kiGtSFWOhKGs&#10;x1++ccMGGavOB7d75JFHeGpHHX0c5yLZicqhrZSWlaHFzJk7l0gESs2vbr/dXVJCNHTSpFz9G1Np&#10;b+xyJVoz8oVPqdYMUhf5ojD1CpNDLcmYPYdQw2VwrBT5dKCDq565BPmCFlNaPz3u9fS27Oxu2YmI&#10;wfsgt258tDl6owrtSK0bGMhJswz0jRYqmShuZVyKSTkAhUza4PP7qqrHeN88Q55JT756a+gmUoWR&#10;5Tuc1RO2KmRXioOWhabIFJ3NobfZtSNM7mC0lAI0mr/+7QHexlfX72arh2kXZHiRD4xmixYJjPb+&#10;cNniFoFwH5FE2R26yskgC6zu5JNPPv/88yk5dvHFF2fwM1EziKIn0N+SRvDFL36Rvx4oGtri56HI&#10;llrAHTjQd2/RtI3yiidikXT9Fp3Fbk0tX/+wJ9u5y7VCkaShepQZQCkxl+nhHNIdbLG51Vg1xAvA&#10;7cgY2LN7dzocBnl9zNHCgH300ceo1kgDvl944YWUwb7gggtweexrb7/4oos2bdpEJSapxaipjxl3&#10;DcnLjmAHdJlFzgZAuzKtBflSqagwHGpJxhxiJbG/dQXpE9Ogat5yREzDgsNclY1g/Hv27kDExKPU&#10;mCe+NnrZjPmUpJyRNH/zhHAr6RaQNGnzEayQB+Qur2I7wUepjgbFM3/or8jJHtNMlu9gNiZzMoOf&#10;MXvRqvfeffWNXdT0AA832N8juGy/83mIEaj7R2SX1Fp2M0pqzWxuCP79630Dg33e4JLv/rPI6/1v&#10;ctkWOfj/TrMfN86w6/VTqk3Tp5tmHVomC24kG6bGlx2bepeCfgP57Gl0+sGQrdcjNiv8AnUzF2do&#10;K7zb6GtkCWmCu5J9MOmk8G+qkRJPWocMyyPa3AW6Wdb+YIgHx+6HYnLHHXc0NzV/6tOfYp+kEC2a&#10;46/u+NXUKVOJuE2fPh2Whu9ffz3FGxkMwb4jjzySL7Ts6uyUHnqVvYGrh0zhDXu3RZP+w2rHkPXT&#10;7M3rfqUqLNnTrk1SzoLVamg8YvoJPzonu0EiRpTQG0ie/EE8MuZz5bU/6d+wQ4gSgSwUxZgEoFiT&#10;VMvd6OKQyCbrDp529DVnyTFMiG8lnWDF17cP2ZGPYAXzpGbGYr1WM23mKF8BRTsDfv/+aysTnb38&#10;xAgyEiRUFTvaiviMGEEA4Wx2OxU/X37llZt+8INlK466/uldE6rmwSg/5LId91GJ0m/hZFd77J3X&#10;gk/c29+xV0Eu+YZSq1NhqyBfI323NACLl5W3qeMwwqChXkjECKoVkWGdrq2/ROs+1BdxaoAzJK1R&#10;bQUMGv3Gk/PJFE6SGQMS0Tvk8Xz6U5/6xS9/gcjAAgUhfeKJp77z5junnnoq5dnQdF56+WWib5zl&#10;Hx6muBJf0GgwrLZv375g4UI+eF4IVCNiqJ3WurHlxHlHN5dkUj1z1ihyN3XbCV3Yq/f3GoY7+eiD&#10;nmQoCFxTLcmYMas4VnwxMYwP4kCIlM+dZbQ6TDan0WLnP2Er4Imkz7wkmqmeO2o1TAi3km4BDfX1&#10;5XOsSIuMPaOiekyOD0rABy1TclLe5pttAVrBEhLOWiSL8K1YZVS/rr5q0aK5e3bvIhXoJz/5yd/+&#10;9jdKanzr9geiSy5MKDkXHx4fxAwMe2L//mtPX1dYN1KLj83RhHFKCTFRezIitXHp0M1rAYXCFeUV&#10;+ErI5BqAvc19aJ/umB7j2b3G0/v1x8LKU4DvS70pvTZcYd1SY3tnivvN956/ZmbVpice+M5bb7x4&#10;wglHY1GecPxJMu/xmWeeOflUoSO88tqrlHDiy7333vvmW2/t2bv3+OOPRxIBhJk1bw6OGIZ04003&#10;4dMxBU3ZiJh05K4mGjT4uvXhYV0cboWE+MBnEgqV2YenzOsLet+jckDG5ONYOYDUBNlPVh2ewHgZ&#10;KSzgMNudKv+ATpmKkqaKqUePg1vNt2ZU0iY0o3giUoBgpaSsiv0eia92FYPdIJKDU/IArs98lLd5&#10;xYrwBDJVIhJkkWEgYsy0fvwfT11wwcV/f/QxtilZDBCDmeyeXkNV+9Si0LEH8K7+P9SVsum9+Pe+&#10;kG8M2poVTIVJqqVK+eLxhPp7uwJDg46SzAgx6xIlYsvmzZdceund9/zxrrvuQo8goK7iTYqZTJe5&#10;vc65ymbsN+jC6Ai4S6sr7GefuuDFx79mN3VTDfaEE47dunELxg6V25obm+nziSf++ZGTT+C6AIiu&#10;uuoq4M6YUTR4/rlnjlxxJFldf/jDH2R2NaCYGdOmYxypNL2MeRS5Gw0agwOIkqxx6o48vcmxbSAw&#10;dKI/VO7zrEO+qCKGskfF3Nek22QAizP7USLih17xEZN9MkC7dJJ9EnAKxF8wjmxlVQ77GER/d1c3&#10;maiTvrVxTyxAeZtXrAiZInjfJWLFJL4YBDLl4+eff8vPfjq1uZnoMnbQoYceSolSYuPI0XC4WBDR&#10;uCP+sEHWDAixgs6yfVNuqncpX8zuGcQC3bXN2RYQGnJ1Tc39DzxAJd25c+d+9MwzO3q7+M8iA/lc&#10;HZlSYt4rIy8cSX/Y//d3Bm/6R+9n7+79zG+83/rWhaU6vbJhIjWo3MbyQI488cQTRxx5DDYR9pHc&#10;hFDLWS3f/s730GjQdl955RVpLj399L++e/317773rgTd4b5hbIgY06zGpV//lE2To+q7zW08+TNT&#10;y2pFvLNkw4OR6EK/5hOyRIkUMXHttA96LWUCi9OuZ690Hff9j5U25/ZVjTuwMemFnm57LpJ98SAk&#10;wUokUVM7Js0dC+iDqyGB7eOKizKBEzokmEcLuFb5gLI1ChS/RrN506ap06ZTze+2X/4G2Ds6y+WX&#10;X+5yu7m3svrmCV3jw8YTmIGRKFtnW17ZLfPoCIu6K3MgAHmf0Qjmzpn7xz/9CbIbIPlPPv7kihWH&#10;AS0tZhjYPm5zi9oy/N6u/i/9OfDYe9EtHclghA9fovf+OXDtNVoi+j09hIQg4iEA98D9f+G6BPhP&#10;Pukkfn/55ZfYiuBwIOcT7Ul2SLQOmYJe861vfpN/sdGQOw8oIm/6jBkLDlo4r9F7zpemLjyqonKK&#10;1WDWIU2qm2wHf6T2o1fOqG1OgTL0YY+lYzTpNJRcjojh32Lubj/b5AQWL7n4hFN+fGG6V2VCV0mP&#10;AaG1gcrPawH5hiFYCQQD6fWFpQWkOuMhlBSckt7BSbAZ5By2Pb5pQqRfshN8K4pcARRHWhB57QqM&#10;hV+w33xDvffd90fZjlslOusscearTzihqfywcd4ZENmeCR7BcDAv/X3hPDrpuiNww+LDb8q7Tezm&#10;9NPPoFBZMdNOuoCqpyBTvLc9gyjJPFGr0fd16H5+q6a1FQkCOg7xsWTZcsLSv7v9jsEXV732rdvW&#10;fu0XjS9ue/v7dxi3dYSHfQi7t99++6BlB9177334fXGyMM5331tNevpPf/rTP917L+LpH4884U54&#10;3SXOw05pOvuKeRddt/AT18w78/I5C1ZUmsxj3HnGob2F7+WDKKmVehGygMUzz1hhqapLN2Rky4ni&#10;VsRL5xsqbAFBsGKzjoGoDfYPWEZAa4gS32AvnJJwylGBBG5tgkoAdot57vnamDSeSZyOBBG+FUH8&#10;r6D4lRQhIWkAwnl9Eb1hlEELVXYSF/jwlAnPAE67UCIcz8FdFo8bC+fR4c7ApgBgAiaAuAw5ltB6&#10;/upXvwJaknMYEAX5+/al/8lgSCEJsX2G73wx3+AJhvAn/W9+q1U4d1nQ/mHfln+//LfTL3/3rge6&#10;Vm+ucLotWv3Axp0LvPrrZh/7nc9egc8FfkzyReG4uOkHNx133PGnfORkEkQh9KKo9i9/8Yun/vXP&#10;ROcWRCHZ5xyCcSoabWttY0uT4GBJEyOoiQKF6td8QCW18k2FWZ/QVc4ApZLRoEjcyhiKyf6ewhST&#10;EKxUVY3JAyLEBsuFvHQo6CNQJbm7oa2Frx9fTPeerdBi97VsnZwKY0xOpoTASEaDZFwR8iUlVgDC&#10;UTuesV500UVk/X7+85+nInpwrB+xmBeGhf4hl20xE5Xa4nhFw8l4xRTLlNnDkVoy0wn7IE344g3V&#10;k0fX3xce6u3Ix10A1AiXx0MPPQhvNsIF/mweHD3n1DFhCVn3m3vfvOF3T5x5+ZNnf/GN7/xy95Mv&#10;xymCoxz4U3LoKaN3onhe8OW//rr8revtde/d/PuYX+yNUiJEY6TyRbGAZtdNmbfLd9PVX0dn+dxl&#10;GNOXb92ydfHSRfMXLHz55ZdPP+00Tlm9eh2eoDhEYskkYEXYdhAlbW1tAL06OzuRKVQvsrJT22z4&#10;fS36hGRy6OntxSkj6SDkMD64klo5HyJFUSfHq8JZskM1BsT3cNBbgGKSeqkpgpW0ofCLagEFB3vS&#10;aZ8Qx4BfKmrqocU2mkxShdm3bY23q2U/VZhx13NevuvGKXV/+fOfgcx/4QtfoJeLL7rwM5/5jHco&#10;BaYYt1+1wYdctsXMlaQSpq5oLKKPWcs1nZ2V778duPzmwRuf6Plnb2//9P7gLH+smjw6b29bNDDU&#10;sWOdpHrKKV/QCF576dX77rsXTAAWR05bHSnw3KXf63h+TWBvDxl78WC46721a+/48+NXPN6xVmRX&#10;xVsKbVOj0LxtgmcECbXm13/LeacoFzIktP6WP3fs2Xvex8757nXXoUPt3bmT6gIMr6KmErnwwovP&#10;4Xkx1s+vra0h/4vpELkGOh2umZramoHBQYhydu3cRfoIjd/f3fP2O6txG4GdwSMzY+bM8ooKfh8a&#10;7LGG3pIM4fm4BEvz1PEr5jFltzFGxEwgI1RabG0sYtq31rL1Wcd7f7au/K1101PG7i38qJ6bjmdJ&#10;N50gWClAMUlNIltp9SjBitIds8cvas9+72BO2ie1/AgqTHlVbTQWlSpM955t1DYrXKQRoNMkZiav&#10;WGFveOpf/6JHsPNsLw0NTR379k3CD5STy1blVf2Qy1a8k+7GaGlTrHxq1FGTDGs1Ho9bH2906rTB&#10;oHb7dt1DD+tuvAn/KC1ZAVgCso6npJJLly+CvqBCLIJPfvKTDz38MK7QfGmEUrMI9fenAknYvgJP&#10;gtViGOoYfvqap3t39Ea25E3d5BIqP4Z2QIAPtj3wtNRTChz+rr62F95mFRGfJhVj2cGHQiT1r6ee&#10;QgVGByFFAM/LHk/M5XLX1tR0dnVJlQetBP0ZkUFuGquFvwoszOJj33jjFSLWNPjON79Db//4xz8Q&#10;LgubQ067SWEIF9FMJBqHtJtUQQOPryW+ZxKvSs5TYF2i/CAfCoYJWO1Qp239Y6aOdYZhwb/Phy/m&#10;1netm5/SD+dIVky3gCBYKUAxmYNgBaaR3l7i9HJgKcj/eJWPcJ46nC5UGEQMFknA092+bS0ihnqP&#10;yLXse4xoSvLNlZronN0gr1gBCwxK5Tvf+U5ri4gLsBtMDsaHEpvBZZvxn/m4bEk5YdfNGDEmN3Fu&#10;Nq6cfy28ViZBVQvfwm9+85vsYRyoRZneT9Lv1/b2ysIGS5tdJkOak7K/X/pHhwd6rSNZqpJKDvlS&#10;WdsYGOgOR0JYQFQO4mW76MILf//732MNQdN5zTXf7usfo3dIzUKhVhe566NjUEhMIS7h5xdueCEZ&#10;i4+Wjsq6YUyz1G8+4Qn27hnjoMk3P30bd/AnxN+w18tHblSDAwOYMytXrsTz8nSLbvOOPciUkhI3&#10;K0eNmxI1RxhxLu3b/dp/bhR3RIbaa6++SjMAeOXlNRDqvvzswzxlXNRYX8JWMptZtMJuUor+kf+G&#10;fEESxYOtXDFf4tLkHi62TCQUN+1eyfOjOlIygwst7LNufVbnzySFTbeA8ukajEdQTI5HsBIY9mIl&#10;TWjwGFzSC1NV20jicv++3S0b3qKHdC+MXz8/oRRIyT6Q2Pkul1esmMy6L111FdGEL335ywsWzBPL&#10;1DmxQctLZnPZZoiVcRPz04eOSvzrX/+aTCXyaOU6+0APkdvSlbvU1gG+biKh7RdrzmrSHTG71J3O&#10;tDRyJfyjgc4WqzPTNShz0sgKQ+EgLoN9AebstttuW7Zs2dCQZ9lB83Cmpo9WahaxUCAb8yKeF3w6&#10;yaSv2+8HcyUcbWmVXkZ6wV6LJ1O6d1Ih6CqQzpN+6WBvpqtVOn2QLDKc9JnPf2H+ZbeSGkqOPxKB&#10;pYK2K2oeKfeI/gKt3xrT4nM/8Slkypw5s48+5hi+3HTTTWec8REaVJfEIQxjeZjMZoTsrt27SZYB&#10;sIe4RH/Bv0B6HhwaleVWHNusH64uqTYlycP+CBpdLOTa8ri4WS0uXGNCb4kbrFK+qCLGsuvldGso&#10;wwLKR7BCjUrvI88n7vqX/ws/3viRy7Ze8f3uB/8VHyaHeQzBSiTggfs2nVOy+CUqVRhRktViRyPu&#10;2rtFemH6evYB6vYacgfvySiZsFjBCHI4nWSOPfnkkxs3bsbDEvyAAcLjzgLLC0rdc889F0Z+9Hy4&#10;DjiF3QmVCkY42KHw48BrSTochtvVV1+9ZcsW/uX7H//4x3SfJd/hDcGRXLhDqP9Jb/nPf/4DQpSr&#10;ZBPojjvgIhvoLSZLPFJu0y1sdB43v7zSlbt+TbKvz/z+OoM+86/hcAi2ZAmu3bp1EwGXv933J3bs&#10;11555cEHHxrD2qIMKNDaOm9m+PhjkuecET77tNCxh0dmToup1F2ihFhCWBCDI5UsRx35I2WkwiG0&#10;hpFk3tl5C/Rm3350uFCQW2ourfHSnlnnRRR2Mu6FjQ1pAu+fIN8yux/ubWjzaTZv3oCvd8H8BcgK&#10;gHZzZkzjQaPsIFOg2uB9w5uAAII8rb6+Hg0F8ZQ+GF0igipXW1cHSZWk2sTDnSFocAZPSNDY97xE&#10;tmHGLUv5wkfKF23Eb+gbLXucbgGFvf0584DCq7b0fvUXkafeiG1p0Ydj8WE/ZVtab/vTpk9d2/7S&#10;G+kEKxAaQMiUwSk5oWIVhI2QLP6hIbuzHBWGPGlNcBj50tMd8+hXZOgsSp2OvEwGebWVr3/tS4/9&#10;/QGeFjOF79ZoMWZsekW+MwewGSuGl/zOO+9EIsBKSwatXC5sR0DFCVcB3iOkyi7NmmM9gdEieInV&#10;jXxh15IjQab8/e9/X7BgwSGHHFK4Q6yJ66677pRTTmHhsnzvvvtumFzeeOONxYsXQ/d9APE7R936&#10;jeMOn37EnPLpNfYxts/YuSOx0NbRnT2fIZ/XUVXL5sx+g8MCQNpb771PkvHuPXvYtzPGae7dcmjN&#10;hrmzQpB1IEr4VFUmliyMnXRMuKp8hBMsro/FDa02t9Y6lgmQjTcp1BkYCeENwxT3O8y99WU9e7bZ&#10;p1ZSswrzngQ8nBkMVaS2JEThoPQBu6Y1FLMewpVz+w//unfKMX5bXUxrjJlc9qlLhqZ9ZPCQq675&#10;2d3Tps2OROM8WQQB6F70sq07d6OGoKk5K2bPmD69TYmms+hRNoki8W9m6dgsTjxEUoagwRmcEjSa&#10;OPJlYBBy30KCxugrpNWq8gVqKrwwOnsZqopaaJnRegZ67FkkTMgUzy8g9xUVtZnNdJx0uKOn69u/&#10;1LSPWQ85OSXJeC5ShQmHglZ35XB/h13RiGUgCf3F4CwNaev7jKf7dPPw4CJfZM6qJ5Z3R8krVnr6&#10;hsDXzp4tqhY9/8IL0dD/PWB/5syZv/zlL2tqoDnS8cKonG9QWLJNSQJXvHpEVbGrUaThZ6Exui4m&#10;Oj5zudSAhKJds2j4z2I6lK/BB859u3v3uO8brCsmxZGRcbAaLFYHDguZfvbgIw8iT3lPnnv++au+&#10;+EW2brU9MqVk44Mmk1A0RlmhlD/b7cljj4yUuFM6SCyu7x80GS49Q6QoiY1JbHvxmC4SM1PhQdaR&#10;MZrNiUsu1rrdYFjs9RXMrRAl8RjjRMRQvyoWwtQa48etWFBs0WVKO/qnHjew5NKeo67rOexr3fM/&#10;7W84LJzUw7dw5BGHHHXU0cDneNu50+OPOw7RT+WpV19b+ecHn2lpbZVeTJwpPHoC1ayEEbcg9+BP&#10;Rgc0ge3J9ruT3Y8lh94pUCkpJWimzUSjWbJk6eIlSxA0OMVR/hXTqTddozF69o77BMWoIniMajzG&#10;Ory8apkx7A6ktM/rSXcIYPsMKey5sH7rDKKafTr5ntAUkpp8FbWL5JRMH7DMDMBnHw3500OHYGFI&#10;wRDvjsaIWCFVVeasDhiOS5Ydnu+W84oVTNa/P/LIwoULyTPs7+uZKKN1MVM80TbcOaFH7JdvfOMb&#10;6BHq6awedSLSvxM7UNsgg/iOCxP/K2gIqeYU06Hs4X+B+xYDOOoZIsMQyjKV+1pYQAqRBQIUxCpJ&#10;N4ctP+xjH/vY/X+7H8QK7jAV0KEa/1qjXiIes48jlkdUa8jRVNfbfJzv4stDgibWEo6aowmjGgBK&#10;lpZGv3SlfupU3MZEpuZ/+gyL0wG0RHxAr1G8ymgkupT+JkB90HjiYRN96BnteZ3wgGAroZtIjww3&#10;Pn3aNPwy8KJ+5su/nTptNtsMjxvwC2osxqCkfdEkQppoH2JFPHW8u9RdC+/TDL2T7LhPE86NFcy4&#10;NPeGoIEKD6ITxXRavmTpEniIZPRNhpxA6qRHnbJvVhvNUbqP3Oupiw5V7RfYHpEvvsdeSios/whr&#10;pjGDkISr4IOO9Qz4Xni78JTm5ZQcGEwvHiRLrwLztaRRNzFV7rIqotG731+5+s77Vn7z589c8A0+&#10;kOMAcVKrI2UPIK9Y+d1dd8G2/5e/3Eci2Y9+/BMKPExuQYyb4TZuA/W6GzduhCaO5UIwCC/dJMYD&#10;jS7oG8iHSHHi9OI7/MC5b6eNnylHANgyb2FJLYTpcQjTpXzBArKW1oCJgoIQM5BSSmT6fefb3/7d&#10;3b9bufI1jBB1lqTxL0gVjIYMVUW2oanNnmhqSKmlZfNE3Y/4ogXhG6+LnXJycvo0jdmCNOFL9Jwz&#10;I9/8WnzmdLVzo9268AvnZjwR8f5CUTpyHPTVTxfPnl38w0VuStJvIWVaO3tiC0WsJx7nkeHgT732&#10;yJSYV8piaLSptCmpfMOhUDQ0HOv4e8y/t/grqi0RNISEETRcxtZ8EFsvmcRoynJJS0EjB6OEt4U9&#10;GB1bDFftCsmicuLD9ghh9fDmnZwva7NzMjVM00co6rcrbuywElwr8hjDKekuZx5k8SDfsBet1uoq&#10;Hx4L8xXF6pyuRLt3y08fbX3qjd61WwJ9fcGBwd51Wzf94TGqI+W7bl6xAsQWLBzO2pdeehZrwu+b&#10;QIHU9Iulc9lmD6IYLlv1LDYfDBxIPTCkcSSrRlCRc0ozScF/9NFHo7awiRXTIXoN0c0Pmvs2mb9s&#10;wJi7mz1LIUyf2ZhiM45jAdndZaFQGH0N1xLbKeYePkjsgqVLeGqjFpA0/mPhgLXcrRYhHNO5su7L&#10;y4XbxFTpLFk6HReJEDc2a+zUk8Jf+ULolh8iYvgSP/ZofsyY9qqD5y695kKjwlKaOpJJssz4Tq2P&#10;FT/+invaJIlRi3++tMQLIP2LvMmIG2SHEJipurG6uNZJNXN5iP2fN1Zp5mt5YvWqt6hvDbEDiQ4g&#10;dycUoBQjLE3dnSRgR7iwSoWYsauCRoS3Bw2VWE94apBrOaGMnC4Jqw3tHkxNxBEZ6wwyu367nJZ4&#10;VnCtmOmSnJLVU2dDW1vROBPdMpmIWxxuYL5sXuk9qNWRRJFmWQRe4KdEDIjqSBMWK+oJX/7yNZA5&#10;TZpUHUFAV/vDZSsrMQMYXbFiBfT6CAVSSCCm5W1XFs2ED14/wkNUQaRsUOEOWRaS9Zbnyr+4bHH0&#10;/u53v8NDTCcTvnD+E5KnnpIc+zjT27JrRQK+cLk7sERMpjzIYJbyhe/o4RgFP/7BD/jOSwKoB982&#10;6NX0EqgY/4qPRCDfeM8zxgJ/ooCxUOTUaWBPO/ibn9fGQoIpevc2T8++cDBHSbDsu0GyHH37NTPO&#10;O75sbjPyxVjqKF84fuWgAziNsivVv0gBLb3BqknwDhiovagxlccoFjZSopiWsjY1b6zVFGssHUYo&#10;44bjhe/s2CeZwyHuRdBgYSGsC9eT1S78qMaYu8j0qKCpmzX1hE9hPc2aOYtHhiPD5/MjYkQKgiJo&#10;0i+hkFsCu7WI8Y2t1KEUWk6pgYmCwbVi5pbH7appqp+9JArmIK2KCMpmy9ZNq+94OJPEFy+Pfpyq&#10;PtqZC5bxzr/VlvLYD/R2bt/w/jUXHKei94BUkw8mQXGIcHwTA329J58q8jiKOT7ksh13ll54/nlc&#10;QqV79pjvvidn42g4yDIa/uoVw25nPBKGyclZXmd3ueXTZTniSrz55ptPO+3sww8/GET8E08+fcgh&#10;y6DCB3Kmdlj98vXRoE8H8YXyXlFPS6BIRgI1SBypWQDp6j/iWrV+GPI0ONDp62wNAzDR66mIbgUg&#10;o/jwxj1gloZoetIb0rj9j9sAhZTIsbHvyWQoFQcE35iPdiCkrfXoU6WsMnpWzCweQjhJzSZKTZkt&#10;MIRITSQdI5psW5N87bcFRqU99XptmYD5ZB9skL7hYcJ5GGdcCmBw+Kd/Sm5rwQmGwsJV0iULjZlV&#10;Gd6yHLqw4rtXjDsVxTSAUYHsZ7U6NSb2tvuf63x5rXDDo7cKCSycPFAUQicmO/zMGw/+4sGXZy1c&#10;VlaZooBZ0ahDCchrBD3T3PzqvPmvfOSUIwOBqEdAkoYHU+kDgRGa1WLG+iGXbTGzRJvkkiWJq76Y&#10;U2eJOh2xr3zBNGNmeWUNsFqXuzQ42LVv29p929egSEuCFYrJtraIcBJYuMMOW86umy5T+D3smsL+&#10;o/K54w1xTak1lzpBzRAW0uEngHyuosR1yBHpNQlZR/aK+uqFKyCjr597sFqyK189nYyb/T+UKaxY&#10;wSOlM6oyRaQ+p6kqGUM1JvPmu9GPw2EvryyrqKikOo/QaPz+jn0dmzZtfH/Ve2vWCI0G57HH0Rw/&#10;/IrcOou9XHfiN/LJFEaCxSR9NPMXzCfqRKSydvliJbgpxEeGBSQTEVAi+H/T/BlFLrBxm2XAfLGg&#10;Qz3DaEySltAAzZtWi0zJVxIgvX99eVUdKT/t3pRvj5LR/T2dKxZObdjygl1jMw0NH0RO+lvvBspL&#10;+oODnt7O/s5Wb3/P4kNyy/Vxh/5hg+wZIFrBSuXQNTRojjs2aTSCDwHLT1UebWNj+OgjB046ypzm&#10;00VTtbBTukp8Q4MlNVNQiQHC4Qj7/e/vAdGj1ZoWLV6A/RsJj+FJCe16x5EYHoPggL3LajY5bHqb&#10;0VZZacb+sZhDDYeSo5TzMbFRm0sr3bVNfAwWOwVHWQk4FzGgcrKEUBeNlv9XT5wtnWlxAg0niqwc&#10;0Yh4JTIxLCPjwysKy28xo5XvObJG8Z7Y+Zf/VBT5oc5AossxO8aM4GqNBJIWl6akQT/3ZN2hF2nc&#10;Yyjdxr2Qe/Gcvsef18XHwFXkWSIRQbkRQ3O947NnRZKJMLkboZAfaYcTNACgKBCOhCXAXeYriB1F&#10;OfJdV1BbDPb6vIO4iUU4T6+nmGzLQ6+q7RVzUfCxY5mpPx502cfe2ri3vLrOOpI30OjWEjrIawSZ&#10;bjsjEdIOb9cn/EYlcBbxffUKbVPz0JC3p6f37AsuHndePmxQ5AxIIyg9NJ5+IrXceciqaqr+SbiS&#10;fd66WQcRA3ruuWeBcuAawB3w+BNPsNCBHeNtURuDjGhb+/qyoVe1BFbHHjhuWGsGpTgUuY6eJZeC&#10;GSly5DRDXdq3ZVV1U449E78MOk7xXR3YlikLSGfU9DwmFRbetwJhxwJG0CQGJjDBeMQiUSwaUSBB&#10;MZ1QKrGe2D/SS/wU6HzwlXd2XvuzAg3m3X+rfXbuGKIw2yIRQlAsE/LH6SQSxrYSQ1LSwTTQygnU&#10;Ir42JRcMbVUILJ0mGApHBjtFmVSr692v3lH43vMZQXm1Ff1bD1Az21QZi2CAh1F+wpZdLdGDl4YA&#10;L8bjM+eyH354HJgZULWVnMVS+tt3u8sqs5Emfu+wtbRqxuw5sKs9/vgTZPEyGgpRk/57yqmnUohD&#10;QnXk0bt1taW8Sueusw1sGzNo2BhiEeOIqexZdFHcmunNLXyT0B74Pf3Z9Kts17A9/19pK7zV7MzV&#10;VaLqRTLSp4l0yShvASMooJ0W1ZWDxdj52PPbH3x64x8e40vv6s04oYzlpEVPjIO6gEbT3dNFYgHF&#10;3jyDg6gXvPyMKqfHx9rcYJvVPPTmmmQkE4xqqq2cedu3HQsFWjXnIfUpAlI4gNhvOIjJguQiDYKq&#10;nhxYzXWEe+vr+e/KikqCiATLUb+sKMIllc7yWr3FTmmkQE9/CuiINEIKCch+ioCA6y753MdzaiuF&#10;xIp4JMmk0Z0M91BZIYqeF3M6gjXV8FF+KFYOjERReikgVoRLq68zGPRL5II+EXV2rnLte6uk9dWS&#10;7vdLIr3RgNdeO/3+hx4h1YDEBZ7Y9TfcANSIPUrNB0FV6eloIRc+Zi2L2qqsnr3akdrpotiNwYhy&#10;Gze7hxZemM/8KXCzRLjjgTEYKtkYJSjoHfy/EitYQFRfA9pPjtjejtDxh1QSSi5wF1Gt26df0vn2&#10;xje/e3vv6i3BngGqP/PhS8/7m/Y8tzJqjiSNwIB0hGayTQmIS4Z62jSQqhBmyyrbJK+bLmh41VFY&#10;ECXoFORyI2g69rV3d3cP9A8EcWWmCRokS9V5J+vMgkiUhCBjeYlt9tTqC86Yet0VluaiMiHGXagS&#10;aydtOimDRAChtJSMKn9b5+DWPSJL0wjUliYmbk/G5qUhtvjS8yZsBIl1qZRx8+3QDrfGsLhCc+f2&#10;fewsj9d72jmfGHe4HzYocgYKG0F0EgV+4enV7ltb3/WWUZTMEegb7FKjSUQftY5K//zzSueuAONH&#10;BZ/Zs+ecdtqp6RZQz+b39K4S4LByPLpY2NG9xjLcRi2eUDRurp4eKp8Tqls6IdtHvTVvf1doqE+k&#10;pY09iEkHe/fh6y1yEg5sM6qybt+yrbOzi2RFEi+uuvSUvavuBH2bL5OrT39C+zutcNBkDwMrD0wH&#10;4uLgGy41VDjgPSHqW1LdaHONqnXwlcAtgF+DbD1AcMLcKam2l5RNwmMto04yGMT7azLigreiYphH&#10;AEHSWvnvHJAQP3jmlZH8mLULXv7zxCJBqXErPh59CXJagB50nkIcov+dW/3/4FWMJmul1j/Ds8pi&#10;NlD8Cm00SpgZFYPyOkZj29Y1tnd+F+zY3t7WccWVV4Bhz/CqhMIhh2O0WlXCYPbWH9Yz5+Nra8/s&#10;O+RL5N0Ephw+OZkiRF6QYEGOcnTUSgOX8X/1sGwm67A3YLVYKTNy7jnnbNkTfuY9bVKTIy4OcG5A&#10;f3QwYM7PbheT9ds33/m43eIgtZdNOxYYjdxLVrd0eiRMwvBwn+AW2LpOnQF42Iphe5RRJ+JNVZUi&#10;6sR3UpDQZ9esJuIkPqRoyPATH4nf2wH7r0IBIRIaBgfJV0JZK4yyKfK5mJ2OY2/8cpGN05sVMoKk&#10;91jsbzptqFNP+DoUj3fMnorPed4iUWX9w+OAzEBh34qiX4RK19yr5UVVsAOYLWjaMs7HL4AdUFnf&#10;e/LPmwLOu3//JygjhodTpXbwFKz97Z86X920/YHndj+5sm/djmggbK+rYBNEMAUH+yqmzd/PW/D1&#10;depQj5VKmOkHWEWzzkDkaD/7n8TpuGZR4hctmPf9G25Ag8NFevsdd3zlGzfETXPiQOE1SW0ygqcy&#10;pisL6pqHDIfFtK4tf34CNu/sa4nNNBYl+i4EaCBkLnGUzGwkIbi0rkmFhA11t1qQ92m2DwYCiVrw&#10;PzLHcAzIbvtat/EyDfV1eXraYdwShgfCaDwyN/H06U1xkaiHDD9x8Dv7Cp0getBxWAmYVLhsekQW&#10;ZA8eHNCeXZ0dmFfwyPX1wufVx18ByBAxEq5chQxU+KGoa5on9F7S3FA+q7ntzTW4QTLmx1FbOfu8&#10;kyfsW5H3rMysJtjBLJi0CxYmDz8i6A/Omb9wEs/7w1NyzsC4YsWx6zlTVgkLSXfGamDRkBfaXFd1&#10;/GlnP/XWJigj8NdyIZgl37zu173rdsSGgoQlhKegz9O3fkf32xudTTX+sKdi5iJjGhPq5J6Ov7MF&#10;d2a2QyHo8xpsTrPjQGKRixwhr4rVYunu6fnyl79M3gmEVV/+ylcryit9/mBEW4ko8evn8OEL/ynS&#10;DjUavLO4UbL7V9IXRlOHSaeqWbGQKGxpzWjgvK99l7u0IltABIaH9I4Ski3olld3qHdfWVUtiFa7&#10;003wxT/UP9jV6hvowSNjtLnyyRcgaolIEBBjAWCrgscVh8JUJdy0UuhIMSRlED/KanA0RlBmyKDu&#10;fd3tHTlkECLKOzxsrCydfsYx5CMgDiLDfmt5ScXsqQsvOOOo665gdnKKlbxwODnFcnvUiIwToUD6&#10;GuqHvH6deUylkiIf9ofN8s1A2ap73BsetLa9jVaS0QYIIh/DcCatLGsIdUACz0mow59PMsG21/9F&#10;LiU6sJQpeAqCAwN4xGQpKPUI9A6+84M/+Fu75YrfzyOkOH2zO2Fkns6W0OB/hVtv7OWnNDZShwg3&#10;CrszRhCpLhXl5SQijpkEAmnAO0eIiPKx2xEmU2HynB7qG5KZvmpXsoecCDGc2SUlqbpr6QWAeKdU&#10;tkcIqwd7O/JpCnRO3Z9xi3IUoFPK8VxEao9wvhLtxsIS+Qp6rdWsddjMbrvVabO6wEm6XPyJBpix&#10;aDSEq7yhYNmJh8y4+sIlv752zo2fr/ncR0MzazbvFOzoOY9xxIo8Jz7E4jTY586Zc+mlECCVV/wf&#10;aLb7ufr/l0/XJSPm4XbnrmfL3r3TNDiGvdnTuSfo6dd0bYkE/bFISOb+iXWs1RKXYz1RVQfiChn0&#10;aSyxULoUVUWy1SruMIGYyL53AFLtj79fILF9AtNFtZFcKg9sCWUNzR17dxYmdp/AhYprigVkdzrR&#10;4Eho+OQnPnncccf++te/yi6N7OncC1/RPqjPdm9EvuTsW8ZRBd3vSB44wWaR6Vs66p8WJZOtOaSz&#10;pC8xmFJZQoHB7pwFgMCSWBwp0ZM9BklTkLMoB3XFZHtKc+xZ9yY+Y/SanBzX405bX/tOan0Md7d5&#10;uloEne2m91U5hbwTEihNBuHuAWqM30e6fiYvVuIBXaRPuKyc11yjczq5BtHvdEzEuOP+sEGBGYiH&#10;/GqNJsqAlq691zDcmZLmUQGTdZeVkjYqnClQhCmcbNg+6PlsKTwLaKvQcnmLYMDrbNsNIRprQrLV&#10;ouvKNJ+MA+QB1m2o1wMP/n4+GrH+cokt2S3ihhyTcdPS9nMMGadLxnX8KeSRQhBBOUcwGkD405sJ&#10;vqlIWGZCWBwuMiHM9e5oeFRqy8ZiolDVIcSDkgruhVjc3lgFgCtDyyPrF26BDAY2lJp0wmpYZjMy&#10;g+UlALXb3KOsQBn3kk5TwNNX64o5XG7AzbJxYKCnhBupFcBohIIo07F7E+7hfJWkcs42RNnyU15V&#10;AzvX/j+R8bWV4C6ztry69Gc/NU6fLmPvHLh89v/aH/bADAx37havnoBip2wVSpdLa8jvHZA8+xFn&#10;g2BzUzLTRTudjpcHRisOVBXMZ+ygOXPnVM1a6g+JEyUPPjJIhjDGHJAERCNA7/lR8uDvzxENByja&#10;nbcHwSiXzaW7Pxcc/1x4AomMwBMKiueEE0988YUXMAwzqjv4h1ITS3fw8xMdr5o3g52ZGSNTXMX7&#10;iNgnKkc0gtVgtGAR6CyNFRns9tALwC1QM21+BomsLOsjh4tCkY/+mnA1ceh8d5VNUyBbwhJDAFt+&#10;Hx4agK1SxqEQCgSq1DiUqtGMP2tjWxQTF2d7K6Ac5RUroHpBwA0MNsXOurDsN3cYFX4DkYZA5pHJ&#10;xPY40bF+2D7nDHS8+oDJgKUyWllDLV3uG+yRmP2IbcTqVGJzqIrkl8MH2qSw3kPfvW3btq7OLlvz&#10;EpleiKdAeTfG1utQLi8ylUdyQ7J58Cf6jMJdbWqBkexzo4q29d88cAQQA/raNdegzW3auAGGc3g5&#10;oNEgApI+DMwf8rDTf4HMwWS3Cj9UWtKQYNYUKXYWfmfOSmdOXfTpj1c0zcm+o2wSWeQFPp2UFPAO&#10;YMBClZRRWEf+Z753uJAwCnrtCi+HULtgihwbxJEctAzbaPsA/eVYTH1tebelvGLFd8IVnkvuDH7l&#10;+r6lS9ds3w7xBLFxIpeSoob7UUmn/5vr5v+xa7W+fH+sc4vZoDOMzYCTpctR1KXbwlu3IqkTX5Ts&#10;EqGAMP+SXwraDrhaMYViztrkjFHsGb5GFMvs6QL8qh8x+Avz4Bcz1UGfR82Rz3WtKIkwxfRzANtQ&#10;zwTmzZ07dlz5hS82NzVf993vUuUi3akpLaAMbgfJbsf0ZrifZZCFfxhhMex26SSyqryA9q1+9kGA&#10;AkjihY0NTknJ9gh8rqQsE0aoTgUEJJJONONICSOFE6NAKXiBylP2pA/oQG6C287XeV6xIiFSKG9s&#10;jDjSSQYlNt7e1rp+3bpdO3fiV0esYM9Dv3IAOeg/oCn4X+s2FvIP7l6//k/f7n/zEZtJjwfCwNJN&#10;C9gYQkQc4EZJmTAA2AamiTo4QPj5Uab8syFDB80jQFsh+lN52tfhmpV3Wr5gBpZOjgwjwXedUJ24&#10;RfLgF5g9oKCmPFh1zgoDMivN6zj4gB5KY0MD5Rwvv+KKRx5++Pjjj8uumRePhZnDHsFH36+6wBkM&#10;HFTTLz3Z7MpRDGv/2e3w3UqqpIY5y5wVdaJcKfKlt8vsyjs/cZ+HWFK2jiPsppFQVJAyINYcokeW&#10;KytyhvHX9fd0SQLdIk8pXNeVTvJmMA9QtTvXIUvqorYgUIZQuZNJESJXCm6rRum4g0MSgckBbcF+&#10;K73Nwzvbdj76HJWAM861lLpmfPxk9/Qc5De4JPvadpZWinQy9YALxmB22EtHC8fihMc8zumH5/fB&#10;/p6a5jngAtQe2A2G+/aF/AKwZLJYI5GwzV1hc5YEhj1Av2hGWhi/oEWnK58b735kaPf4TMt1FYHl&#10;J9YiRIx6ndVkQKbYTPCcCMmSZgZpyNDZt+SKoc69LCxIm9i1iAbavXsdW/8JkwGzR/APtAsuFbbT&#10;gbDm649s3DqY/PIXrjj3/E8Ctdxwz8PbH3kGrTJ7owPAoiYWzr/s3GlnHT/uwyrQYPea1+un5SUT&#10;4NWtmjoXFrv9uUTx5+JAqa6pYf9DPcE/ii1ATtCll1yCtyW7ciZi19PfRTVIRAyWpt3uJBnCOzRY&#10;WTtj95Ov9G/YztNEhbFVl9ccughm7w+ChVeI/vxCWchl/BfefrwnMiGANcx9DfR2l9dPk5qITBrI&#10;Dm/jPzY7K/D7FDN70kWCu1eUHzMakXd4iwqfSNSJBnhzaqfNzQneR6wsXbXq/Wx2uHxiJRQYBjwp&#10;hQuHYH4kQX+YVIg47nfoLUrLyopnvWZwoaHB1r/89f1/vE6WNDs29BIakyWJrE2zGA/+9mWOhjHi&#10;gxMj4QAGHv55IJ58RA6YTufp7y6rm5ZeIrunZYvTXS7M5uwjmRzo6ayZnjsbG59/aHgg4BuG7BMb&#10;ZaB9p8XuICIjkuh83kg4ZCI2WN8se33lSz8u5hGWOcMnnFuFjxZ/CrYP0kQQDekxgrjCaAehijkk&#10;/sn/Rm3xDQ3wAiRjUdLq6xM92t7tJcnhd9ZsWHHiGZr6g7TTj/j8VV+lfNLxxx9PyVH4hDo2rlr1&#10;vT8lo5nuUsIZBkgMlfAQPPiH3/zV/XlbyFTq2rmRYEq+G58oOxyVlqkdI6pNt7WJPhsbk0uXaI44&#10;ImkrauNlNbI/Xfa5z5Epd87Z55z50TNZh7wnlGQt8Gi4C+9Ar5ze0sZZzrQNqZgH+t9pg36KvcMG&#10;SUQJ8TdtUaqSBq833EuMAUcyPmM1DRrR0DD7oAnF4NSu6G1csaKKs/xiZf7SVe+veqs1VapBJZ3M&#10;KVa4vb0b30Znx2432EvYsfVGC5unTJaW5eMkIx7Z1YKvucydEdvLeAzJLWvCf//DP5/YTmCUP0l9&#10;R+AtdPq4qwT5IuMjsJYd9sMvG7NomfmT8DKE/KGh3uBwKk0DChL1Kvy1a+d6UQU91xEK+ilsU1or&#10;GCui0ZDRmNcRkN1PmDxuXBtTUuzzz31mtMBIgaXmtMXPvqgCxQTlBH8KaouoeaHT6M1EbWJag3L7&#10;MW2g/OChaeclFH9K+r1gh4ajFD931Tc04I+kyhpQfZQ+6qJTzZY6Ho8++ihipXXNymRfdO2vHh4z&#10;kiQhiZDJllLyj/7Vt/aTs5pi4ERewafkFSsT4VvRrl6t/dO9VLPP7K28PHHpJck5ORylGS3Zz6hv&#10;+e1vfevXt99ONsNdd931q1/9mgypDCBcvtEivknrKyYIIntIUTS6qz5QF0b2aMEBZcgLtJ7gUK93&#10;sF+U+LEQF3IMDfaPKxomLRAZwJ717xDV5kp1M+bn1Fb0AIphh2vzpgg9VHa4nOzTPk+/LhEtr6lH&#10;H4tzE0N9QsxTAtJotDuc3I/QVkpL2S4wjDDVBvr6MfsFrNBiQTuVmGL1sOzaaHn4zo3rewd6wjCs&#10;8iHRRXx0epIlLJEQcVCSFUCJakNRd3VF7eK5kkUt/aA3p9NdWllbWd9cVlVXUlmNbqY2oEhgLDwM&#10;3TwvsEVQqtmUPzEc8YlHQmV1U50uN/pC766NZPJr4zFsDqdbjD/9KtyLSRtzC8LB1LmQVpc3inNl&#10;M+/mXfG+Ib2oKKmFP4tbyPmpWrJgwayk1aBBVTEKTy0rJGZ0Ug45rtWLWr1CiqLJGGMW39aYuSpu&#10;HHXmS/chQmTa9On4TaAKX3HYYcDhyt3Ob33nOihXmHzAin7v0HB/V838Oa6m2r61O7B65AIS5D0g&#10;1UXaYuny715eNmf8EiKFV97Q3q0WVzn5STmb4bYIDBXLt4JM0f32TpKyc3QVDGrffDO55CBNQU5y&#10;VJXKmsqHH3oY3pl//vOfcNCQDoMRhEwpEoQqkUHFv2xg9om2DA/0DHa3hoY9itdLhPSK72FyLbOx&#10;SMJat7lIPiKvWo/ZHvA53WX8Mrn+xz2LAVDsIREJDPR21TTNyJ0TJMUKpJPCZagV+BxJOplbrPTv&#10;I+dA5rlh8dsdLoe7lP+Ee5mUB99AVyIW0pnIPhCWrbSJ8PhqkwnP0BAuXgEAjUT4E64BfSSku/uH&#10;+nhswyY4x2MivWXsByemIRoxl1aQySBqCGg1zoNmociYIXyA+S7Xwe8ms2AAVA9+Kamsd1fWi9c3&#10;JApfk/1FQIUIC8PAuKion8Zq8Hv6zCZDRXUdJ8JK5O3dF/D26Shx4CyR7BIgniJ+r+T4kpR8nFvV&#10;OEO90PCefUPbW5FTohR6LApeI8UorNAcqp+ppx1TsuxQW+9GBaeCyIwaHZTCHPMo47ZyaDt0ibB1&#10;eFPIPiNhyPRNcJck/rAbM6snnXjiKaedHo/01tQ2H3PssURSe7e+by4pxyq011U2nrgcK0uMyB+i&#10;8mnFvFnTP3r8oqsucGZZlOMupuwGAx17XRVV+V5FKC+TIb+jevwiHtg+2lt+nlumjFxVt3Ej1hD1&#10;O/PqGuEwpE3HHnss+wEzAyAcFk5ETJGqykRvP+D3xsNBV0mZjb3UVYKwDvs8A12tQ70d7ExmRwkd&#10;gkmL+gdR5/8LskYdPwvb5voAZQqqCnYNV7E4S3mt8PnlESuVNbjN24YEnAEVPOgfHujuyCdWcjKV&#10;YQ/hTwKEQw4VWc5BT19Pyw5XRY06m2oKJm5ddhWWfjvG878fNLft4qIr38kLgUEeaTC4LEJSuMpK&#10;T/jyJSwaXDlkf4PHY/tFwBSzwyhZGFBgVDIRlNmB5Gp4qF9oXgaDu6KORzLQucfhKlVqgKZoYi1W&#10;e09na1lNylVsc7ht7jJMPNaNf3gIX6/BaEt3DJfOmbrn6VdiYRG5FCFJfCKD3mD/YKh/MOzxAvrG&#10;E1w6c8qCK85PltTFHDWm/h1aTczoCKTLFGH6WcuThlHbxxzYE3ItTMLTpxxiT66quvfee8/66OnX&#10;ffd7MP48+ND98Ncec/QhwaHXhnxudmaeUWlVrZwWZApVxOqPWTr1zCOdC2oWXvRJxqkImgNw9He1&#10;ufI7BYP+IY3BaE/Duee7pO7vj2q3580uSZ0VDCaJ0UwfLXiW0VtZefn3v//9g5ctw0LER3vHHXd8&#10;/vOfo+AhsLQDcKtZXXh72gSn0YjDVaYsI1/IWh4eGpRZy917NvEMpKyJsZkJXseilusHMeAD1edA&#10;x56+1u1sw5KzCr0+d6qhku4g6JpEpZgUm9xoKbz00aTgwAUURQVfDGYR/G8+FzcPgwcP2sI5JBK9&#10;8PgqlHZKjd+cB89DOcJe4a/mXNjJlyxdSqEG2PNEOllfH8Wi0tklSHXZ9uC/qeeYs7AjA3NX1tXN&#10;WESFnVrFWZsTyIDvPYM+FuuhvGYKZ9XNXGyxuaimnj5efJ8zPnuatMwRIr72nsiQPxmJIxgTVCUO&#10;hEiQ9fcPymiRLF0eq2lIUvZJo0OaJPQmoj9xe1W6TBFyIea1DMH5ljrIfMeWRA2cMWM2Gt8555zx&#10;s5/95KYbrov5XwnEDhJupqAPgzM7NOD3Dx9YCAmLoTDKG8WNcovZj1SnidoTm8tir1TF/smHL8a2&#10;TUpJxbzHcNLHp2fzG77YaDW19NYEepgW9ZcjjzwSluZDDzvsA1JVuFAGSb16adICiafwn/JlAZYG&#10;7LWqbgpJDJ6OvTCwdOxYP2nw64ESDfvTDzde3TiNDEli5ASP8nVFyoMkgZNHQhSoGknrzDhHxZIX&#10;HhZuvJwwnoyzjO27WP2YGDWVwi8rrj0iX8aIGKV+GgekD2NeY52RfXvmrFlU8Js9Zw7vGE4cSCZ2&#10;vfTW85ddv/3Bf4M0JS+GD19kYce+DZlbonR9AQ5QESKj6yPgc+TZaRFMrpop2em/1uaSZV//VDIW&#10;D3YPJuOp90Tk+2DsGA222rLwgOet794+tFuEOQRtktMVt1fGXLVxRw1fEmYH+PzsuTWFUnFrQfBT&#10;Ihyujz/++Eknn0xV886ODrvFFgutC/ha5L14dm6Qyzrz2Q30ls44kPTD/v6uwk85Eo1BApAxDEty&#10;X0Xs387EZpOmD/nChy/abVv0iSFtshBowmlyVEQ0W627X4q+Lj9dllECcK7CVBAFO/e8855++l84&#10;wthviiyZljFCrBuZfFjAIyNFRk41mUiN1S0g0YFhrwrzl+k8ElnP0xnoycxH35/3/L95rswalekj&#10;eDDLKlMJBNlj0Cnl7KRIUQ7BJJw7j0PFkhe+E6oWZWxTOdWHcCR1lbJSwdMpEeXyUaWLGNXjWLcs&#10;71uBTCEyQrXtSn9i2x0PIUrEg494deF+Q7ibjz7cH+xoe+u6X8lXOuMg3Iu3B5BFeu0bMlXtrrzJ&#10;GtmdSPRa2fxpBoclVXxHpyHSQxUeS7nL0VCpI5JsEHe66ubfy9RhY3B8nAvNUFj4F5nCw4kotb5f&#10;eOGFl196iS8XXXzxd6+/XmuYGo2nXBjg0zDfMoYnQF8izzh3zb3JrcvQQLcC1hoiHpazh2Q4lKGx&#10;IlNK4m8hSnKsQi2ubh88Vdl/UvcYnS+0rGbJCVOP+GjDzHOqK6Zrd1Tb15VbtrutAw0NNe379oGv&#10;vfO3v3355VdIMvz30/9xuibjswwOdmPDijJMW99vE2nBO3iymaInTWSk/0kOVd51wNNNxDf7dkg7&#10;SudVKDD5UMkFvINF+psn9xAnepZ/aCg9JQp0Sb4elO1RKWuiiBSqhkfBZeRsrWLJC49GeSFH4xcQ&#10;f7zwuRuy1YcnX/d09ggDZ/H8MsUnO3qkixgMBFRcY3Vp2WELCqMA4d185abfCCtXF7dqhkzJoJ4N&#10;EM2LPNRERB/16iN97//w9mw2APBaVVNnY92AT6GwxUBfFyJGXR9FTr2vv5MdaedjL8VDUcQKDGyu&#10;5jrnlGq+mNwiE0zUVFfCBFSunVDqsC4mZgm1DnWsq6ubQqgEOLZu3YSj/Znnnrn11lsT4bUhjcAv&#10;sdPqSU3MslL9wx6zY8KYtGhP7/Zv3fzm6Zf8Z9nZfPiy+0e/5kc5IRWzDyqpnQqAx9PVTuGOfbu3&#10;M2lD/T1sKlQzl0XU0w+kiSu+KudkGmamUFu6JC9w5onhZNgiA+3Tpljig1WBDc7IvmS0z6Gz6LRx&#10;k8HnNLWF+p/7+0O/owmqKxPy5sqV55x1Rnr9aXndYl7RgNdDGEUkH9Y3VdY2si+Q+dKxc9QOpZ9I&#10;wINWkpGyzO/pVCxgYXOS6eProYL6uIsKvQAeFvgKBHPltjXFsFWO2+f+N8iQlYR38vUp8r7FjCty&#10;RalwL/4/uzX7P9bUuLXs0hMW6ESSCaE+ZHQIgMI7HH725Q58mmaT/ojl+QlcLDbeqCVfuxgiGfIG&#10;SE3asXsHzpTsEb5/z8NQV0ENqAn1C2kywkGlVHhUAi+JeLh99+5/PplveYmqxjVT6mctqZ+zDHjo&#10;hB6D0epkRfZshl5ExHEzDkxLVRfjTzJ1OGotijk9ahGqJrIVl8rRxxxz9deuvuCCC5597kX25Esu&#10;viSaiPo866QFNLx7k8qDnT6AwNBgRfPEyCW7/vL3F0/9/LZn3uxvA9ONoIjxZdMjz7929hf6//U8&#10;nYva4KUV1TOXTFl0OMWApi05smbGAlxOob7u/rbd3Xu2ZxAm2OObcuopdKVvSLEi6bRJXTITZh3V&#10;xsimoZlhfkNZcKdO0Wh4gip8kIcb9A98+pzp37/uK1hA1Io97/zz4ZXOIHNlAe9d9yZ1IPOxq9Bt&#10;hveQzYCtgg++2PT5LG+YUY9/ze4EKgLwDOQ7wpSVr4qMAtj29BTEAgsMvQCsJUwF2E3SkdG9Z2vL&#10;hrcmRHcwoQVcZGMsOJnThGrGveQVKwq5vrSARBI49YlyKgWodmD70vdzuTVlOGK4km3kGUgyoZwX&#10;FpeyuXj7XlzZCUK3vtp0zIqKDJ2FE5MEspoaVvz4K6UzmrB0cPTimdPHk/va2yEKhh+YmtsqLrt/&#10;+16ULg1ljXIdij0ojtj61yOBIRy9bP755AvNJgo5d5XXoO+E2gfxjxAn4kVMly/MrbSA5CFThyOm&#10;vGlm6XcQsQjpI14kna6nu/v0006HCps9mVr3P/zBD0jmTyRT2r6wgLKyy6QFVBgknjFhyJT3bv0z&#10;oiR7IgO+EESWntdTdQLTG2Bk4XKSZVXFZwQJKtuYNJ58S9By1iKNJQX3IDqWs1lyWn3pETkcwDRm&#10;qimNBMP+1648+qUXnzv8qKNOPfVUVgUz1rr+zZ4921Di+O7z9LnKyhG7ghYrz0Gb7IRsYdSXZG57&#10;asoyqLOSuuZYPNHT2UaRSZm1DOIeiHZ2Og9vFvjvYhB36AUAp+QwVfJtuNom9Bzz3eakf6+eNl/m&#10;NAWDoZ6OVgKn+bpK+QhTUkUUL+SVyJvPnr6fO6qnYDL1drbJrC08tWJCgwHrCM2EJBPKvjDvmNi6&#10;Aaq5yoLBxN596MyJ+krDmSdULJjtqFJwKjabobrCPPeKTxxzx3fTSwLTm/CYulyQU/EvgaRtW7dS&#10;yg/+8bZ31iXDHqmnFDiC/b5ZJUNoy7CHxTTx7EDSpCddrACQKKBKrHZKbaTLF9UCkp3L1GF/+ZEJ&#10;7aisyXndqKky5BaUFIGAHxQpLiSQtavefxdALSK1rjri77kjnDiaBhTWyGnpYAFZ3BOoKIaZs/bX&#10;9xeehPe/+XPVGipyuozJ3AxsYtJsJttnD0u9Qmqt+bH9Wq86Q2/PERdnYplvHCv4nspKLDd993NI&#10;24suuggQA6QqUDSRiefrbsVRQtwdULhYn/lhwcA7MwgTGIXIoirolsJ5j/6CfJm6+HApMsgqrG4W&#10;2i6yJj1lGW9UTnUyew7ZniGmTP8dkVR89mCRD2USzQSA3lVaPXU29+uszRvvV4wgJRKkaCtUUMS3&#10;Mj5NxkgC+EwZcDW7KiEERr74hjzE7+VwJZlQ9sF1ZASUMuYRV1nXAGBkQe9rt1sWzXGefHT1hedM&#10;PfeCRct/84Oy048ieabAzYvFVAYLXgUGAsYbQU0Zqy6Q9Bj2xzRDu8Szd7lmTpspA0n0g2GFiMnO&#10;SZvQ1JM6nHo9CHKlyRcluX7UfyRTh8Hme6tPK9z/UPWpEsIfCoUZ8G233QbWi3p0QJmXLlvmD1cF&#10;Y9MSeuGj9bTusObiGcMCKm8sqrSwHMn2G3+ZU09JHyc6S9s9D0xoZgo3Ni2dYrvyCKGzoG+OPcJl&#10;zvhPv2VuLlF/xiIw4uFNTTSFB4bRZHnuAI6ffvIvjz76mMwmQSvBKKO8jnSUVDdOBVLEiw3Zigj0&#10;KEGNjCObMAGHdE5OyZy3k66GgOiXsobtHcol3BAyZdmWnwlB7TOnDUXoWqVuOoAzX2RX1FcjWSHD&#10;hUz6Sr7TU9qKElpW5IriXCnyYrIZ6gNmdtW0BYiYpgWHqJObl3Y4HlNph5EsfVUzvAcfG6ltShot&#10;Eas9NmXW8LFnD3z2W/1O93B/Z9eeTTjk+1q2FI75cdHKRbP0GlHygiGlx5Iy7qW80Q5SLf1HFiWa&#10;i8DCLF5M2gHGkZQvxXj4Mjonfy/jFxFEN5pAeaf/XrFgpvzPkGOmp+bsnDpLXO8cqP9EzCwcK4wE&#10;mcLAHnnkkc7OzoMWL/7kJz7x0IMPAmIOJYWzVg4V3HPG1SdhAXlbUpSXhddA76r16EfFr5Oodpxs&#10;WiSL+6dnGz96uGbWLFZFEhzKrFmR88/b8v1PJRfOMcdSJUrEpCXCZm0KMcjjVlw/UfK5MYU+eubJ&#10;b7/9lsx0hVpNLdnFf0qCFeSLy10a9vbuXf9OxvPFVsqBM/B5C2g3xdw+K5NMYswHIWJmH6Sy2xY4&#10;FxsK9GZGA5zENudkYlvFDLJwGwUP5QV6k+5CxnVFSnVhsaLGlxEsIsQ86aGMa/tJkEw6F3w0GPEe&#10;fEzPWZ/dd9m3tpxygefCrwYOPjZhtqKRQnJTUV0Pmshkto/G/Lpacw4v/ZUeE0uSgfMRxF3tbLdw&#10;6+Y6cN1TlpZANSoMGhAWVmEXTHYfcz5+vFkX0vt74aPlwxdt2JexAzNOEu3Vc3ujpdtNJ3kcy/Dg&#10;Il+QJnzxlh/b33RJxJrC+DKS8ooKJAtVbzjx3vvuW37IISsOP7yrMyUCfD3tOS0dLCBbcdnx6nj6&#10;2lKxnsJrwN/vQeiT0+jds6UY+RvRlIy7qLCGEh89I/6tbyZ++5vEz2/hy85jpk+rnpd9YmrzUAot&#10;sxPw4ADUElHu3Ndy3HHHQiBCVBhCidxPmcXkLAHLl+HjEDgDgzEDZ4B2Q/7LuCMvskGRSYmSRzK9&#10;z/TQdZHXOoDNJFmUyqSL9ucZ6PF6h6qq8kZaxuCvFOsBYOiB4R9VLYIxEyRph9MOatbI/wK/pLp7&#10;+c9RjVRA71OqLMmEIe+oy43Vo8IKZl94usGeQ3yqIoZ7c9eapyx1+jXucRlrwNpRxDflgsmF5c1+&#10;bObeLbXr7z76ZDsFq0k74MMXQ3hI7+vRxkbVxQySMW9vW1xr3OUtXTs0o63ust6pV/bXXxAoXa6m&#10;L6NMVVZXYeuRsnzLLbfAsULtDsrfSKoaOQxKZ9hGaqGmDwwLqKwhZZel/y7ScP75pO5nt+i+9GXx&#10;+dkt2uefF7wExR3MZCwcQ+JXNs2I6DTt697oHi9I4dfPF2mYBQ8KIYf0U9ObdOv7qysFmjlsyIEB&#10;wdxFoKDEwZZC6ploFjPDie2Ddq2/swBaLwAxdVkmlEvgDBSNOz0ugf5SjIe1uGkrthXqbXf7nlSA&#10;SQnVZ1QRKbajse0wYSYHhMkoG6AGznlH8o1ErssRs38EcDu5cWeclW0R0ACZBYECbjCsLtmepBX5&#10;JRTwGl2phy0gGLl2mxAUoWlhf+DDwAqwkkAWBEPegy8Xzst8B/Ll6M9Mt9jNHk0FsWoZSCIeWfhm&#10;hQtmBMubzwVDzGvX7//09rU/eujm1W88uc/mpmS3UI9kz7pk3BDo08Yj2SRjWPhMBW48XlFaQhOc&#10;PZiSitJf/fJX4CQOO/TQgw5aXF1dc/iKw2/83nUIGmmuCmVB1IbLQdpEDCibdENQEHzzW7onnyQT&#10;ByIC8dm+XffQw7obb4LrpKIxf7BfHVwy4aoV4At8RhAjVE+dZSit2LdlFcpLvvBtQmP0GsYhBxrS&#10;HUyznI8jqs2xYQgulY4OGMVwi8GS19raWlo+XYIPwJsQ7+/vFaHf7A750ZFfBxmDM2gen5DhgLws&#10;6Z1gMTUtXJEKMHW04pSB6CC9isjkrigLd0wCCJNRNkDGs+ADKDAMoKDirynGQ+GYmEBueOHbE+qD&#10;LdPaFyTmVrssJAyrkLnaXbJ0uuT+E37yEdQWYMcMPVBeS7RJWxBoNMJKUgzmiG8w0DTviM80Gcwi&#10;FSBjbPYy00eunlPW6IBtIFkpbBwZSNqsBJKg6ZVVuwoc6S4Y6ekgVwAXTMdba1+89HvbH3i6uyUQ&#10;DUEXASFAlHxDhuCAbcusQ8pUN9kOPc597G1XZ0S1SHeU0lOQ1BoMAd+Ymlj8jiBr39v25JNPXvGF&#10;L8Ajz1b8sY+dd/4nzv/ExRcBV5ejBexKOnz2yCkQnl1tI0VBkDMBr79f9/NbK2pLilm15YtS7iFl&#10;9WiRjNVNM0pqm7p3rs5nE4W09R79ipw6SzxppRByTJsZsSJUJwfjM9UhO/nijwUsSTFjuALxobDE&#10;GxoayC2cO3eu1VHtj5ZJMKe7dhp6R0ktod94hl0jZjsWKwZAgJ5yYKHJxUys2kYNMOGRKa2ZWqBW&#10;HHlGsk4Qm3G+S0jAiwTCYMVIIIyo/kEAXiGCKnAiRiWxc8m/K9abf9howw1eaPvR4066/PIr9vZH&#10;hGYbjcLWMdjbecoxy3MSI0xoXsiUdTZUd6xcnXGWhJCQzYmIOeymL1JMjUsybjWfmPaEA125ClDy&#10;HsKQIjvE/IGqjsx0vsssalLCnVMaFy8d1OnJ4NNFAjGry1jWYJ13fM2KC5pLaoR8Haz7mEpiQgBK&#10;Icy0wV/Zq+RVA81kePxY4E5FOrXLRfUZagnue2P1WzfdmRzuE4ZPWqyHr0DwIsHE6ZdNO/ik2hkH&#10;Yb0ZtfbSqHssUYBWQ9knR0kZ9Tdxa8FThnVBDU0qaWoQvdSaKCm5//77zz33ExiF5LzAscLAIBOJ&#10;R2PEg6QpN9i+w2Sx5aiCHPQT53OUj6ZEFkNBUOY0t7R5YiOqVvY88D67yhxzbvyCLou0TWSNOUsK&#10;ZC1T7Tionw7riyyEnNCY47oSv3bGsOFg/pR9rT2J1qmlzUKIgAZCdsYGwrGwVSeejvTKU89ElgHl&#10;l0BivtVW5k9TPxWWgHKRv+8sUbLPO8k+p9C91e7k9wkt5v/DxvCbZHtwUZAp8Lr9wac3/uGx1n+9&#10;EW4diAdCcXN8qL/D7+knDSKDkMHP+5WMS8OQBQypkCzbqtXEB3v2MUXyBpE+GTQO/GdJdQNwTpGp&#10;MQBUzS8CVe7KqdOn8RbjuM1NjFBaATHC5S0DMR4UK5s48WBf90eOWta2Yz0jy66tO6H5hSnSPbW+&#10;5/3NFADOOFGSCcEAQpleV3mts7yWmpbyljANBjpaoO3MqK4CNAYp6xyxiof6uyBYy3idooYSja26&#10;obZ33lG1iz5SP//42pkrqqqmOhFieEM9dedELfUsx4w8MUndIKpDarWDA/1trW38iwbHes1BND1y&#10;J6QLvHD1T7SJpC7io7CtXOv8m975vl2+6QdB2qIE1PWGcPWY2tWQV+q0CQQiZXOFqDWZXSXlUEwI&#10;l0F/F0za9c0zESLf+c43TzjhhNtvvx0aKnj2f/CDH1CkQoUa9+/dZi8tzyb6pHOLuzI9M6UYCgJt&#10;JFK2bF7LtvxEjcnE0h990TorkwWKt3yoe1/1rCUZc5vx3JEpaiHkgH4WhZCjunJZCDnjIPOiI9HR&#10;VJryW8d01qjelgx2WXVCiDDVEO/w4Hp7e7dua3n+Tc/0mcvYr3KDOfVGUut5eZzEd7Xoj7BPjYMY&#10;mtA6/y83FtW1v3t77+otpMXHQuEEfMsDw4Ob9njX761dMMdVXwMW1mCypQsjymPifctYzDwpQfHB&#10;pjSS/ta+bTU0DhmsVDSjK0dpBROI91O8FGYbuxp3nU+sCCNIqWwlSmDxGhOHk7SvRr1+sGPP7g1v&#10;de3aSDZ0Md7+nJNbc9jiE//4g1kXnIYHF5sIacIXyJmPuf076RaBuL76pLX6mlmL0rF2Mp9NmMRp&#10;WcX4biGOzr7oYLK6peRcX9nh6bGVfucKNbaiZpFJ/GV6DwwDijtMJP4lDKS6YHIu1lS6AHIkGpKO&#10;YQnklYteHn5PdOdaj7wEfPoZowVDkcLFKkmuKlaKbZY9CkUD+fLZz16CvOPEv/zlLz/96c+op0XU&#10;I2M8OenvMRhtY4FwWskRO95RUlW6/NrPQFaV3dBsNSy69pOuw5Zk/8k72FdSUjEJBydPITudj/73&#10;BrtmOccArkL60ueHdcOR2mCUlA5LQmNJ6EqnzDxl4YqrzNY6ntd4dyZyDsBDF2MBjdvV/1WDjIQY&#10;hYMy9aSorv3uj/4U3CdieRlVzYrJUZKGklrAbN+Oddm2FQFyna2UFVj49vVllbVoK20e8XbhZQS3&#10;g7ZywopFISL22HPuMmgfYW3xdLeGhwcT0M5D5zERbj66xRqqWDiz8YTDZn7sZKje+VKYTIj+VfWV&#10;7QWjGgnCqkUNq2yckdJoEglvzz646bJvD1Xc5K7Wls0Juhb6yw4LlB7st8/ZtZNylv0YF3gxwoFh&#10;gtaScQqLg8xs/Md6I26+Mf5CyWKHFgNlFK5BorkkfZhwq44w2q/98+O+TiUcG0wJDjmY9PA2kkWr&#10;S06dr+RekjbZmCI3Vmab7b0tJ48BYgmyMcw9HCiHH3643GQYzwnHH3/mRz/6pau+0tjUAB5aXi4f&#10;nZKvr7usYcxrqbv33qJeBpPR/tUvNp9zIpqANhyKBMJmm7mkunTqKUdUXHJizbFHZy8AqapUzB5H&#10;Vcl59c5N71LVoL99z3BXizYUMDjc8hFHY/7NsR17B1sGwoN1DrE3BjETPd5yzQxv0BWI1Z5/0bdf&#10;eHXb++t2n3zCSVXV1XX19dAPFnWD/5ON4GEB0YnpW+D9wvZBT0nX/WORsADRp3lE+9btLD9kVmnt&#10;aLEKweAP7GVs0FrOAbYJy0xeMTDYxf9gKKmsVFhJ0CdTs9Xb1+GqSFnTgx6PtIA4pYC2ojCoKt4O&#10;wVOOS1WxVNUDEDFgN7VaLVs9YRdU9P9OyW6Z0iYjf43zl6kaDdDsfBHEbKwBDiPyQbgFd0l5NDAk&#10;3uQRxil+BB0DRmZwX244DPOAcCHsIiMv23fswMVLOU5skM734R8SB0C+nAtV6i/hgMg/Rr54DQJr&#10;p+pH3IJ4eZSkB/VA6qGUwd0tY+04ldMTYXlzVr722plnnBpUqBWU04MHpGjumPH7RG6Bsapy1s+u&#10;W/H0vaeu/ueJbz7Kl4rLz7E21mdzRNF40qoK58Y0Wp4ChUEoBU+4WkaUunesqbHWHG88kk+Dt2rl&#10;7tdf3v3qm++9NksnBCWu/b/df/8dt9++YsWKCz75yY6url/+6lcThXHmfGT/hz8CAxo3UpOREIN/&#10;SQx4bJTF393vWz9GLQVfRwRW9bmq95iRo0TmZAaZAwtYVDtxONJ/t5hFYavCE6UkgkqpopAqsRen&#10;V8MYI19ktVrl5STssm/bWvJBscT+a1mVGW55xIdMRxKZ+COHDKlkqOKqrYHcJCCakY/Hj5xQDJhS&#10;zRVgnkh3JAyEY1us5gJ1iEW1lxjtSS+oWXg0ST0qo50ZJ0rtVFzkklIAQ08bCCaeeNJ0x93W79xY&#10;/uNfaH7y07JVq5K+0RApGhNdQWGryqZAHoBGemGt0Yc4qygUf1KpwZp9ePa15KS2Esm7Q4OOptmT&#10;eCfTWeZQUUW4umkG8iWcdtfIl6ONK5AvJzac6DA42CEJb+Iy//czz6xZswZsEV8OO2wFkS+MKRhS&#10;sm3bSQzsv3wKCgWk+RmRGlKWM+ocZyTEJOIkoGbaqjwO7+4xRK6OqkZXZSP5gcSqqUKv5kAS0zGl&#10;JXwI4v5cbMEiM3vE+SCI+MrH93ajyQhZJ1icFdeKcozDdSpfTrnPs/l37FgnCG+6Wtk5/2sPAxVG&#10;piNRCmzI08+bCUgBX7XIrMty8o/LFINHCp+WpO3JWJToZdmqGWJLBIMOmsMXxEQwaYYNLl8iUnmt&#10;ElcqbaSgDyqPRMHMmjlTxEeTOktZQ3nzfIivEu+9p73uBvPzL9u7+qx6kz4S1WzbZnr0sYGrroo8&#10;e3dy3W+Sb15XsuXnJa33m/rehkBbTjVEBNlhAkWLiZqzSiMlG8cnrBadzs4hfZgW6CwzaozKMRDG&#10;mpxXhXM93S3ZWif6WoH0SJg3kdGf+9znoDR+++23TzzxRNIvibv7h32g4HjWMrfwv6lT7/+yh14e&#10;pUD2w7sN9xqlSElZzlBFMxJiFMJqhYgt7WAdRjxC31SPVAKBkh9YPXWOWrbVOzRQMlJYXsq17Bsh&#10;pFDq9jaUdUKaxafStrOmPKgpSOVHJ8JAksSIQrAokiV3pa5cM6fKF1GIJxbu2bs1H6FW4XkvzD5b&#10;4Nx0YlpKvUHCBIlUBtKpAI5b7Rn9BSmpcI7qWZTUQlIhALg/8qlm4P2kmSNqklmFl2c0SyANOFM7&#10;VSBEtYddojGNIojsTqck5V2wcCESSr9pq/uRp0y4rixW1bRGcdWHBuI73h288RfRd55JDuwxhAdN&#10;wVZX38vlrffxhW5FuVJzjnB4FFyvJdM0S559Fuk2hZ9FsrFBc+SR2W36tq8DtJf9O3tjYKBvcqoK&#10;vfkHeskzzuiWh1g61iuU3kAyb8KM8Z1vfWvL9i3kST34yIMSxQMEDlyCqlN79u0muFn8O89b+l9T&#10;vTNGJchxxwLMMqiLct6FpFkQeXyRCIAdTuEjwmFKinzuU9LKttY0z1VzlJBr2YVlbZZAbQWJ8nGz&#10;0Q9pFh+7NayPbNX4V2riefklhFiRCLj0QMYknPmIIwkVVQm11J1/3Ieajz4uJ/tsgd4kOBIVJsPP&#10;H/L0YONk85Xl6Eql+DbwditgcIVKUqpmZRU1UjXD9JN62Ri8n9EatZYJsIri/VIYgUUudVmNZfaR&#10;M3QnfkNbltuyYGuqY69/4p9Wm1VxwWhEKjb4wEjAEurVRClHSy0TzfBjLUmvzxQdlqkAMFGW7XsY&#10;Pk3xCHPVpoG3jZBHxj1SHjB52aWFn0ji0kuzqwiKl03E4HOIJFQVNItJrJnUMOJxczY+OBzKh0PD&#10;AiLv/Pzzz7/vvvtOOe20C86/4Jl/PwNojt9TFLMjCQ3seVr+fyJUm6Ci8OzkVFrHXcb700CatBlO&#10;KzIQsukpMxJihCJgNBMgNlpsaDYi9SYmipMVU12bRwbFgTpsOOuYw67WXSorFTKloqQbCMxoLXAF&#10;gihOSQQ0/rc08czIptqbNIJkjSARaBabby6i5iJnTRJqSeQrO7+ncy8PSaXSye4kH32c2Hl6BlRC&#10;6SKvnrOZpaQKPAisM9mOmJzt070zKNVq0FcC1bkvMJqSwAa2/SVXXzTaidFKpY642QmNPvIFlEpc&#10;b5r9+bM3Tz13U2+E0sj57sL/t/uTfj+zzzOT8DwjtT7Cg1rdaPA75olsfqD933d3/fX7u+6/dtV/&#10;frlx00udtl1/x08vXTMYgPgWVFYtuPwMSrWaTMmydGniqi/m1FlIGk5841pNLsdK39b33WNrXae6&#10;TSZRVSqac2QDFvPIpLTKYMlM95Rld4LMRTE56KCDYAgHH/jzW27p6k4lUmeQMGFJpaeYFTMeYoLl&#10;dU1y6UpLii1kQonaxVwlu42fkslZWHioYRxlmRtDzoQYIZJEaTocoxaT1cH/qinyxY8HEVM3cxFJ&#10;A2j9sFL197Q6ze1UIhYMZCMOWqWETpqzNvh+vv7Tsv6UknrK/x0Y/L5gG6+sESGkESqdDE7zAvRx&#10;6nBVQuniJyijpdBiGlK8MDhiQArxBhbojTw01TuDUp3xvFn0wiU8EooGlbP8us+DxxGUEuFgPJGM&#10;m5yCT99ZZ5o699Bf/dB1/PnlNQ02mx1UhWS0w9ebgTqJ7R5bGCGZMIQ8Gq0ociiPcCDe3xkZXD/c&#10;uTsUDSX5dG8beu+x1qd/+GZlJCwKjLgrUE8GoNTauwNaWYofh/2D+Tbq5NKlyZ/fkvjoR9MpCBKf&#10;OD950405a5KKvPhcvHMMDNzl/qgqvr72bAuItK8CzLtAinbt3k1xWJnM1dDYeOEFF3gGBfycLQ3r&#10;SfKi8pjSGcWKXDxqdqusS8PSZVMJeQutliJ7LtwMLjjc9xlt4JfLznjOmRCTcWJGivxERyiZYuYu&#10;rLXYrTh3FKqglJRQ6uiNCod4dJStIuMq+vKqOlnVUP5BrWoIfGWiA8rXXq3pReVhECgSnI7Ctuvh&#10;5wY2CUalAgc1d8wlTnAu+z8YUZPQ7mRHcjhLChSaI0OtpKoBdwkWEICdDGiMoBooqUx/3iCJm089&#10;0u/tpc/osE9rNVhqSxpPWXHQlz/lakphogUSR/BU2UHB4HFsb2/v7uqKhMNYswJQ+4tfjrm74KAG&#10;fB01EZQniEzx9kOgB4Bd26UfzSfEXEK+7F25veaoFe76erBz7upGd20TgAVnRY2jvK4QkBSH/5zZ&#10;ySOPSJ5+WvLkk/giKnvlqRnYu2eTye7IQU2WTHo622rmLJsojkm9WcqtwueYUW7V09dd3jQ75+DR&#10;0slm8Hg8O3fu/N7112/cuLHE7Zg1e64EHPNQJE4fonfvYE8w4KdkZfFjw5sWCfoywB1+r4cgSE6n&#10;+P4vSLUHv2dweKArHI7otBQpEyXK2HjAJckyZukHEDB7fVXrC/BjjGFHTm9z6I1ftFULdhuSfXB3&#10;UicMbX1CZd4512HqNuiiCko2pZ6wu8gKn+q1GGPcMD13+bEDODvjdoVxnh6i7lyzPhIKoAmnwu95&#10;zpeE0gfkEC7VWCw9nCFgI2PzEtPz0IT1lEapKcQuLuEs1kKsodqTlhzxgy985M83nXzP9w6/6cqq&#10;w2d7B3LX61BJeXlJJGMmJeKFM2XkSEp2PlFjEr9Kcngw5XSkwPOYSVAwC+R0ZCt0wuAe4eib9Lzh&#10;vxR0Kv1dInicZoSrHaKqTDoAJDtBCUpnWpI/ktiWb/CgeKwO6/Lly7GA1q9f/8lPfOyfTz6dcYPo&#10;aJSXg+cc6uUJeXxyZrcKDFRaGYniJzO7ypo1vj0UGMrpEobDMSNlGZ06N06SkmazG2ZdfiasiVGQ&#10;ikE/bPMAO2UUMiNFHkIDh8udkVVYJFzepM/M/CaYnZEggvjONyE56l0VP3eTbilDSMHWPuxAZEo0&#10;FBQThHzJxUQrCaUPyBEd7uOFG+0qmexub+3uaBXBfO8Q0jccCKkNWNwUP4SF3+yq4K/E/Af7ehDe&#10;2YIfBSS9W+4OCaBy+uYbuYqC0cyejYhRUTCkAqin+L2jDBL+sQgFqY0SLRru7G19/q0DMj/pnfTt&#10;2mRylQ73dfJvDggceQn7EQDiQuJlyEJVsQAgnsx3L+XVtf94+NGDDz6YuoWwz1RXVv7klp9R6/6A&#10;3DuKSXYshqFMdJ9nMNlV1ozJXnt0dbP1bYuuv39goL8/B72pmrIMrT9F2m0jnNAZd4fFNOXoZcff&#10;+a05n/xI1eJZRpvF4LKa6l3ZCTEQGlA0Ssaqq+umwLkt4XbtW1dPBguiBHbUwQjxlN9Z8n8jVtTB&#10;Ka4mvUGWs0W+REYEcBqVVIFo2STWE5ApBIQUIlH/wPRE++LQhsWdT8/Y9teyDQ9od75MWdn0bkXM&#10;v7SyZvoCSEntZdXu+jRCgJF24cFO21gGKa5SZJUp0ceUKeiWbAVci0HJKDVKLn9JZ1wdyhArSvhO&#10;b7QinnrWb+vr70e6FbkXjTtv9EM17tLySlYkIOfs9oP9vWaqVo9l5Bq32/QGvp4OaNoyTvH7hq25&#10;4k3KVETrqisf/cc/Vq1atWjh/Obm5vPOv2D9mrWyh/28d2QcnWTGYnzD9iynqbwcSgfUSjnvN2eV&#10;NeYTrI1JH641vrdkAaXyBL0pN5uiHxwbBRck8OWUMM+NZMUVjdZvtFtnnHfcId+/7KR7rz/m9msW&#10;XXsBaTFozeqQEBwKqH/k1RfpgkA+BTECnteMPJXsG4nEx9LTqTGgkaYsVAC0+Z54UWKlZc9OuZ/n&#10;q6M6ofWkNi6b2zx6IkwCorI6UB2TSKyMhFMKXiJeTLSsyAGY3VUggupnHkTZUe2+dTXr7qv0rDcN&#10;7dUnIya9plQzPD26c8r2R0yDe7I7lPJFZYSRS3l4sJcVKep7KVAi3DFyoozRmP5f/85Jv9bftoMs&#10;nvTkOhVOIsSEXk8ZZr5IFqhIKKVnBnT6XgJMaUdqT9ebBb94OL5s2bJqUhDDgQMiXwb37UJq5HPe&#10;swzC3sGqqZMMAMmbCPTuy5DF/CjCN1NyV2gaVAhxKisEBSQaxKc+9aljjjmGu4bLgkfQs3sD+zBp&#10;seKJjFd9IfvhAhvB5y43m7Q3M5wz6YwG3oHu7j2bycQbAd2lDNV8VdYwUkZyUCkT9W+jPgG96bwF&#10;CwFGTpki3oJ8KkzGUJFl2V4nvEjZ6Gd8oxZbDngb5rbAWqXJLIDywayc2ygl/NIOAkLki4/5ZYTo&#10;PuerN77LlhfAZLGW1jYRs/T0dsBYoYByWcw5MlyLfL1lM9iYh3ZmOSAUXYvuR0gSYu6DplhqiNqC&#10;GjUU74ErMBJ6dvlaa1v+YzLS4RjBKi4dD1k7V+tCXnvbm84dz9hbVpr7d+hiIeI7Sd2YmcWXSfRn&#10;sLsNeSjpi+Ejc+Hu3bip7M8P67ds0fb3a2Mx8eHLxk3ad99NNjT0hb3kK0KKMdDVEvQO4nkz2B3a&#10;ujrte+/JMesSUW08Ku5Umwx4U+t1o9ERzoBpa/Vag1ljFi8/nryFF56J16a8sqquro4VTHDEOzws&#10;3WyTmLTe3Zsrahvznchtol46RnLPJvTQ1cb9HXvdFTUZl/D2dFY0Ts95Xe6lqqrq9DPOpIebb76Z&#10;F3XL5o0f/ehZsMP5B8hpMFISmFcOL3vvvt2ESydEfWCmkEdZTTIegfeH/CbcpdRC8/u85SPkPhn3&#10;OLBvd3l1ndNdiscdCPxgV5u3T/AKV1j2mjWZsQ5Fpgj0gMho9+MN8Xs8oZi+ymIRDnj+pVQLPAMV&#10;lZW4RCORqCjjmcd9jquLRZvBBEguT1ltU0YUghHiZ8hWJxHcoGmtzhRihVlFPiYiIZFzO9ADehDT&#10;gX0qmnDYDL3URpc3TrN0sJziosSzYk8ap7y1YU9ZVa0VX56o4ZFsdGvvvuee8bWVgD/gLK9TwGaN&#10;cqvHMQ5QQvoaxiWFLbDmZpx3vHGkxlLOZkjV0ukNc88+yWgw+7r37s92lN4/MsK15fG8A4sEDcPd&#10;zh3/Nnl2I2L4oM44dz5T9u6d6VoMM8szwEBAq8RSEL0phDWuPW3uBx415Krdpenvh4LJOuDFkSZP&#10;ZDOM+Dx71r8TXrBAhZPEzS6ynkHUaWJJk0Uf0ug2mhxoK+kD5gmi2Ggs5EyKJ5hR954o7PwFC6T+&#10;whqdqP6CFkafYPJyTpFUVSpmiOpFkz6EQqE3ZBgdKVxpLtUa39OseXN/85vfyCve/bvfDfT13nrr&#10;L3oHPPwnq1EGa3gbmViRfjK21EEx46SkjKOiXlq7pXXNRDlg0s53Ig86lVYuKHLg6Gp0lZQSSMpZ&#10;ZU0R7iIhhlcxlR6T7Glt3Yu3fvPGDcBw5EvE4MsrKikCgX2UT+EKePqQgGNWgrCYM8vLycWZc+MP&#10;BgPpPFvku0JqJY0jbH2BlVdY4zr37OzxpoxfScSXflFuBAtoKNSkrPqR4oWi1LJIYuG38cUKDuf0&#10;O5GzXz97ifQ1IN2lfBFafRbVY+HHiX248AvnFm6z4IpzaGa2WdT30D/QLfk4pQFSzIrJaGPf8xLC&#10;IveJJASHBrTU8EnGYZdLb6MPe0rX3gufvvxRxMgVtVk1DMMhv9Ng0f6pEPkAHtbyv/+TlELZicj+&#10;gOWxogpFYxROMntOorRGa9Mbq2y+5rK1JsfQWC2JExNaY1jnjsbZTcR+kq/ufYXLNi+xe3H/i9PW&#10;/rbi1R9b37pLt+Nl8LuFJw1Dr7xxmqh5uq8le9sQ7g+7c3+8Klw9MNBpzSLKLOBY4ZTtm7e0tLTw&#10;hSrUV1x55Wmnn0GqfTTox+fCK6Ru7wyYbIZ8jol8Nz4I78dICXduTWyijTP55GyPyZAdbicfj403&#10;Z5U13jv5hvM2ynkj44uMDaQ/DlXi5RvWr1u9ejXMp2SuJoLdwz1t2Th68dDREaKRDI+GUkc0szZA&#10;PCaAkdjj0JimBxnphPBI+usc8vbB0CRvk0FCGSf9uwa9tqt9eDA0jWqaWEAZYiUY0gyEZwdCwnGj&#10;FAJSyreLakCCZFLcLxVeIZ1sHxrBrUBa3t25YuFUiVthrjHyHblqJqGpMj7+JBjrTLYI5ml/N5x0&#10;tAcyXaTiba+rdDXV9q3dgVKV8QitFSVLr7mwZOYYzLugiQRaAH+a2RoJkJm8F82NnR3PZQEoSkbP&#10;jtaVevBm2Qc4tACkcCORCFRAYyYPsLl/Z6h2CdYQ924vrSB25O3vgVEPtTkUDFS88a5+994CLy0+&#10;IxSZpMuRbBaSvryyvrWja2drR211tdPtRszEZ87QHn2U5ZMXusMd5iVu55yyre8NUmVFWEQKIBo0&#10;S8LkiptIFDCwYniLrA1Vi6483+Jy6scadMm2NckXbtV0btQG+g2cpNdakwGrZ7ehY91A0p60lRUw&#10;Y00AVGubLEZDb8tOf8BvNJBkKPYr1tBgR2vtvOVFPt98UzGwc5O1LJOiLegZsFZPydiNZQ9c7r1V&#10;qxrq6h56+GGAyN+49tr7/vzn4449PhQK4pvE8JELz2QyswrZ7XJ2km8wLPKBjr1Qonl62qVZqtBo&#10;5d1xPV0t4I8yjCyIS4DJOBKbM64iLCDsXCUtA50rNedJLcx4sqWk9bFZrWw5pMSbn3/WbrYmq+uy&#10;BTpCJR4Nk1cLygENAU8kQmrIM+CqrM8wi7BiwF5ZXSVccXhArE/wgdj3nMXbr/IrcvX+jj1uhSdk&#10;zLC1Whaz1V2hN5cFY5WBYLiktESTiGooz2RwR5P1O/ZZ9UZ3y8Z366fNeX3tzpKKStRDhAqpA9Mq&#10;LPfcfbdC43T55a0edG5RwocRD3R3rFiUEivDQx6hVeZKbUwfB8IVIj/kC759XDCDna2egf4ImR1m&#10;QQlT4DXjT0iWxhOX4x1g0cb8IXOJw9VU03TqivmXfdRRn5eGV+HjBKJZgqzFZdXfuRfPk83NqzJO&#10;+jVXdG3NbQHpw0NQ0o6OFr+pKdPphZqTMNolJS3XssKYWVErnpNOj5/F/d56ba6y87JPWehaiD+D&#10;MbHsIIOtdO2mTY8/8URryx4EcWVFOd4Q6RJmFYYXHx2ZfjRLvNSd3LumE5shqTUlDM64pSypt8ok&#10;LoFW0ulW/OBLYaNuX/u+wYEBkeihUMkJmfLab8VSSDuQTYKhRxsv925L1C7yhBJcMQPjlN7eYHEI&#10;4eJwD7ftHBoaJPtk2Du0/14VZTXncKx4ejoqmmZnCyxkJ4rJ9OnTr7/xxhkzZkC4CWyfiZo5aybS&#10;nNdboOBcJWFlY4NfomrKzAlJvaH+brxdGAIsJ+mdwV/GduUoq87ZD/UeyOJInyjkO6BeVoI52aPX&#10;jFEGeeQMnucikx5lhxFdZUiXmSPG4xRKypyFiapaodSMEAyqF2Ll2JW3jJtFQRj29HkHetmo4DbL&#10;+Yqp65NT4HZGemItuqvqVTAnEjk4NJCzqhnCq6J+KkMKR2JaQ3lp1SKNeYbGPE1jbOzoDuDNCw57&#10;tMl4ZX3Ta6u3Y9ITbOFZwH45s8Z+9913yxw84RSQqoxY+Wm2jLCA3EVVIJc3Jl0wCJfK2loQ0P0d&#10;re27d6CMFXbBqNGyE/743WNu/zphs+ZTD+fHwvJI/lUUvna5sQzle17MKfna4ChN/1M+kJ5xaG9G&#10;D6jcMgit3VEIucckSx1Yp4DN3Vb9C88///WvXY32dfQxx2zfsXPtunXijuAHC3m1JPgYrcPNx9ou&#10;+vaSn9ygrWrGZ5wwO6QzRR4q/Il3rKK8HIECeJcixFvWroq8dk+BqWBxV2x9dP6saYsWLeIsnCn4&#10;X1gUOU/hmdYsWlE356BAT/f+e1W4xEQdK8FwuKahHoLRp//zDDKFHl5fufITn/hEcAwbthWbBd9f&#10;09yDJ2qghYb6MEbkvUvvTFVto/qwMuZEkEhnUZwQoLGVCGBrdpW1UQuItI8RDSiiSe2X1D9JB8hJ&#10;Jqpwx/u2h/7oev9NgybmcOACQOiNcW1IyB+gqqYFh5K6Ucyah0ikcsqs5oWHpSegFhMtgm0CT3n6&#10;JSCTR/yp1hOOCHR2cIMA9AElCJMIziMpEzGK+GAdYYzwB9lLNBaHYrKYQWe0IabPWuRtr2maXt3Y&#10;HAoEDoiLt8BIBIxKANXGIa1K3VdJc86uKOUz5nddbiGVTUlb5BRJNKQARI74VqbPmPH3Rx7GoqYi&#10;33/+8x+qoAqXu17r/Ms9xvYWlVayeD5gKV+qet6BnhFnLfjdvJxp/r7krjd4i2CWwr+LfAFYgXDJ&#10;J19YygiXpiVHTfSlzZ4c3FLZjpVIOGDmCeqSDmeovNxXXTPEhy92e7i8vOSRBx86/YzTli4+6KKL&#10;Pv3000/f8vOfsw/m9Gvi+yvycchmPBQkSIbJw2Dy+WvxVoCuIhaWTrYW8A3DIE1vGVXWhEwZESXq&#10;bq1WWWP8fW3bO3dtxEXa27pdRnljbORV8+ONU/Vte1zrVosMQghpkKkOOxtANhH6hMy9jJkJDg8i&#10;D8SNjPWKimpnatmcZEIlghFyE1ZpBd6NBIFMiy/MnigjGQpghwb8BPsVlRyGBt5JWotPJARzg6y0&#10;wkEBmmyg+rjPjK0vgwEE+LNw8c5eMsbFG8jjNB33Arka4O2zZWHq8/UUdYxD8CtPTKYl4KR3pc1T&#10;a1W0KUi/hv2JHsv0+twOAW+J6S769MXwoeOJvOCCCyBeoeINfQg9xV0WratJlwggnWZfcNrhN199&#10;6kO3nvjHH/IlA/6UPkKTv1vi69C50ROlfMlw3Ykb7NmmnoV8aZwyheDRvEUL2YsKyJdJPZ8xJwU7&#10;91pcmRwrIa+3au6Myiqv0xk2UedDRxK4hi9OV7CmNrR+/dsUigWocuUVV95www1vr3tfLNQ0jMmk&#10;R4XllE1YwwuSL3zOtt80/xAgsMFQimxNcYvGZGJnRpU13jDJXiSctSP+C7XKGlaJSGOqbUDXJmzs&#10;7W5Dvuxc/87QcMC77HD/+Z8NH3G8vC/zGy85f/9La6QD+cIOhHyh/f7L95ppCwjyihtRgOaqf1eN&#10;FqHAlpaUpM9td3ePw2ZNx9oplduFvoLCAlkqMkVwACgGfwIFhp+QWwgXpI/sKOgdIhNsog+MSDAF&#10;e9SzCBUhTfhP1VKQIaRAwCvKtXV3TCKElD0kovH20qKEBef6px4PCia7k2Qa3gzK7EQa61J646hz&#10;tPJORieF6dcUFJIJdgzLkoPwtz/66KNte7Z99pOfuPfee//xj3+cddZZXq+HtZI0mYc/cWnS4poE&#10;rEuOx+jZK79IfJ2ULzI/IF2+aP0iQy/jsBpNxDiLlC/G2H/syYf4d0Jg8GA4RAGfjOti3tVNwQc5&#10;5meR6SZ8c9GvfOUsUdM9Hj3iyCMPWb7sqIMPG+jt2rvxXQKCMEtPLiAor0RgMX25yh+lup1v5Ssr&#10;uaK6WZCtVU2dA3mYWmeHU9KrrEncED+KxHd2lLFV1nxQWI1UpFIrHAsXjFbU3/GJmq8+8bxiMf/B&#10;hyNihhPitbL853H7C085dm1FidhP+aIgPMfcyGBvF28lTHFSCSIJq6p6zGuFBcSf0q0nHLKK4YPk&#10;jMAmJfVxPElCuviHvShyCBckC5JHnVBJLDKhQzyStGKGAsaexpdJVyocnqfibpxBfFDNypkkilcB&#10;jOSMyeUcecJg8c7NEdhGlKjt45aSdC9Gej9Rd3O+CSmSfm147mxiQLt27WhubP713fdccsklN910&#10;E31K957sXLWAJjT52Y155DzmHPIlHIaVqkDnqnyZPXs270ZO/cWk9zhKFpeVN1XanytSvuR0rOAc&#10;nzKrLMM/KsJeySRoNwZJpTeNpn3nrp2kAvX2DUQTcV9fJ/47MlfxlbZvWyMBB5OYq4zlKmZeCVHn&#10;6wpvCNaK+leUlFISxyvr0tsjWfqMpw9r58Z0lRSb0uidvpjbq13Ubzw5oh31UwSHB8jZST+Rl1HY&#10;8qrdhBkhN4NozDdjHh50GscbhBsR/SXs87BjANhJyRfFMTyJGZCnyBuRwBHVX0MadboFxMzINxT4&#10;DCCD0WspjKvC7JGU3eBWZNQZ7CwfcpMILEku+OHhoXzJTgWGLiC5aY9EJA6kTVP2iRIgIKW+jnTh&#10;zjY1Yaf4CYLytwByKWc/4cq5ngUXZOgsAocGxpWYjq0iXXNJ7wEDKlS3NN/YiqRfCyRjXhTDaPy+&#10;hx4GtvDggw/yL64NgYiNhE27t9P/pFUV8WKkOY9ihGBDAZEpHouOkS+EYxI2/Lt7du2U+Ld8B/4a&#10;+DHRX4R80etS4Lp4zBruVCldzLZZ6fLFFHrKtuuF0tV/qnztZj58sbW9BQqRS+BYwVmQcS2HO049&#10;lYwf2d5hq5WviqJnDT/89z+QCnTXXXf1dXWLhAmrQwB/FIc9uz16R/FrRrZEzWF9poBXI1a54E/K&#10;VShGnjKwb9dg596Wje8A2y/AD4811OlvTFSeq228csB8Rm/yCCLK6RWmU67fsZFd1fWbcSMsBilf&#10;0F980+f4TzzTd8W1ZoWmC1+M4+5b0V/wdBwQ+aLAdoSwY3KcCnZcPXq6u512K4PBskExkb8rdTtG&#10;ApOpeIJWDwD58s9//q212zGQkvEEc0oE/uQjl3a37iqtaZhobGWoq0XJHDTLSDgRP2cFCN0cuQkZ&#10;EyeDYSiTjpIqMNS4eCUYhIDfuCFqrkIcdEJgba5OYCVUfwgIFMGOFw0mTI64sy5UMU8f9WnyR5Q8&#10;iy6StLV5D6q9QQe7YQOY/Yw20K8lv3RVfMqUWDgwbcaMwSEfq+RLl3++p6dr67Yty5cfylZgX/OW&#10;ac27kcXL0X4n+pKo7Q2+TqNXZEUIQxc93GTC/hKqKl55EeZEeRELITZlhbF2NttKe0dHZ2cnVxT1&#10;XMaWc0kfA38CZk5ygCGRXPfnJ9b+9T9r7nln00Ovd6xqj/jDrillBkIWxnLzYNix5i1z/1pDqFOb&#10;CGiTBpCE5oGdlu4NsOcNdHaYHK6MWpQ2R8zigJZ1jGQBKdPV2QWqnaHCUONyux1AhUoo8BSH6RIg&#10;HPu0OjzUbUd1c/Eaa+qVgOp8BB8Q8A4A28fvSIUseL9ywqDQUyIhP+RkyB0WObV6PT37QLsQiM9e&#10;fuhZBMW5UMveFjj/MnSx4YFuXhHp9VSPoYE+6HJyvnS85Pg6BWtyIsFujVUFwSR98nDh+ku6SghL&#10;mwKt1sf/weYUK3EDKRPkGjJEMKmDGBAsWSB01LNb9u4lZMZFIbUhWu3p765pmvHq+1vhDwY4IyC2&#10;ycSS2Q333HO3Hlqqz3/+c2+s3iwodjVJdELeUmowd+zeVloj1K0JHYBJIhQw6+9Wsypk9LtwJ2Ac&#10;Q34Yvdi/yduN85CUupYCDAKIIJWjIQhucllk6MnewXy5G4Wvi0yJlk4N1i4JNB1NYTC+hKvmxxy1&#10;pv4dxOQzzo2b3UMLL8wsopzzAkiW444FFCieqt+vcbm0jY2JE0/QfObieFXl3g3v1s8+6M9/uf8z&#10;n/3swlkzS0pL12/acvyxxyOIKWxmfeMltNxA3ZRsD2vxDyLmbrTue5dbULZEuZXIoi0g5lLyxa93&#10;dlUfYrS4CJ0IOJbNxmKlyhryhWdnttsoa5nzintfeefZL/9ocP2OuDeYjBsjQd1g62D729vaVu4s&#10;m17lTHr0q15kp9PqjHw0iUhSmzIoRLJV19rupBteTrHY4gACUmxjZZVJCBMzXjzIT4Wwo86JVscr&#10;SpiTSsC7dvWj1rF7AX3QQzoysiRYJJX1k+T6Yk5UYCfYCF51Sx7Y/lBPu+DdUsh3mUxCNHanCzW/&#10;tLoh5yKvrBSuydaWFhi8MiZzoHOP05kqtKb+ia20LM9L50PktG4f6tmH+FN4USHr1AuyJ4zZ8irg&#10;c8A4I0mrwe8zvf+myTsUnzkP+YKcxbkLv5vgVZ6gfCGRtrl5dEq5Vmdnh0RFMQMpBI3NtvL9bVKs&#10;KOZ2YvGM+nvuuUeIlcsv//zr723iV/QZgkFUgT7tuEO9nr5JlL9GmkpcnNFqQ+qzKdnHc/riz+9r&#10;30X+VDwSgjvOT5n3gR52AKur1OYsBcVLeWat2d7Tuh3FKhueBGSeEBwXzX4HsLeJbBtBn40H50s/&#10;N5cWUxuoP2x4zlkxe9EO7Dz0awCSbFZTr8e/c9eumTNm/Phnt/zu7juPO+6E+sZG/6Bn12PPr3t+&#10;1Tsvrd/6yLM972+CGc/RUK0ABSd2IC7jtkpLz0ZR8m4s5EGVLwNzPhZIGLr2bi8bKX8nsNvKgb5N&#10;lXteaV5+k82aLl+QKc9d+7M4xUaUA0mlJOCASbX4ByNbnlzXZN3rdI1Kf1CdqliRp5RphoMVCyLD&#10;HrL60IvZgkiAqG1yUaAq4yYZKsWACNB6PIOSjIZYcFPTErL1rK4yncXp93QP9XZFyXkT5QcsOdcA&#10;faKvtW54m9Ul0nDNo4UNcs4pNwPCON909+/bU1KGuySNeDEeB0EKpDXjFEKTDB6yUZjrAn5/+p4v&#10;W3q62zEllMwdQezILwhQalE7FPxL9kHBGWdpOVdHlpF8BHSQd4Rtg6RBblAhkwMFq403TIkuPwKZ&#10;InvABWN+6xX9rBq9vVLKF9oUY1+jHCE+y9NKAmEBCdePDjM9qKpmRKZeW70NOBzzj7DDubJ4Rq0Q&#10;KxB/Xf75y19/f5Pw31IcIBL1DXvOOH6FPxyfqEqZPhdSvuR70ukth/r2IVOwkBkZai1ZCXzYPfr2&#10;7YmFAhanIPVAhQn7hyjdmD3d4IBtFY3ZQ5WYbofTSQOZK0yGQZHpvNlaDEpKRvryxF70kdaUtXZU&#10;1m/eus1pNTz/4iuzZ06/5OJPP/HU041x08pv3ta9apPPG0qQ4wItRM8Atbs7Vr4PNamtevyCTxnj&#10;QTgGjW5T7zZ9lqYYN7kGZnw04qrjnReVntMyM1hw0rkr5QtBQ1W+8J+xQPBfV96gypT0K6bkSzzQ&#10;uW2oeUEZ2gpLndWkSTiS2jFajz4RMZbWmWYc5qhuxHTlA/YcEyG7OJXMoCFW4naXVFZVIl/WrNlW&#10;UzML4BVrlSfOyDkX2RbyDUG4mc8Khjob849EYZiJ0YuVPF0Rl5mo1cybNtwP6eyYRSgSgm0u7PeM&#10;+fcMeWfMFClFe/fsYeqyt0O8vGz4vKjDQ/2AZcOEYP0+dtB8BJcpiaaIcrFbO128Ln7fUDoSX8Be&#10;4nHkizCRiG3rtIHychMJPLVlcaPb8uYr5m0bI24qRExhLxA+1vwMElhAdXUNMsdaHtwIXjaUpt6W&#10;bVJpogfQxisRK2WVQqwo2sqiadWIFd7YkSPly43jYeGndGKRIl8h3mTIRAj4TQhQEPD0Z08lmqYE&#10;zpJViIffOwB5RO6AnyguqyhmGYc8Ba+ezFEkiHgAc6CLnJCMZsLxFg6S6XfkEUe8u3oD9bEvOO9j&#10;m7bubNZYX7/+jlggpAv4tdFwuq66P+UHepPOfQsv9tatiDgbkjoz0oQvnsZjuud/OuQSu6tAZ1Q3&#10;jxHxve27178lHqLixOXVBVzHh0AjJI//vP42f/9gAV0aukxK2bdsDlgcpXpTaSTmjCS0isk9xrzP&#10;gCkrwPYcGpnAko0YYmyyDpdz+fJjGEn6y6BGFQvEg8kRZ7dSVwJJcDyGvtYdgERYq8U/SsRTNoOJ&#10;gHjk0pTtI6n56Fn5AjRqlSvAsqW1zSRJZBNly+HhyqXETMZQc9KsyDbSxUuImoKbQGDCFpFhn3CX&#10;6DwD5U+9bA7tQ4ctDIEJhcPuklGtDXIxfhFrZrAbRoiaxqkk4ROK4pdUSVRBlALTrUIcJdhGlP9B&#10;dMuQjZLMJsTKhJAIBIBg0CGl2mjU4/Tt2i2Ag3J1Fta4JMYxH7sEKgww6p6926N+Ua4wnfpITh+6&#10;H8ZwzsfmH+iCbk99EmoONPKFkEHbxncYcHaHxS+ySbQkCKLkoNcztzfeeCOIFTL42nbvSb6yQb54&#10;2oBP8CGkonSjV5hc+QFmzGgv89Yf1jPn4/uWfbFz8WV88dUsTcDSohzIuAyJzG5c1ziVh4gIlk9Q&#10;TpGUL/HuQQFxUg4Ra8yy1SVdZuceERIeLU4CBaek5xiRL9kwZeoUZmyc6fhUOdpQUNPdMYyTe6Iz&#10;L2NG6lky2wPcECHLfPG+nJeAXD3dSZxagWMTguWPWECVVQKrhQWUrUdjufS2bCVQnf5qwPdS0TA9&#10;H0xc4JIV5of0A+8yJDGFZ0OVLyKENGPe8Mc+M3TZ1RGbko4UC5EiQAgJj15GCImzSkh8TTsG+7rw&#10;l4ungHammKv8CyMEX5Afwmsn/k9ogLLmmMhVQ5jgpgKnT74QxjLNaN21c1Pb5lV97SysvBXSaCYF&#10;CrKfDYFHJTH7Mrdark5JkpLvBc6JcUy/HxajxWYj3aZsytzhLNZSFWuXMbmZjHtpf5byhawCXRx2&#10;4f9edVex2ga6XdUNL7z62k0//PGFF154xVe+/If77p/tI/RE7pbQGhMOV9JsyXbco7O0vfD2hF4n&#10;kdocjkANqWZjieRjyV+hHLD2CgKBNG+6kl8rOFBSG7vyBIfadqryhUqd/FWmJrIZjMqXseyzvqEx&#10;qVVSvijF1VLyJRkW/FLpt4PthS079pdERmHWfe2kkjhRXTFkileH5U3lnLoMYtBx91HeGzB46bB9&#10;/KU5lehgKFyp5NH09/Vla/1+7wCeELZ9SSs70AUnQ6FXjH5y0qzwO/pOkatCDVGj7kmIHR7H6IIl&#10;SacbQxi9Q0Dsdm42Gw2CoyMeq6oag4Lr7u0TRnEupUlGFRVaN0EmkwoPyOrL5AEjiXF74bFCl2Gs&#10;VfVT+JgMetwByJds1WNUoNgER0OmFipoE1IGiArbzZ4C3rQCGAFFbAWAPIkvvsHsR5iNtZOXKGA0&#10;qWMIxaI51dcin9MkmjHaUofr1ddeueuXv1x+8JIbvv+9t958vW/rTmXbV6grshRd9SoTLT9AfGfq&#10;4hXp2RKeAcF0geEjYRrDXkEgkH4X/sGuMTOsPEF3dZ3cIdg50mnMBWBYId8V8kW4U0WJ+6RRhEsp&#10;ZZ89OWxiEIpK+aIpnSLJpdI3G6LbgwM2VdqkW0BsjbFE45BXACXAjGDC7Nuxlr2qMNxGjiHi7c35&#10;5o+UIk1JHEbSumm1FKD5aCurp80HYAWYCz8Ic9jb2Y6IyYntso64JLxeb7YqjdbjLimXzEnwqpGJ&#10;RoiHS+dbUQoMHpjcGBcVOThEeSexCFX5MjQ44GmeFTj0aEU8iQeHf9fx8jOiXDJJ4SUuVC1YYEQS&#10;EA0UZ0lOpWlUpowwxqbMIu4cbyiOUihE4JdEk1GHK0UD8iVd9ZD8SUJDkQIlDVOb8z5ZeTlNX+lr&#10;yGcBya7QYK1KCjVGjZpmKv9UAGtH48K1XVJkP2Mj3+lcPpN4YIVPYTMUOT6J8FQlaBeJJuoqq+vq&#10;G8MtvQpKLXV2Ps/FJMoPqH4HmS3BBcobp6P38W7AfsbLliFVhT9yJJF3zL0o8oUHDc/7KI25Qtij&#10;qLuj5N7RhLDqS6tzJEaoHQovybRlMrnR6S5LT55GsvT2uIaHLeEQGyBvEesQFYanP7W3y2sxm0U5&#10;bb1B4t/YjaSlxlMrAN5XieMyng52Sjr9NWovZFpSgKo8YTnXg0wFZg5rp5NQU5PtDUFiSgtoyOPN&#10;GfSASElVxCRzEiGeHGWYRkbMXbMxI8IwQNScQFFKtbTouGSupQmB7O51b25d9WrL1nXe4SHfcadi&#10;H4VOPBXaF+q9I1Auuuii73//+7+98y5uhDtCWyFKm41BU4ALonA7LnDJU5MCM/AzYoUPUXh2EwFm&#10;yzr+f+y9BXxVR/4+fN097k6ABHdKcahQoQJ1oy213epu2227WtnK1l2pu9JSWkqhQHG3QEiIe3I1&#10;1/V95k44Obl+A2W7v/d/mvK5uZkzZ86cM9/56vMwqgceJ5n36t2k1DKeQKGLP9p6g/CLkSWNs+iW&#10;go03IjA6o8iE9w8HWOya6XDrCcse68rYRt7UPqTlQUHPRbtZJKQOHT+jw2S/5trrkDAKnNR/PvZ4&#10;W2sz2gfz8Vz8IG5WNLFyPPQDjHzpT4oNJjezN1K6YmNnGCkLAAffB2POlPPThCsaP+JINYDLTMuT&#10;MuQkEWZDm8ctOQXfYzsBTDSVLww4g9OJQKS4qQlRzGIOBzAicNsjCsbHzok2eDpKVV9QjCIYQBAA&#10;nRBxzWjTjuGCcyccvRD2C1tN7tu0WCo29ex21h+K5talDtdwbwhKeTTBamZkOaLqOGRgSKgLd77i&#10;TY6R0Q63S9HIqaqMPER4UOYCLcliMkA24fvj2fxgWIG2Eb5LPjdgaKk7vHND7b4tBpMZjl6ZXPrm&#10;m29++MFHlZWVF15wwYED+97/4AMIDpQ193S09A0gmItP3t4g8DQEZTCVEuju1K9CDr5MrpQplPgX&#10;0oiCIdjbtjE/TkMNU63T9zhzCjLz8eDjH8HsIWnEeo2IVV7sHrGlUGK3iC4YRpEJHwTQT5ia6Yjy&#10;Jdx6gt0Ef+oAaMtgpUkimnb8WQi2wLR/+OF7FqPRzZP868GHZ86c+eijj2srSoiTy+ki+LXRjxNI&#10;PxDxInCKY59gMDR5Lqdqx7q0b97OfutR/OCDYt+WIedMYbCHqQmNriDxYRwFiwPcQK5TDS0fMlbH&#10;kJOEgzNwJ1+DSD97DOHgDChlGBCG8PtoGMIGZHzvALo4JK3gpY0BhsAwsbBLz4jfCXX9x/y4ETct&#10;6tmFFBXHc4uGzCe0Krgo8SWxgMLcOo5IzleADESLATGdQ4gwWhIya1QDq5ASfAOZZoxhRUnTYZEh&#10;uAPnkdNmA8cInghyqb/86ov6+nrUta/66aeJEybAHaPLLqJqGuoGLGbggtejQ6JYBrOXsNCD2kpQ&#10;WaHCBV3DvYL4GVJH4BlG69IR05gfnVzoMg/kCQ6KqQRvBtsCTOLwxuFVXiFtoPUpgppeuAuGUWRi&#10;jIHWTDOwu4x8oYVLIUYv28hiRCfZmo+XX6B/gEKBCBRTh44cAXqG2xcYO2YM/qbIJ+jzYDABCkCM&#10;2O0gyLoTfDq0GfCJs4aOo2VZ7p0b0t59UrX9F3F7I8/twg8+aDb9mLvivcmXTCWiBIAaxyxl6OeE&#10;5gl5EMhUcdrTF83Ul5+NYiuqv7DBGWwciX3SzVxdKCoaM84+cIYRwybJu/0/PeH/9Fby89MT1q1f&#10;qkUkqaqwciIaY8dmsNmhdYbEyMPvmiprTOkZBXhnUxRFjRsES1gZFQ8Oy7huXYhRINRiDEgLjmgB&#10;EUjqgakSmLcQhg3mFiJejmpJKAtM6vmGNMYwIpDJAxYXWWPBdI27774bfEw4Zs+eDUGDwnHcGu2E&#10;0hhRECnyO2QIjS73+1aIbIFkIZEgZNfgSkhrEQpDjSBN9hCuyzTo26AKS4gyibWNyFOMPoPl1n0P&#10;FXtLiAuGUWQSGRV9sRj5ArdliLcymgkQu0A+kUszbRgAnmefffauP925dvUqWjU//IpzgIPnU2v9&#10;Mnk0sXKcZN0JjpOU/GTklwnFJTvW8d2uILJXX8Vq3/vUayqvXT/1+tO4qNMKPjsy4KAFBENOnpEy&#10;9V83Zo+qRL7MHt3MTlUFKh4hX/wSjT+lxFF+lmHCzY1OEYoba44cgbkecVTAyvR/fS+vagUHWDDA&#10;tcFPV7W46uu0PcuEhjq8uFQ64PHRTQIPKKkEK8gICvAOLYYZQDSt2eVwsUtY4VjtrDtEIZdCwsNM&#10;V0SsBBP2uzvawy2gII6XP8TSBGxAP2bSwEnpOEqoiKAyAwQzrkRL8CnTZsg+D5FulD8IWmFxURGQ&#10;OpBTC0ba6urab5cvf+aZZ1pbIjP/EqkSFCw0EoRthKqxhCfohhtA7Y6/kdgztFnAWE4bU+Y0dgVc&#10;roOfrdv74eodr3139Pvd+gONHrtLnp06iHRyuHPIxsJK6ERZhxhBx+gRMhSP0YxsrHmPyxGSMoDC&#10;JXWQgD2p2cQN0+qPEM8TBkMioAN7I8zVXm9EePCkLorGWLFyufK7Fd9eddVVF16wqGL4sEOHD3d2&#10;dg4pL4f+qM3LaNqwq2+VRuqaIetO9rrJtgfeqfaTF3gEcJeEA4IFRARJg3hPjuGwapx6waULVaQA&#10;J+A0mYRKqaY4l8EephjmKA2zSjO55XNRbGVMHWmU5gbSywGmSTCPkXLKCegN+ubmZiRTIKud2dUj&#10;4u/iFqAK8X0uYeuOTmE2VwrDhE9ofVKzUJUqUyfHBxRxQvQtR+UabXhFK0imARPdV87r95u7W9Oz&#10;8xVI9Q5wgKvGEOsQn/WxNwdeeTiMcJW6+no2pAC9rtcLMAor1hdiSXAc4jS8kLAm1OkRUoThvQK6&#10;dUYOwQz3uR00Wx+ZuGJM7/GBq2IkBiBj6wZUCVD+IC+Hn5mV9/DDD11//fUQLkuWXAN5MXLECLgC&#10;SH1ZWJkYcuqC1O45UlKCSFJV8jT8115/nY8QF5D3Wy0EFBZ/gPfI2NN5yqiS3Z98uPnfn7fvPGJD&#10;EhT2LcS7DbaefTWdWw7AdQcU1aReWUgBmVjlXLGx96MVpje+6P3iJ/v2/YDxFmSncqPUvDB1yVjz&#10;0KVC1jyKsgZXXhhx2D2tdWpYWwPNOvgMrCYDEsPjQrHHnQoUlb3w4vNbtmw+c84sXvWPqR1bhjn2&#10;jxZ1BNoOiLi+jMMHNBVDW2rbwvPiMc8T7l+qG5qQGyvuMOI2UKz/VtRylGlGlfNQ+QI8nYzclLPP&#10;yZszWT46q/yC+fmzxmvK8tibDcIWTE05NnkEKSnoNEm7JGwbfCpfYE0hzAz5grcO8yBY92wIpjcz&#10;ErywhEbH3enJGddlMCGiDQcG1brj3lTcBtC4gEtEK+bBOsb0ifJFpKhRFxKMmoDbQbJsUTQsFOID&#10;8LTpgu9sqtVlEssOqopOp1MqlRCXcKyE1wFBHIB+EAVE0JmQMwX5gr0TdVuA7A8fpNXUzQ34YUOQ&#10;ewfslUKFK/aa9KjUO867hoCAhHJ73Ixow9WpdMM+DjQmIJBDlf7uu+9Wrlz59NNPg0DSbDI1H9rB&#10;5OxjAFTEELGyvyE1IxvRHqqn5Ku5r6MmCKm4VFuhuAkovjZ0d04dWbzmlicCLA4tmNDg+0VHHruz&#10;df3u9HFDxZpQAt0Yz8+0fpv3ua9cuw/5ugzAyA243L4ek/dAnWvLAWFBJj9cSLHqksPXPLFZopQX&#10;xn2HwhugN5A5hOOPY+4UGh0bih21JHxRfC6B8EuQtSkQWA5tyKr6wN+2n4Mc+J4ujUrOcxiEPUf4&#10;1nrtjNPTFp0H3geoAMiOw9yqi3OLz5458pZLlLmJot4N4t5DTlFsXc1H8VTYwcgXbD7QXxAScA0f&#10;h5w0c08bTbVkH7BerRYTI/RRkIXgNOVgCYLaN/WRZoCVIVhiS4qngcqx81OB4SjeZrLlRXHbcb0O&#10;ZVpu9shpINkBZ4DRZKKGZLT2CU5IH31CSpZIgPffgW2V0oPAZmHwmSydEUg8MFRUBsMCoFylFosZ&#10;wDTQelqbm1A4HCOshpcKJYLoXKlLR7V0CB0HHba+rQ5p4iG5fBArKYMt1O6X0Xw+XDMAgEIVOBVt&#10;hDnAbgWOE7L4cGzZsuXo0aMvvfhCd1c3Is1wr5gAXgV6XJJoQlgcTZ3Npu5WIA0oVeqgtpINxzkR&#10;IBxoKzxoKzT6QAVN0MsSfKr4KpjHH/K69Ifx9jz9MeprE3xsvb/uDby1KsACr2Vgzb3dRsNDb3ka&#10;2kK6Qt0VNWv7siQHvmcxoEYTHBK7GXDGCEdPlINx3yIrDxFHEKSys9oTvBy2wVGpnAdm6CqGFKFY&#10;HosBD4/GZdGDP0XFOfihyGNIHK02/Lroc3D0w+yuhCxVJeKtYc1AOghtBFYO6nwIARs9he32cpm7&#10;mBwCZib7chRo+rW5C6dAuGj8FuJ+CgSgFmPbJ8l1A5N3aecUfzfI5jGETdsYjTYgwQcUfOF5IJmg&#10;vpu0ogp4dsF7y5wOeJEQJDf6JwdAlLV9WYUkFBIE6DaaQ2NA0fJooQxGixMjhBwibqIl9SZ+j+yW&#10;hB42uyhv2LicIaMkqlSwISM0Dm3r9ddff+yxx+ABhAti7S+/3HX7bdbeXoAw0XoomrOflp0PaUGp&#10;GvsPYif3/cYKaga/Is43+q6HVabAhQpIKGJp+/32LiN0lkTuJ2Bz9L7+FU8wQFkFkRIbs8fy9Mdo&#10;xu6NERyhqZ/BRuGeVLygNDNqEJ6tkJqRaDdFgchIVlhWHhTwARku8bjEVVJh97dP0AJ21PWrVSpg&#10;etBy4b7VgmLQ/R/F5RuMMeFYiobmWsr3OLh5SORp0jbcYLI5vOC5YM8IBo8ooT1N1mLid2SB9XSF&#10;I8Uy8gV/QgOaKMTTE+OLFgfgwGtGk3eBWDTg1R2Iv0tpYdm0AceDa8tciJRHp+bgBuk3eKnI6xpJ&#10;h4J9R2PDkGtYk/gQXrWEB91WsxeAcp0N1WzAyhgTHq22cBCAjSFXwfyEyDgKzYvgTnpa2sZff+3q&#10;IoL+rrvumj9//qnTpqVlZhFUOnMIyiSpS45ROjAwV4LKm+Crbm7scjv7QW3xDbYpkVQOAYEuESZo&#10;23kwEXRr86erA1Y72x/WF+9gKUPQWewDhRQjOMLrm2kxS8hkoT1WO7QJyiDL1MjFXSo0BhS32YA3&#10;m6maCRZGM0mZ0Uq3sUgsmz5QSclVWltJyWxHZz88IhLhSOeo1nWZrNs/o5jPide8MANzGdu16RlI&#10;P6VaFZ2HZPP6PLkEzSzu4Tm2jcO7geBRH1K0UEIxifth6INZ1DFyJvvrP+UyP3wMdpD19WnEVL5A&#10;g4B5xEb2DrgjlM8wtAGAxfT6iL8GEwiPKbJF8W94+nzcGwxp4LIYsAFEoC4Ibic0OQXOFEw/PmBZ&#10;KoMccsyBaK5CrUNiiFQioYCVceWLDWWNkWsLiQg7ngNuYLwVdAwknnUs55M4hlJStm3fPnXKlHvu&#10;uSc3N/cv9977yaef0nRWqE7sJQykmHAsCPaooqZgAaG/t6UnRLLgTBJHEkkgXwCETlOM+tDzw+6V&#10;1rY5ahoEA0tdAH4R7lL2VJHUGnowgiNifTMg+0PCw5RChKlMpdoErXxnavyjPYnYFlDc58csDIrV&#10;jFoVctEO+CBJRR9eaOx7+FfhMUJJgW8SYAhaLfF295mdTgfYLvErFhPeWo3fzO4nKaWD6FxBtCpG&#10;q6JwEDQlOkFR60kPctTHOzxhNHrwFYB2DvIlNb8so2gY7SBuFjVzHWSmedT5NO+bzAYjXFjJLwB/&#10;wavfK9DEyNvuM45GDEvr3t7yzh09r17G+fz2nOpPtN27KZLu4A5kxIFdjKLSs5Po2bFhDL7PAjKZ&#10;QjJWwOkL1wMuLZZKkXfGli8oZY6oXoEzEJAL0PuYNNSQIqbB3UjwofTAhCFjkElBIYZ3o/nQTqhj&#10;sIAAhnvWggUP/PWvQG+64447Ghobhw0bBg8TNKyQuipKOB1jDFHFCt3DbR1GxhoKyarw2d3UEO1D&#10;z29txE5F9RcqUKAbY/0LmoFyPCClDPptuDfL30PMdXowggMewXDs6/AEWWzUqJ9mTqc1uOwqarqo&#10;Is4CsxoH/ZzoiQxWM4QaZHvL4b2YCvjJd+0mpqKstzk/Px87AGwfUJri7Q+W8IJlwwX6DrqIAj6P&#10;LOBi95O48oXNuQ/qYuBtMFIvxHAjJBiRDDfbKWf4RRIkGSCiTyG1w6fFk5btHBHMg4p0YOaZ7NUg&#10;+ZSDydyNPcO9XDkDZIdLA7oUBeYMEx7EDTWO7LIcIL8cPHAAOVoRO0SU2vHJHY0rXsgW9KbpFKhQ&#10;rd6wXHpouW77yyJj/9aV1ONmo9JLU/uT6BE8kgbBVmABpQWz4GC1hfQMqUGItweSojHyxQYKl0jK&#10;MjJrUIACDNbujtautmZk6/daTNHSW5K6F0bvEIsl8JJg7yHmDB+5U0hY4yG5duPGjciFQ5979uw5&#10;/fTTCSwfMEkg4SwmRl/Db7FLB+KgzAJtymXuy65zmurd1k6QS9PbYNLJGfR87FRUf6ECBRKHsU6Z&#10;O+9PoBo4GX6Wb4URHOHFbxFLBKM6R46VeGh0kdHV+pjSEk4XTuT5BYWaDCkaBBcemNF8PryPR+vq&#10;uru7Keo1wGvVanVfeSGfHyBMMWT1IkEE5JjMJRjlC2Uv+JJRviJCTDjMXdFgrmiH/XAHwSK9rram&#10;iPfiF0tN8xZjY4A6SUgwkVfqckC7ZDe2nH4pmiUyFdBfcspGw/mi72qnhAoxCFtaFeVcUZ/tANcb&#10;MCiDuceAyQMy4zGaTUWmN38ikF8glyktLDLr2NUVNPOls6UuKzMTbheFTA6EbeBUIyELQTfljtfd&#10;nSTYlMjgI7aB4okgFE2izygepsnIo6sLWGoZGSQYRLDpB1pAAH8awH3B6hcok4gHRRsMRWCBSzW7&#10;dASS5Qm3RjDedDxHeEUSITZFzr7LXVRS+sILL5y5YMGoUaNuu+02OFngtUVYHdOF8HlO2SjQiZgA&#10;DNFcr+/uiBvhjk8s4nEckyPqdMAx+B2dDmOd29atLhlQVo+7ZeQLW6CIKwfwTuNljRh4ExT06VQh&#10;giOkcTjZQh+0SszJjhY5IkxpYcVgx/PY6LlI/MNWI5TKa4/WoFgrNSuzcOJ8lUqNl6+u7iiq5oiz&#10;NtjSL1cGhCRnn2zL0F1kkWpSuQBGC0LY5BQwruIQ4w5XjF2xHXJT2KmieRy6dKkds8/jII4O3UBM&#10;0PCx3VKvh0+pMS6+xZsRitsaY8ao8wV7L5UvjHM3RL4Qu0Yoswy/AF2RPwXTdol7BTDj5Oi7gmXo&#10;eeB4or9QWlgQjFRXV0O+NDc1oawpsHkZmX8riv3Icu3tJShiJAId5LSHqljU+qPfGYtwOvGnDxWG&#10;zWdMuQT0YbhNgEGgFlD4gSiSKo1Q2cHHESPUwCTLJ8JgEXv8SB6RE0T+/oNSiMDgAmTF+vXr161b&#10;h1K100477c677tq/bx9DcBoCZKeL54OLL1Z8rv7NCslMMoUOmG0p+XIe7+MDX13beeCz2MEXYdEA&#10;cx1iJSJVgnA4gQuga5K6TiLanFBMQpzhVmNkQA323EXLwT+BufkDHhUqx9QpoFJuaGj405/+dOWl&#10;l22raQeKBbbQ4pJS+FaIyoZYPjDlj6l+wdAYz6WMs2KZOnIGwI25LlOnG5fCLUblN3nF9Z2B4WPb&#10;L7/NMn6mO6sAewWYW+1p2dZZ5xmuvsedT/BZB3GEOHepfGFc/njoiOZS8iYPqf459loGea2IaBOr&#10;jaOv8YbxScKCYGAxO1a/7rDo6dioKII6UFVVRYtZUL4IUlq4Eoq5nYgcAaYIag6DrTmIO2JOgQWU&#10;EowBsVmZ6V8JmJ7VAvqtiDwKjCkB7qHupppwN+rxjCriuXZzTxBxov+goJkIjeOroiKyBqFcn3nm&#10;mePHjx8xciRTB8Q+BWpU3OJpkry/dCnS4fqsaHihoLJOGVG09T9v9vXF40k1ClJRxkJbPusfCysm&#10;zSooGO7o2nt0y6vddb8gSiVW54RrIuKhRdaVG5ACR3ujBfVIj2FC3PgVGXGqK86k6bYktTHIAYI9&#10;0mE2ILmQuSUsGLCjsYkp8ScDSZBNiZEQFS13juQjOwdwzZyQpwhVX6TSwSUESZ9fXLrowgtmzZxZ&#10;1emUNG8FkBJeQepYIfVZJj1ISgCCRp6l2+VTZZnzZyUIxE3SHLkBJieQ4Sdww1gnCU5wVPUhdoXf&#10;FKl7yMyLmACOHQJzDoiMgEDgyi60DR3dO3ZaR9Fwa8Uk4ZBRyD8N7w1unYj7RLTJxHVBPIyHiGI/&#10;VEyD+8UH36TDBguaRFvkaUftIrzoJIvK6/LyxW5ZqrtoZlzaAygj2vYtfJeZSGeIE6cT84wdWK/X&#10;ww6CNgSdJTUttae7B2S1neK8nbt2IjCdl5+n0WgMej2crINmUDGZzSBFg1MMXAUwttgRE9yFJi0b&#10;j9vc0wFHDFGd8OCCQpPIIJ4AOPvQF1yOXso9RPYaxI3aGy09HfA2IOoa19xI6qUFXBPKDpjqAQjl&#10;XqMeL09BYVF7W9uFixaht0ceeaSjowP3ctZZZ5nN5tiphseS90mWLR1JnppLkPejiZWDH3zlRgJb&#10;gCOUisVKGSNWFGmKeXfPyxhCFAq4CVPSCkuGTMrOKjI3rq7f9qa567BYJBOp+jUUCAthboYjWPNC&#10;ThGS+DTJ2WVpt5p7ruCnE3lPeAmcjj7B4ecQBZIlVkiVEBBhWCjn0GjALBcbXw7I+5A74ZwehmZU&#10;Eqsicw8l9awGNkaOZnpuKV4u3KaARxQWcHfMnnu6rmh4iq0Oi4XEC4KJcNDM/VIZQSsJwn+BYcMn&#10;iZqVFz6iEMoB9EcyVoNsKiiWgf+AUixh0XpBZIECH2pLBNOXo5HRmNoaCKPFQNZBLH1ddmROLPTX&#10;fHCbRd8BjgTUASW1BhjuF4FMIZKrqG8IE4HcqA63SC8rsOdNahEV8IbNC6SWJCJtVYe/wj1iOtUa&#10;Ta/FgrVhMZshWbDOm5qasJghPhwOZ25B8ZPLd7z//vubN28EL9K7774LKTx1xoz21jZk7lJITfZs&#10;I4Qka9ygqF+rrFkpb9wg1tfgG4g/Zkhw08Ifj1OQmRriWMGXxKuFlzhIcsaWL0j6g2sG2WWYPSGf&#10;pOejMbE7JVJkJMNugqiF5ogTj+NlDD0VlnJ/9YDbbUElt0zl4QrBur148eKLL74MRFLz580D0fKd&#10;d9xlNpuO7vm1V9+BZFxSdREJhilpsVL13ldQUiA+dSXZ4DriSblZZemVZ1aesnSaJifUz4S3Nj1r&#10;COSLWirsOPR10653ew0dUlWBIAhpIczNhCnk3FlFdRaK+kKCx14vP1UtuWmhPy8NLEr4QYk6Iqx9&#10;RC1cLoq7MMXM3OD9Ri4ge5sF7Y7f4woHLmZPJ5aWNqc0ROjiASN8q06JzMky6AeJ0DgCZ8yrgFKg&#10;I0eqn37mmeXLv9mwt0aRO6xYauf6ySSQBQDNM7gMXDxJe978gC45srcYhFuEGStYUQkRg0UL+B9A&#10;gWHxINkXe3IMSh3USWhT0thzRTPxo4khWgWKkhBkMtFaOKSNENzSZGrhyAt7jPcSl6aSkeoyiAgl&#10;zoGnaFhLHxzGDMcqoqSoywcZCPR8dAudBa8YJC9AdW5/+bsffvjh8ssvHzN+3H33/gVLXyaWTJk6&#10;FXEQFPJ0d3VBqaQ1AeLuQ9rdy8TGWmQVcQNe/LAZGsFviZZymQyGLXZEeJEjkkDQUYXIF/Bx0Uoi&#10;FDoqNboQVxcujZxaqG2x00MG/aKS6gGFOliuSZaASCjevn3b1Enj5UqlRCQCwxH2dzx3DBLQmIhR&#10;WgxdhrYGynyGx8Xop0mLlf1vfYZ7S68oXPDcH0ddPk9ZIT/l3JHpQzKgl8W4GWQ8Z+ePhHwR+fUt&#10;u95o2/cJEHiE2mJJUb7yjGlBMyfgR3acViUpK5SdNUO4eLqgIBuyEFskXyIXy1VyTSq1pHB1ookc&#10;EysR329Cu6OOUHvKjJBWIVMsKPZBuGPiyaNBPDPQR6bkljCbtkQiffHF5954863zFp5fUlL87LJP&#10;fqi15xYUZWdnBVy2gFgJZ4Ete1KtqFSa2VfSluBFqfxKpLqaKAVBo4OyRKJyMiKtEq5La6NCyJig&#10;IUoAGxjGg0PHeawKlOgp2JJRfgfIlc7GWk16dmygubi3SXWZpPZqsame7zTRnoMwRYibEr1DrpA7&#10;HU54yqHSgyK+zato4aYvWnwR/rRn1+6Ghvq33367tLT0icceRSgEwEUXXHihWCRBUp+9ZnNG9ec8&#10;Tii/JU6kDI2u1KEGpx8uCWigMBsIHloUKkj2/VL5Qvl9iP7S3QpevfAJCW6iUZXEuBMY3gBhIAwv&#10;LAZiy8rOA5Dd999//8ijj0LFA7DD0KFD8dyNXW1EjSLI+cAJUlB+WLAaoSaI4UiLJlbiuGyn3HGh&#10;SBGBhSfuXWXlVp4y96ZZp92QKupsW7W06ttb9G2/yi+cl/bI7Tkf/yfrzQfxQbfojJTyEYgU4Ifm&#10;SuMnGqcBcjBDcljwSMJxWELFxzEHcMj3caG5495geAMiwliovXjJPF53r5VkhdpcLiSAwgJ//pW3&#10;Xlzf6D/1poCrwjr7ftPYa605E92kWi2+75x9RaT2AMguqUFSUCvgjEQDKImYGQgfuUoXVQ8P58qA&#10;mg2mhGgPMakBJ9vYowhN0KKAmGDUQ7AZdkppSYlILFp7oPWSa6+haS+o/b/6qqvxARiL9Q31H338&#10;MbDdPvjgA2DTNR+tLtNvBKQZ9jNSoBQpLI16CyA2wM5CDxG5O+LeQkQ4JXLWQASpuP0k0gDJtW1H&#10;9iD5DSSiTA0BlFPc7C/r1n366af79+6dPHky4spr16whFbZhyLUE1AxIkpF4kUIGEPVtlmVo5z62&#10;VFeSUNpltLsCIlRh6eRT599y6innyC3bq7++vHrVX8wNmwaRO+C0WBTH7EzU1DXu22xsPcrG+GKP&#10;ARVG1i/WGh98037HC5abHuu+7xnr8rUBW18CDq4eF5o7kecULsIQV2a+xFWQtzJp0uTrr7tu5XfL&#10;X37xBXgH8VelQs7t6OKaTPiM9xXEDuEpf3GvTuSp8gRbcOHpPxSEPBqkI7uMkBlw7DDTIJ573Klg&#10;GtiKZgM1Krw9zWAmtYgkhJ9x+d9emjxqHDIwHB43SnWnziDQ85AvupS0Sy6+eM/ePdA7kA6z5pk/&#10;NB09DKcMAu1gVoTcRychbl2e05hlJ6iJmChYDYkPlWmJPFd8DvcWw+cMr8cgOox2CuQIVCTk16Zn&#10;5Qr5XKRBgUhEKhYhQHb//fdv305w/5Gkd/bZZyNpZdbs2QhoeD2u8Ggs8uLi4mOiq6gu29Jpheq8&#10;/v3Q1N28cechQN2qlAM47hO8c8LnGnTupms15qa1Rzc8ZdHXC6R5YkUs3Ba2EWQ2G2itPV7NroZD&#10;KZm5iM8h6yTcTejacQhV0e59NSg1Crg9/AAXaAzOXYccG3bCxSPISPmNLCDwAdNwBp0TQqotFE2Y&#10;MmnKpEnIksrJy7/ooos+++zTIaVlJQA9k0gpf3t381E8p0SUZ2aq8QpjEsItuwSfRcRmfegQLAc5&#10;moFdGGOLxkkMNttwnzc81im5pRGVL7yj9fu2IAbM44ABTZasghb37hjm6RgtDZWXmb0CZHnhtYFi&#10;AofLvx96+Nzzz/vsk0+ff/55kDehCnTq1KlvvfX6hZWa0iySCmA0GpG+CKA8DBiZL4TCNZjySyIP&#10;Pp9MpRYUT4EkIrvIwFTauAMmL4lMTvhSDV0weQgxAwchOCHEH/waMk1aUrlIsS8HUnrcL1ksBC9G&#10;5AwGRkAJVzpkyKpVq/bu3QsDEA5s6FyvvvrqwoULUeKEZBK72cAOG+GWQwinoxlB3LLKcUCs3Nzc&#10;l3po6G4/sn/nnZfM4pr74Xww4vqDm+568mt8SJNyJ3DFKW6uV0/ylFMKUwomFJbNLBPLY9E4hN9z&#10;d8fRxlogfeuV+bPTyxeKNaHuD5wCtQ3+IaBOACcBFgZqBfBlZ/X+1tU7bfXtlsYO/KoqyEwfPzxn&#10;+mikH+NXyBTTUx/Sy8G9FMQhGlA8nfbwrUaZG4biIF6CGE+O1O8KJcgrpW3w2uE9Q04RIp1IWzzj&#10;9NNHjR6Nz/iTXK2yd7ZweGJ4RwiJ+uGdlBY28QOFEUjtCc9gTryH8JbIr4OGG8K7gtTY3PIxES0a&#10;3F34yCHvgAWJ5LeII0HFAHQZLBX8C80IehByVRBLPv5SQPbl4GRVHfqS5xtQJYsGyHyxDDvfre1L&#10;j8I3wZRZDUwAqC2bf9321BMPnnfB4tkzZ+QWFY0dNXr3PRMhPmAr4U7hiMWSg7GDGywqLAQAEhLt&#10;oHsikg03PPfMvyFzDE7i45l/nAuFwqrvAAIDrgvdp6By8gmcGdg+aZn9+R9IlgUSLZL3RowY3dba&#10;hEgQCq9/+PHHbdu2XXfttTqdFimFzO0gBI7SR9hrCOCqUjIAp8D8CdWJT320dsiIcbpgXh+OKXk8&#10;5LxE1Va4rgFwPtBWtPmjMqxe0Zojlpqezmaj0WBz2D22bkvHgdb6zfUphTplehLATghUUOeuwNPV&#10;vOv1lqoVAZ9bqCxgax+QKCQ4pO8E4oM6uwT7f/O6Ldv++brlSLOjx+T3ePGDDwxmnUQmgZ7SnyPj&#10;9aIqMiQG5DpQ4xmRrUpLzjER941h4sq0JaT4F198cd7Chddedx0AnFav/rHq4KHRo0eTWAwhlBMj&#10;YwWK7uD0JjZqWdyBJdggHCtrQLA/rJeII8ejUqZmR0sGpXpZENhYwqA6WQAEdUJjqAj9OnMmQnMh&#10;pfgeh1+k8Cmz7DmTewrmHK1rCHhdMC5oIAN7LzZt4J7ZenuLiwovuGCxwWjIycndunmLy+0+I9eL&#10;NwfVofDyoiWMgsKCAiC/gWazuvoITgd5KJ4ynqO3ZGZLa6s8yCV6PAfmBUIWSgSiFkIpwas/nt7Y&#10;51L8Sib6gbQeJI4Q6CmS2+C9+557LrjggqO1tWaL5ZZbbsFmbDvmLqCdMKBTYAUDUTRbzUw6EhQu&#10;Vj5/dblyS50U6oNCIQJlgd9rc3p67W5Tr9NitFevOZw7IlOdqUl2LpSq9PziCcis85qqaze9jMw6&#10;5HZINAUYvd/paf1pV+fqPc3fbG7+dl3jDxuOfPIDKKKDZXUDrkMx6yQtHfxmghZBDrQDXGgYKKEX&#10;EDsapbxiQElBsmMOaR8SV8ZfsXcdOri/onIEtjiELadMOWXC+InYpAnf7Y9f8a29yFtFZi0iWcnm&#10;zhxb7QQw9UQdfZmBA9O6Y8uIiDG4GPKOZhixoeRg9wGETaVNjWZkDfruIFM82iJH1hgg6drzpuJD&#10;Q0ePuacrJTMTmG/69gYAncH8YNcZQ7643a7CoiKomQX5hVMmT+Lrj/otXTa7HYFqiEKMFrIDEFyQ&#10;NTAQCvLzIWtQ58XLKO+RFZWWlSHvDnlxfNh3x42DGcwPGEycJNqMMfiVtAGqBqWadIRfgQUHT+3p&#10;p51mNOhvv+MOqGYIliG2gFQPUl8SVitHSswHxhYGGQmi4zC1HXG4hTm15l6sB7tdJpEo/ByNl5Pr&#10;D+R6fWlIPLfauw22Z2///PUP17a2mQbxQlDn7vyzbp014wKNc//e9+euf3jhD5fffuSj70H963e4&#10;AcXYsWWf22h1dZqdYIw/Vn7Gvlb1mp2+Yx57JJiR3JAwBz7J62vsHsQIY5wC4lHwBNIGeFlJyqbX&#10;v/7XjdcsWfLxxx8jnQG+W7u9j+We19nhV2kCwbT9uJQm4Relee4ndvx0JGwoJvpNNDLZiD7viFWg&#10;zDgjeqYJt/wxaLWQOzqBzl1anAkwGkoQzmZEZFdy44owBAgFupWwAiD2jyUE5wtWGtYb3Cv4Egom&#10;XC0wf5Cbgx9Aq3yz+fCDDz0EtwiOyorheYXFsCwgd04ImtSJesohpPRBTngNKtSgfOFenn/hhTvu&#10;vOvzzz+/6sormQrsjrogJkvdQTYmS+LjiWoEHd3xraGrif4oZDk92wyuhg6NRitDhnVzCyrAg0Vg&#10;uFCAH+BIuVwlhzBl7u3s/WhPfVV1jVoly04SRpsOGpqIRpcrsZVUf9Lmc1js5lafC0hLQpfR5nUG&#10;ne1wldndPLEQ9SLsVF2yEtr1SNxTSILOlODgoP5B0WO8AySjFWKFw5WdMSVkjrh2h2D1L4KVqwRf&#10;LhesXss/VM1xODkg6I7nh8NyslvN1J0MgULZP9PS08694PyzzjgD8PoIW9bUHJk4aRLBauLzPcNG&#10;+lIzYA3BcTiI6gGmuIE9fnhGLD3tBMobuDPJF2Rj2NC9pSoNNTkpkiv6ieYVjmYBweMT2wJie6Zj&#10;G1kEkLm7jRASEe6Q48LBRnIN4hcyZX9+E6UHQJYNAAfCrTCS8ozIkTJH3r4DSrlEKgFOHZ4j/LVa&#10;nQ5AXFA/Sc6uwQDwl/n3vnn2wvMBSvLyK6+89NLLeCio09NqUKHOMRkN8ImeWBde4gub3RLJRGZD&#10;F7ytFOwVzxcw3Uh1x3KAYjJnzpzbb7sNchP1a7fdeiuWDPZmJL8BkwUFmg6LwdTVircrYjFB0i7b&#10;kOyG7278W/vOg36LxRdENqMRO5r/Q5YK/OTBQzOlontq1ua9Nb0Ov1LKu2BG2byplTr1gKLJuFPT&#10;22X56u6v3La+iB1EAWpVTG1ATkXUHAl1RF4g8Veel4GpwStA0nYJJiDHW9emkYvLMvphEEK8tgRD&#10;BAjPCnnam/ezh8Hfd0DwwSfcoEt1wKHTeS5d7CuLhZnGdqBifeJtQ9AOiQCtLU1z5s6fMm26Vqf2&#10;udxIJw+gcoHfZ7xhV4zoJY09OdF8ogCU0aVnQ5HB/o9lKNOkyLWZEemv4k4+2ZMdEI3tYm1WtAwX&#10;QNghGTpkwXQ0Hs2rnBTRy4i6IQBchXimYzie8biBbge6UsDiIt6HxYAYPMYD1+ngvJjw/SNoGE4E&#10;jjHAeY+cqYjTAu+v5sBHwa0OLxjyoclW1dDQCMMWeag1NTWai/6TOXwi4nLbtm4COHFuXh4ASlAE&#10;DLcaItOLFy1KS0utrakB+Y5SqRr040jkkSXSBrMKSFrAOAHaWqHLTElNBbQK8t/A3YHT8Wq1tbYi&#10;wQeqGZzHQLFDmRLTLbR+g74LJ9LMYOaI5rJNNAsLMiWA+evux87BXGOmqDTBQWV879YDfq5u8cVX&#10;XX7xBaWZkrd/qL7sb1/c98xnO4+GgmDHmIgDKw4wMiWodqCkXs7zo0aLj4oRwH8ElQ6ft9cOjyy4&#10;FdAGWd4EZFfAd7gGQJ8SWBMWiBSpRUK5feGAvCnelu3CN9+JIFPQr8EgfOEVCJ0Yo0UKCWMsUEBT&#10;1LAtueaaW275Y0N9/W1/uPmPN90M6Yc/QaaIOgmSEFQV/DsIBKmIWSGUpJEBiKXkwYOD8qa3SQEu&#10;osmUiJB98C4hhyjamrcY2hOB42ImmValsxFn4Nwwt9Z01Vclsn7YbYDURxjaWdSo/X9F2YStVxYp&#10;2Y+aYLSiGrkweLEBqYsDBSeFhUWYGZ9Y815rurZoBKCqbr/9j9+vXPnjqlUXXnjhtGnTGhsannvu&#10;udGjRt15842WL94euu6L0V++ULTsIcV7T3F/Xcmx9zID8Njs1R99v+m+Z1Ze8mf84EPd8rX4Mtl7&#10;TLA98vWB9Q82QogGWEB4USFTvv76a2jN6AExcixnmiWIRLgQ/AQ8C4TToxnF4QNIVKzgzACoUgAL&#10;Ejww0bRoAsKFRuxRTEHAR8FHseL7N5ct23+otnTsaTfccMP8yeW1Hc4Hnvvp8gc++Oqn7Y6goRv7&#10;qPklMpIbNnpsxYQSwA/h4nZZiA2MMVDhAkuHKxHCTQvxxsCaUSZKejkGQUo0vg8VkZxudwi/Wh57&#10;PMKvvkWziG0QV1ak57KXE2bDYOhZesMNe/buvf2Wm5Fn9fe//Q3ptpgcyBTJN1+gH7ygfRi6SRos&#10;EWmnoVmEgOMNGso73pMhf4eXJBxLOHbWb4JwXMzVAWAsV7CiikE4Lgia2DWl4YMn7hJDhwu1RQC4&#10;BQ4Di/uBSA2nTaFNjSgKGw5shUaGrEtHSrl+6l3WwlmUodEjUtkVOYGR53vn3vuPlz9FaSLEDaJF&#10;Z55xxrXXXgst9eqrrsoGYZhYnNpR/9GIVO32n2t++KZ2/77W2hq1vi17x8+pHzztObQHDsqOLXtX&#10;X/d36jr02hz4wYeDb3yx/rZHe/aTSNNJOEBdADwgAKwgYQeva0pKHzcLan/CqVSxcycO+JKoWMka&#10;V4EgG3OreGD0eVBrCAF8LBWImKxU1dJTT0Xe1+HDhz/74ivQF0nSy6G8LLrgPIFM99p3VYvv+xzK&#10;y5Fgykm0w22PkLAolPZV5VN8H5hDfpfToa/x2PTUOwsTXJAKRAIQRPGguaAQFilMVO7QC0FVITZb&#10;qkY2vT+xAs6UyHoKe3AGA28bSUMMP7DONWGgnjpdKqQJxP/VS5di74L9CZMH0yU4fATYJegEswdZ&#10;EBvPLfxaEJERc16jaT1sRLhEoLwTfI9hamEmQ0DqiO9ZHTlmT3G2QiIIDKpOBFkAlSAS1ldEkRpj&#10;zFAwKJguqhxyi8sw2z3drbDUGIYAk0GvzIiQMQRpggJiWHkU/Ly7vdmQOcEwZkn39Pt7pt5lGH2N&#10;KWtit9mGdA9IBxxvvPoKtJVHH30U0gSxJLxo3zx0v/DD511GA1XhAU+HWkS8kkSp7+nM//4dwd6D&#10;Wx58xWnGPh0KVWfvMmy+/zlzXXOCj2MQzeA9oRCZgOy++aabAIIFrwoD4knYCzHQgRGfZLlEooqV&#10;r7/+btOmjRZTn86WMqTQ7+pLMaIShN4PPjOqCslBdlrqt2+H5P70yy/+/e9/w8u1fPnyz7/80tJr&#10;O+vMBRA3Y8aOPdjsuO2pH6//22uffrfCcwzHKO7sCMShJY4ENUubJUDmk7HOaWkF2whAB3IunE9K&#10;+0EmLZUDuJAv6s8JJghSPL76xvO5wcQ5evBaE7LOeDVhzPbHoLxDctsRbHjt1ZeWvfkGOk9NSb34&#10;kksIVx4hphMFJGLXhGmMBTRgQ457/0H+HThNQhr2gePF03rYUN52Q7epo4H2EwLxTwycoCyOcaCq&#10;qA9dtLURvgmoABAxMeoPLIaecAEaI8wUmWg9iKobrYwg4mgRy+hqOMIoONDgcgpKUrLzIZ5a6muB&#10;606w3kURnMGWrhaaLQl5RBH5Omr2A74g4lUgVnwBzr333vvPf/4TwZSW5ubLLzjPtuxJ9AyXCpYJ&#10;vDB1dXXIakGHtbW1sDiO1jet+dMjgBuBjyaIKwQx2q9f06vseOT147SGYoTSbA5nXn4+4PVRW488&#10;fex5WrXqmmuu0VMLCKrKQPJ5fInciKS4RKKKlbFjRqTptFu2blyxYkXVwYPDrzkPpQR972LQAsJn&#10;WsrFiJgUlWRCZSFSiXCKFAnCDgcygr/88kv4sWB5wjKqO3pk5IjR11y7dMaMGS5h1rKfei6895Nw&#10;5SWrIkJtm0wrB0oD+9EKRES0gUYSwgWZSX57B4ffoJmXqv3LdVwZkSbUoUxPIU4WnVL31yUMDB39&#10;nns0grwIf4H4be3hX7LjyvSvEB+oKkRdCULxqNqCsf3Kyy/LZH2cEo5JM93FQ/AaRdzAYy9m8rwj&#10;Vf0lAo7H7pn6WZnqqpZDO9ig/MAkbzy0gzINxZAvDLqoIqMQ5k93O/HvRhs/zJAQAUqZFaI5YiJW&#10;gVp7LUlVTmHwIDFLywQHwwDoKfxKJIVYJE3LgXAMHzNOJIQkrLNws8jVh4IWbaFCWweSC9RSR5DX&#10;/a2Lz0SkGolLECUITkNPgacZYWkktsAtSoAXjBI3kJttvdAJKKkj/iUlkV4A4/QpL9BZmldviftK&#10;xGigb6lt2L8lYoSYcEh6PHCsgLz91FNPRXHy/X/9G8EzD+KWhESj6SVoTDrx8cQygmBKDR06bERl&#10;JeTuxs2by8YUUJ8FpoZaFtTDQi8GOyhb6uhoaz3Y2wvaCmCjI2vjjtvJASUFdQevvvyS0WiCcPn6&#10;669Qy7tkyXXnnHNOYXHZ7no7lJdbHnx3xzFOD11Bn43Hvg3IFGX6gIiS6JhZRNYzwRzTnffPq9Se&#10;ffV1f/HfWCi7YA5gdCFfwMSKD8JFM1X/vC5EpiQ+TYyzhjklpF6ZEStysfill17DDHzwwXu4zfKh&#10;Qy1AVwezR2c99dcSCygBoMyQsVFtOXy7DndbxLkppJZ6PTQmAi0DqEGA4GYgco2drdl5RdTpi9hN&#10;XPkC5yWUl6JRU6L5dyMKUEgiyKOI44xWBQpSCUYUJvLUMFHphUMA6EwZ0dgHza9B6UN4YAjNoMeF&#10;yC/MvAdbpc3SXLU9Nr8P5ALkS6ClHskgECvY0pBtAFUFaSzAZIFeU1BAbK7mVhNZPq5+bx3F2YV8&#10;IbxrkGrBgumeA5E9jIncPtqgCCArr0iuVKGasfXIXiTvg84d2ih+oJtAbsIlBESIefPmAacuiBXf&#10;p9cTDlxDD1LmmALIQXCJRM1bYVMT4IYRP9NZTfKWuk4TalnIrdEAEBYM/oWBUqrzjxxajNfrW2vv&#10;NQ899MQTT6Bg6S/33bd//36UWv+6Yd3h6ponn3q6uKgIJaFr16xet35DXm4uimVKi4thIDR3WVdu&#10;PPLDxoOAt5g4o6R2zVGfJxTngi8CeBbfbfcggxY2kSxVwfhNKGZd1tBsFDSWDpsuEdhru7+yFznT&#10;rr0t9bIL5HMmc0oKkKiNpA/YILCSGC2GX3OUa4zAOhzy8PylJf5xo9lfIsEDaWmMEwsbDupccfvP&#10;P//ctu3bgjVp7v88+TTy9yGSgCckW/EVpJ8jPRtPKy5QZvirQ5DxFBogp7D/hDcAcFlJOTLhp2Sg&#10;KpHQAbIY4BOT7GwgaijVQPYTgDwYu2gwvx5YYghKIi2VppBAMYyILxkjUyYK3FxPWhQiYbApRczl&#10;YQpNE1lUxzJEA257bzi1Nh5cjPwaFDHo0gaUp4EYCG+LLj0ICglQVEOnsaMpiIZFOOrDx6Na+SHV&#10;4gmalFqNgAuitlgmOAV3h3W0dZeRvH5wXgws7CS7Y5BsCAB1yBzxcgJp08fi10EkIsE/gq1LrlLD&#10;0APcHDxF8Bb1dDTrsgoQAyouLYWGNXbs2AcffBBFQMvefvvBf/0Lry5cpBgDokXIYEID5PsDKBOK&#10;DXyYQoU6orZ4XFm2fXN33sK8/LTTx2QMy1ZoZYjj+yRCbppKNLpQc9qYLJ1cAAjire1tmRde6PH7&#10;gL515ZVX4sTDhw/deOONL738KpSuDTu2ICtszOjRzz73wksvvghjAbZodlnRlClTrr766tPmz9em&#10;5736zb7LH/q2u0QIbTT8mYnkEl1BilwnL5paJFFIIE1gMU2+avJ5T5yfVdGfzw5YESTsAo3Bvv8/&#10;O989EzjeMqkE+2ru0HF4peAvRBEd8Qs4rP6chLLg/WXFIYMJ8Q7A0nnmmWdQTAiLb+aMGWWlpVNP&#10;mQ4OJ7ha6InewmLnqLF442mANtn6XaRvqHShSAjg8UjKNMAwQkgI4LbEPPQRemF7CBqPzEFDvLAa&#10;KGMkJVeDfZQ44bHZSMx1tmMytiMmhPKJjiQij2UM+dJesxfjRO1/RGrtGG4dOGvDg1w2C+GEo5ej&#10;/D6YDa7P3Va7PxgtIjdIMIBtJC7JHNSoCUYOyIEPKALA3gNgSqKMkAyJAZkQA6ady4NBANdgfn4h&#10;3ig4UyNCVceYAeQrhpQUgYIeHhNoQ6gzgPhA7Q/EytatW1evXo1/x44bh7wqpkOGFwkUGnCpAMtR&#10;dYw3NsZF2X9KSFvpOwEGZ1amYOfOVJW4MF1enqMsSpOmK3hyEfJF+Jg16H6yv/510oIFWzZthtoI&#10;7AYoV/8JHujhtVdevOrK6x647y+Y2S+++Bym5hP/+Q+SF4UcHoiOvluxYviw8nHjJ8JwwM65taEF&#10;Plh+u5EX4IiD0NnMgYLGM/925sTLJ486b3TlghFDZg6JhlmHojZUMw6tmO42HNz34wM2Y7MiZbhM&#10;k07RGFEVAs3WCBDVbbt5hGGD/BfxCORkec87l51uS3CwFRpmSeNpdXV1Av4H+B2AMoTGC0ddfkEB&#10;Qdmy9tKkQW9uIVQsZH/bDIARA/BrEvgS0ZAfBwGqAH2NJgTjAB4PMMrw5gPAmQ3uGT4JjP6CzFTo&#10;L5buVuBLQkDC5xkbXxIRXGTuorgexnkQa1REoIUz8qIlzoZXPGIwvUDtjp6/GzJaosP3tGHlw/oh&#10;TBoDndkULx21fBEfNHjXAAAMfZaBMYVEA+GfeqBAx2yQskAod1I52utb66EaoM7I1NkMLlCVoVNg&#10;NZMIkMdFKdyg0+MUgqIgk2GZdHQ7rTaPTyB0IbczyCsQyeEeyBqRMvwUX6rwcJaiXcbrQSqbyYYc&#10;LFKdFHdtG9rrlSoNW5kidUAqcGZourt75sydix6ys7Ly8gqlUsnf//53xJhp9kr4geokpKtEe15J&#10;lxqG87ORS2ZlcfJyOfv3c4Oy9pjORgxCs1DYesH5+bNnY0VBvkyZPBnm5XvvvZeXlzd9+nTgen/x&#10;5dc333Tj7t27NWo1BMqQIUPWrl274KyzZs2atWTp9WkpKZ989jkyFOHoGlFRMWrU6NScNI2/Q2W3&#10;ipB3YLLKBBwAyFUuHHPKjdPDwXRjTzSqAcor5gBn9+jmZ9v3fyrTFALEmwJKq7IK/Blp3O3bYdFS&#10;hxnJcxkoX9w3Xhc4FtKnFwqvV/7uu+9g0Cnl0jVrfznllFPRwztvv40+UZwGE4+eRaFkByELiAWE&#10;RIKBqFwYLfAK2cV7cd+2cBIC6CNOm1lI4GQTEnNUvlB8SZK02U3wa2PIF4Kzz8Kmxbx5XU7gckYc&#10;KsX9j2S29ICIK0FbAKogdgsA92pS0sLJ2GHRaLIGVMmzRwIxAbB7kK4RVRypRkIRUERlQJyJMjl4&#10;/6EUwDiC3MzKL4ZoRkK4v7lO3NkMIwa5XEGkdMLjhh9yoaBw0RsdPQZ3ALxlIrHDYLZ29di69A69&#10;yW2z45kKxCJuwMXxmobNTcsoE4HsEj9CnlMtNqXJjW6OqkvvpOHXGBOC1HuVdkDQEO6SignTsNFm&#10;ZoFXJhOeWoRoH3jg/jfeeGPixIlgOMF6R7SrrXYfHiskMl7aRBTqEyRWqGSZNTOAu4IcttlQq8sF&#10;7Pj8eeIrLs0wNHq+/9j+8cvijT8o2+r5Hqe6dOgpM2dBSL/y0ounTp+O0UPEfPbpp4i0QUBu2LAB&#10;2ThYeLk5OTCggFI17ZRTfl696uc1azN7Gi/UHx4t4ZRlSnLSeHmZ3NzUQL7cks6xyAtyOaokEBiY&#10;9wY4uwUlE/OLRnfXrDi4+hGf26nMGk2cQ3n5vMJCFAHxoSkGWQEY+RLQab3XXe0vGpDdEF6vLJcp&#10;Xn/9VbioR44c8/33K5CMCT3l9ddeuf76G4HPLAr45au/9ZQOg5mKFyJZWYDxwx0QvhgGAaoQAtZP&#10;Z6a76UgILHZc8RRcIAPkC6DGAL4fA46QwdlX6jKjEYCg8ATpSCFrONmK7WApiTO8H4yZKn2Mshbx&#10;NqnCAiAObJrQ7NxOZ2pmHDMZhUWYDUIREURI4uSVKA7tApQO4X4NJlnR4hJwtiC1Ci1TUySHm+Cw&#10;FVvburwOV8DnJ9X2kM1uZNo4XGazQOhOH6KbsnQMjXUyB5fjUfJas0pOkchSgUuCMBP+FF5zBHMM&#10;GiKbsgI6EW48v2zEmQvOgE5dXFw8Z/bsRYsX33TTTYsWLYKI6enuxpuvb6vTpWYg/StxUpETJ1aC&#10;t8IZWh6YdkpgwZmB+fPwQey3ab96VdJ4ROq0SgDDC8W6o9W+a7Oq/qBySAUvlSTLz5g5E4IDBsJ5&#10;55//wAMPLFmyBPxEiEAjEPvtN988/MgjQNDEM/jrX/82P1tbufOnXoMBlhTsC4T3cRaejd3ptZoc&#10;vTv2bjZ0FA4poSzRyR44CyQBQytnA+flwI9/72ncrEwfJygug6xEpSCeP8/t4Wp1vsx089gR+nnT&#10;fenpUD3ZmmcIDjYGAChslVoFimWE95EI8PRT/wGHYUtr2/Tpp+KJSusOC/ftcI2bOmiAFXjOwhdD&#10;XHjw8JkJB+sfhNM3pFsqXyBnoC0nAnEQg1QoooBjEOq4djv3+5W8b77hfvwxPnD3H0A2BQD1w2tB&#10;ownKiG7vkNuBwgIDGTkLKMZDQgXP55Gw830jvW2gfFfr0hiWZeC7mflCdVMN+04paUtQHPPgkTVW&#10;ntKwbneQI7fvoAEQaMmAuXf3uqffOT6zPBLFJZo7myQpo9PSs9LSgPPg7eruhqIh4/nkzRsp64iy&#10;dbPc1mI3dFh8IhBEIvscshJaGIDsrrvu+nlz5x44eBDO2nfeeQeGz5CyMriHKY0vdByYe2xSEaQ9&#10;AnMfVp5YoUqK0CMqOhxCZQmuWHHNPs03b0VsTHI0PJ4Dcy8rnTE3KzvbbLK88OLzB/bvv+6667h8&#10;yYcfvA0dDCeikuKxRx89Zdo0+GJ+/OqLEd+9nqMj+UjAs6C8c9B34MSiNY3I3un0Bl7ip0woMVx2&#10;/iJtynGhBCC4dnDnN63tDQVTbk8tmx9yF1h1cIsC8QxOVkKqHERIB38gXFnsliSDViCgeQewreCi&#10;u+zyy+GvnTplCsoLtau/RmPj3IXQrknNm0wV4hmNPc+ENOMYMh7TMiI4W9x+4K+F35rdDNOrr9sP&#10;P0Gyowq5VgwcuQTfoiAk5da0rCyxBHnS/VYoegbRqgB291vLuGHE6ZyUFP+SawJDh/bPjM/bfHA7&#10;Mk3g+YK/mX11dJVZOirxkj+A9SLln2wbqBtQqgBph9BYuGnQUn8kt2gI+0L4ptTvTfnlW66nr3gV&#10;y4BS7jklsvqKqdte3+AyWBxd+kBIki1xV3Hl6TJtgerMx6dLlRJKaB86h5pTuar+THFn7Rb/xjf9&#10;bhvJNWd5XjxCZVvGVKOHr+7Znyb0iB09CFbyUwu5eWO4xVO7TdZPPv0UyA9z58wzmQyAgNO3HmWX&#10;FzIX7W5ryiodiezT8EeZNDoc27fCAy7Gtp8VG1cq134l37ZaXH8I3/hSMkBzhw/aT17g+iK7tanz&#10;JcPcUaPK2rprt9XvWnjWOShAgBpmMHR/t/wruCF27T4Aiq7bbr8dg8YjH1a/R9HZhKA6XDDgkUIp&#10;OirTey1mOMOxbjHFyN5JkUk8Ms2XR3nfbmzYt3OtTM7NyxqkcKFuXYDUefR7d3//gN3UpMyZyLgh&#10;seFAyBPuqJQseJKgHhu7O1PzSkKKI4jpdCxREh/AvrzwnLPLhgyBy10CbojUdFtpqR87H0LLHY3J&#10;khPZDD1wAIX4zNyWbrZnMZGlCwsI2SIhiwq/ggSLeK/tJjg+SEIwF081OSACYlyYDCgkAbQXXxg5&#10;7Bp3hNi5xaoU4kQ/hsxAGDxhZ1sturZu3osvUXde6OFwcDdtCowZzQnioeDAslel5Zg7mlEdZujq&#10;BEsnidgKRSTPyG3NTu1V+g4q/Xvl/mqxv4PHsfu4mgAnshMUlHV49Ii2gqIE5SIYGSQLoNUQsmVy&#10;+Uj4Och3wQwMMTtARkoKymwV4zGV8BWAFdcBv2x2gXXUlN7ZC2vXHTIcqAtgnpWE6JpoKKg+ITm/&#10;QqlapEiXgjPHY/PKtdL08pRglSOxykkNNSNtuXyuvJxeEWz2/E2vohiPeluCMN4khEpEjN+t6TmQ&#10;4WzS+E1inw3oiyh2Pbpva9feNY0bvmjuDZxz6ZJhw4bp9T14geGGD85TGHQsDKhes3Zg4TJzs4M3&#10;gqCMQHCIGw5jXiE+8IMP+FVyeJcXIB17N4paBqDehj96nsspz8hOGz8VE4aEXXht8SIC23XChEm4&#10;+Sce//d9992HeD4CaVehUuvwdpnLjg0fUgV7KSprcLeUFwoQXhAuyLvDWSkZmUMvXoJZ2F3dtXZ3&#10;z7rN23p7DpchBSbJJUFHS0FeYBnBrVu7/vG6XR+pdUUDuBlJtRsh9NJk5Mat5aGEymSDCmoxbtRY&#10;C8QQMYMDWImYsgFfqUSSHIsgiQFlFUT08zF0iH3RMUa+BOGa40oEGBcOpz0lIxsF1kySS9wgUUi3&#10;xJg6xsoI7YlSpkFaqZCG+sqbkWXKsS54Bw5wTjmFWkPQB22mbtRtIKkv6LbkwoQ09XRLOa1Dsttk&#10;PD2fY0etKn7wQRzolvrrPFydjxsV4RF7jFyjs/daUnKLU3OKTZ0tIPnBEqczA+xnTUo6W6EA1zDJ&#10;FpHKES6ihLOdQ0a2FwzlTJjhzsiFidTw7QanwUIcLpAOAh4feIsalVSr5gi5Mnk/hBBfxCs+NQ+v&#10;EBFhAEYJovsH31XkvAi5ihHk7t32wOr/cPx99Rb0fSMg2yR+7eW4HSKXkeu2BURySG2Ea602GzKq&#10;kEoj4nilHbtf/W7r7AXnmYJ5Wz0tdUpNBFxhkCvysE8Ga9nCj0GKFWrgRFRGICyk0DbdLl4CRcmg&#10;C3YNG0vSinQ6yAiUfm7evBl5zUVlpWcvXIhYF0b81ltvIbp8vqcLM0ITh8AFhW9QBIDpQGOivWg0&#10;BH6ht7etu/sHkxeG1dlnn5udmV7TqN9abft+Y3Vn/ZqMFJlGE0oZE3dt0AbUrVtSOhZu3QM/PYgy&#10;SmX2WPZSTDAeQfOh8IQVOzYIWxsQXSZipbMxWVkQjUA6YiA2xj1SN3NcsH5mYQulMoYgmbz8MeUL&#10;1BxIc6WaREwQDWEHiQZBooq7YFGmZcpWreHVxMs3dTgC8OKXlGBnR2QK6SrI0aDmAB1Shs6bo64D&#10;qgZ1mrInCvJFGmh0c1NjSBaMB4Rb2MPg99C3N8L/2t2B+BcMmAB2OmBEkfA5WIBJfT8XziC0hE3H&#10;+J5hSYGgiRE9+19FYiQ5SDZp0JtLsljg0IXqwkcSHKGzJ+hoIv7Q0/uypUjL4EGykFHZ6/Q4BcPw&#10;LgX2fMHpqg4T0ET0CAV8gV0P+UI81QGuH2aDSAQTBI8Ye7NWo0H+21C1T1Q+wxZERwOpmEXfCWpR&#10;jByzxKhjyKVQpmVFdKwE14ts84EG7CiJcjBjBLENHHozwsbqADLB4+5pQqFj1CnM/cNXAuGCCdq5&#10;Y6exR69WaTBHqVrtk08/PcdnhEsFgoYiLUCFQUtEnYHKBYw/qCoIYEPECKSyL7oc+/btq62tgcWL&#10;OgAElVraunbUuH/abTy0b53f15WVnj1o5YW4dUfMCbp1/9bn1g0mvCd1wJSVblzjy8hx6NIgDZOV&#10;BbhWxNgNZI3PasZySXwwSaV+9C3sYGAYXKtUvvTZR2HyhVpA7CgsO0gED6Stu13f2Qz5AmABCqaR&#10;+LCJr3zlD5wE3HwITXImTUSZnMPUIxBJCXj1sYPH8aaLdwdpaaPad6JAt5NXGM0a6u+Kz1enZMLG&#10;IaS9Iim4etXpOekF5Q7kQLicQGBDjg7+BOpI+EEBVY9Jg0Cw9poQYWE6qf2ij9S175tgtAh5LnD6&#10;IsUcRiidIq6AM/T0ghDaAypf3Ly05h5xa0uzonGD0GOJPKUOI8fj7PMEo38BQeTB+0hqIJ1OoGFj&#10;b9YpJT6B3KkgoS7ITXipQaGKTZ3JryWDNxsQ3Y/2yAYjVhTrv41r4Ah6TSjICUSifWYPJcDj28fP&#10;DBkc7hAqCbSy3Xt219fVDauoQOmzsPFIwNCtS00BOjFIWyDdIEoghiBWysrKINoRssWv6jFTLvr3&#10;s8OHDz94YP/u3XvASYIA3fz5JMMVSMW7jhh3HHFu2XXIa1iTok2H9ZL4q8xuCfhulAJkpGa07F5W&#10;vfFFkSxNlhILKY59LnW2eUpLvLnFUFWc9l5QkYYnZcQeWESiZSTdi0nSfRIekBAOo8RngwkMh+ov&#10;x67eZwGlZYS/3PiG0PEolCgLQNIpwIFQtYAllxQ4Jm/ZsoRGKxIGZs6E6SHXpsIVIoaFeEwCqgW1&#10;Er4J6za4CUd2o/A4Hl9A7OGFFoiHXxqSDq577N6IfCGZkBb7imVyt9Oh0KRlFg+nRO4cOEvIvWuN&#10;nc34hu18MVTVgy5iwOogmQ1+gvZBxEowYMThZgzXlcyA0Rqhas/BLeZJs7EKVFVfwjiikAuhpZsO&#10;M0Ds6VUIkkiQkCuI6MiF0MUpWHfILHP5/K6MoD0VPEgZR5CbmTgTuXyX3QIkoxjoTYMSK1tXw40S&#10;+6HynA5oWYFj1NzRGrvzSmEERfwrNiQIF9wh3C6HDh3KFwR0vVDeOJ0d7WBjwURAbcEMIojb0tKc&#10;mZkBiQsV5uU9NcvW/HruOedcfMmlY8eMgZW0afMWpCF3drRNnDhp4bnnIhugqqZxa5107+Hm+iNr&#10;tFKXSpM1uJg0Mipptq6za9feH+5Dtq48c1zcVQ2ZQvRwcHcQuGkXZAFBbEgs64xOVDSiZWg9KjBV&#10;J7ztnxC6Mka+9OkvPQTyFio8PBd4oePUJQXlCyk70ujwgXi+O5ushq5EXLy85XFAtvpeKr4AuQ7A&#10;8UTCK6YdkX74U2AtYIQp0jY+1wlnAxwuMSYNMIJO3gBExYTEWbARyfpT6SRI6j12QOhgfeJfFBAh&#10;4ZVozceel6Wx3Vzbwu4cthukFUFg40Cbc0GmwAoqnZ2bVRHBlvdw1Vb+GKpYKRp/ocYRhT3Cv/3y&#10;xdoP5Ej0H4kKGzNS26HyQ0/BgoIdBIEEN40jZ0BYs08SEWeiDOnIMWQKkpV06VlJG0GqHwiQZ+yD&#10;63XD8+IPA2gIOcsxaqrnGDZ9NOFCi7LqfXzRzvUCTgBpzhAoEjwduQK4WxqNGssD+hvMy1/rmi/6&#10;cMXYcePv/+sD559/PqQSsuzOOOMMrOR9+/ZDuKAQqaSk9Iorr4b1dKiuY38z72C3uvnQtx7jHl1q&#10;AcREvNuK/Pf+bN1f/xPu1g05hzBsOi0QKzS5FrIg2ayziJYLTUUNIWCPfTuxi+uSnQpGvsCxCvsI&#10;pji258TFJdY8kS9YaWJpIi5e3uHDCRlB5eX+CeP1bfVwrJD9VqODvxZOBUi9TEU9KUCnuWrRDzhZ&#10;7LwIUAnJzk9Ie5UuA7EhQ2crBAfAkFCBpR2S17FuL1BTmZbIxg7qVvQLBI28ukLlhCUjhBTsfeBh&#10;5E9j3EAMmz0jTWhKB4ErcQeT8dEnz080Hp9NxHGm6VSpqSlQs2ACQd+C49np8ZnSxw0Ox7unuTYz&#10;vySiWEkUHS7a5PoUGopZHePwpGU7R0xK5PFA7mYVlwYW34B1CIgKSBAAqRBTwu2GlQThAilrMOh7&#10;Zl943R9uff7FF00mkmhID4gk2FDvfvgBSGQhjpCb/I9//AOZiIDYATIDPqw4oPu0evT367d/++n9&#10;DbWDB7NApgxYpc8862Zex6odb81o2vhUODQJbkTqMCrffQ2SBXcxOICViEVxgwBViFFcl8hDidaG&#10;oq7gr4MjtcGrzK5jBCY2G/mFuWggr48oMs5Qy4fYDe3ILcKomEVC+4fBQl7QMISE0A7jNhjUZMEU&#10;Ag0govgQ7sigTy8cihSJ7PMnM51RFHdmDfk5Qk9AMmHpCKk6lCrIF5Aa+NO9XGLO0MPKV7IhO2je&#10;CtYLYRXjCkCFAaJgqD6gYUS6MAl1+1xcl0kSMOdkpsIIgvasKRqRotX0kZBEoq+PuvBjck7HKjUU&#10;N9XENYIIXXZuCc/RT60YPg7TBTf4EmCZZ05ERow/I1eBuLXXQ5ixfD74aDU6LakBzche5teNOnfR&#10;HXfeiaz/yZMm5aN0gHWgEgvVRvDgwu0CwbRp06YN69ZIpDLAi+s0qn37D2ypMrp1szUpBfs3PGM1&#10;NmvTBh+TBggD3LoSruvAmse6qz6npUZ0LAKJTFy1n6fvcY2bhhTGiGnpsd9Skmfh9YbHbpLNtY/W&#10;z6DWSOhJ4aRig+g2xMWrb28C9Gw/BERJCWft2tgB5gDq1C65BJRZps42qYIAnbCHIeUbeRxHDMcK&#10;bQw/6KCNoLh3DftIlZIJ5mmZUgN1hKfgK/LSDfuPcnyYQuIBob5VfJCmakbefqlDU6BMyeGCsibg&#10;9nPEPp7Gxi3tFYz3cvv99IBx6TDZtMbDHC8ADfqcs3QkRHnhuPgcOIxxBb8waHpDAMFQwr9QJbhe&#10;O0cog/eEWzpDUTQaSXHBDZsUBPQZ7/FuiVKapWblJ20ECbpahe2N8frn2CbNg40jqj8UHof2KTXm&#10;hdd6ooBrxOgZksU5GpkIIjEghlwOoy9gkWt5MxZILv9D4cRT7v7znfUNTZUVFePGj4/WCeJHs2fP&#10;nn7qqUaThQoXxMCuuPxypMPAStqw4zA3fUbpqHOP7PmoZs83cqUO3tm4dxqxAfzByKbLzqvQH12J&#10;mDSo0Q62eEeNqOQd3OMrKPZm5mCrGATASkTLZRC59ifWAgqZAYRCgHHE1PsObgKZs6iLF9OlTsvq&#10;N1iCdfOoBY3Rufe2WzstnXA2uh294bWXQq5V4DfEdqygczu3OBGX7aDvMQgtTBQQCBIAwfA0ktLz&#10;znA7rWSdA6RYJhJnakrPnp517iS+VibXZXHlRQ5eoY0/1M4fgg8YW0igytTeQCC+NdkyYw1i2wh+&#10;U84zUjDN4wjUXq6d4KfAF41YMwGIAWVaMLUHhhLx7/qd3PRy3vhLAQ6GL+FwwD6NAxt5d08PnkVs&#10;ywgFRMg8VqdmRhQrsZL3EWBOefWfPHcYew5ramHgmC7+ox+QNi6HdOc6ouB0tQK2yK9OcZaOgO2D&#10;Pw36SbBPhKAF9wpw6iZNmgR7B7i+mRkZObkJJde2trSAXXDdypWTzJYJCjlgozB3h2y2KqlEefrp&#10;CxYtMh78oPPgh2VDpw6pnIfC0+MZMCjrt6390G8Y66v1mu18h9OlLs4VZMvzZo1TpemAhJRIYSgG&#10;QNLhh44Lce9TdvSQnPTYo43Yz/HcIPtc5J5R2NcT1SG98ZDaCLJUdu3ivvlWOJh5QKcLXLukN1UJ&#10;DB00AzYKQNagGLDLI3xeR7bwV6iPMQYJP6iRPxMGyAm8kaS6Qn0gJpOk20CXEQhTcktDIzth3YF1&#10;EAxh+FpqPKqr+5Hrd0EhQfAbTiuhzA2aAL/LxzM5ofpBY6X57qF9Tr+eN/zCiOPs7upqbiF+ZUDJ&#10;hQS5afv6fZt0aZlFlROSo3ZHZBdRfp8uXVK9O8YEMQYOGnvySh2Vk+yT5iKWjA/w0eLLpCY3RmOa&#10;SgeBAvKd7du3o0QKbE8Jdo4w0zgOZ/bWbfnAqunpsRpNgkCgVKMZ4nSJ9+z5aONGYfmMqef9w8/X&#10;7Pnl+baGHSpNNvLiEuw8pFlPleXQxyZztd7co+/taQUMh6/X46jvNu2rF2donVxQ08AfFEyEig6c&#10;Ea1sN1lQhWTLf5O6ZfiMENBJCpkhbv/Rgl8R6ubz8vxz53CuujKQlYVpAZcz7AzqpkVaF+CpCCJq&#10;EAbQbDDy5FlKYX9kJHwYbD9o3EH+Fg2gl6tTs6C5qNKzUeQdN8wHMeR22mjc2ivV2dJHEjZ7WE0u&#10;G1+RylcEAkIx0h8xBQLkzgQxTCisFFGOEHKCvzIjwyvTCLMnRrwdxDpgGamUSrhdIlpG4HhHtk5q&#10;Vl7S2gq9HhJtgaMXrrPAwLGccZk7Es7wbzHvIX22tLR0dHaOHDECpTdxL+fatMn84EO0GQEcJSy5&#10;xNcLjiXQ0OLXZ1NTxGVll1x8cWlpKdyrjRv/Y6pfPXrCOTkFY5JSXhq3Nfz0xE/s8aAGFHEAhPFE&#10;iiy+UDz9mXsUeZns8kXCtjewuA6nI7URCnMI294gygsp3BRwW9lDgsrT1dak1qbG4C2MO6VoACw1&#10;wFkDnj6Rxgm2iUF1GK0HQLThT6mZocyE6ArKC9CwAdMGukUZt13l3c7jhhYW+QMCk2Cqm3si7yLB&#10;mz2eZt2Nh5E5A7Q6diekHMkXQPZaZu0TzNuOIl2w6AXstgDIf5FKh/xdtQYlVJAudp62TrUQgdTM&#10;rFySixfloISHyOqQSsQhaOeDLzWkbo6+oimnA840X3qOfeyM3tMu8qYMQP08nmlK9lwoIPCetLe3&#10;Q3NB0RC8udF6AL2R8Z57QQZJG0BUQxKDvJIUQ9tsqAxQyOWnqFQbOYGVa9YArW7YsIrM8nnZY64x&#10;WKw7Vj8Ft65Kk5lITNplc63454oQCF4okMBjRr6Kz2VyWNo7tmwvWjBPpk2jGUdcsZxdXMeoMEiH&#10;hxocyq1j6knWkYF+UnOKQvoxtDchlxxpVyQ/raMR+lRS+WnMPAOZAQlZ2A6TfXYx2hOG6YQRm9AP&#10;9gAkqKD8J3x7h8cHdYZZpZXCIHUZnJ0OfgncE9QPGuDwvDwdfBZmwWS2H/QE3suguwKVR+0XPx35&#10;aMWBN77Ah+5dVcBhUeRm8FkwiT0tRwlO1cDDbDJoMvJJqYFhE/4CxQSGD9JJj7a393i8cMbK8/LE&#10;oBWXSikkAwwjTs50CKPGpia7zQavbUR7Fhofimaw3BBI8jf9JO1erzWuk5u2iW11nMyJg9RWBj07&#10;J+3Epp6OrsbWaJqL9ZVX7d98E3EwKI6AHIH+Qup6L7m4afhw5MUgfoSMu9kzZ1CTEtXxro4dagEy&#10;/gSxyaQ3L9t08PuDse8ayot6nDNljKhg6p/krDQkgndq6QYCA8djz7TXS23taj6Rg15FJig7nVlj&#10;/AJJso6MiITN4SoPmjHkzQBtlarTY9Dx4I2vW/6Lfv8Rc30rzLmUIQXp44fnTB8tZFEvDfq505GE&#10;QDfE7g0ak6G5Fhk04UrTIHob9MhP4IlgO9z97PsgOQzpU5auG3Xb5akjiG4ezpGMQmrkoSBJh7ql&#10;Ulo/Ejpa8GJDUjQ0NAChEaIBO2hdfT0AxkgVYvBwyktNWefRz3D3Gs2WYFlvVkpqJKiXnv2BIx9x&#10;vI5gwgShf0c5k2fK4xF9K8ebt3ICJ3TQXeWnZo4fN67DYgCl9pFDoXzJ3rqoTECYdJQyQtPBK3jw&#10;i8+1ugx4dgF/iZD+w/9+FHYWhpRRMLTKoL3lmR8C2pE//PAWPLLRKNMMjYa4twCY+1TxiFmn3UBz&#10;XmrXPoj9FmdBrsHkKdZJRut/ybQcVPlMPJ8TPyJzg7J2pW7bSyJjPdJPknKORiRspkR/7HEyPFuQ&#10;KTgFrF0kf6SjmQ6MfbD5Pd29QLnwGA41HH7v+833vYyE9Lj3HrcBrg7M2rjN2A1g32WWgQg5ApVt&#10;DOLEpC5xwhsDVTt8bulVMMPbH3k9XKbgTyFshyhNRAUjEGqD5MA+1IZ4/VzlMYJNt4jYdNDggmTB&#10;BEoXvyI/E3o64tlMmplb0h/xwCaaotPBCGhra9+5Y0dzU1MfcDodGWRK1VuQKfgIfR9MEpQ7Ldrk&#10;JAORfcIn+IR2qJYpoKd1dHbBLBJw/Slpfday5amnY1wHk44JwmwiwrZTIQPq5fsffjh65Ejw+zz/&#10;3NOTJk/dtnULvrn80ktLKifkjlrEV5dbzEZD206u2SL5YSPnh184P/7C+WUTZ+f+DWvaOFBTo881&#10;HQaoSCpOH0FzXhgcBoksU+Ozaw58BBBVmEIhHnsiX1p3WhUFQlVkbOeINxjRkophuWBDY3Bq7RYj&#10;jCMAQTA90zfeH2SowkEoNY8hgHjsztb1u9PHDRVrBgMGylwioskW9x1BuDZiukqy9lTcCx1/A4DF&#10;op4AxGCYW6QyYd2j4oYx36AJbrr/OWaGI16ue9ehvDmT4OFAFSiAYFAuZ+rp6DX16LIKQdiO9GJ6&#10;lleaIzHuEvI5wD81GIydXcAh89EMdaSAUUAWjyjNmj43gIrGgQetlYFl1NzcYkYCKqoTeb7AvheZ&#10;CiPanKbeubNm/SZZtsc/1ye2ByA/QnPp1puguYACLcHOkQI0LL9g5qxZCpUKEgRyBEQMz7/wcu2R&#10;I1SmnH7GAih+Ek5A4fSkDp2d3ZWufPObwP5DHKOJ6/OTH+T7ArusswfYiLEv6rL2cc6iGZOwq7Fu&#10;4a75OyhfsfdEPB1YhIVd63kk8SmhgxI2h4cGCVnyQNaO8O7oLsRWHPDGQzNntyS5oQOr4PY8/TFc&#10;AAkNLlIj7I0RBxy3QxT0wS8bosehyDsGcWLcPn+jBsb2RruxE9glaVm5qKZxmPWU0gzIbLhi9Ycr&#10;Iuop7MGw2Q5RZQVRkjdsXP6w8ag/HvB0eOJW+XQse6Sbo0AXCaLYA1AQBMmCAAW+h/5izjjDz4sa&#10;dEfRJqKuACGrPnKkbcsyrzMyLn+0ifq/YASF3xsVLkhygXCx5YTGCCLOhaC4eNy4cfPnzy8dMoRK&#10;ljfeeJXKFLRf/fNPBIvcYcJn3idviL55n+/xo4SdVFyg+BT/cTiZapC5BjgmC9cZa/GnFIaWUyPY&#10;lC9UpKbmolLBZ221g68eVe0DD1TK8V1mcce+BN94EIkw7DbMKXSxJdIDyfdX9SeJh7zxhPeH4BgN&#10;6MnebYTOkkjnEdvAAgpnmE6kN7JQkbo68AC8pjZmDVoiPZ/YNjB8sGeQKDgCMUE0JvhckXgCfvXu&#10;hkNwwVrqCcBl3COc7RD1ASH7B9D1s0fMt+Zd6PICms4JkQ3zJycnB04WouDYOfbSq7zi+PZmn2XE&#10;NaPQCI5ImqQbd4RkjSTS6H+0TWpKCoSLKzMTXtjI/CSsGxONJOXh2PQgXBacffbIEcP37a/Cv/i8&#10;YfWqpjeeav7LteK/XMt78QHed+8HFUIEEwCOgRRJrC8+ftMhhyA45wGDCTyy0SYta3gEJHeunQS8&#10;KeUrUIcE8Nzqqx2mJgDN0X4A0IVnzDMcZYjTYhe5gLAZzteQMVh72hHPjvs0wzWdkDceyL4Rk7WO&#10;x8MSkWE6xlAJWbLHg+hyZ3NDSNSTYKlBKUseHyfuzBxPAygXgGUIBwBCkBjpB3Jtmv5AbSL9O7rj&#10;gApA9TabLZAsf/zXG3d/3vv6qqZVW2vbu4w9vT5Rarl6zFWSU/5qCkTB3440Anh/kWVFS42wjqgx&#10;FXuo/5fFCr1z2aWXgPQJUjaGcBEUF0nnzWNmasW331KZgn+3vfH84xrHxTqBrKOp0WYHwy6PIG4F&#10;S9cwuVR4Q774A+MKeCTYilpZ6C+sGkj2A4CqUjYrQqJNwNzNNINxgWRctTZHIVf67O32niMeG4Er&#10;R1WLWiJE6i0gabGmOtuazJ1tUEDYnIG0EyoXwgM6WLokRybeAU0nRHEIeeODqJoRgEucPf2Vn/Eu&#10;MuDv0RimY3QCsmTw0kPA5RSWhEbik+SBT2qog2sM/mOwrAsl0giAZ4CicbukoA1K7PD0xqq/Qx/B&#10;yKbk8y++BCD0Xx74Zwu/MueMf6ec/arutGfa0y7oEQ3Tm+L0EG0gBLclCMQFyUKxpaO1/L8vVgIy&#10;GfK7Cba2XA7hYrdZw/0Xyjvv5Cr6wN8++egjavs8/Mhjd8yZmrvmM4e+B1lzqBUgksTlpFX2fX72&#10;IGkdFS5iIW/GcDH9EwdQrAYk2vdCwrCn/tSbZ4jliRYHUOVFrcsW8v1OQ63D2OCz9hBwE4CE55Uh&#10;lKjOK4V86WpvRlAAmW+MfAmXCxgDraKOj+OHuKPdqohOjnns9iO8UYP2rWDAcl1yOKGgYdWmZ4CX&#10;PjweQYhlMxKq6khsIR9vK+ztwFvDho/MyPamOlD2sHcCwG4rgvGvlMrSRK6kKo5/a01NDTDnX3ju&#10;2QsXLfr1118nTJiA+hXA68cQBDEu7ZEOuCIp3Qoe/78WK2T3HjvWf8vNAYmEELAjl7m7C7KW+sN5&#10;6enaxx4Vokw2eDAy5aJLLkF6wMzuakTdkL8MAxV0eaCDEwYdChSqNmhnBrwB+NuJWAEOUGG6YN5I&#10;sYAX4AW48tRyjlDVa+mxmLuQrgK66AX/WJBaFDmUw1XHUkqhP6u0WUql1uluQ1i6eeurFIqBQhNA&#10;vqQXDYWGA3BmmEiQLxENigQRFYIBSy+uyH7P2G+830cKTCK+hcqC5EQD0wkRZEGylMQPQoQaiCAl&#10;I44/8W5PeEtI8159ByGC1OiyC0qRDYyc99bGWuwEriA/CZJNAGSJD6qihJyAqZVxQGHwbmekkdds&#10;eOWIrz7/DJGdb7/9FsUug741Gq4OP2JULSWtrQRsdvNH33ff90zrJX/GDz5Yl6/Fl4Me9Mk5EZKF&#10;99STgnMWiJTSQGqaIDOzW6drmzFd9fyzwpEjmTFQPYXIFIiJHz8DwRUYRahkgRBB7lzIaCFkYPLg&#10;S1gdMIWwL+WlcBdNEY4pFWMpijQpuiHjcqbNy5ibK5y0z+DeBbTviPcbkA1gtInYBoHn1JJJCy95&#10;pDRdWv315Ts/vNDW2lfXG+Tizs8pHwNKHQLqpdSEW0B2kz7UBxHpMm6XPdwDyn7jSeJDFLGiG04q&#10;3wZxQJAl5QohSNFRQlpQfOIigQ9ihIM+pbupBtzMSk2fnx61P2nZ+eAVApZjd0cztgGUVlMKnvJL&#10;FwjiBenwIPLm9mO1RBwVkBLTs/r8d/iwYsUKcBYjES5xgqSQbm0p0/zcJBBOcXpy9GOOLXsNz74f&#10;CIsjCtJ12tsuFwdTAH+3BwiGwBMgqjvsGjoKHGYYJ+qYD1dXw61bUFgYPuzAi/8IHK1ivscm0NbW&#10;ls9xU4WFORAEAgypQAD3ClBzCHAoYWrJKuy6+9mQPi0ddU2bH+bY20ZNXJiVO4AGDMgynJ0rkQ0S&#10;a/bkak7FDMCN0jbIymuo2Xxw7ypN0dyCU/4Uol+E9IMcypbq3cA0ivt0CHxZdmHIIkeAefW1f/Pa&#10;iQHocdpB1hHej6ogc8IDSwaRbhuRXy32OFHWhIxkhLrC8wMpXVmMROG4M3ACGxBOtf1bUOkbkbes&#10;o7lem54FuhDGsUKTg2IMADVl6uI4FbYQrNBTmE4AMYn0TvwKbpy4rtZol5ZYazQdX4f/1T3p0ePN&#10;soVM0T/yerhMwcW8XYbu+59z1zWfwEdyYruiohpQ3pAplBoSB5wUwMEFIfSPP/xA6RPZB1um4Hvk&#10;CBUUFGCnDmlGIUpJUlMwoxFPDv+6i/p59pj2qsziyvPeHH7JilaL/JuP/3pw93f9yguERWlU7Bja&#10;Q6BkPCNT8CvC0mXDZ0J5GVU2pO3H66G89NSsijZpEaOwERtHjKEI5bIxt1+B9lgn0VSVyhvOG4RM&#10;QZ8IBiuAKZ3MgSCXRJ2KGFBLXQ3kIOOqoMkvvxOZghtC8K6wYiJA4ajFzT5g94GSVZWez3bWZk4e&#10;NeG+6yPqLNI07ZSHb01EpqSlD4gctzQ3o1AQP4OWKRi2U1FmylyYuM6SaJYtzJyu+5+DJzLG03ft&#10;OiSfM4nLKohK5lX5DdvSdGPluy9zxSJfaiYjVqg4AN6CUi7ZtGUr3k5UczLjIEbQwIMg+ilVnCC0&#10;B/uAV6UvjQNAx2CWU6iNl98ZAOtYpAMNFNkjs8dcxVFU7t34OkCkQGYHwHg+sNFlGo6pk3C7IBnG&#10;YvebbQGjFR8AreAVFvLzC7iR6vqA4ZBfPAHcRpSYsbf7sDJlhEAygH4E5YVByggCFBDrCdqdWJMR&#10;GdoVuZnqopzWTTsB3xxS1wdAs7F3XqopGyS+NOFFy07OeoL702HsUqpVqAUieaud7XYLYYDAWlWm&#10;ZodwTv6GL1a8rlG8g1cDxZDh8BGo4tFmF4XD62KeC8+YxiOLKOCx2pG4DLye4rNnjrzlEmVufNcV&#10;iDpKB7pRUBOEYEW8kcb/u1eU4tCMCQBQDl5En9PPl/kk6ZyM4ys1NL3+mfXbdXEvrr72fOW5s+M2&#10;O8kNoKqofDbBZx9bF19m9wuiiW0UAUFnmT5ntjRo64YYQf1jNukD+n4nCzWCAB5KAFSwaAOB7iX3&#10;uyriqB7sGeg88FnLrmU5WYVDR85TyLS+bZt8VYe5Yl/AB3qrgKcn4OoEGyuHn6JSXjFHMCROIMBq&#10;6Tq876fWlsPpwy/KHruEbt3hZNIRy4ti4xJg3hp2b3TsbTNU1fU2dAjkEmmaJn38sJzpYwanp2Bg&#10;AFix2y1JlRfiLCDsIxKUk1/MBLbQD+iz0JcmNV2bUxLiTYSdJRTL4gIjndjXEvUNTYd2oE/QHsJj&#10;y+4cyou+sw0Jsif2inhACP0OGz6c6Vbf093Z0ZGIT21wI4kGjJCobwWuWVcC6TqSSSNS779hcEP8&#10;jc4iaNXHyKiQgI8jxoWotwWU7OBLDHz9dmD995Ebm/SgyaTBY0SB+CIRAM/hWnHx+DWnnJu+aEns&#10;e8FVYH+FtEGpdMPWp3nbN5cfVMJREpEgBqeo/3KxMC+hXCZURR7e94PBbAJrva5kLl1UePNQbQic&#10;FNQfE0b3gWgvsaHkMELieflvA6zgFpoPbE3Jzg+XjNA3O5vrC0ZOYc8tDLeGg9tJhgHI3lOzkvIN&#10;H887CYYgR6+RkKXTjATWYTEZwO2tTouQGHk8VwS6LfASoX0znVQd2P/byRRcJZpYSTQSlIhMIWss&#10;Xgrg8cza4M5lE9zFjdtTb8uu3bsBask9bREniiGDDYiTX8KRqzx8oTPAsXi8bqGso2LKjfaUx7cd&#10;OgwOiugHdk593f5wlHkAYI4TTZnUkZWi5ijFZjHXKOA6SDXAwMP62veBIEZp3CMts4QwBCz8k9Zb&#10;W/XRggNfXYvIEYQLqfotqQSyEZNWR9Ne4JiIXUeDNokk6cYdGLvBIFgBAj4fBKK+rSk8DxBhLMC7&#10;hgzA3NMGzCoCwS/k9zTVYObh8T0eR0OCNwj8NAyVNA5jdLL3mpWsMs4EO4zbDFsmW6agPTBP4571&#10;WzSIKlbkg3KR+OOlAP4W9xCjT+xRSpNetu5HtIGqksjLhIUH8G20X7HmF+fCa6J2DjbfzFzxc1/W&#10;/OOdpaLyS53pHyoKx82ZD9bXJ5966tvvvot2LWNbA83jYt5yCBpA8KW89k/5j58JAw4CRymUSmQS&#10;qdgr4RsDHgs7p86ntzg398en4s4nPLsFhaNOP/+BGTMWA41h9zszq1f9BTEpdlpdKiD+hBJDV1ts&#10;XAKSpHtCM+LjCrKIdwezLr1oOFKywp3HvWZzeCJcr76T7tgYPNJG0rPycKdg/4g7dcfZwKrviIg6&#10;jHQVpLFEBIg9nitCKSOF+Kyjq70NcYbj6XPQ50YVKy5/ICujX9kWJ5YCKEwgBXDQYx3EifDUBtav&#10;4pkJEkps8yekc9QTIYNoZXNP1xmXR9ZZAHp+89+5uUWoIXrj9TeBjrNu3brG5pYbb7hx4sSJYCmC&#10;cAmPLvUlXARZq+lbjusqGo5ovnmL53JiiKxhIE8F1bkytYrvsPbl1NG/emoSqkkLuSOpVIHI0dmL&#10;H540amKg7vWdy2ZDvjiNHXS9pWTmIa0uBJ6S3QPSuqDrwQiCF2MQDyLiKYMAWKH9QAuAYkVz/xid&#10;JWIiHK2uZAsgQh4ISFe+KJE95njuFBzMQE4KjwFZrZB9icIwJz4Aq82emTUgoNbZ3fPfEivHIkHm&#10;PmUbfPfwq08ZUXT6GWdcu+QajLXvVa5rdh+JT+4hP32aeGhyXv3EJy7ZlvDUanpNvK3rOWde2ItS&#10;43j1USH9Q2kAgEu1sbe7ZGRuUTExjlHArlRzcwq508/kLVrKyehLi4SGMmvuHCFfsGbNmqqD+6dP&#10;O3XkqFEbN278deNG0BihwJzp2ToQOJKQ+PSaCtZ80ceFEoHDHLUBPFDFegWZIH+w93bDUOcBEWPG&#10;qGRnA+0NZqvBYAevHSGur5ydrtUQbun1T9pNTXLdMEHMciFoUMD4QMqf3WJA7KaP6T0ZHujwAQ8O&#10;YAX9QKEDFgwokFFO09PZSmlb4a2UKAmlIftCPU1HkL/Ljn8R1DiglPs8wPcG4TwwZuLy3g5iqnGK&#10;Ki1b31pvtRjBTonVJUZBEJGIgV6TAYhdg+szxllWa29hYf/SIwC0bb+5thKVgxnYD0uXLm0yIaAB&#10;zxJKZqAztk0dWTx16lSkawIslgo8CAvryg2xA8zCohzt9Rf+VwLMPK9T1rhBUb9WWbNS3rhBrK/h&#10;+1wCXa5LrnJXVLoUWnZQOaknCmMVitvmLnPOuZdLF1zEnbGAO3Emt3AIOIzY/YBBd+TIkfDLrFu3&#10;fseuXfDRXHjBBQcOHvhp9WqEY8tKS2lQ1m7RO4gpIacvOoR47uHdss5jjLwmU8jYCOICqo4Qc0ZU&#10;SKgVyVMDXLHZ3LbDsyFZbqOv1+y+5t5XNu878spHq8tLU/Iy0vu4pStnA02qbe87kC9eu16SNiLa&#10;MsMtYORYz5AvfUzvQSZm+KpRmBsXLD7k1o6xAiSUsR7xkUHvCDo+CaCRw2K2GnvS8sshcZjGiH+Z&#10;ulpCgrvGbtgmGrU2Bf8G/F5TVxvaIGoKbrAEuVYSfH+8HifgmjJzC5FQC05oWF7A1nW5nDJ1aojs&#10;S7DDGM2giSOKDIgmpg2S3wAJ9htJTOYq0cVKeibESqOR8LaSSjxrrwFiZVQJUr8gUFK1auCtFeTl&#10;qNLSvalq27pYLFCp/7hZkJEEfNnxzybtQdx9SLt7mdhYy3eZuAEvfvABv4obNvsVqT5tvsNuD8eJ&#10;QNKtXKYAeh7zg0QqZKaHtyTzkJq6ecvm2FjcGAnSXk4//fSaI4fAM28yGhcvXozFAxXmyJEjo0aO&#10;hPYEEJP80kpU+MhEfJOhy6Lvzm+t5/ceS4RBkUhI3hSpZCS1i0hkQfk0QSQAhtu4GalLnu5oPLL9&#10;Z/C02pWa7PBy+/C5vfPf7z1+7wV/uubcqePKdx5oHTu8P+MWmS+Eu75ytkLEadv1BuQLyJUVWSOh&#10;oUR7RgwTM8Eoc7tN3W2UqCRx+QKRKpIrT8gCI8zq6hQQkrJlCkZu7mn1oThYpugXeYGAobszNbMv&#10;BEPuQqECIzSWvb6tAVIA4vKELEUgM3XUHSRU08jN5wuCrNM6+LOQWQNUb5laF2NuB7EuTGZzUVER&#10;OzSGJE+wgw2iq6ROiSpWEBaAWKnvBtUkUG99dhDVdbZNG132xsfvPvjAfXaHG9bQm2++tW379ikL&#10;z/Zl6Zw7q8J1Fn6aNvX+peKhJ161i3uTkClBrMbQPD0kqPF72gSdBxzpFR5+KHYRXLlQKPZV9dTU&#10;WZparfSntEjrQSbaMYgTQqdCSVWCCOZAwalvbKs7eiSvsAC6CXtgra367Xt66hvNSBjNzUmZM2ce&#10;zlq/YUN7R8eYMWNGjx4Ng2jHzh0wqcC9Ajn24ltVI0ZnyVU6EMqlrVve3xV8K2z3SrDaiJJo4h9X&#10;gGyn8CAYhxYZ5UJl7tj8iUt98or9m95ATh0Wg1yZRmqUoxwHj7Ydqe+ZM7kiRaOATGltM11813OX&#10;nX0KuzkjX2Q8e8PmZ45ufcPntMrSK2Ks/xtvdwAA9cZJREFUAbKkFWqoDApNutvtsOi7UDsHEylu&#10;6h0soLTcshBBEPdxJ9UA+BJelx1GB5M2Yu21gP4PS5zdD+YWaJv4ksfhY1MFGwEWAs6lY4MrFI8h&#10;WV3M2N4A5C2NLrU/DASISZEYVwHILjAik7qRuI0Bg8JmDUaKYFdX50lwrEQXKynpS69feqS9l1Sy&#10;+LwwO8FuP33c0BeffvatN987cHD/po3rlr397vMvv9RYXyctzFWdeWrQzAn4rXa+RikqzlWcPVN3&#10;yyWCBFIA485Osg1g+0BPiSBTgjkaBLBAJud3VwO5HuRM7M6x7FEo0QyM4WAlc22defueztPml0il&#10;EiFfiLdKqVQjmIoDSLf0Xxw5YMROTe3p7JIo5CB7Zjpcvb55z/7OVJ1o686utb82Tp+SB4MIlela&#10;jQZXgX/+8ssvLygaglUHgAX08Pm3NdMmZKvUcuCDiX5ZHpQeQd8WajdAkHbsgP2De6AobGjj8ErI&#10;y52Xw7/0EqFCCcLNjvoj6YXl6UPPTq281Nhr2/HLK93Nu2TyFBgq4TM5fVzpu19v+Hnr4QUzRqGe&#10;6NK7X6qq6+D43eMqCsOFEXpA5u7QiumSQG/dxqfqtr3J8wakisLeL3/u/WiF6Y0ver/4ybWrCpUc&#10;wtwMavZiEUL1IEQlKPPn8ZFa2ueCIUAxocIOwtFmtWgzT7zncsBT5vMBGatQaH1eJ7Ja4X+BeqhN&#10;ARNrZOGL72H4Q7FwO+z69garoYvLFyD3pKP+EHhX+EC3FCUKaiEQSTADeIIQWOwhkaplniAEIzLZ&#10;1z6kPSwgpUIBzg3meyR2JkilfJyXjiZW4CWo3LFjx4qdbVSsmvRd9dX7//WHxSjvB35vU2Pj8IqK&#10;bVu3VlRWOjzuqn37QXQ26FLI47yH8NOVNd/LWraEfB8s9+vTJqhl11tyuj1/akgzGEG0BMvn9d//&#10;7603XlVZXpb62fLqGZOz1Gqxyx34cW3jonPKt+4kjo99B0ks6dzTC9dtaa9vtAwrk02fksv4Yr/8&#10;rhp/Pf+scvx7xU0rXv7PfHxY/kM1WnI5jhkTxZlqZftXP6ebj/I6GjPS5HsMyuHnz5NMm/XNuq5z&#10;jr4vbq1h4gUBm43b3QfpRGHT6bBdXoHZRTLoXH++PZBL/BGIyJiMnSGEqvAmtO16q6vqk5zcoSRn&#10;N4xY+rw/PHXV+bMWzh6DD3cvJeOcMnJg0SOH8+Ov+w7VNt5+9dnsGTu6Ym3Lq5t9dq9QliqQaJiB&#10;xagyZVLvkJwiEQghXxmiNURwENJG+OmEvxIhHYIFBVdH6EeXV4okQLgOcwr6QDDiXppSgoDDLLeo&#10;1OV2AScF3hK5JhUA94nUB4DMVJuKlgM0ZX13hzarMHHQpriDRAO9vqeyspItv3bt2oWy+0TOPc42&#10;UdPhUCqCx4/pdgR/iO3nJDAQkCn498GHHnrqySchWQAKu/zzL7AJQwqGx02Pc3CDPl1oJfHRULHC&#10;KtunjhKhuSG8GYqYe4Oqweff1Y0ZkVaYrwTM5659eqOZRHmdDvembSS1obrW/PXKJgiUgjzlvQ9t&#10;yc+RX31R+Vfft8Jfo2+pQzIMu2e9gSAJQ5XBvyOHpdx2wwSxWOk72JS17JGsfT8qOurSFXyh15Xn&#10;apGs+rDzvjt1+jpBQRFcnkwnXGBNpaWFJ1B5fMKAVuv5w41UpuDgCRHEkLYc3omVA7ocGudCTkfe&#10;pBvGXbNGO/EfW/du+/bT+9tbDkBM3PfMZ7SscVhpnt5oxeeDNa0QKOEyBW3e+2ZDYf6AEgHTtgbT&#10;27UKcZpamyXkYuuvtxuO+pwECy5GlSmTescgTgHRjqbeDQJgZXAvCRL/UNAMmYLYOXQNgtKS8AHL&#10;F6eA1JlkA4glyJeF/5XPDbTX7k+kj/SiYYglo0wZObV028A+AcF0YmUKGQmBE+zXieLiqyYy+ONs&#10;g7CrD5IFnlryA8lit7mCrCtXL73uiiuuMJlMS2+44ZxzzkHmKMrhlyy5pqi4WJuW0aPXJxuvPc6B&#10;RjxdaAqVF8QT4XLy9WTDZzIaBMEFEHLgpZfJFA1Nvbv3d194VjF0lmgjHDsyBfrL6IoUtUo0ujIN&#10;n4eWac1WVLRrne+9SulUvlpR+6e/r/v3s7vu+eNYRrKs21if3nmwctvHomCav1QCxiY/ruvzBQxG&#10;h8Smn1v1rqOk0jcwqATJwgHBsFIREIsJ9Byf75Wpes841333Hb6y/p2W4fdBABX7MJUvjMQXq9PL&#10;5/97zFW/WGRjZ08qT9dIZl/9xJSL/r5p5+FLzxyz/JcD86ZFDlHDPvp199EFp/bXlfhsroaXSDmY&#10;zeEw9doJppQ6HQEYXsDl0NdAvnidFgMpbY+FucNGnMKWBbvoxGbWxXi7IGppPg6tk2ayXfDg8IYg&#10;sSUGKjCiS0o1y/EZVB4ROU7kZYb4yC4dicIfsUJj6Grvams26LtOVHItz++SGzbqWj5KrXl6uPmD&#10;wN4XAq3rKI8PYkCwiRIZ4W/XBq845IOPqCp2K5zziBdSbeXt195AvOrN19/67NNPATC1ZcsW0AYa&#10;9d14cbMz0saNGs5t+Und9EF63XP4we3JTDtwq7/dQBPsGY+dZ+2FRUui5cfO4XoivPE0qf+Vdw7A&#10;/AH4NG0rFg0EUwl+KRFHDoh4OULrOZfYsdocvectKP3PP2fgp3I4eXeffHHb1l2dY0qkcztIVRHl&#10;f+ILBQC/cLpdqHPm8/gOl99ms4u/fqt37gXhMs8rlwUy0gJ5Of6crO4b/uSZOycgiwyaz8gXUJda&#10;OxtCygLAndgun750yZWbP/knfn56625cq72zW62M3NuKDVXTxpQgNxc+3TOXPj7zige//uvnPhtR&#10;ynqM/dgRFHAXmHWQL/yAs/fQ1uqHLzM2boj7mCCVYPskW1sYt9tEGkCQ4bowG5Eu7Ha6EfEFXidI&#10;4KFDIc1vANtWsDsIHa/PHyL+LEa9x95LKTgSOZBNq0rJzB06NrNkuAR82Knxq5Djdgv0k9SGV5WG&#10;TSJnCwccUjwfx3yUc/TrwK7/cMy1RqPhv+6mQGSByBVA3iLl0QXV3+WEGx83BlaR5557DlQB9Q0N&#10;11937fvvffCvB/9lstgQQHninistP99dwDks93b43TZIE9yeqmdtStPbIkdT3Ek5gQ08mkJ2b8Tg&#10;R6YHn+9XKNkJ7x5lKJwHTDk4VmD+DB+iy8pUwJNCZArSzKSCbj3JIt26uyfBcYrkRP80mhzs97K+&#10;ybzwzJKs/T9DcjD9KBBmVCh8HsBXBlRKvlopNFr8no5WW1en6dwlftEA3x62UGiRHqmy5+yrPGkJ&#10;wZGAAAh1gOyyAFT6YjfGm20QD2+RnkJ+JFOau6xXnjfL3Ot484sNX/20HfYR+04/X7npwjOIHyon&#10;W/P9a3dDDFX9WoWhYDhWm0utGDhIEiLpky/5guFKy7YDH5yB4iNzA+EA/n0e0BZ16dlwS8GEhHUG&#10;KYN/hXI1YaodyFZhMvTIB8ZoYctgD0bEGll2zYd2mrvbEtfZKa1PbLStRGaMIioxWzhRz5maI6fB&#10;u+s5OWeQQOWJXD3BNnyUdSLAvHVfDdwQmDKnA8gV+nPnT7eYyQHfZ3Fh3oMPPXL66addedVVsIa2&#10;fvvaaMkejt/T1dWVkpoi4AvgiKb3hluV9h4EsatfcJJ0MIG1XWjpyyXr89RyeQFJH3M1MwWOrPEe&#10;9QDvIMQKhMjP61vau5y/bm3Hz/otHVPHpWZlyJf/WI9fszPJLUwal9XZbVMpRDlZQKzwNrY4xo8m&#10;6nRjc29ulkKjFvNaa/gpme3t4IcXigVwGpipQ16l5L3x/uHM/atSeVYUr4hEAoDhKhWEJQuXdjrd&#10;Ar5fLOKDtgxKFQT5cpc498KrkGIHCEuu0+GXKTjZRb2jpzVWTIB4SyRe2/+8gWAcTMcYkO4lVdMd&#10;DPFgYepwl7Rw4fSysaVqkB/lZcu1Ug7lrocF9Of/fPb8fZd8vmrHH/61bP2Owzuqmkp39qSnanpt&#10;TiwqrVphd7gsVqdMGgoQJ5CICs+fXl45u6BguLNr+94f7tPXb4AdIFINPuEtwZc42WY0iU6mSWXW&#10;JDYUhKKN+k527NkA92paJjtDF6oKTyBUqrWYXtT1OG0WfWsdXnxJMi6bZEeL9uC0436/kvfNN7yP&#10;PuR/96Wnpifg9PJTZQE+EoWEbMAHvCpKb6tTPSKcrnAQ1417StRIUHpOAap1X/hoFaVoQK4xwMHf&#10;evIBw7FE8rS01JamxseffPrBf/0L5GadK24dXVmOuUaCFqAcsDi1Oq3biUxUaAmkB59Apc+/OgZh&#10;WtyxJt4AAeaUTU/yfMT4wuTybDB/RAGhmL2HeBSZpjFLQI3O7hZtVSoNY/tEuyIfsE8uorvB80Ib&#10;UxdM34lOh+i1Jz1XXBvQEm0CyeN79+yBEjRx6hRhcDL9dy6O2DMkuM1hh9oCs0gkEBqlqqv2doB6&#10;7pprrkEtUsgpNJ5i6WpB+B97AKrmkkoGhQ4FbT+3fEzE2japi7il6w/8nCazyCSKjVWW5au3vfXI&#10;DYVz79z1xb9AZf/Jyi3CB9cU5KQ1tnVLxULkMWEpZqfrUCdpsUJB8ynkYnAKohNRmuIeb/O/bl80&#10;/hiiLRzDLfU7Dh/4SayrKBh7NZvKPvFHfNJaUiBLOH18Xg/8KTyBGOhz8NdCfCiUKsKwwOO11B/J&#10;yi9hCxpEdqRKrfY3qPFhbpy7axf3rWXcIJ4232Pm+fqoI7kaseTsUuVA2ilAo2LfsqTMtGsJx/tv&#10;emARabTaiKCTfLlKc8MNN2w/WA9rH28M9iubxXjO/OmMPxkDVWt1515wPrIwPn70ijnjCiBKMFx4&#10;c7GQsAd2d3WnpKaCngjTTWbf7/LxpB7pydijkI3ik6VJug4Eoar9vF4z4PUDAylsTCOv8En7k5rp&#10;RGOcbrcLXG1uF0KHfT92mw21YfRLfEC+PypiIf7xwQ5PNnQMlwsfnE6E2pHZYEd6k+jgXpgqzsxc&#10;xJXQAJn+bo9n65YtOdm5KBQKx5ejV8c8Y5PBxJpgO+GKQKg793KkzMGBlZ2Tw0aoo40RzkQ+CM03&#10;M3a10RIYAXAqwyruw1+jno6WjKJhqFmM+IZ5BUr8pKWkbd1ZteeI/vl3v7/v5tNTVbK9h5sOHm23&#10;9NofeunrBUVFUoe3qc0A600mEedlpeDqbZ1Gs9Uuk4o7ekzgjIb7SVia8vL+A/++8yLmQoijgGq6&#10;vGJOdlZRb8uGfT/+w9SyTaweJgYO3u/vQNW4P+Bz262o50aSsb6jNb1wiDo929ABu56LxAuk1ZHd&#10;SNsv96HeG7ohlwPGjiaANokkoIiLBb43iJuGTOG9+BL3GCMP32sDuGlfP06fZ2+XpCKdp+zLpkEt&#10;KDYhksDJEziVwwZxuaROwZsJhveIHMx8hUoLsbLrUCNhZuXxwIRks5jOnjeNHabCKrL19kIKjk41&#10;SDiEdojALwqEPT09oCWFZHE6XT3d3VCSIXFITqpY5lQMDc+CT2rQCTb2ydO8ikypqQ5iBfiuuDZz&#10;XZ9YbR5xaYj5w3SLZsEMwP6DJrnQ3/F4qMrDfAgaiX1PFB+IAMXuQdyoPG9mDqaIXhe5cxlpaZto&#10;pj/qg439vGLsO0KSG/LrMF2wm/ZY3E2arDPOXHD48KGff17DriFin0LzzaC9A20E7z00dlLvFynZ&#10;jDkLnkhgvsaoS6YthT5rhsi5+9CRK8+bMHbcTIeo8PJ5ZaBXAosZqhMvGDmkcy8BKCnITuvSm1O0&#10;SsxPc7u+vChTKhEr5dLWDgO+PJwitOlEHp8fFh8Sedkjp/IFxQGQL8aaLw/89GBv9xGRvPh3JV+Y&#10;dD5al6DJyEX5uEAg4kvVToseX0KQqzRadmo/6hXgdUIZOjLowNliaG9Ekm4IYXuCr3HEZsT2efwJ&#10;RqagDd/LypYMFna4a/TSsVlc0LgHa/SxhPElxIpDPfp4Lp3IuWq1FpCakcUKDEWIlb3VLfCSQFhA&#10;6FrNpgVzp4ZHv7E/qzu/x+slEAo7OjrUajVuA3s7skixgXd1dojEYnwJ6WMw2XLGX4j24VXhiQw3&#10;2TZ8bY6veBoSObDEAi6bXyj3KbPsOZN7h57rlScEpJbsFWl7Ilmy8iBT6C/MzeIFRZ4+qjSd9dXa&#10;Xn2MvG/oLJi9vdK0L3cdhOo3d+48+HRXrVqFGqLy8vJoyddMPQ7eJSRFm1E7d4wvgn0jyJdzOqwZ&#10;hSRJL/YBhcWvLh4/akR6zvBecTF+tQjzM9NySgoyzj21NJDBbfuhRikGBoxYb7KqFDKXx+31Ej8L&#10;uoX/2dxrzxtT8EznUYVKNrwk54GnP81K15bmDwBqPtLYseNAXXqqtqCwcuiIOSieNtV9e3D1I0De&#10;laiHCQMCyxc/RcvfjTf83+TvjNsFuyaqK6UKDXg5NKkDbgqaYGpmLh43UT/hnVKqoVcCDwHKi9Nm&#10;BawFvgSghM2kRxZYsun/uCveZ59zjxxh3x7fOwDInSgmTi9XKRLma6hYOWag8ezaJGBPwyt18Q02&#10;7JDc9JCJzsjMwBUjixVUQEGsHKhtJzxlfIGXKCamM2ZNjphUozBsJCKTz4cCD+p52O0ANMHaaGxs&#10;LC8fSo0gktVqtXfyyxH2IPt7knAEyb4jJA2fxxW2NLlLJ9qyxvdmT7bnTXVkjYGSEntSkr1QePs+&#10;hYXPl//4lb8gHzWwbDEKeeHOzA9s+klMtMCouDa83KLhDzwOGs0ff/yxpaW5snIEMia3boUhFcEg&#10;ChkDoAzECiVKokOgUomU8/v13W3Im0hQLYfjgBpEzCXw2SFIs4mL3JqKrGKJfVOVx2VHVpjH64WW&#10;1WPsTdWSxu1dJoVMVHDv/Ic/+XnVG3+qKMsvzld+sHzruXP6X2vEm/782IdcPv/hl7+22qyTR5dj&#10;DTLgDF3fvtt87wuunVV+vZ3r86PizNdlcO465NiwEzXxgoxQZ9PxP7hB9ODzueGg7SVcSyoqIGAq&#10;260WtW7AvkXexmBZIVpYDJ2QLzZjj9fthEiCg4zD5YPFKfGr875fiYgsuz3ciP1G0LFKJa6ALxmV&#10;CRuCpGUH3zS3LD9xIyhypa6hVtK5H3ZAuAOBGQ+iE9HEClQmqE08mMZiiNbgD3BDot05pU2ENElL&#10;B8BZBvyL8CYA2htleBBKKKfAZ9xeTvnEpqamuMCxic9vjJZ4UJLdm8W//ow2vmAi38k8KIolz2SU&#10;bt0MT0tIvoAsJc23aKnNRjJboo2Ke/HNQrnqsssue/qpp7we79dff43S56uvvhp637PPPvv555/H&#10;lsuWzpYB+VrHLgOGQySJnxBqC/h6vaeeo/3HPfy0IshKxJh5XF+qVnWkvr22scMiCEx5evHKI42z&#10;J5bjJSKCptsN+459v99v2H371Wc8cvsiJM5MGkswQZAUAy8ePngP231fWbXyHJlEQgmnXb3ttNrz&#10;d8USg8BwRsFQrNtei8liJmynoOlQqKMmyCNnH1m50GVQOoAPgLxUqbWgVUFGf2dDNWyChN7SgaoK&#10;2S2OlbaRLe2YZ81vJm8X7AZmC3FL4hOq0gHQSl2eLwI0F2AAtHuWCXqjwujFeKuJKYb/SREVEh+D&#10;P3AKRLtnhjaR3AMEs1QW9H26KdodeF6RQUdeKXUJ1lsqktCRQxUBmiihKU2kEYkT+9zCvTvcE6cm&#10;iCmZSLeJt8Gah6fWet5ljkkElhmSBTqaUCqHfKEaimfIKNfFt7h5AkTr4Y8Z0PMxfDn6JaquXnnl&#10;NaDM/bhq1a6d2+bNmTNjxgx8BspcjDmEaomy6ZCECwS6Eb+I61JJ/DbRUjp5VPab/5JfdgF/9LiA&#10;JjutLHvcWWOn/uX0xV/fohlV8N3a7e5jZC8vf/jT5eeORToMyo5QN4BzF8ycgC/hpsFnlAvgywvv&#10;eBqfmfxdfGYIp0PkS9z83aTu4jgbI58NMLSCIDCd02ELp+kI6R9eXukxzH2sMFSWZuYVoXYRFYyD&#10;G4lPoOxP8mTEih1oHoQDhvbpEaU51f1EnTEuBEtHdeir2CPR7P8IzSK2AQNRtHP5Wm0ajKCjjXpY&#10;QMQI8rgwF7OmjY0oirzSHKlpN5fDcCkh6kJUfPgFIF8QG8rLy+PIs7d2Zz3y2BOXXXlFii4FEgfM&#10;9dnZuaoUrcflOrHeFoTNuT4fVyRxVY5DmObkOIlDppKYecCHDEKrgTVR+cHrEsACwcOXngnhAmXY&#10;q0t3j5sOhAV4uGXIxdfowvHlaJ8Mytz3K38APeuwYcPiGkTKlCyv14UQMi5OC0OgS1qM3RnFFYMw&#10;5mO/YahUFo8ok8+ZrLpwvnzhGcJ5cwPDx3e7FfzeA1MnjEpL0d74tzde/WTN9InDrz53FhAYxlYU&#10;IX8STpahRVm+AO9Pj75//vwJUonorS/X7zxQt2774ZGNbndtV8g4g1ibUolUyedxPQ6Do6PBaj0k&#10;GT5ScEJhdAexqgkknSZVk54LxzneNLz3sHdi94M4kS41g10gDtMJ3ijk3SYyAB6w1kN2ZbhjOagA&#10;cbGz4IRFWsHwFEubdf/DO1vfrzJ/ssv+1gdd737WvXWPdORQIbv4YOBVFUdXiSKVy7FbQZGBszJi&#10;3AM5bmqNJqJvhVtYMmznjh0r11eTp8vlmo36+tqqv/7pKiZvJeT+w2kToTLAIWw0GFGqBzyR7twr&#10;zly89Nvly5Hm/9rrr2P7vfbaa+tqat565537//63rlYsgBNzYNFCO+iT0PGYOk7MJaP3AtlKqwHE&#10;h/cKGutQl4S8fq7TImqodxcWBSQqqkwdOHBAlqo5dXwcGt2DBw489NBDINM97bTTMKUrV66EUXna&#10;/Pnnn39+RDcNSg27m2uBLw/THSIGEeWTVnFDpwT5LwJ3m1qAuHyfTxHQuSGz9czb39Y0G1/865VL&#10;7nv1nLkTUXZU//BPO77dmZ6i9ng9KRplNGo0SaXOMccJ5qO0IWdlVFwm1gzwmzJXgXPU3X3AZ40c&#10;eov9AvAVaaK0ysRTYMErBkQVhE2lcoAlaQEnAkzJENgEaPRdbY2gc2dfGvgMALJNsNqQ9+FH3J+J&#10;dR9yBNw2YcDKuOvkC8qqdnbzNjQJSL0KWcVMeydX4L/6yuwbrox4+7rdb4VX1YW3dKYORUQ15HtQ&#10;soI+EQHmyHkrupT0G268sbHdSkLGAqTMusymnlMnj4xmOIHczCtKF9nqGJ2FRFt9frlC3tpje2+n&#10;4OZ7n3j00Uc1KtXFl1560403Ardq06ZNDz788B133BHwhlJGHs9qxy0pP3mLB4dEZg5e5+Pp6vjP&#10;xfYFwQFwOW9Khq+80l1OSHCVVit/zQ+Cnm5P6bBgSF6ACJHAz9m771Bami5G4Ua6Un6mxFdWv6f4&#10;wIaCuj2n6ORZWtV323bvP1Q1dNjw8AgRAhCoz0GIHYX8YCYGrOHx31FSPcC/6xZnI35kExXqTeY9&#10;m945tOtziTzVZpcALKq8JDs7TbtlzxFfgAvYl3uf/PQZsB0JxQf/80O3wYoQNWKQUrHAZHEg3U5I&#10;ApIDPNwiuWzUtRf1gdcBHHPji15rp0RdEgK+6+zYoxLzsopHadPzkv0JOE12S2fiCcGQIICVwU9n&#10;4xEUEMN3C8kIhy5ZQscKR+Hegu92AN4KNHp9V2puosgMnJISztq17AAzfShQ/URyHa6Lz4IsRV2H&#10;X7i+LogwxAtJZRJw/MI9u43aVOXwCPzoqsNxLKC+d4AndOSEJtdR+sSokSAoaTCCmjrtyErGmw+x&#10;YjT2TJtYEcMfE06b6JWk29TjsqbfNnrqaTCIrrzm6ptuuumxxx47Zdq0sWPHAsQICsvChQsx5zCI&#10;TgjADNakwGMT7dvtmDHbRVzgUeuPk1oex9mYpr1AvpA0FlRaiSTesZMhU2i3kj3bZMs/UtpA4pd7&#10;pJPUg0UMIQf2bwu89E/B0YM5cNFwQbVpElrNQwKOuamyHW09X/7ya35BQUjKHHm9oLnJVAiF4t/j&#10;vIvjOZ3gy6py0oedmzX6aoebo+F3jh4x9KX3Vz362rdOt/fB2y7cVXW4o8e26HTiitr90looKSla&#10;BSwjuPhoGLGlQy+ToMqh3/uApIyMBURM94HXVUwn4JhB+QLwOokyn8oXZ/teyJSQwaMQ9LMP3ywp&#10;q0AoAn+qPrTti4/f27nt1/TMDDXIno4dEoXO0FotTi1L6t5xs0pdGorpdKBSzC5GrAcoUChKo65T&#10;Yw/J/Wdrl3DH8IRiuTrh2BYYKbMyudsHIL3ivUKfJBmSL+YI5fzbHzA8tYwXBBCMNnjf5m28+TPD&#10;rSFFw9pE7hcEqYiuhrREwg60laiRoKCEQ6ayBD98/MDXiBHHO5Cbb9Wdos+5pKvktu6iG/GhVzW2&#10;rdMAmXLn3X9G6np9fT2YLtANgFqQgvGHP/wBDt3dhw/gS4rYQoBdB1u+jWnFIoJl0XvlTS6hMi6p&#10;WLy7+U3+jlFh0mn2La3edA0f5Zo+j1zM5gFUsGv7pq4tv4Y+LciUZf/hOEjJNdRZBNqQcIhEXvit&#10;JPbeB1IDI1NUiUSIfpNbSrJTZOvbci8qqpzz9L9uW/P2n5++63Su14Q+WjoMSGPBh/3uXo2qL2aE&#10;UiO31yeXSrRqmcMJyAJfQ0sXIk1depM4LxSTVZuSO37aZecuur80Xdqx/s6d757ZvPXV8NE1Ndb8&#10;56Fbt274jv4JImbn1l1nnHPBzLmzn/zXHUneTeTmsJugfQCGAn92WC22XktHSz0cujB2SL5oRwuy&#10;+2ENYbOBOIArXQX2gmSOwNix/ltuRu44cxIyNSlmLS89XfvYo/vveTho+8Q6JAFv28PPhbcIqdSN&#10;1kV4pS7yS0II5EPOBaFHJrSVZqMP3mn8uNxOo6F76tghgwODYfJxEQ966aWX4BF48sknv/rqq48+&#10;+uiJx/8t4gqff+65q66+GuEmlU67ZePG8qFDkTWXzDyTtgKJDP48ehZgHP4rntrEx0yAJ4IqDDBR&#10;YSI5Sis4KcRIUXS3y3ZsOsThqjKz+iAsHTboKQgVsjunKXOQ15DF8H9NUArtFRNWrf3l8KGDEQ2i&#10;xAd2clpS+8ghLfWoR3R0tVdkSwvycg/UtLm8vXXbGsqFxAVjNNs6uk2oDEBmXZe+NztDY0UtvcdT&#10;lJsGL795WEr++IJtBw/zfCKVckAVAhsc0+6TwfZh35TZbJg958xtm3+ZPuccaCv4GTF6PJSU1LSc&#10;tau+OmXm2VSFoYepuzlZbSVkAtUpmR63U5ddpE3P9fq86oxcEHeYu1phGgN1xKQHk3YgJaefcyPR&#10;+Qf7z6yZgFNGGSrAA71yuaqiQrrwXNUf/8jPy2t+6HEEQ+N2BTIY7VUXhzRjV+rG6CG8UtdoMpUN&#10;IVZVHG2FByUl+IPqV/DFxR1l7AZGg+HKK6+Eh2XPnj3PPP00VtQzzzzD5YvgcSwpLd23bx/gGv98&#10;x51NjfXIXs/NSI+RLRZ+IRJU9vQmRVR4nLdzok6HfMFj8DhsVIXpHT4a2lZW2XBAeba3EU82qSEK&#10;6ikhB5wNOYDeTklBCoynq318wHbRRRc1t7T94x//OHDw4Ika3m/dD55yatl8U8Z546cvPG/umPHD&#10;ym56dWlASHZah9MNtUWrlsMggm8FtYtqudjl8sLbkjcmf/YNc6+57433v9l1z9MfXP7nFyOOE/yv&#10;4d/nF5ShkCr8+7raKng9ZPLIiDODngdEsCBT4I7FBxQfUr9sVkkl+BZgGxdUTh40l3sAlRTnnuO7&#10;527n00+JnntW8/hjsvPO4waVfaVrQN5ttMGLIqV02Ypm+2FJxTxQqevMJshk7EMSrAqMcRCAIfIT&#10;VFX6fqKnhCY441g/ba2Eee/l116dPmMGKI2vvPyyZcuW3XfffZ9++in0/xUrVnR2dl5/w03vvvvu&#10;19+vZNMkx70E8npl637md5D+kyIqjNvzyWzAmEhQ1oDHj5Rl1JH7W+qjjYFtEBl3bIQuefmllyIj&#10;sc8g8oUSD5zMe0n2Wg5xlj3ztE7V7N7cef7FY+1WQ0aqCoYPrB6UGqmVJKCGMHNZQXq3wVIzNo0v&#10;F9scrnmnjHj/iVv+9gcCeQUbCnkxwIuhOXURD0C4d32wuv7e105Z76u78lF80H+zEV9aTV1vv/zY&#10;rbfdm+ywB9eeipgcVJDjGGy6CpkQ1Ad9s5zz6KPiO+7svnCR8e577F9/HbAmJFNwOqhqwsePsn7L&#10;sPNj35dl6Hkh1f+wgDIz4wTI4T8OensIYBn94SEzaXAzGHIW9uS2pmaUIE6aNOmnn9cAA+Cjjz+G&#10;NYSN+u9//zsIRhFGnTxp0jnnLQTAAmgTErkoyQRxWviNR10zZ1GHxck/ktKt4g6PqjAoBcIOYNq5&#10;KbafCKYl/LWFajnIWPcfPMikzD3xnyd+07TDuHcxuAZwTGRfclvmow+Cbj4/S1eYm47y6DSdCjYR&#10;KqQDalnvheVbOjvR+ZsPL31m2XeQI0MKMiFTFt/67NmziSN88R2RlRfL5oPVS57o/mC1fV+dAMli&#10;Nic+dLz6bfVNT756513X3fqAJpJ2M7i7OAlnEWyEu+/hLV8uqqvngPQKSuv+/dZXX+u+8SYTLyEy&#10;AIcsMoivK22YqfKSiDoLKnWNo6/xhkGgIe9Bo40TaoS/NihYoKEwPwmU2yc+lVgzECjITL/u+ms3&#10;/vrryDGjr1my5NlnngFkCZwsMqlkzaqfhgwfZncQ30Hcbo95ape6M4pOvqpC3czQrWgqLcyxuANO&#10;vAEkCwJDMHOwG8Q4CwbRqCGlV1111bZt2376+WfsG/+LBhH7BpG/m7HsUdkVl/BGjhYhOqOV5E4u&#10;4p017I1U23a7+ZbF8zbvOwDkl5Wv3fHYa18jVffZd1fh9K276k+fMgJA3+FzBZnS/OB7fmtozgEA&#10;a5r27J9Wq7bVNNdU74PakvjT+S+27MNGcDhIle/AV87V1gYshETG5i8dkD7DPgWSRT/1LmvhLHhw&#10;IV8gTfABZBWGibe4tRE8QQq5HNBRsS/KLascB0KPzc19g0Ne4JH9O++8ZFa0dLhE7iG8DdahWqdF&#10;hOjhhx/GX++///4rrrj89NPPQLLcM888/d577+NLJKGiZFGn1UZTB7CqdfZeq0SIGBBUnpMZAKKp&#10;d6K6I/zuNsekmRgtEmqFxjZItxNY+qT7+Hlhy1GIS7h4lSoVRcCNcFSM5117N5Myd85ZZ6LUcO3a&#10;tX0pc+ctPB5le3DP94SfJbYe4VvrfY5OOE1g7+ypqh89vOj7tbu2f/6P6Zc/8s7jN1UdbQc+5tGm&#10;LtQZ0atXNZmLKqbCzIGewpYpZpNeqdKhQoXkZJkJgaRHIWw8q/DUM+eVD5vIjLz+4CZV+Zkn/EaO&#10;s0Ni+9x9D8VwwgsPdZWdlIwdCPg+vTWAH4gaXcaJNoFY++Hrsvz84xwMTrd2d5a014iaazltDaTn&#10;e5+PnA6Xkp4N0MkWyzFqd7sVaTygdh9cJCjauLH2es0WyFoUDZ2/6MKPP/youbnlgQceeOSRR66B&#10;ziKT3XrrrZMmToSGH8KchDxlmXGrUr8RWLly/WbB/h94jl57ahlidsc/R4n0gDFDPYGOADki//I9&#10;f2a2N7cQJ4oa6yQrvxbVHuZlpvB1GXiqNO0ikT6jtRF0tQrb+4BvwFOFS0eUsNyp80DvhNSVeXPn&#10;Vx2qWrP2F9SSThg3DoJv/fr1hw9HTpk7noGd/HN9opR2lzZj+AJp5vBTp6edNXZIZrrm9qtOh0a3&#10;+3Czx+O/dMGk8+dPvG7RLGZs3WYXIkEdb/8Ae4c9YPji6FJEWha4xfCjFMrGz5uffyrJnWGO448E&#10;/RazxMZGwNvFpkOlqEBi4KjZfWK3M1beyl136KacALA4cc2+lM9ekjXVEBQhxCsROZ91bsTk/TjK&#10;zImdKX1PD/y16PPQoUOIDQFkDaEi/HrppZfiA/ZnGAIksYXPowYRG2GcF/AAd46jRZyqRl3z8knA&#10;4saqhpKlNLcD90DUWQ80f8vSP5nHz6DZbu7iIYCb9AFsxUbiwSK/E9KHqTAc3LzZTjmDAmVDimFf&#10;Chh6Ihh62QXglqf9qzWqRx57FAbRunXrYBChhmjRBef9z0WIIs4VXoD0tDTcIDK+JNoz0iZeM+q0&#10;W9qdyo2rX37w1vM37qwCK0AIuDftx1kXteKWfaEQ0UP/BHBvkAck6OYb3CNO9izusXI+SBC2TEE/&#10;tNwXH4qK0s2FZYTSNexwIJPtmiVZF5yV7HXD20OmaL55S5BY7fVJFSsYK/y4PR2dKA7CZ/CZIR3j&#10;lVfx3yuofEHUGfrLCy+8UFRSmpGZ6WrbqW7/iiKM9+UQguEcqKJBRE9d6ycCF3Hm/RYHSbeTyhFy&#10;QoGP5JsvUODjCWZGksQ2hy1YfkTy3ExcqWnafMgX/Enx6QfKd18WcQLHI1xAHmE5gxRfkKiBtRfe&#10;+2AlvoVd+gwgBY60v8INdiUFVcB4Pv74Y55AhGzm/9EIEfMowc2Iz3lspZ0nsjp9/NSRBWe/71MU&#10;/eeey7558bY/XXNGeCQoorwIf0k83abwL2fMWCzpWV/18dlV394C8oDfRer2MWyEcMcKShYZg6ho&#10;eJ7ss3e7S4abRXLIF0gTfOgZNV79ybJoBUFJLRyey6H64cPwMUTr5CT5VsIvD0UAAaAtW7cir//1&#10;V19Gg1Wr14AFHUm63y//NiddO4m/2m7Ro04UKdJsW4B52L8FFjcJAoqlomOWKqJOQrMeDpQYrhx6&#10;ClJpUFXoGtqfPE7y34LYokk9PzSWNxxSrnhf0NYEWhK/CNBQXofDSfxkGdm8S27hIJsu0mE2WR56&#10;+MG9e/cCTqG0uBhxIvh0S0uKrr1uaTjsdrJDOpntMWMGoxH8mezNmRL1htwIQK079r9lblhbWj6p&#10;oGRik0kM38rBMxOKHAsytOXL7mHfF3wrw/P70nkpuPfRw7/yVMX5Qy/2brd4DtS464l7WFSUAx+z&#10;fM4krjwJQKZBTyD/2uvouUipRBEc0w9eLZSqM8WZAZ3O/8Tjg75K3BOVa76U7VqPKyJcwfb42f75&#10;5n/TtxJhu3C7tTrdiMqRqCu7/4G/7ti5647bbz/7nHPmzJo1YsQIaecakBDBEYMMRTgtgIXJN+oD&#10;MgXbeQFF5gRicRMNBdVvEol833bpquWeYSMBYQnAN6dIjjrGGNKBYNyi3BEwoykogSexeXh25Z8t&#10;EwZ83Jx8goOZjM+FDCOn0DN+hl+lwbkgQA/IVdzswtqssvppp+eN6ncxsqfU12s1fPL9sHr9sAOt&#10;3J+22nceLMvJyxk3Yuf+/b/88kvEGqK4b9J/qwEQIUpLymQDF+2+PXvgyw+BUED1k65oRvaYq9zC&#10;4sP7vlVqCuBbse2v83QSv2zsQz6iWD1jQAERfCtp6r4UXgq+WzpsuqJN0Pr393s3bEDMhYtCSR/3&#10;JCPXUWwEyBQkprM3Vwa2lt5moLycMynyuxFvJhL6u2Lrar6FzGqIc8c7e+F/37cScgfEjjAZIDZQ&#10;PfDeu+/OnjMH1YnDhg3duWPbzPGlliBBMgG1FIu5NhtcG2T6BvpECavbiTjgE4HxQmEWeGYjQKFw&#10;OVKIYLUmGMam6SfIbaNuF/fE6YLqQ+KqveiT9CyVJ5jtgsbSrb8IzZ2uGWf3LLq5+9ZHe274h/GS&#10;WzXnXAo6ZxRYhYfhjb9s3XvOTW2vfWLbVZUqU5Rk5Wg6zY73viv66JeLxkz+3zKIcHdQSYhLhXXU&#10;HDmiUipjTKAqsxjMsPQMSXFCVG2ykcVxXxwwT7c8+6uEpwR5owLMTS6jXX/EaWn1eewnDbkuAAAj&#10;lCyHhZYJyA9bbSiPUKAc9wYTb4AAJXHuDAxvQ1+K1sPJ9q2EjwMILNDbgS8M+QId/uWXX4HefnTX&#10;TyDcgU8B6admk4mXmg6LgGguAw82EHnicxTSEq5ZOFzhGcF6xp/sM06zFg+DgEhQoLB7Y4QLTcx3&#10;jiYbCDy+6h3rQEuk0ehg+uEniE5JDhrrYRYM+aqzHmB3OCsc7A7rDXy1gLytr+uPdECm1P7pMV9v&#10;P3ciTZnD7BlrG1Rvfnfa8FETJ04EytzvP2WOulQKCgvZU4q0A0tvb+LsnxmXzuEFeSbZR6/F2Nba&#10;iB+TkUDDQvTo5oYmpLPbI+Nu8tl/+fKWd46itN8R9O4BqEsGqPlsyJeAUw/54upt6/rHU7GZpwf9&#10;TjInBhaeCypuYEWwu4IFxBaygbxczrRpx3+t2D0g8AQSJXYbCLvfr1jByKAUEFeozYmgxj//+U/Y&#10;1WVlZXDiYpuCOYflDS+MQCQGYAnBAWYpLLwgl/XxHHg8xPBZtQJUqc4xUygBEK44CJ8IMwy25kIE&#10;RFkFv7NdsHEVMgBJlPrHrzRrVyir9kCRIYUIPK9MwKfiBrGwQE45AkzW1MKIQg2ra/y4cXV1dWvW&#10;/uqBZtxrrf/nC+G3z9QQYfN3Pvvh2KHDQEf5O48QYdKMFssQKPOsAy4VpDIl5RviKWQ5dy4KmRO+&#10;QJydU4Afu60X2SvZd1yIZjFeG2Tc/bmsclRhdlaGzmQZkJ0I+SKVayFfpGKJt7mu6h8La9f+y9o9&#10;IKR9PC9kyLmoBrJeegksoAFi5VgMiH7pX7IEzU7gRcO78uSWYKWw1SNImRjwg/99bYW5B4vFtPiS&#10;iydPngysFq62FCTQ8K1Ah8eBzFOaz4LSRFpjTs/ySCIDhSU+xbQcyZtfYj33Qqef4PIej0BhX5cR&#10;LtaCMt+80+mfYFv5NYR8i99J/H9wCSvffU359vP4DP2CfO91eZUZsbG+S0tL1Srp8q++PvrsO2w9&#10;hX11poZI3OvY9NRrmMnfeYQIblq4VEJiqHDT6jShqAhxH65qSkXeX69g6ywMro1HKVDdfa60JA46&#10;QVme1lxL4owysTA7gzyvxtYecJiwL80XiCBfShWTRw8pt+9/eu978+s2POYwNcYdXrIN7EOH6v7x&#10;d+4xwcGGrSWe2j//iXMi8txij8qmTQ+3gGKYpQBGOBnpcIlMJWECMVuGD68877yFHGtrd90OZKZj&#10;6FBYwPdcWFhI7QWBUODxEJ0Fn+2qkcdDn0jdtKgtcKdnevxgdIxqK4aMn0R/gmhvDIdJtBsk44RH&#10;SKr0pWehhhtsia6sPGfRECDIkVMEYveIce6Ro4USJd/cEaiuEn/5vi873SfXxAb9xTpBPP7oyx/w&#10;jEgyjIqPQ0EVAgLeB9W70X7KlCkY8O8wZQ5aFcaZmTWggK3+aC1cpyEbdYwXyaWvYYARxHnpKWdO&#10;5ImE4IjzWR18nVJSku2emLdO3nTuTbdF7ITtsh1XUVj3/DqkEygVJPiCGkggNoAfViYWAG6KfTpP&#10;LMg7Z1JWXuWQ4TPVEl77nveObHrJbesSK7OFEk0ir33sNkiikYhFaaNHyxacCSpvZFq4DAa/QsEr&#10;KPDPncO56soAYBN++6NHpslsqOL6+hcIEGYJY/Lc8yPzBP1+xAqdHFBmwRbgKAv8rb8aerqweJGT&#10;DuRtupmTHZ5DmEbxwRpQ2TLmEdaxwR7oRy4ncF4yURDIL/jYSEJtUNuLljKLZjBeCLygzyutO8zT&#10;qoUyJU6IJgj60PAQ1vH7EFSirIk0p46CsAT4Iq7LIv5ppa8U1f0C0cZffKMnAnY7tt6Ecbpe/xIS&#10;FsFvMvIomf6QgAVDyrIWnfHNN990d3fPmzcP2t+u3XsQIQInC0AwBzt5J+w8rBxwD4WYP3CpdHR2&#10;KpWRC+QiXpstVsh7IhLKRxZr545LWzwzdeG03jLVeyuX3fnXx0BpGles4K1zrqrWm3qhGYPEHlCY&#10;GpVMhP06LO/Z5fd/rG+ZOoZ4TCVSVXbBqPLh01XiQOvud2o2vwz5IlEUHQ+4d6/Vivwd8nzx/8iR&#10;knnzGisrJOecE5h2CoGkHGgcnbBHEtaRJ8DJGDmGs2cT/QtN8MWrFU2s/I6MIDpizB6KnpcsvVl3&#10;yh8zMzI6OzuwjyHlOuROIREko67pMQ/GscpcCNlrwndeEq34xP/j9xTAReWzKeoOIbOW8XeE+FYJ&#10;WccxMC7UBInX/wSUBpxIqTwiZtniT3CpoE3EkmviYEe0aOtm1H0gQQYOYyDIwVaC5EokeET8vkIh&#10;sONiVEj5e21Mytwrr7ySlpJCDaJXX30VPETUUfpfPAwmc4hMgdqYrEsl9vgBE/f2K4/f/dcnIsKv&#10;MOe2txwAgRGgvPGNsiJLrZTbneTBQVXRquRAbIB6GnKhGqfV6Q6dQI0ud+L0q8658P6KguyeLffv&#10;eu/M5u2vucyDqWyEa5ENooiZwTcn+WGh8igjLZU7YiL3mj9xJEGnwUDnTvh4fkdGECMIs1JTkLLx&#10;l38+1Wnll2jdhYV5gE7Gbty/zMRabuW1opQybLYgPIMikyx5BZEOQgHXY+eDvmfOAoFGay8sgEnC&#10;a24Wb14vPLiXh2SUYO2PtKdJUl/HTdViz4EsU2xfJ/3xa3dFJRr3BPjmEeN85aMAVYcoknTNSsR1&#10;uHmFbM0FYxb5HMp3Xg7kZnmkqnCNBnIBeoc3M909fIwLhH6IdmXmEjGErBkWAWvEN8m1/wjSKKgp&#10;hxqu8PxuepZyXEXKaacyNUQrf/gBBtGsWbOgjhGDqPrQyUeZIxV036/kffON9733tBs3BfbuQ7G/&#10;IDcXezIGfPjQIZVSQQn6Ej9CtBXmRGBN/u1PV5aUj+3pbKk+uBv4alk5EXwrMIIMvb6SPN2KDQfB&#10;98rpsPBae7PSNXgmEC6pusgIwZ92tyy96zwg8oaME6yPO6rqy0uKcwvHQH+R+i1NO149uvV1r9sm&#10;UeSFgHtHu0d4+qBNwy/GNACMEY8DtuI+wonEJ+d4WoLiqrC4jCjxGTmoR8MWajQaRT6PH0GxU8/8&#10;3zCCcP8Wmw0elkWLF6UXVFTMW2qx2KDg+1xWD0ci1hVysqdzhyzmyPqctXKZQq/vSTwAiUUI9kVp&#10;Qw3fbfFpMj2FpTany44QM0+I0Ipbm+YbMwH+Ds8xHgZBS5No1za4RYDvD41GeHAPtAlvZkGn2Vjf&#10;azO4UG7skoJhLiuD5/WKdm0OAIoiNR3jgYDAusW1ZBt/Qd6Nc8J0MMSEGFbECR1wiZoafWnZbrhr&#10;3dCpQY0ukq/+VqDvhBcmtofFU9fsPkJ8hIQDWCiEwgLhAkUnRMimXXCaYgSJsDA8RDCIQBF99lln&#10;IXl33/4DJ9kgIughjz/BO3gw0N3F9wdgv/m7utw7d7rWrxcWFzcBTCRIwpvsSogmVmAnpmUVpWfm&#10;ypQ6/GTlpLPBsZmrQKw4RcVuWfH8yUW3XHRq2qg8TbUeuYw2BzB2fRplBNPJlyb7xK//09JzwK51&#10;wW3PfblqGwiqKfn021+uq65vnz5+KO1fptDlFY/vly873ue6PUJ5Zmz5AtaKoqIithv76NGjIBBJ&#10;dmaOsz3eq6zsY24vociSmgcWXt/0BfbxMxHxiMwTdHKAEQZxY8Q7SwhG+lU+fO6wGEJIdpC03tLS&#10;hBrFRC6BPvvyzfbugHRArj3CyeEuDOobpspRAPBerKpz6BFuDtfgsDVZB8QdtVJRgULN8BaxBwNh&#10;5B06xKbNCY8Zk7jyj19RUiFmJBArqt2buE4XCo4Qd49xX0iaaLv2bwF7P+kcxBDKrDAbzLsoG1I4&#10;9NV/8ZUD5ocBVQArKwyozZs3w4E1b87sC86/4ITwq8YYM0UPIRMb1MVCuAfwTecfbtGOTIiUL+Qq&#10;ttbtIPQYHD6TqeOoxeXXmzlgNe3rFgGETbstTy6TiUVNHQawCasUUlOvPTu9X3f4ZaySk6G8a8kC&#10;egpS/qde8vC3r/w5N1M34/IHX3/ouiGFUf2pHS0Ha6p+sdjdGUMWaoefB0qW8ElDwjGIK5jvUdR+&#10;sOpgShAI+aQdsIBStJr0rH4fHNI+UAxMwTd0KSm/r+T9uPNCXzt2MxgLHocrxMvY3NSIrLJECMwh&#10;pFBVAbkg2bLedeo8d1lFRJlC33iKa01cU7Ajg75VwgGEbTQYhD5qDV3tTq+vw24npIUCEWwi1CjK&#10;vv9KXFDM0+gcuYU+hTacyYiaPzwQf4+bCE4S5maJg72gBGoUofWLiYAHr6QwN8OxYRczS9QggmTx&#10;+LxAiMH3Zc89IM4ODcMzBhHQP2EQzZs71+txbti4+bc2iIjt8/gTlPgG90seB8vTjGnHyOVI9jvl&#10;lEE4I7kSHbh+wMsBvSPZHw9fFhBn24HGAk5FYdD/zeWK87PEJUXufbUqiUgllxA6LJ8PfEYwx0Vp&#10;itK7593x7vKH77ioo8d057/f/37dHrPNvedQ4+IzJlusDmgr99+4EIJm8766guwIgkChSkcd05Ch&#10;U3iutobNzzXt/RRKp1BZwBg4LodNrdGCipt5uK2trSeEDCfu0mM3YCwg5kukTSHFiv4aTVv53flW&#10;YtwzcBWR2gBNnmmDdKmeri52CVa004nnleL6ggupcoxTrsQ6TwoehZb24OjwAEIqMtoLtYmUfCEH&#10;/Moep1/fJZRIiWSx20NEJEntDY7Hl5rp5opg/jAjh1hhSsjiAmsKczOFRTnOnVWcYxTIWBLoHOEt&#10;m0Qw5Km/aMcGI9lhB9sgwvt67sKL5DLxb20QMeghENFUqrLHBZlCwnB4LiolCXMkefChV6pygJ4/&#10;iB+ciAojuTYVD9DU3ea02yDwEbkX5KRJ5kwKgO/Jz4duqMxJd2g4wvFC7UVlJrn62zW77rzmzMv+&#10;/NLSxbNvvGj60Rb9um2H7r7u7Nc/XTOkKOtAddNfnvp8aHF2ZVke5MvemtZ0jYxB2HryrRWoQ4XE&#10;IfKldGJx8Rh/b33j5mdaqpZjTxNrinptduDJs6eo7mhtUqGxJOcvcvMBFhC816C/tVmRPvZ/RKwc&#10;K5YfwNjQ0dqqQQVa9OAuvXk4aBWGZvHObVAB8Otx4rnhcuYw5z/zTCBxXAEvmHKlQ0a4U0Eq4OWv&#10;+k6WkeWWyNiSheAndNZDi8GJIZwkZA93WuASJirSQH0t4pOHZFGeMQ2aC9QsYKPxNUpRca7q3Nkp&#10;t1yyo6VBKpGwfX7sHvhcHhKax44Z8/Pq1evXr505axbA+hCEXrNmDdbV0PLyRHTApN5d3vcrUThH&#10;CLS4JGDKPhc6IM1FwpdAK/pNC+eijRmCSaZQq9NyUEritFqM+k6fw86ViKQjy31jikXnzE67fHHp&#10;+ad2CZ09DsGjry2/eMHUoYWpq36tgvMlNyvt5Y9Wn3HqKASbobxs2VMLl8w3L9w6cmjh+p2HF936&#10;PAT9gy99U1KQQZWXq+999d7rz5FJ+9YnxI1am1VYNqWoaKS3/UDj80+7l28yv7um/Z2vzJt3+6z2&#10;QJraYLXKWEXMSc384BrDAoJiC7cxczqMA3aE5H9eWzGYTMMrKtjCG4IToAFIHpEY24DPRuyWsCIF&#10;6qCFNSH78uOARguxQjBTji+kKuLx1WIRstyi6Sz4HmqLz+9QylReoVRctYe3dT0PFN8ZWXSQWFGy&#10;mgOSVd/BN0yiPwNlB/GtvPU8IkcusSLBlF826bry3NlgXxcPRbqEBAYjnHxgC8nKzYEQifhupaeq&#10;z5yWNSzLmCasHpplnTWlJEUn//6nrbv27K+oqIjIuzi4dxRn8ZYtI7at34/CJXYnJJHH4+kHakUa&#10;28yZg77K8Z8IS0SmToF8EcgURL70dIIONbOAyFkZz+kyNi37Yh10kJsvnWfk5V42t7S+Vb/3UGPV&#10;0db7bjgXNtFXP+1Y8drdr32yZunFhG1u4c1PfvLMrYtOnzRv6ojrH3gdiHa7dlWrdtaOajW4vtro&#10;WLXTU9UUcLiA1cAVCiw7Wzqe2y1sE4lsAZ/TzYEJ3qGHZOlYsVY9rFiQmXb8d5d4D7CACgpLoEEy&#10;pwQtoH4/3f+ey5Z988jCRKFeTm4u8yXewiPV1UB7wp4PpCVfQYnvtIUA3mO7S0icBbFnpwXYt3Cp&#10;IBkkmjMl8Ylmt2x3O4wgBI1+wI+bI5Fj6uFqCYikFPDJ7QuALwoJ+55R4wnW3ECnLMaMrBncUe+V&#10;S+1+ZNAlDdcSPhwYjwjDz50zL6QymLR0HA3oV3OCWFmo6kTBBIQaCIk69Y4XPzpc2+yETxdVSIOb&#10;n/CzgB4CpRrqGLu8BIIGASwmC5FoKwmgh4RUJJ6oEf6/fmLMAN4QcJMij4xpE81lm1xqwH9l0rG0&#10;nC4XW6ZgGA319VgAEBOoygssvoZnMvLWrYJ6xqAQ4K8SHlex/CPFN5+jvYtPGp+QVcpMQpZImh+z&#10;Yg1C54DR2G3s8KoNwsAm1cHHZHseSqt9TWLb75kwBVDb4bU/1ArwZ+ZAFJ6o0aJUb8zIkat//gk+&#10;/AFPEDKlewWVKTgYYtaOjg6dSvDA0oqRw7KQMvfpJx+fqJQ5T1ERyRgcmBDc51Jh+25/+yKX/8qb&#10;/L9+UYDGJhpy/f3fKi1CC1FeaLE8QZ3weZypWZ7ySv6o8T6vX/nJW0AhoOAp8h++5JpMnNPOJaEc&#10;h+1ErVL2SBR8YalKCa0k2jTqnPXp9a8J29fwrQ3OXkOvqdvTUSU5+IFQtotjqgkfEoaNXFvEm+M6&#10;a5N6cAhvQOlAaRXcKH02oN9F9JSBBwVVwL/InccA7rxy6MTxo8Dx9Mhjjx0/DxG8J9yCghBKChp0&#10;D81m/I3RQ5Kauv/XmJkB5NEkkvmN9r93bQX7pFImDtHeq6urgRVGRh/kePcgRjt6IhEuIFMfNQ6a&#10;C50I1A1bL15ikCkHgZyS+Msk4vKgtkSULJAp5aYf+AEU/gTsXi9WJhxgEqQn8nguc5uy4f2IcLww&#10;6xK/elItwRKP6k1Ql0FqBMxbGT2F3QkBVcghxKwQ3L3G1iUXTTlt/nxQUIKYdcfOnUldjt0YAhQd&#10;FtxxO1OJSx4QfGNeb0g86OSghwz6Rv5/eyIsoLgcqczk/N7FCjA4ikoHYHDAAYnbo1ITILLMnVit&#10;FuC2AIHJdtp59EuHVEuxDk7CqxBuEAn8rlLzGubSZoMBpKjkV20KV6mGF4N8bP+aYoDTg0Sdg64i&#10;eIJ+IxYkKLEI/WzdutXUWR1jWhiDaO+2FUOHDQMxq0ajPh6DCCrn8JEjQBusuutOel2UWKIKNpzC&#10;7SSgh5yE9+H/3iUSt4Bw779rsQIpgWpDdvIyFPi29nZq4MEIUvQ0wOrBZ4pHjQ8UE58msMGZ8hst&#10;zogvTYhBlGvdDj2FtsRgxEH/MT5zxRIkzqelEZc+0O0k5n1Mb1RWwv1MYFlOhLM24jhxlcqKCoG/&#10;G7CebEz/kMbUICrKTwXNc1NT4+233zFq1CANIjzHrNx8aTA9Tzx1qvqvD0BncTqcyNVkX/SkoYf8&#10;31vzJ+GO8LYkaAGRF/v3BozATBDWFarCy4f2VVXQ7+uOHkUqDklODaK6yVZ8FZBK3eUjQnJYaYJs&#10;UtluJ+TBoBoLuXBeXgAx5lzbLrGvj/7V1N2dm53td9phs2GNQThK5XLquQzwBE4loRPGgRAJMlk8&#10;pcMSzFg5njGrudXwaEAEx0jcxCRnZubwNeO+/Orrmpqaa665BgAzBw8eTKqGCIIez6uwoJ9ST5CX&#10;Zxo9yhnERkWFIUel4ublJYsegsggfL2oOYCDGaofzDr8inB4tFcfc46UHFpinmxhaoLzjDIIRGQx&#10;hgT7Z7DTQ9qzMdWZJEz6MjOQHXiLYKRiLcRd6lhH0AoxMGyxCAhiomDOkOUjFqPP8H7a2tqwo4R0&#10;i1PsNhuTBcdMSLQA8+9XWwn31CJRhYE1hfkjdRg5Lpdt/gKkoiT44E9OM2oQKd19PFgwf7IyMwNm&#10;E6h/oB10dXfLNBqA0HmC+sgJgeMdxH15uKlY7VgDCO7GYn0WpTKgCnCvwCBCyDlxg4i6VAoJjkz/&#10;gVe5w2oVLV7ku+du/4svgIkCHwLz5yeLnFhbWwsyzLvuuuve4PHuu+/GoOKE6HnxxRexPAYxVwme&#10;Apjh1157LSmj+5133qHmMPvAXXz00UcQUvgSggDgFThWrlzJ3ibB1gK8dMiLuGPDWW+99VZ9ff2v&#10;v/4Knj9M1O233z5//vz33ycMxeH97Nu3j/6JfQD1NSQG1N10xGEjIPYRj9+pWMGzAdh6iKe29mgN&#10;9dQSHwSSvKVawFC7eZKTaenEfYq0AQwiwKWgegR6B4gYUKjGdTk4Kk1He7tWR5jMcMCPC/hMBo4X&#10;NwWXCjJcyJ/CwMATvG7izdwcDRpj96P4WNjNIptdYpIrVFFZ+corr40cMRwGUV1tTeIGEfaG8vJy&#10;cKQxAwMEL+NxT3y0EVtilvCuY818HTzuu+8+5LbbbLbm5masIlQkoAEkJtQZ/IrvUc6Pz0BywY6N&#10;P+HAksa6RXv8FeotvodGg2+AcIoVm6wdCnEAicksfqoL0MHgulCXcBWYErQBLo2//vTTT8hXxKUx&#10;/xgYlC98CQc59EFoDRgAng4c7cB1xr/4Fc3wPZpBVcHloFPgBiEr0Tl6pj3gAzvBEvcC+AuULOKO&#10;YHpjor777rs33njjwQcf3L9/PxYa5BfmCudS1B4AfaEBxsCWYrgKW3/pNfa4HTZje0O0J/g7NYKM&#10;JhPMH3aMAHk4uGeq9cFYIGXBmemExyfIev07PCTOJoHXou/qwgtBHgmybHxgHHdIjyUpQugAn8Ut&#10;y6dGEMSKrGovQBjcoya4E9iFjvOWvbwUqe8oMAnQDykW5/PxQrPLkUj/olSudgaHS2pVUUM0Z848&#10;tKQG0U033oiKzNgGESE8TU9HUIk91MMHq6AihXtqk70dGEFwUYEldvz48VhveO8JdptAAMEHdkcQ&#10;3X/yyScoTcDK+de//oUSbSQcf//999iKscZwAA8YS/Spp55atWoVOsGCR+ECtvGdO3diqX/44Yeo&#10;wAROe4LmDB08CH8hmGbOnEm9gVjGjz76KOJuGAyQKLCwDxw4AJUBdMDo9s9//jMsMixyCIK5c+eC&#10;zPPTTz/FpSE1IEqgxaAN2Pief/55nL59+3Z6p8uWLYNSBoIKCupcXFz85ptv4hTM83PPPfftt99C&#10;HkGK4cYZNMWnn34a2DrDhw8/fPgw7u7yyy/H2ND+yJEjeI4gL4bWg+9xFYh7TAJEM+QLRoVO6O2H&#10;W0D61lqNLk2hVCu1ab87niD6MBAKkRs26lo+Sq97Dj/4wOv4FayGIZ5aQBBSNYxQCB7eK6jeT57c&#10;78z8Ya8NtyjdZDSmZaSj7pXQbovEuAW1Tse0gSMGn90Sog7QSLmw+oCvoPjEZqxEW65+jtAi6Kf7&#10;BmYSSj8wnwN4iHRzObz+wk50xRhE9/7lLzCIbrzxxmgGEbUFsgaCWiKKR4TVwGqgZAUKuz32fCw8&#10;0EthWWI54U9AvYPacvfdd+N2sIax66IEAUsOCwbfLFmyBKYQGE5gVmAZY/f+4x//uHjx4tWrV0OX&#10;gZwC3C8EE4wFLLakZEr4XWC3B1jq3//+d0gQvMxY1ZhbxuSBgoBAPuQCSLKgd0BAAxwecg3ce8BY&#10;geg577zzMIAxY8b87W9/w/cQfGgDWYDRPv744/n5+bg1WDSQpGefffaWLVugEC1duvS6666D6IR5&#10;yIwHFV7oGV0xt0MR0QAODUUGzSD3cQlIWHyGfMG/ECiQXEwPIRYQAFP9HndsjOH/shE0gLzd74KI&#10;ETqadaYNGe0fcMz9U1NfWw2bCPdJzR938VCwXvw+zR/mYdhSpnGFMjkKKno6/V4vnrqKJVOQagrP&#10;oUeU5lQTbBEaKUdSn2PSlGR170EvSyc3x8Sf4g8QZYQeFOkSC8zrl3IzzueK0sM7ZxtE2J/vvefe&#10;8AgRdakMGd7niqadYFExUbxBj5l9IpYHlgTkAlYX/sVqxHUhXCAU7rnnHmp3oD2WLvLNsb1DYYGS&#10;gm186tSp2I1h7GDJwWH00ksvYcMnty8WY1eHMlVSUhLL35TY6DGTWN5nnXUWBgNLh+0HoY5YXA4H&#10;FAfUgkJew3sCkfHzzz9TiGV8iduBMnXRRRc99NBD1EzDlTHbuAUsBIBa4C7QD+4O9wKhA+UIEhY3&#10;DkWMGSNkJUQte8gU9wOKFTQyfA+xizEAgQFijvqe8D3jhOr86Dtrdw/bAjJ2NstBuRnz+G+KFcgU&#10;TceAxA0MlcBwwNp3GgJ7XwxYiTSFp7bX7qI+fBqjJdU9Um1SvrHE3oQT2kogVY28mmMyeoRiV/D9&#10;Vh5DPIP5Qwv/zBln+HligtngI3s7kvpOsqyEZOkRLrDyhsODC/niC0gDwkyXZML3u9U1jQNwqthT&#10;A5/Xw488BlInaOZPP/PM9UuuAg8RO2XuN3WpsEeC1YUlgRw//IslCq0eixPGzgcffIBtnwpoZklA&#10;U4COAHmxa9cu7PaQMtdffz3ck/Cz3nbbbdCF2Vv64F4FvL0QH9A+8C9MLTgs8C8uMWECUQwxWjg+&#10;IF6xpKkgIw8doPAOByQgrBsIEVgxcMdg5Hi9MU40+OGHH+AKwWjp7TCeAUhPKFz46+7du+F8gSUF&#10;0+m9996DagN/FjN+iCdGytDyKxyYB8ivBQsIABVEEqwe7CVIwka+Er7BCBkHbd1jr7n+/grgTZkO&#10;baYemTwOdPl/TaxAMVF1rQx5eJCiJHTMpDNULeN4HYynlpCu1x2hSai/Z/OH3hRib3Zxjsc3iq/N&#10;wKsDfRu3JgOEB1wqXK6PrzTkXOQVZ+Bmgbmt+PgtyZ5tOOvky0pYQxArev7MLuHCbuECfHCLh48e&#10;M7G5NZjp74+MLIOhMgbRXXf/pay09PbbbqMG0fsffIC/hgQO6qsBTxuL8HQQyxirFB4W5m3BmqFZ&#10;fHA3wJCBpkC3KIRLqbzAUofDhXorFgUPxG7w6zPPPAOdH6djBaI3fKA9J5uggAvhohABwCH/7LPP&#10;8CskHWQWHQyuDkMMdgeuCJMN14KAgPYEPw6WPew1OEFw1qRJk6B24Vy4XSAu8eagQ1go8CXjdqCY&#10;9PF8i0S4WfhBYL/AcQOxBaGAZjjgoGG7rqCawTWD6cVgMAY8IGhn0GsgU+AGwpYGdYZ+ib/CfYOW&#10;cEhBhaFPhEQP9Obu+59z1zXjV4+buDL1PZ0eFkJQ+LPj9oFONvVVyhq624/s33nnpbNQzTqIJ534&#10;Kcrun+Xmflgz5h7oS8D0Y9Sc2s4bgncUM5XqtHE/XQawSKTSnvzll/itoSWeFgNAyfU5xT1bBLYG&#10;Yf0uDl/iyR/uVpZbZcMCfGJxEFx+pwW0ioiUn6iS5aSGGqMxdq3D1dWgsqXacsQDuuTjjz+8fcdu&#10;NLtk8eKXX3sNSzQjI/3xxx5nHCtwqUCpTrBKLcHBo4IZOz/q9IcNG0bzKagUwDewg3AtrDosCaxD&#10;vE5Q77E+4ZiAUoCdGb5YeD3QGHoBFjweFjrBOodNN2TIEBggaANFA+ZGUu4VqABYkHT8WPCVlZWw&#10;R2Cn4DP6xL8QedCnoKfAUYrBYxgQKHCUQpTgV3zA+wAlCxINo0KzU045BV+iE4wNp0NE0sHjA/Qd&#10;mEW4C9wj+oTyhVuDSxgaDW4BygsjbeEugdSApIPcQQNKtIrJgeCg/UCJo7EkTAI2P/QAD9Rf//pX&#10;WIK4/Z9yhwnEKpE8TZCuy3j2Xq6cIO8jEtSrb0Nhzahp8yOCTnJLK8bu2LFjUyPcimQ6IFZqIVYu&#10;m/Nbi5WU1o+EjgHE7BDGkB1sTy1elC5fuqv4UkwENn8G9hVJXAm+fP+VZn2ADEEoBgwAo8X4oWql&#10;9Bq81ftRuIxAsrClkSMXetQpqFSmgzxOcKnf6E5B4lN1uLqwoAAulRiXgNHx6YfvnD859dwZFdbO&#10;I6SC3hTIG3tO5awrzFYP9M2kCE8TuZf/B4yQyCyR98rjgWsGDuAEpSSMIwgEZANRqIptlTO9CCbb&#10;jFy+JOXmJbqLFzLXhe82LTMrMpatLi1z6Q1LGwweIu1REWft1Xe2TR1VEiOzKMH7id1M3fUDuwF1&#10;IzFRMfonl8spEEocmjECiQxQTIKcTMeQkcA9OmlOzcHdKSQgABkE3Z1AjUKqGfXPARPXKZIEgvB0&#10;osY6yerlgupDfHDMnAjAusGNM5GzEDOA2wIb3aGqKuyxIWWBTA8js7lnFzancrut+matWqFVqwB3&#10;xDUe6qpa1RtQKlPzk9r2ExkYtvREmv2/Npj5/6+9swBs48j6uIW2zGyHmZmTppBiUmZIme6+MjOk&#10;zMxMV2ZmSJMGmjQNM7MTQ2IG4febHXm9FkuWDK23Ot9Gmp0dfPPw/7B8CRyflJRQZoG1OnnyZE53&#10;WXjH828C75tgSYH9ri5etLHsTVNiTmKW8G8E1Mqvl62y5F12mxUYKv6SYc7hX5yO3SS5NbWaFwh4&#10;aqfL4BTRaPG2ClQqQk0bB76yiP1ptZfQv65eot+1A6AGGBAtBaTlMl4JPKfy/14ngJoOmAyqk0wm&#10;32p7RMPg3rlwwZAWYs+reJlr5etJ8XoJqgANwrMcuYN7g63Msu6NqqJ1rbl3//i2YdtCTRNiNz1S&#10;iKhPkdM+M6HrEcdel1G7fMEbB5LQXupZfF4iI6fT5SQ3MIiq6EGtdbWgC3gXFZjpX36lf+hh/WWX&#10;i89DD+t+/pkvQ2yrdzGbpQHqzVNTq5SW4a12Sz7WH6CYTIsX82Ur335CiFOcMlAAlaRk+mytDIbk&#10;gyZFUJnYAMFEPC/+HpShzwsXLZKuDQ2Xvca19n35TxVUAaWMCKfMzs5ITxfepX89u/jvP6PepPYK&#10;QxkBxQQirlBYFSoMUNJeWWc0xXfrPe640+4lof22784PQFZEOtWaqkrxqa6sralC9KC0FrZH5Iu6&#10;4Ub9V1/p1q4FGF181q7Vf/Ch/s67dKtXh9I37zJ4i6lf0gKzBk9fkg85CvaUnuJv957VBxzcyq0/&#10;qv2b9EN8vJHfPAYhRFFOb69N2jQ9Y+HrOTPv58NN4ra5fBnZsDflKTpI6DM14DFBzgNZlWvLD1jr&#10;tNWqoArbtm+HyObl5eekGFZOfxMLURRPBSlaNv/VlAFs688mdm9w5iQh7P6TL/PXI12XXv0XLPj7&#10;45mrcb1jJ5ftKd66YeVD152LLmPV6jUZ6WnGJUtlvih/l+OOaXHhowRiYM7e9KLeJcDlvTW1aHb4&#10;0hGfW9P3AiwmvLp1ajS1YwK+P8B0ht0FYLtBAaMirMUXrUpd9bne4UlEHPHp5QOOt2b0aJGVCnVY&#10;umzZ2DFjyDoet/RZV+kG72YwrZgwcBKRRpl566vu+7wAg8U5F13YNTtUhjxA797scViL9P0OV2Pg&#10;zhZpRDO+FJWt+rbO54zPO2qI9uXVnY/xqbLVk2WLT1V5WVVFaWV5aXVVOckceNKSmEQUQ1nBLter&#10;rwbuheHZ5yKQhnADK887Qp42WusP7xLgporrSm33E5Ir3Im+orJLYzcdIg+RQWfcvNE6eJQK/tLE&#10;10FT0pe/701TqNZQV5qx+A1jhTtIuokvCvdx+opAtHLlytmzZvmkKaKF9ShzIl55164RA7uffOLx&#10;uMw9fNd9f86dG+4bvcuL/GAt8Wl6y9toDbAq2QcKjPdQLkW34nRUAa1WwaesuqICOUh9svey5SQw&#10;CJKtBg+XWbNCeZlHmdrkPluTDo5PbJRTVuKkOE1pWzoev85ahKMKQE0ppSXonLUexBG8LnaPSPcT&#10;6q849XzUsVFh9RFz4FMCtzl92fstIg3RKrqMc1edLUiwtSoQrVq6oGPnrjfdeCOO5K+98cYrr74a&#10;lVGK3Zy21yxHQO9ye7R1veQAQ1KjALEAQ8RTaGydkBIUK1K9gu+x+oBj0yZ8jWTa8EBOh2si4QyF&#10;AiV7iHGfu3TdJuvSe+EqFhefUerKrMo9uKTbeb/qNnfvPmTRqYeVJxuc82bSpFZLWWiYOmKYdaKy&#10;IpM2/eaTT9FWDs+SsNPTpTAqbw+lEqavS6dcU3YjSFDvByXKHNFPOJv+PmPGrbfcMmb0CGA+7r7n&#10;bhnq1n615hHIqNqdmKLrd+eRST3CyP0sXJW5MAChDiCagRubrQEbxqp4DaLmwKMkAN6abk8kLrlu&#10;gB+jJa7blLihl+kmPrC9w7m7c0+qyRy7xLK5S3qXGldtXrc+2484dOn4XtJnv+kB9VGfQiH+bFyr&#10;Yl+GqIgN2gxT5a6gZShgKtscSrFYlGH6+vTt60rqFLRyBKKJR557wXnnEUM07Y5pp59+FgIRUGoP&#10;3H/PrNmzgz7eXqAFR8CYEpdjqoxPFVAPoV96kIr5gICOzxypyxXXFR+OIcLP1WKREpOP2r1SnQdt&#10;ASI3kNGNAH5sNpDT0PDh2bmtdNvgnIGyko6ZHYbNWFG3YOY2187Wo2ERsTxmksobzc5afNsc+WJ3&#10;RZGxN5WGRC+MtQ2xqkHHPIoFZD5sKtRxJCg6dQ4nXNF9y8tJHXX5406dOvWJxx9ncm+84drM7FwE&#10;ovyOXYiOaxeIGDr0iUTuEDcoL4IMWUuMp/oNoYCBxIUoTm3jqlypaWXlhdsfeKkmHNZBCTV0xUnv&#10;FfEH3zgltmLlihX8NQ9pUPxiJxIBO3E676XjCtMSxItgjTzAOMhSmKEkTJvumHt4n8mydxadWLKO&#10;vA76gwWe/jdVP1U6RDRwy15QE5FE2VmLT42prIRsYTUTJkVL/AmrazpbdGSusF7Kis9MT3Nj9xkt&#10;un6n8zgbIz7eTGyLDyTEflPj4EkVlLmXXn51+MgxRKlIgQgH0HaBiJHBu4cAJTBZVq1aBTgbHvSc&#10;oCRIICKZb/gem1qLkBVjQmpiVh+zK3fZOx98+8ldu7YLshD0ahTBrOjWFf06+9mSAMl0dfZkcdlI&#10;wkvNg6MJM1+UDJzXNo6INQgNWbJ2VRfnprhdWiRN4aqccoC9QwoBV5CbeY4//7IvDtqx2BVQ/VOS&#10;P3qXMCVXp351J5yD+2+0xB/Zclt691C6YEtRkoQ04yWxVHr0ElEI7it7yJ68Y506kCsMxNQBbVdR&#10;UQkLLH6Nz9ANu1SX3OD6CDd67523PnDxpOH62TXTr73pgIqnLug7qkP1k4/c88uvvzZjP5rpVWed&#10;dRYhNuwXhdN3X+54DuVfklgwLCCzAIt12mmn4dAM8iM6TQjuEUccAc4TF9GDIfqzxaJj+O93Stxn&#10;yBk/bC9P/OKD21Ys+haAzQAvcpMVxQ0Pq66BzPX8jwcMBiNOK5tHjrQrCHraCw0uqhZViRtuvijO&#10;OrgSj3hWFf1goW6xKv7wUmOpW9GDnkW24aCek3ql9fyu5pdSZwu4hImRUZMTHXOKrq7WsGCWwV6H&#10;JSi6hipbckjOHba0kKhPFJea95GAa9zmypS9vS+tzNwH52mTJdVpSt2y11Cdf5hu1PVxaRoCRDvw&#10;9J9/z8isooNHdUswunZu3ZCXUHnBpKxbj0pZOP2jZ597ri7geo1iR5qnqosvvhjW7JprrsE7GVYO&#10;7ZKEPuACXwqQOpohcRvYVpKUIFwTx8w3oCXAtoD5BnhCFOXryDqO/pQVnj/qzNHnTTf0PmP6b2//&#10;/t0T/qrSw5zQLYiIEjxs5n8qnBxfAl9RcsLx3l2SqhahxFXiqMPCTOes69JL+M6q1zaCxxMFSC1s&#10;yPjssfJ7WJXkH2Ykv/UG9ypNkT9JtuVv+1/Nz7bI5EToaGkGeRTtx5zm7JBTp4Q7CLEoenCKVT0O&#10;chqC2PMgPbUdR0a2SiJ7Co0YscgeR8LGNWuRiXBEqsycWNJpamGvK8v6Xm4f8H8/LKveuKmxrUeJ&#10;HpJeubC9xC5SFbH57Lf+3XNvOSq9eMuSO+66V4uZGFk7W89ToFiCgcLfm2+++fPPP4emIOOAEckF&#10;wq4EUpIXbAvj8OabbwIEI0M6eYrIY7ILQF9AimkRIahhJDX60+TcQUNPeqfHMe/5JSuSVEInzQkJ&#10;5gQLH+61pVMnTaq78HxFsFPY2vqLp5K7d7dee02lBksx6HTKTFRaTS1nHZraeEtyndOWkGTpqs+E&#10;oAiasrPUtGRB3b4H+6uz+dkWqaCN//EH4zZhliot3bO3uoaUyRIAAVtV0t4dScnJUWFbnMaE8gEn&#10;BB7P8v7HUyzomEergNSIeSASAF1O/TC5Hm+BwpL1edOWLb9Nn+XGgtJED8nCDBS8PWAu1dVVO3fu&#10;ICj5zlO6mfSOhx5++Kcfv4+uUBmtQQi3HjCWgJ4FhEmm0QALBgwnUJQkQCQAKNoKgdSFiyFKky/R&#10;VZGYCSEIXFtwJ0GZa0EhSFA9L/2pQckn5/MSDvvMLpm8EixJlsTkhMSkeE0GUvmMccI+9gcfKNl3&#10;P/2gQeSjI1QeLi35v//Jeu7ZXkcdhcsTdoFQFoEs0zFPJPRTL846qamdZf9zTO7IlJeeTZr+V5JO&#10;eIJYx+5fM6qPB6uifbY52RapUklYIvxEVAUtPZJByXxp2LyFPKekBJBsCyA3TWRc63IGlA6e6pNn&#10;ccSn7R1+nr15FSsy4al2/DkSVOhyn8sL9LO0VMtXn3+B7sw7ekg+wiR26Qyokg4YpBSj9ZaLJvfu&#10;1ePjTz9//oUXGuF1h7uhW0d5gJ2mTp0KQCcEAuBIBJ9LL70UdFsucLyBetI2ExoE3rX8Bh0tT2EA&#10;Yo0hCkFcWrhD4ehPdR279Ubqe/Pb+ShWIDCVFaU7Nq194taLvGGc6B4LC8bVGyuMRSOUI+lp3qeW&#10;diygPmhqtSy0fBC+epdjY1GiDbKSVLDDWWbTD3Bbl4udIeWLYvT/LJ6/T/y+6fpYnd6E/OCeDwKT&#10;oHdxOi3JwDj1bO2i/+b277WpMv6vWZXHnlRpF+ZnSkqo4aYAo+FHa9k2N750k6GiwGVMcJJYOqs/&#10;sk9z8il0gR0ON9Gpc4PylS9ZOWRuCsqdyRiiQ3NXp7iK/e0NVheu/byl0J7d6ZDb3vvgw7mzZ1qS&#10;Ui/6v/+DNnk/9VYPt62wmTfbNFeg3NVNaQwjAB4tuJOc0xz2/BOlDJYgeGR2DQkDVAyUprwl3Ge3&#10;H3wIj6A/dd1wg7euIzMryzc6XOee/f5e8PeHv68ET4H1UVG6Z9uGVQ9ce7Y/dDhIA1TAG5sLCxmZ&#10;BMAr9adfEEkzdbqefYSzg3qp6xIVrDQqu8Wft19zXnGjY29xbaLFnh4fgGHR1vbbxt9T9SljjMPD&#10;Hbug5ekUAk5clQ3ffO+gxwer5h9g6basrrC7Of34tAFYmnMyUxKSRaY0rp27iwq2b4Ujw84V9EWt&#10;swDOJtU1tR4AcWjE0AWETjEzlt8Tp9MnpyQJdZ6fC0+NRet2vzw/5brrr8eq+s3XXwOICP72kUcc&#10;4UG8/nlkBTUDAP2wM1KDK41GIEKycSSIpPy+mVeIJCv+won9kRVh+wHlKSklLSk5lY8lKRklS4Cm&#10;Q1M4UlYsX+4BngwplXyaP8bVW1O7ZfNmb02tII1r1tn7DbEnmo1ffY7K1rJ6s2ppDtAwTvVjTMYD&#10;SpYa19+VueFJ8g0lli4gTrrp0yBRVFSViodo8751bTdTOjq24YnC1vtA4R819jqVpvANQh+JV8Bi&#10;b7ss/Z7Ssp6NeWDBVii+i6EPLyIkubNL95YGCDEjrcTYEUPQT6HgpGaIC8iswEeR6Kftjl6IQwTJ&#10;gC9T4U64YeERQgVgLTehA6aE+LoQiwE77rz+unAhChB9BJMCNeEjFCsJieb4IHIEi4nTe+mixSro&#10;htpEvLl9qlpYE0hPHppaGB80tdJOjIAtWRX+Vh04puK4w6pc1aUXnWfvN8A8TyAAST2uv7FIKFmb&#10;8/eLKVtnpdbuzjYl2pCjatamFk/P2vqmuWZriCPos1gDisq+B3v7vC13lBTZq3rFu3Eo0o2WMQkd&#10;F63a4E1zOerlyKBzaUp7mv9Z6Q9taayfiyDhKbZntkeixeLbZa6+Y4m5fZ554flDDz4IB1zyE15/&#10;3XWAb69bu+rOu+6Cf2n+7v/L3+i6605X//7hDgJZsPgYoCbxCRY+wClh7ghaC2QFoXrl0mVYBz0K&#10;d8jNGJC4LXnT/3I3PCWzFFr2/iXQVRqjt0urJM/OqZs1ursPdRSCDx8c4crOOY1iiXOXYm/2SVyg&#10;KRmrP9PG8iaZRbgzhInE6Zk7PjTW7Q7aI38FVC8VEZrc2OfN6nJ+U7thfJLAcFcv2Bb94GxorneF&#10;eBW3ObZFEkEPf+hNGzdKNjOsUZXAXTJ9Ii5zIl1xY9uiu7a0XpCw62+86dprroGOwLBMmTLlvAv+&#10;SzrXxx5//OtvvgnFOBBWw9oLBxiBsHxH1HoQ2ITQZjLH84HXF1kDFZt50ItVhUBE3gNkmYbCirOT&#10;pWhGlrHUaavW2WvMtduTdv/Sp/obbZZCSYzQ7y6LX0NIoXwckgHtsPwtcE9VZYokLnzjykgFUxqF&#10;rizZ0AF7bdr677xba3VYpTmJK6PAM8lZ0N7JAlBP4PKll4q3SuXN2hUjE3w7ue5Kj/tjwZ8opD1e&#10;hKiosi0oLFph5KRHg/eWl/fFH9pZ5yqb59r9qWv7S/YtzyfX/JwRX6CPC4/tIs0jnriyfpk+0YdA&#10;pEQPyTKTJu575cQjui8vfOfQ89be+sLhjqwhutRvPvsc4qKFLgxxKtuLNecIKAiXJMQychhwGdG0&#10;QGdCb0EjVYvG2YlqAealHpxxRcXWUjVLIV9Ci/iVY0cbUmgsqIif+bPPVwvi0r976ZUXVXVwBxOo&#10;lCVp2yxvzJEae22irsH7Bp4loWxp6J2SJYWXCsfpVx9JLxUPlcpcp+CAkHp8VlttdO3KMc7euGrt&#10;Rh/o0JJtScCen5zasVOnVktc3KKrfatr55txZfPi6nZAX+pqylPM5anOJVn2n82uwtBHVQJ3qeV9&#10;C0T10UObf5/3/jEXb/zk516JmZlJKXsKdq+bOb9HQe2+u/VFS9fg9BH6e9tLNv8IQFYUjC1FFBIe&#10;LAJ6MgyyQoulqmXFwvmONZ5edyISD9fd+HqpSslSCHcjE9xNt8/WhhTiEiJi9vw4qqhsi3jjDzOg&#10;QXKwzFU+BBybw2bSkBVRrDY8aA+3l8oigWPmrVLBojyjZovU0Qa4qrIMC+P2+GNbSPsxZuzoq6++&#10;OjMvN4ruudFaQ5KMZieVuYq+hZrIagkjRBUn7RGGuOpMx0yja2/obwS4qzT/OJVnUQWiivJylzld&#10;jR6Cpvx03UNWBRiQl6G2zM/L49XgsyS7DKMLnEk14TFKobewvaTHCHw/9Xo+c255cuNX021Voca1&#10;1mc13NY4q+HUsLMaJhf+krDnL4kVEGBurN2OXF6cIRxVqou3mbdLrYqHLjawOZnCaW994IpPKD/t&#10;OEp2mO15cJXXVSTrkgW91Fy2+NySLueEvmgCeKlQydPVi1DNhigtUj6pxNE/JdPDuH7WWWdOmXI4&#10;Q0EgzGdffrFr+45WpTVA0Bg6uJ+x6F2VpsgEwx7z64hLLDEeSsbV0McWRRtGuviarYbaQpc+3mlO&#10;22vosnCHceIBh6CAq6uohE+RNKX+csU5qh32WptVcfbWmdI6dxhUbSz/c3EAW3Xo7Qmr5EEx81sJ&#10;qxnNVvjZoUep70rMzRx25ZnZQxqgJ/0amKPVvnhbEQuOIy6wa2nF5r+lpparyFaMG5vaAC0PErhV&#10;1nHjDVt8wDLzlN3hMOgQ5DzN+/rG6PCB61dVKnjl1xnMHj362rYpx5gUOk3hXbAt8w2N2BbA68Ex&#10;Io3x5ClTUlOSUPFiH0HbEq3paGI90BQsd8bqhSpNQb0qWBUvvRs8S4JDCImhX9rooaIeFxFG5Mzf&#10;d+jw0eAA4Ljw98sfNqIpGAptxXGOKoPOkQBQIabWOHvljvB4z9Db1l4ywAhUF+6Ze+vTZUoy5sBX&#10;ePJOgLpk5lMBl+9wgJvvU8nPaayzlUlP3PzE7CMshyzau2R50UrJnoBZTz4gbgJ7qUg9i/VsYR7i&#10;sqY1MsRU2atUTa22tbaEvGBD4f7dDUxbr1Ihj4/2wQJrzQprkWpRDrFO0TuDQWpb8CJDlXvTTTe5&#10;HNbHHn30008/XbpsBU7xfQcOsDucrcE7AzKKlArjoLMVqR201jaIPx69Nsc1FAt9QDxKsirIFkKO&#10;4SW//tEQUwdNsZcLoLH6iwWGF1ELB91F3Ml/xIML7n8lqDQUNbKijpiwsOp0NdU1IEl4Lh0cZAxO&#10;rRr/YPN+OdWm79f9CLHAkIyjinwksJcKBVTdrTWpgV5UWauTjEk+586a0MjrPMD8SmBaQhx9IjO9&#10;ZVuGQ23EywO2JSUn+7LLL7ntllu++e7H/gMGbN606YfvvzfG6Z5+/ImktAzcl0WAVcuxLRJOpXtv&#10;kQ3TVSvsblzo3cnl5E+Xb4jzm90u3IECasS6ZTfERQH0QfZxa9C09bC+WqEqKtyett3y8CzbfgmS&#10;TC5qZEWbpZD1B3GprfFBWSy5feCutaGJ+YaeB8cfAGX5q7AB7Tnli58CONcCwoJ6RU5MVZd91WA8&#10;h8thdPqwjoPPXJs2VJ1IZPukPbNxqMGtRnrWqP64qFRkMW8vFb58uWbZIHNOWOKPrM0YZ+/h2DjS&#10;vuAA2+/JJW/edenw4w7vs2XjGuLir73uOgJtUGyPnbTvlZddgpsZRiI85VuKbSHsCzRJreOigDq2&#10;WgOozKLiyqzODsOLlbCqijNij5ZP0e7D5vdhj4AKhJIaLUC1Ph8XtF5zRdCqqDxSvDxI9tuokRVt&#10;lkKazsSzEKurqjxx5NJ6wV3D87N8VZ1FvN6EQMRT3274we2lkhBPNDChzN5sC9+YNmzVlZbKASLi&#10;rqyPAK0oqytP0fn2JS/LOxx5XpZPqFyXvfmllD1zsA2xH/hwI/1xk+wFadZS6aVCamQPlcp8XXGt&#10;y55nTgl3YnJchRNts3o6N2a4SqEvlTXlebmOmqJf4h0/LF/1EwIRQauob6uLS0864QSwSyExuIpI&#10;toUxzMrOVolduK8Ot7wUf9xokkxigjtCX6Zt8nfZ9OnhvihA+azBvevhTZGnfQEnR/FlsayK7U86&#10;avBT5PXGG2+QWYkRBnTx3Xff/eyzzwInHuBx9VluwH+Soh/sJA/OmTMnlm0PUndNURDzX9TIitbZ&#10;SW0UzCohiLW19UxyvbMTbpRDRwxniLVn8pC6fuMM42Fbdu4pwLm29tgTXfUZVD1NRaP6VJ5yhvqW&#10;2qy+C/NH6U2J3oeYw5Cyp9Op9ni3oARNSd/l2zUO35a0Le8av3jDtE6gdXqkOsWh9rfKjR4OtaHM&#10;KzRlqH0p1EQt7NTF1YEbrIsz62p6xC/66bt3xo8f//bb72zfseO6664695xz1q5afvZZZxUVFhJj&#10;lduxA3kwcjLTw3VpDaVt3mUkmL76vcuUI0+FwK5M1rhGSBeRvVp9KrWH2zXJaHDR6wD5Hpr4olg/&#10;LiMD5ZpE2/3qq68CoQJlISgZKY+b1157DT29Pz2R9nHQ4SQNkmDaICrwbKzbH+ggaWSn81EwamTF&#10;w9lJfRU8LVZAN8BvvbMTv8Jm42+aaEnQUpZkg2BbNpRt/GPTbPSy1ROE5JL6wRfC+7ZxQBDQttre&#10;LCaNdDcApQToIW4RUBNuyrMmkW/IaukqS8KYpBZ+72+wBOpmdaUxZ1vN/gcRguxh632xZok/h9oA&#10;ow81GWhfGWh6HK6jxuuXLJrPKvniiy/uvPt+6MjpZ52bkZFGcJ040z78aMf2rfY4FxkRYr2MVDB9&#10;9UX2xJE1tY7AQp9Nl1ZriGbO1n6nH2lM1HhR62WGPLcDhGxbVs/0WI9G0+uHLuTm5p6rXJyvV155&#10;JVCSixcvHjRoEDiS//nPf6CYAXDweFw+26tXL6KiTjzxRJGWz+m84447UlNTW9YXIbVnEE1l1MgK&#10;0+Dh7KROjDjr4tPXxB9cFee5GkBazsjJ8/DFBtmgj77/Z2u/hG2hEnu3nuYlf3PjIRCp7i3gIYC0&#10;4m22rM4Yo8o+PJ5UMsufFkAeKU5LojM7RVe61GPOfnJsw6Lsz6E2wPrr4dig5VO8S8KzOOPK3ntt&#10;2v777QdE1AUXXPDwAw+CM/j8Cy898eSTkydPfuSxxx5+5DE8oGNtJGoEpl/f0LXrNleZ3Big/rpZ&#10;ph8dltNK0O1qSkoccdVZFHO53GoyyalpBaIDrhoTtJ5WUoC1BO3YvHkzWCrQhYqKClAOoDIpKSng&#10;13iH1GmbTXnwegjgPvPMM2U6HWIv8cm4/vrrm613vYe6TF7Yp9mDG8GbeDcmmmRFUpbiHhd5cw17&#10;up2fmD8EfWTBzp0ejQA3AJQaD/MHaEzS/IweF55FtRBhPJYxh2oljDIYK6GgN5mtvj3NoSkGhJK6&#10;WoKUXPi8VG7WtpAA64W1BRFYlKkkNc6HIcOj+whEG4oX5XTp/N6HH6xbu/b777+HxZVlLr/ssoce&#10;fJAR++j9DzIyM4EmiJGRSFp/GoHpx8XJmbKaupUaJjhdPlwcHS7LHsP+dp0bViaKCz1//LAxt/zH&#10;mNxg1JMYhlCWxOyEIx+YlNUz+i+NYvu1VdFm/HEESl5ammQ36Ag3KqiKQkBdoFL+9ttvaNZgZ7Ri&#10;EcmDsI7l5OTwIAj+P/74Iyj80Bp8OLhi1GZttSP21R96clyOJgEHUmqXQ8YHfnWUyYo48zVQydLZ&#10;SeUa8ChlRDau81Qj4/6P+QNQDw8tqTQ/w7aojInxzddNa1fGDR2m9gpQuBBxm6RnjfclJrhsryAr&#10;YoKdKFm0ZV6sWRqxRTndWRrKxCfE1f1cuPKnTYs79+j+8Ucf/b1pPXrcD99//++FCy++5JI333yN&#10;Y23J4sUL582PkZHIJ5j+zoICCadSq+tUbDqyUj/QpsuGvkBNuCnXDS0xHWbVuVOvhNLNsMpAWQ58&#10;9YGhpw7MG5RpshiScizcjLtg6OQHJ6Z0T/Qd+hzWC5qrMDL+xo0bOThFxB3ppSwWGBYIh6JzrFUB&#10;a/gSpoaIbZA3VbKCRmbt2rUAO8HJsjWgOByiqGZefPFFsCw9cHBj16GkVN2kY3Xp2W5/keFXnglH&#10;2dxkJfD7GEe7vU6gQDWGHfGHAoX5eUr8QYg50vxsHSyc/V2dOkpCgyvdSHMjEP9wB1cy2E5LkjMl&#10;jaOEe60/LhBNkVmUw2qGySUiXIhO/Gbn0oU1BSWGapvdiviDyQDh/L77H8IO/emnH1NGGIkGDuje&#10;raOrfH6GbXqu/Us+mfbfE53rwo0nVlsYAExfLYOYA1kpMUwqNB1XZDqSm2pD3+jKPt4jZkxO73nG&#10;uYffe8AZ7x1z8stTuBl0TJ/UzBSJBRXWCLdgYbSK2INwqqANUBZYj9mzZwOvuWjRIuhI9+7dZdso&#10;cPbZZ5MniAxBquWBZynJT6xS5CZEoVdeeeXWW28lSQhqGg8c3Fj3cZ8putTOGRPuuyKtZyMHVJ/v&#10;jT63ErR7QDdZ4uNBqPR2zcAMIQTOkkYZnRlT2BaqFXrcUX3s554PkIrU4BZWFEJ3gr5RFtB61shv&#10;1PlzJVggxZIaq/64EqIpAouy2p7S0CyvFRq7OMSFx5PSUmFb1KMMUCg8cSfuuy+g7eefsl9i2cdd&#10;0wrMriKXoxZqYo4rjiCeWDYS1jp0MP0QxzmKxWCUvEUwEfqsuCy2iQvWA14DBC/Z2v333x+0N7Rm&#10;d999NwjY6FnkOoTiUIwL8qEuS2aHfwp3Z0UGRB2Tr1w8RSUwPs0wAuLVRoMxwZzdM+PQaZO1AUEB&#10;3t4CZIXWgOoKChSqFm+VFb5huGN5Q/ljfh6qHwTPsq5kg4geKq1bsPnvfY1BZDxtz709a3RSpSJk&#10;HyHfysLSH9cnRFO4s1geF5KTy97G6gkoy29bl5WmVAK+10WBpJ752/QD9p94ycX/Z4nbOe2S0cTp&#10;CGBgJbGTmgQugnhiao4ATD/cQWhieZ8iWIW+QQpuYv2xfhz25NFHH5XEggvSgMKVMxVNCvYdYSf1&#10;D08LQZk2bZrM76G9ZJ3N4xOY1qtLavdOyZ3z49NTE12hRmm0DFlhjHyjQCmDhzuWh7+cHFO85kY4&#10;BnEDnlPiD9+T2zAlwbervs+14uFZg+3HsHePqlKRj6j+uAEgmkJfiJsMvez15gx/T8GqFBg81w2U&#10;ZX21dXXp6tff/h+sChLQjz/9euwxRx49MRHjohTXHXaBAiXPbdVKkuGYG7o0RD0ADnigSYL4B8UP&#10;vY/NUNKnCNYM721/hccIeKgdA4xPi5EV2SZ/gNs+/eUoz+Gcb8suPuW8peN7ddF1BLk69HRfWs8a&#10;4aVSI8AjnMkpUqUiL+mPi0WZ+wgsyh4DbY8zrjQJOhjgWmkYSDGfBX7cu+udrfOqy6suvfTy9997&#10;77Dx6ZXlQjwsKCjo06dPRWUlwvnWrVtkPkrJtoQeTyzDjjwSdBAGSZRw87jetW/aNjcCocMAtDBZ&#10;YWT9AW67/eUSEz1ULfD/yJy9lBgfsvYkLJ6fiOwXEORFnT/pWRNnEHoZZ0KCIyPTpdNL4Uf1xwWi&#10;CYtyUIimENdEkS53qXGoT56lNi5hoXFkpU6kXvO+Su01aHYOM3QhdyKuPUQhEk9MpAxXr969MRwU&#10;7NyBwg+d7o4d2+l+guLXANsSYjxxVMD0QxyE9mL/jBEIAwagNXRYAG6np8F+e4O/kv/aIzRRUAR8&#10;aqurCdtBy2Ba+nfy5+8mxFlDjGq1pw+o6nmhw9DfkdrTaUi065M9/HFJJBaxRdnnYEJZZpv326Tv&#10;iQYX+gI14Watvs880/i9Orcmz+NBqAOk7bIEtwYBcAY+juptZLcgmSaF0Un16NlrKxgLZeVSAkKm&#10;Q+FHbnB7XWnQAOhogem3hsXT3oZmG4HQYQBanluRgwLcBiI9GQ69/eVQXGH214YmSsrCTrPqEwgO&#10;clkspp27QhGIJJRk0jdfu7abK3ueW9jrCg/PGjXpT3SnCjFno6Hn34bRM8wHzjbty802Qzd/sg+v&#10;BtHyIstQD2EEMQctHcwaFIQbiIhMVZWTk1tcVITLAzIRJsnMtMTALrlRBNOP7ii119aaR8ADBiBw&#10;U1sLWRGURYHyx18OZ1OPRkt/OXZUXU2l9ie+qY0zVx4zFRwDBKL41UtASwkgEEksFeuwUdUHHFxX&#10;W+vhpO+R9Kel5nhxdQHxR95+wzihSXMV7AkWIpKEM1Y5uTnAve4tLe3fv3/vPr1Jgrd45faGbE2+&#10;cFvcYPqa7sG8QLUx/LdUlyN6r6v5EScjauc/5CEtDEDQLkUNyzbom0IvALHAlxw6gibS4ykoDr96&#10;JNMT6dMSE1NKS3QfvWEbNrpm3CTv5BvUg5QERyMr9C4AiXm4ZgHiTwRwKqF3LWjJ3daKAnvlfy2N&#10;MqjLp1Ici5Nc6+W9UDkbDFUVFcmpKVu3bMW5G5MQVvJVK1dZOhzWc9gJlME+TTImbhgufV2N5e8Z&#10;5q3rdLu2inHo1kc3ZIxuzKQ4BV8mxFTKQRvfnAV0++wrPI2aPXlo138Z3mXdL5eidizLP0IN2dXO&#10;csyxbKO4pFj3ZCz25y/Hrx5+dFCEKs7bxJSKs/9bO2wkLYF8eGCUiOwczlqJpcLlDbj7at2KZnCo&#10;DTxKsCEgWvqkKTxYZRikxubQZbvNlpgk8hlDfPHypkDh7kK7Pr3nEIE+w4U1TeYkqv17VtZLdybP&#10;+cG0dZ2+rtZkt8VtWOn64i3nYzfErV9BLIVMhBDFGQy3Kr3OkWwuyEpYm5e0hA83SaZCvgxQj+IF&#10;opdpI5rzE27X2np5DxiAELvTkospQBMD+MvB4XtTFkkpEIhcCcKwgkCUvGWdantmzyTodQDlSiwV&#10;1L0er5ZJf5riUBvicAcuhkrlsoQR/srgvlFubBS5S79IhYHPJVFnpF5CAhq47xVx9YBVsp78ku29&#10;Zn3pqqkWmEhOzF+ahLN7imzPTKveuCZEbXdU+uhdSYKxNCdxeYq5wGyshJTw4SY1fnu2ZZXZEDxW&#10;M0ataq9WjoAHDECIw9JKyQqtV/3lSM3p0Rl/lAWlZm3l3vjdvyevfTl5w9MZf1yfveP91MrFJPaM&#10;X7lEV7bHp0qlzhlS0p8QBzTiYn9WbUMEA3EmQA2ezuy6OKzvJcXFWZmZO3aV6/NP3FnYCBkrrqbK&#10;9cHzQAvj6A26gtYxnLdIMP3uMz5FRIq42U18EJqSkbDRJ2Ni0FuzLOtM+lBz0zSxJe2PR3EEWi9Z&#10;kZ1EiYt1w1uJC2UhsMhDGgL8LWvjC+aC6TrHHmdmKqlaTaXrU4p+S1n/iqNbEiISliNPEMy4uJdq&#10;l0cA0RTFOaCqDXV7gHSZoA+eHkDrzG6z6Xr0HlpWl/z65+tsmSd26T0B4YiQCJUQu378GN5MNhXB&#10;0EOZLcH0jeV7E5bNi253QqwNapIWvyVwYX9EJ8RXtHgxeETBRyv2AQmMIP/JBU1XYy98tlMNdJY+&#10;BPyTG/mgBLRt8d75a0BrJyu0G40jMwEUo0cfyOalBZfTAkqK6TOaHVk5cQkWnculL9+ZtP1TnavK&#10;W6Uik/403aG2KRMsPd+mmhvQHgPXpjqz7zIcs91xcM7Ai8++9InBw0bDtkgWz1ZXjRZW0Nwdm/1V&#10;pQXTN21za4Kb0osInk027QysQKFOeBaLQWTsbnOX3PkAOP3vf/8DyuC7776TJIYULs8//zzfkCsq&#10;AGYKz8KJfvTRR5R8//33mU2oyR9//PHSSy9R4ZIlS1oWIC7wdLQBsiIpC3+BU/DoDMhDkrJ4A0qK&#10;KZVe+eWlpBfh/xM2vu+BDgdEU2RJf6K7xPF8+7+EwZHVydrCDReCgtJarQFTsYzkrF25yPcxGNcI&#10;TN9YEUbC08ja6fMpkyEk4QtVSxRf2pxVQQiIFYR2EBwIrig4TAAdAIzQsWNHXLH4MoAzBDNLwDp4&#10;K7iDzpw588MPP8SIAZXB6keUP4BPGzb4zsDXnB1sw9yKbDpbRWR69klZ8FUp+M0noKQgLub4uNQ0&#10;JslgK/NI8N4UiKZoTR4qlaMSehFFGa0KZT2SbYGyulGEG9deW1OrBdPXNU6xFt2WBKjNbAiJXhj0&#10;bTLjMksPbDdwhUCuBUgUpgMU2507dxJvgR8jUV1AoAdQlhOl8fXXX1911VXHHnvsww8/zF/OCTBW&#10;Tj311BNOOAHCtGKFsD+0zqttcCty7ITDhcEXz9KzZ7Jrr3fyB4kXD5aKEzRJRRDVJnhvHoimwLOO&#10;SqWHKX2wIStGi8PeRWCOekTQCxEf0EONRdmWG2puthi1M3C1egXmqi1e7HwW7cknnzxs2LD77ruP&#10;JYpcg+zDPRDZd911F7RDLFGviy8JUufZ6667DsQmCoPRD6gCDpDwO1xwLsSFtdoxaUtkJQDPkuws&#10;wo1NS1m0SZjVGGU1srvpEE1Nn1GpUjnaFE3Yeo9WlaVkNrIoKyuY5E0evLetS++mdyeCGqyOkPx6&#10;ba42A9qkHQSoOQsSmEiSKKATwRgHwwKHAmrkJ598goYF9RbUQT5Cvg7EHPIB/f777/II5FdIyWWX&#10;XQYULuzJtddeS+IXfnriiSdQr+Bj3bKuRkFOgghWQ8s+Agn3KQ3xpZayCDit0j36auU0qG+xjOyO&#10;CkRTEwdBBhNeZIkhHJEIdDj0RH1io62LHcHDd9mW07F2yLgmdieyx22OkPDNrPaQqE9kbYjpU+Ti&#10;QIfStWtX8LH32WcfGJBt27Yx9axNKDvch2qXVLMC8ZPkLnkKjyTkJvynDzzwQOgI3x9xxBFAT55y&#10;yiljxozJyooVk6sdE4JakaPDHSW/3IrNGpI6Ldz3RaW8N2XRpYucwSplEZNUV6uz23Tx8Vo4FRnZ&#10;HVnSn6i0XK0Ez7dzTEPMulhxi+iSKqrruvQboJt6ifpSiR/sIROVTzndGR/S9o7uCFBbpa0jQPSB&#10;q7U5LTWO7Ki/uhkqhLMAYpIQ0JdffhktCfoR1CLoVh577LFffvmFJFBQCiK55IygvuVXsgIBGScn&#10;CKqBJuXee+8FbZ8cQ1OnTkUCgt8hoBSlL3+JbmmGXowaPRrksMKiIm8raoC3+53UOmurzlPpQVlc&#10;SW6ANUlZhO7A4XDFWxwGBRu2/iKyG4imBJ2xZS3KMpiwgzmGm1lFk9QNGas777q4hERUKpAVbcST&#10;IyV97ymX2vNaTLHidBnKrN0D742y2m4Ua4b9E/VXwHfAaLz++uvAbmFdRpMC0wGK7eGHH066H+jL&#10;7bffDjCtP+xIHr/nnnsgLkhMPAJUJbAYsCrYgKBHt9xyC1rbqLfZZ4VgfQ0fPoosgnAuQTE3ZA1+&#10;Qw2xbGFKaJ52R/wWKCgXkS9x9hrXvLvjHAKYlkv4qTscyEGwKipZIbJ7W4eTnrauPCg5VFTtiBsW&#10;4MEAwYTReh0Wd0KBOmiXXU3V5rdfyCzZaSza6YpPcKZl1fYeguzTUnyKtqc42qaZN5O80KP7Doep&#10;1Nrd6vCBBxxftMp23H+jNVxh1dNlh0AODP2S3iXQDm/vNSn4+KtKllefkiXlP2VtgR8PvYWhl8RS&#10;vmnD+lqrDa9u+VRbCjUMvZ8NPIvRout3uvogZzIGVOHXqKmLyG5oSnQhmkJvqkrv8JS5MD4IEmW4&#10;1WrL+4RT2bK7qGqfKXunXlF0xYPF/3fnntMurx49qTXQFFpea08vqhlSYe2ABheZCGrCTXltp+La&#10;gT5pit5em7rq86YMUXM+K2LNFXWJvNFegTGuJdVQy2v/Kb8P/Hgs+ojWeeDgIb169i7Zs6eqMpAd&#10;KlayfSx65bNOlbLYMgfqBp4vASW50IkpDnFClJOAkm/ryrqZ0lsW98AnPlN0x8onnAqhQx5oEtF9&#10;aRNrQ8yptHYoqem7u3p4Yc0Qbqrsef5kn6RNv+nr2dImvrf98QhGAAT7kSNHZmRmoXDx97hfspKi&#10;Sa8dwbub8xFJWdauXCUoy7hpum6ThQbXkBCfml9r7liavh8J3heak7DmRpbzNFp9QaUCrxRKXteI&#10;34j4g1Omh60HN6rWBqYfcQd50FS5qymPtz8b1gisWrnSqiS98bgQsbFGhU1WklLSWrMxyKM/krIs&#10;XbTYpjfHdZsSN/Qy3cQHIDHJE2/erutjjzN9U7thTEIzqbh8jjUqlRRDfCjBhGHNurYwaibcBcHo&#10;1H7ZGuBUIu6RzwdNpZujW2F7bQFGICHeTF5WbxSBwIPml1tJTkpt5cYgb8oCHBE8i/Z7zm2Jg4uD&#10;/F+1nlnlm209SXym0IMJI2iYOz17vwHaZ4EcRyZqWTiVCPrS/kjrGQFApjmo8K8hEMEbZzpsbiU1&#10;PYUA7NbTvVBaIvePB2VFp4BckF8a1z8+GzEklHqiXgaVytUWv/hMUXkdpJNskGRBUWsjbxmQ4/8k&#10;8Ud2zZbePSoj1l5J6CPAzsrNySktLV349wLv9Bje9fg1MLMbSS3e+m3M3l1CPQkd8ZAFtmzejN7h&#10;a7NgWJpZw0Iw4UHxXWMX+EOPRO5UnY7wNe1oACWhE8hNbvje0NdQKy+Zsu67xO1/mr5Y2CLtNHzp&#10;GUbfIs1otpeycTzeRUgB3/Tu0wfDEHFJj78/ve+QUZk5Ipk014Qu+tGjRweyBJF1ptlaH8UXQQpB&#10;YPRAeOrWXRxxJ8Z1R3GLmiOKrwtclcRniilNkeKPB03Bc8nmEG7HzdbTZntRVY+DnIY2uTKbbYhi&#10;+iKcbpOTEletBAXZM0OG+t5AZCXe3Ca9G+mbRBuRvurq1XfgALYfOb1QcxDmF9Ohl5WHi88UWZMQ&#10;f9AfaZ+l4xDW1mxRDtBTPDKkAl6Nh1S/kcF1TmNC+QCRWqD9aqkRQOGSlZVN+j9/VyCyYklMqWsh&#10;JI4mjhfrT2L3a+tB7yAzxqPmIMzPG0ihiS/1eLwZggl5I0wZ3JkHBVm7Zg3dj253mq22VLR6qal8&#10;0tLTpTNYRmam/IafZDPqchpppputbe0v0o5AAF44EFnBGGQLQJFa9xiD3Y9hyAMElxwX6DUr9paT&#10;MxA1akx7QP2Yn2IXTCjObacTtbqU79RLquvpfkx7F7vKDUb9Vz9uvvj6GQ67k/RPBiUM8qZ75v7v&#10;wzX8RDYFNaFC7NoQxZrxycSMAkycxLJVXDSd/BOOUkVZ8fk6+SuHk/ZZSsoa5ONRbGd0qwpEVtqi&#10;MciDmqLL3LF9u/ZLfAQ7duhgrLaz51GmRnc01dowOZF1KKYqFd4F5+URxkrKsZ0FBW1U/FFHr7S0&#10;Li3VvHBZCWAxqUmWxcuFN2dNrYMM03V1OK7Hq2xLjKYvitUChgCKygsvvAB6E/QF3KaffvqJf77y&#10;yiuAPAUgDfyEggwUWwq/9957KEfVKKHly5d/9dVXUWxk1Ktq8877gUeEDbZr924PkxgOgvBvfR0p&#10;MTI5S8VNTPGZqB/xB5rC8gJ87LFHH5WKpJVLl/0zLMr7jO3wy0w30Z8xp4B/yon+4IsNq9YWw7ZE&#10;fSdEvUKogAeWLbjlixYtIgS5U6dORPS89dZbgMUFeO9zzz0nsWxBgfr4448pCZ+ya9cuoplBWoh6&#10;g6NYYZDpaaPGIO0AyYzxHOPaL/v07JJYMuuUHTP/u+PbseteHbn96y6ly4zORmUiG2WpUolpMCEN&#10;I56QoHt0KL/+8tPTTz31/gcfVFcJWpafl9eaQcNCH9IOuUl1VldZGZmya/eW2bp2Ekld29zlgWUL&#10;usqqVasAiAPa9rTTTgPGKQDMNccGZ8Y111xzzDHHPPjgg2DZQqcYDbBXDj744FY+FEHIisWS4PCV&#10;HryV90rbPLYZlIVjHPcw9/fFy1zz7+lgXWqs3prnItK5Lrl6R9+iP8du/TSjpqmeuM0QTEgv8J3t&#10;3L3b8mXLJu67/+tvvPHQgw8mpiYBUJibFzzTUFuZu33G5M/4s2DmnyXctJU2e7RTi2V7//33I5KD&#10;LQBmBUYuBDpY6bKyMn9dQ3qiDFiT8KSAbCMEwZDCvwwfPvzEE09s5QMShKwYDMZW3oFQmgdlafDr&#10;h6asfB18FrhQRHebw56js9Q67Q6X02KrHLn92+S6yLPSNEMwIf3lHMOkxc2Uw48E2XTlimUHH3LI&#10;048/MWLECMmz/DOu8WMy58wvmPPXrv3Ht3bcH38DDiGQWLazZs2Cu0RLItEMpPqWGxVFRcWynTFj&#10;hhbL9tJLL5VYtkDw//rrr/PnzwfRFsQ5kOK4Wu1EtwEZNSpjJ41hW9avcq19X61Q4HclWBBbcvWJ&#10;1U63an1owc+RSUPSyy6mwYTUz4mXl58/Z8bMW268CfXzp598Ak7Qvvvui0noggsuKC8vjcpwtYZK&#10;UNZ2yEvKSDNpUb5HDs354PP1P/2+ozW0MHAboA69e/eWWLZk9pkwYQK0A+ICoeEn5pHjAZu5rES1&#10;CqkUR2LZgjvJIwcddBDiEqwNSYLIGfTzzz9v3boVWNxWOwiBnPdp9NYtWxCC/hk8C93Rb/k637HW&#10;M2eo1QosC2BbRc4agowptjZ73LaM8IBCoU2IPzcljY3pTLPmpPWH4+uzzz7btH7Nx599ee455wAL&#10;yBotKy31TgUb0/bEovL09MzKKpvO6ISsoFvhFWlp8eVVNbaaqtxOHR111s1bK0rLayc8cHQs3h60&#10;ztCd96UqBIEF5QgEAixbgGlhT4C2BbYWMoFBhy99Il1TjKkkmwfY2tCjN954A4gThFypmIemoG3h&#10;S6SkoA1uYgFv531thf9MdLhwhyxVX+7heksNMDIwpPo4XZo+vkrR2mbUhI3oAU25LCG2wYQ0TDrU&#10;cmpx4oFmeu0NN/fu2ZPFB00hseE/gKbQx+rqSnDNzQZdRXk5N3y44Z+4q5QWFXOfn2sa0r9tiEXw&#10;WWDZAluLdRksWxCzwd8/44wz0MUWFhbedtttGRkZdFmF3VdvxBFYj2WLDQjAfWaZGBy4Hi6IFPxp&#10;a47MCMKtbNooEjL+M7gVjvrctQ9ZEi26OE8AUVecq6a6BuC4ijhbHS5Ilvz5XcNwD8f/BTCXZhB/&#10;cnPzsWrhd7NqzUaXoxaVCmke33zrrTvuuAOyEi6RbdPlO195VIu0P3RupUWaF/WXxoRbqSGr5j9C&#10;ayuPek4Pb5oijos4ob5FkEnVEQels9rCiEWUwYSxpikSaZl0y3feeafJbD7owH2hKUBA3HjDtbfd&#10;ejtneNTXU3uF7SMQ8QgEUdm2OcgVfwOBmMAhb8hsBB2gLSzj2ZAjMvUJO4zJIUY54/m2xVYaU3wm&#10;2UhoYvcePV5++YUHH3hg6bLV8MBchMl8/uU3NrtIPxDxCmh/sH0Eoj4CgciKrTbsbGZRb19UKpRo&#10;jDjXqumEqBYK4qGMQJWLHIT6dmDyCKKcq2pLe2ycO2LhR/vPeI4PN122LTTaG0Fb4fl2TeLoqDQy&#10;QCXQRPzcQLobOWrsaVOnfvLR299+893xxx23ZvXq4qKiqsqQEqTHupHt9bePgDoCgcjK9p0FaSlt&#10;Mv2tdoK1aIw6YG4VaH7cBmSOISlcqJeIOjFmVycNvKXKMn7Oq903zcko3W501PHhps+638fMfztj&#10;r9uwh0ol1sGEoqlOJybG+ISE1157bZ8JE5YtW/b8Cy9V1dX9PmPG2HHj/hlq2vYN+Q8bgUBkZcGC&#10;v02xzLzXPEMp8/u50RiVdEIoaGtrhIKWCxOgR7hX0sgL67avyF7+UReXsdLLnd9SWz5i0cfJFYWo&#10;VHqY0mMdTCjFHxxqzzvvPKfdetjkyRAXvvz2i0/w2cck5EEWm2dI29/SPgKBRyAQWRk9etT6DcIS&#10;1HYvCUAJHkJDF7KHbLUcpIO+KJekLO5f4zN0wy41Jeb2LJyJ+tag06smZ48RGLDki/LavbEOJuSl&#10;iD9YlH/6/ofjjjsOn9opU6YQqEZs4ZnnX4Bi5d8s/qj+Y81803b3QnO2PIiBec6c2QkJlraIaMsg&#10;SkVmn759tQMKTgJIv6mJpsTSBfE1Ww21hY44oys+I7n7Prr8cXFGi+vvD1yrf0G4kBmLy11WTM6J&#10;+gb4EtYxXEx83xOsXSfGdKqIJ7QkJUH18ruINMnTbrn1xhtvXLJ4MTHZ+D4EtvzFtGGtofIun57V&#10;Is3QX/tHi7y3pV4aEwPzPvtM3Lp1ZxtKGKSOPjmogZj0oCkc/uxJQryc+vjKzIklnaYW9rqypNel&#10;ay2TSxIGQ1PE44rqBPUttiHUt9LkXOe0qzVDU7J0FktZbFGgREPKy1EzX3HlldaqWhguXOBICf7k&#10;U09NOuCA0FMrtNRybH/vv3kEgscETT7swGUr1rc5GX5PaZkHxBHch7/8flpUbdfuNXJBoL7F+xYo&#10;LkzO9jhChkQANKFDcC4mvd5Y6zf2NCrrScKpfPj+++npacT+UOdjjz5eU1V5wx23gsbYblGOyiC3&#10;VxKjEQhOViyJSWPHjABOJkYtiEW1qFRE0pzGwIsS4dUfHIlPVG3hI6cEm8ooZ8mzwL/wV2eLofWd&#10;uBigJAlH7tinx7x585999llB0aorz7vgwgHde//bHGpjsULa6wx9BPT22qRN0zMWvp4z834+3CRu&#10;m8uXAWoITlZ4uGMnYtk6E38ZelNasKREjZYnvHpJETEAwqtE1Yb06PIaUOwleALqW26IcoZnydEr&#10;ghJJsFLceGVR7ynBL3jo//jjjxf+54L9Ro8nWxPQB6hpca61Olz/ZjVt1Ie6vcKgIxBftCprzuPJ&#10;m6ebyzbrHbV8uElZ/33m/OfNezf5ezwkssLDgwYPRncIFxC0HS1bADUnDfBAjQZ0kpYHRXiVRGeP&#10;0004ZEcgNyaTGcqiVyiL2jtbWvcY9XT3rl1DRwy/+eabcc6DRNJsHFUuvOACnN+IuIvRS9urjdEI&#10;hGKo8vfqoM/GqM3aatOXvw8p8X6Roa40Y/EbTSUrPL//QQdu3ry5lUv1qDn7eiXNCT1nKHt4W/pI&#10;W1wj8CqTSahvUbI00JTk/NqOI2MxqRJOpa66BmzkQw49dNKkSX8s+BMMVLvDMXLc2HZWJRZjHtM6&#10;161bh88R17nnnrt+/XrQbUF4k9889thjGCUDvB0l/RVXXCELA6yNcpC/l19++Q033LBgwYK2irzv&#10;0WE8yiZPnrx02bJWq76FJcHLw0OlQragzPS00BFeM3I7bs4/0Nv7VqZjkGNS3v94kmBFfTnyUnKe&#10;QjuAU0FfCyzTxx999MqTT8z98alDhpbrtr6Ya/8y0/57onOdPq5RZrWot6S9wmiNANhu3bt3J0AU&#10;YIQuXbrs3r0bNSWYb3xz1llnAWcbgFUBVwV2lfB0CgMKx+nCYQOAC8sDiGyIVLQaGfV6QhWC5Is5&#10;zA844ICFixZFvR1Nr1AGznhIOhvXrUtJjCcJW1j1m3uM2dBxssvUiHBIJYs9Pm3v8PPssVGs4FDb&#10;pVfPe+699823391VUHD1VVdtXvnLmw8ceMkZo3TWAp3LCjUxxxWnOpdk2X82uwrD6lR74RYZAWAi&#10;+/bty6kGBcG2CPZKUlIS0Rh4MLBWcYwK0CroSI8ePXgWpBWJpz1u3DhCTMeMGUOdAOW2SI9CeWl4&#10;ZIUaSZk+YujQ1kYppWiGYlnbZ9KsIBPFW5JDGQhtGZFKr8uItX3P1Q05RmhwTZa4pCx9fn/D6Knr&#10;e0+1ZvQIt8Kg5WX8tGC19AYOtEceuO+CCy8866R9OsQviXPJVFWNYpcMcdWZjplG196gNbcXaNkR&#10;IGvt9OnTYVVuuukmBCKQruFBQLedNm0aqYIQcwJwK5s2bQK2Fkw5nv39999BituxYwfQ2dCXuXPn&#10;UlXLdi3A2w1ZuR3B9d5e7mbva6orSwoLJgzp4YE9JbF85ZWRlbVjT2HFnlIVibNlu4fsUFpWRuAP&#10;7vZqS8jgsX7t2oj9g0Uos8tZkdgpY9RRukFH6Pofqus50dShn0gAXLo36sBcaWkkjV5N9gqW2oMP&#10;PJSdnXXrzddlu2ZVVpRmZmT6y+sa79pdq+/uimurqbKbsmzSVn3elMcjfla3z/khPisVrj179kRm&#10;4SooKACGlrwco0ePxkkaKEkoBehwSEZUCLF49913IUBkDuJ0YbvxbH5+PuEap5xyCnZYRCFQsimG&#10;iZBDHXzsXr16eXhmhdiwsIrZFwcaZ+fAI+cu35yV19GS5JbmuqQJVE2/3EpgVAQMn+zkVqK+lVCM&#10;7mDC+jFreiIu2BxqhuXRTkPHvBxoSl1NlLEIKivLMbQNGz58/LhxmMYn7ruvvXTuts3rgBcMEKMM&#10;z5Lg8GvkC2v1tBeO+ghAF4qKiqAmubm5SDGIM6wl2A2kaaQhjmS4DzS48r2IReBpk0iIGVezF5Jm&#10;qKOSKq9Pnz7QEZSGoE9iIvzPf/6DECQBK1vn5Zes/PTrdC3EpnfrDzrwwJUrV7Z4r8rJmNOpk4dK&#10;Zc3qVWTwCF1N668XMDswojXVjTzfCAioqbNFEZGALuR3yDMZ9M8///zt06Y98MADdlfc7i1Lu3br&#10;xpIKrCA3x4lEou1X6xwBFCJkXPnuu+/QsLz44ovoaGE3uAHdguwcQOdDHWg5Gw1qcvjhhxNQOnbs&#10;WLlu+RLuBhxskLTvvvvu888/H3nqySefpAZSI/IsoPyts9e0yi9Z6UDWiNmzA7SbtNvdu3fbvaug&#10;BftWW1sD7cciq20D8TJWqy1acgqUBerpcDSyvAweMjiwaTD0MYE8oa4qLip57sWXkEb/+GMGbMvY&#10;USNrSjfoDQZ/4o9avyHun5MYKPRBaxMlpS8lHtJQh//9739MLtpWbKnDhg3jSziRiy++GGbEX194&#10;/J577gFJm+xCQ4YMueiiiwYNGnT00UeTj3nOnDnUJqWn1nn5jWDeU1Kybv36Th07Dhg4MEDTv/zi&#10;C6imR4qM5ukqx/je0lISHWhfV1VRsXrNGjZqFNuArMdWHzK0UYqPaL0IxnjosGFIzrC4KPZoNiTM&#10;brObC19RNLVunZe/7jhcliLTkVHsbGuripyTFmLNq7carYIvs5tzapP71KYO6fT5hS3S1H9bBHPt&#10;G2cHGGfbSc89/v70vkNGZea4nc4ndNGjPApkCerTu/eGjRsDB8vut//+KKtbZILxUhk0cID21WzI&#10;latXk4wyuu2B8YFugketrTYpJQVFWuWewnDDJbSVlJbu7dGzJwSFhITvvPPOb7/9xq8rV6zatWt3&#10;lS01KE2hsE2fHt3OtqraEirXZW9+KWXPHHPtdugLH25Si6enbxJYVu1XM4xA6eCpTiV5lsflUDwt&#10;/DUgiIF50MCBc+bOra70a8piD5OCiO3RDD3UvqJE0YTHJzRytF+9ag3hvk1XqXj3BY1aeXmZR4xf&#10;rq2g+9KXEzf+Gla4hFo5TFB+fgenrXrBb89PGVG18qcrs+s+m/PFdf0615oMwNKFRC+scTnNPPLN&#10;9jpoSvquLyAlHm+E2hrs7ZkGmmke6nIGlOxzbWX3A23p3aEvUBNuKnpN2TP20gCeFkHIClt08KCB&#10;v/0+I0AnxoyfsGHjpuZ0va2urs4gyLcxV7Jt61YaGS2Vind/09MzNmrUt65ti1wzn7OYBHKCB1sh&#10;wyWMFYG0TgwXZMUSt3Pnwge7phVsWjNbr7MPGdS3T9dEfdnsDNtPVn2u0xXEi8+mS6s1RN+JppkW&#10;bMDXQE1SC7/3LsJQo43Spk9tDa39Z7cBp4qqHgfuGXF+0f63Fu9zLTfVXfcJ7GUe3B0OdDhAAzb4&#10;9xQ26uJGDB++rbnim1lVVmsdsoN2LjGmFBUXBw0mbOL0N6hvrdWuue44qwSLxadVKH3Z+wGCx9EK&#10;9e2itxZ82aVTLqSQ3LrIWfgskDqTnaN3VmY45lQa+gducJl+tDOuAbauib1rVY8nlczy5lNoITps&#10;kexJ40XVqprd3hg5AsHJCoU6deq0ePFi7zSj6iCyyffu2dMMDItMQjxwUCPTmsRngn+J9aTCu+Fu&#10;gKjlWvZVXD3eilT4e1MWeJaEnQt9NgkDVo9uHQ3lM5GtUNly5eXlVVVVCbxuelgf05jk3FhmGOOT&#10;Z0FTu8ewv10XuecCmzZpz+zM7e/nbnyaDzegcPrcybEeVZ/1m60+QhOgKTLpSos0qf2loY9ASGSF&#10;6nDUmTsrEIonFpltWzaH/uLISnLIewcTrlyxHH4qFioV70bCWfCiii2NwjFY6KhdvY3BpjLPAcnI&#10;zMQ5ym53pOvX7ty+CS8pnJrwicKhG78pvCq1leDtpnPWFZuOrNQPtOmyoS9QE27KdUNLTIdZdbmR&#10;jSFP+VOFZm1901wjZMkWv0w1nuA+MoK8Qcjtmx7XIp8WH5rmbQCCfwQvDJWsIF/U2uwBrEJdunYt&#10;q6iMKcNCMGFOdrZHxADSGcxCc1q4YTH0JRs82BPICoAsHt33AKaknSh9iSQEukFnK5KI/0g9EEq4&#10;FZwsG0Kk62cSbzfEHMhKiWFSoek4bMncVBv6NkX28acK5Z2oQjN3fGis2x3BSorpI0Kloog/MX1L&#10;e+XeI4Bz5nvvv482M6zBCZWsUCn25rl//hmgdhwEcQEM6/WhF5aBAhAv7SPs0srKCrQ/odcTlZJQ&#10;MVgMT/CEhAQP9a0HMCVdQFrEi4ko8Oq96+FxiCrchTF5926pifQmylH3dvOnCtUOS0aBD/tLVMYt&#10;9EpslkZRozBxlnaVSujDF72Sw4cPJ1IJWIe/F/qW6H2+KgyyAvOPi/Eq/w77An/Iao2iV7vaYpGZ&#10;sLy8X2OVSl1tDRwaBprojWGoNWFjg7IIVUjjJ6T6VjUMeQBT8hPOL/hWvv2//yH1SG4FOYg4A85h&#10;n4xe1JUd/lSh2n7AsySULQ11LGJTzmpuEPGgKSYSIbSrVGIz1IFrJScvgKeJFgsxB08/8wyOHaG0&#10;IgyyQnVkR1+1ejURK/6ucWPHxgIzgTirgQMHYnLSXsuXr4g4QDmUoQlQxpacL1KX6fVkR9QWU7Fv&#10;5ZcewJR4vqA9OfLII3Nyc/sNnUSkGWkJISuJSUn+1OFR93bzqQr17ileZ00coiY+XpW1r1OBIocB&#10;ZFTB8dVWGIujq4kN9vd4YODIwC9tDaCTQEjV1NQQK7DffvsB7HDbbbf99PPPZMsJ3HK/wAjU5fNJ&#10;TunSkhJ0AT5/Re+AHJSakmQIEzkpQCvhU+CS0hvHaxJMSCCo0dgy5lV7WhfLjvl6kcpZXFrbhNQc&#10;c8A6UjtW9j3CpXf7ntCL7j16EtBBRLwIOLCVpJiroCmMs5I5xDeprtb1tOmzorji0wp/CKU2ml2T&#10;NjyUkjEq49IZHeas+IpVZD6AB9QeKLB1MHomZ5SDyEPsCMl2QywpiyHhfvLJJxhSuYgAQge3ZMkS&#10;3Kk5fQlE5GgJUBsajU8//RR8SZ7lQbwQAHb65ZdfCDWE2+WfbLewGhNBYVBdvvrqK9pMOBJHOwf8&#10;rFmzFi9Z0rVrV6wNBAaGB4zgrwW5OTnECnmE3mkLg463dm3U4PAIxzGbTR7BhCgklGDCFlPgCdSV&#10;ASfQawgKJ6e3+pYDtqjH4arLEAWkcRrPFDS7PKhLG1dRKbQzuAX7iydsQW83vb3lIxiJ/dmaeFBC&#10;UroHLDg0RZcQ5fiMCPZbiI/Mnj2bYGUVDICw1bfffps4VW5Ip81h4+9E4XtClgFhEatFuWBpCWhm&#10;CclvQmxAE4tdcsklzz37LIaFRx999O8FC/7vv/89fMoUnCFQ5RJu4q/y8IQgWQvYnIsXLfFXI5sH&#10;GoZrRhP7w+OKSqWyX/9GgT/AFJBapMURpHBqluESPtS3SVmJR91eqk9T1SUso/4DRJ4QAPTvu/9+&#10;4lnXrN14/0vzMZdi4PA3ULHwdvNQhfp7tS3BNzfa9DkNvQa2XEqPfQwT7tR1m6xL7xVnSIiLzyiL&#10;yyrPmrSnm99olNDrb56S8BrgMIGPzUUELHwHgcjIFGCmcJwE1hiAn7D//vvLZ3kK/yYWzNSpU/nn&#10;Mcccw1Zvni6ABPLM008TQr1s+XKAOzp36XLZpZeiyp0xc2Y0yUpWZiYbO4B33ATBsKxrep8JJhw8&#10;eJC2HtQ6kPmoBxNG1lQ1XMKV3bvK6nQlZYFQqRt5qv6wG1y1m4bpZmWteyJ3w1PJm/43PK/8h6+/&#10;YDF9/sUXP/7wA6CB993/wMln3ejImOxw+nDuarq3m78eaVWhAXptTWhkiIlsfJryFFYz6DW5YkUG&#10;225T4oZeppv4QGG3/25LP8aaM4Fct02pvDmf/fPPP0HYB9kAWGzoAjIFEj3UAQkoPT3dAyRM2zC4&#10;FcATPv/8cyDgTjrpJHB/MBoCswImC988/PDDKOaarSMGoxGAu1dffZWYWAAM33n33dNOO+2M0/3K&#10;g5FwK3QGKD3IsL9ewa2Q0BM3k6Z0m/DFnj16eAQTrlmxHD6leTzfQmm8DJfYO/KCwv1uWd37LN0h&#10;1+ty8l2LH4vb8qO+YlOiWeewVqU4CyuXvNuj7PM7rzoDcDBAagFAeOG552D6iipSYuHtFqDlqio0&#10;QBkb4ANpjVAgQhmKKJaRhr8+AxohcrQSLjX0bkq9G+kT2IeIQhARjCl0TSSHcbmkXCP5WYkjh8Ll&#10;hx9+gJ1RxaLDDjvsqaeegjCxh6+99lr0/WT2ABQKqQr+Fx1H6I2JSkk8OVm6d915J8QReN2ycr8B&#10;nxGSFfZ24e7dmHj9NXfc2DFNMQkhQyUnp2Q1hk2JdTBhU4Zeen/uXv6za+XrcfWKCTQvfI+yDSTk&#10;3p0zOxR/cef1/8HtDXzjyirydgiyG3Vvt8C94JwvzzsicJmyvMNblh3Al3r4iGFaw1+r4lJDXCdQ&#10;BzY/WJPMOPsFDCfSbKGkZ0/yE8w+SiI1io0v2S9gjHDwqKCT0B1kDR456KCD+BWhCaWpAhmQxZnU&#10;nNyKtssT9tkHrRBM0zfffBNNIUjWxWDNm/+Xv3rhMnLz8jhzQpwDbTEUnIx4r969tV82TzBhBK1V&#10;H0lNNFl2fOWtvnU6HKweMjmI5bLyjeQEA2rapryoic+iCi3NP06abz0uhyFlT6dT7fEtqVhhoocN&#10;G/Luu+9jiQfdSiJ+tjYuNcQpQI4jVRhmFOQXtiIKETB64FwwD2HNgVJAHWRV3bp1O/vss9FfHHro&#10;oVIdy18UtPAmDAhI/YwG5UldRpAH5InsV+qzITYmisWgdFKVG32ywlYpKy31wHnVvgaQKGxG4Xam&#10;ZYMJw22ttjyeZvEGJ963av5DJGeYW2IjOV6wInMWbVjx18CsSth76QvXUheUpbjHRZWZ+6DBhb5A&#10;TbhBFVrS7TyrpZEfczO0UBv0mL3+yR6V32+Z886qZQs/+fhjhALpNo4lNXaQF7HrIymBSMcBYj7Q&#10;1nAc2GhRweJmDfQk8LTnnHMOehZJQWBscYnkopsqWUHgePPNN2FzZBIyXBPAyoa+nH766Thq49Qe&#10;u5aHUjOqXH/FAoFOBq0aUWXHzgLGy19JLFJEnIblCIsbn2QatXUuWbwImag5A3+C9t27QNaO9wmQ&#10;kxys3AOSswVuSroniOhkhOrsIbsyDm9DDl0RDEXojxCgBK6KdCZm6ODzoSA4R1Q7Ez5eYpgw5ayx&#10;Y0dff/2NDz300M4dO7TVdll2eehviWJJ/dFfR7G21l8VauORI0agsvXZVFZ42KCTQftMMA7cSgBJ&#10;BwkZhKeg9agFfAYT4vBuNgs7buj1tEhJGXSLQo6TB39E/NzgFQcMGADDgvMSJKWwqIhfa0p3ttMU&#10;OUEeQY8METSFwYEKlxduPqH3rvFDujz88KPoF/w5Z7bIRP+rXspi/vKrr6RaM/QrQpWt+oK+fXuj&#10;qfb3PgADCFBkO4XSIJ/BhBxcKPCawZswlBaGUgY4EKzvINTQZpS1UBaYL+5BhJGmAV0r8DQLpSOx&#10;LuMR9Oiw2xkrhg5NJEuZZcNYzXr5ghSLEaUDaD6xbk97/T5HAG+SUSNHrt+wgazyoRP3ppIVXF3h&#10;7T1AXrXtA7AeY3vQOZOZCaXPmHphacLFg44Ffbw1FHB7mul06E3YIZy6bBK8bGBV8IOCbcFAiNhc&#10;4UqNKXyEHAqA6ZqC3d0M46kNemRA4EZRo8DNYedAJ0VYN9rNiaMGXHjUkHCPymZo/L/tFbh6dO/S&#10;+acff1yyeHEofW8qWeEdiklofoCXDejff2dBkHRCIpiwf3+4G209K1auaqlgwlDGzqMMnmZQWLQD&#10;mPdXrVoFQUSrjUWQUxdnZ1kYspLdaxydjSlliS9alTXn8eTN0yPD7o6g7xE8ogY9Sm2UDCZEoF63&#10;dq3UsJAih1GqK1oV07GKoOX/zkfiLYlIo1abjRw+RM8EHoQokBXOmXizOcCbyDSEVSxAO1hMRGGR&#10;IkNbhuWVlGhpPZ5vQRdTRcY+NheDYcSzAFdrwJnwgOIpdgXSkPvxpI7GTvuQGAjKEiMNCzQlffn7&#10;eocPS1Mo2N1BuxmtAir+G+PD+oGlhcXr1bNn7169CGTFrQMzigjjbAfZj9aIN7kevc7Rs5P9oHEW&#10;U9300m0fOsr9+uNFgazQWpxuSQcZoNnDhg5FIvBZoMFNW/MzRApRovnxmSIeeaGR3VuZMOQcbQ3s&#10;Cplzt4Gs9JuKNzr/hLLgKxV1yoLskxos53lg7O6IRyCyByWM/vYdOwiHlV6nOr1ecnMoboVParsq&#10;KrKRjfZTCcbSnMTlKeaCeFNVclJ8QryhonSzv5f4NTDjcREWp7Bl08YevXp7oLdp3wrvRCyDR53C&#10;S2XPnlGjR2tLYl1CJRHdzITRHmTP+lAHYMYXdvHiZa4178UpzALMPIwYkA7AshgsWfHDzotLa/Dx&#10;40BeumQJHE0UjVwp675L3B4IwU+2mzwv5GSI9ZgErh97vKFqK6QEj561a9fCruIzxvJgSUj8TTtJ&#10;HePiapN6l3Y43ruqLtbnWqT9+r6PtMh7W+qlWzYL2gFNyUjwAfxYF39oeAZmkmaERVa6dOu+MCAs&#10;HYKZN4Z2Kw8mDHEuRW72/Hy3r032EN24aQTdVhnzrA59claXakNuVe7Bq5OOLqpr5IwDz4IBnsCK&#10;KPIspsogQq/skTd2d4g9jWKxOlOOpCnUiTYK3g0/Mdhe+QqRKFa58Rf0qMeU3xKfKI5AW6kK2Sct&#10;fktYrfUrBOXk5uUrLoAhXtAgYOU9Mopqn+1GFENjDG2CCbt36+YRTLhu1cpWFUwYtPsgwsBudOqs&#10;Cfk1WvakjF2bcFhR76sKOl9Q0mlqdcaY9Kx8UikVFTbKU4GKGkf1KEpDJv98qbYjErtbH2dLcq7M&#10;tP+ea/+SDzeJznV8GbTLTS8gZMaEEcb4ZEC/8BiEuGD3IXpKWs1UAJoWD3psek//ATUkm3ZCWcLq&#10;iF+yMmnSJOSgsDymu3TuvCig/Ql3fhVDWwYTAr+obe6O7dtZcGG9NKzeRr0wra2orEYnra3Zn10c&#10;S7lPygLPEkXKEkofwe5OcO3Itn+X4lxpjiuGlPDhJtW5JMv+s9nlI0dPKNWGXgZfpN4Dhr78ewVc&#10;HpENUBbQiRB80HajUlHJSosHPYbeo39wSZMhbOwkv2QFeDtGKqzQFYmhDRykvyEGPoMKJcR8VXWN&#10;dzAh0nWsMxNGcfrphXd6eWJtA4DsxpqygN0dUgfzstMdc30yJiQnynTMNLpimFQb/xS0J8iAxvwR&#10;CaMuK9pTgVMP5mSCp7ArSxyf1hD0GNJI/gsKmQ1hI5z4JSvMelJyMt70YWlYwNDG2STAUMOwbNi4&#10;kd0IsI22GCiW+KG2LTUtymasyL4QYZIDDFpMKQvY3cHXuUFnyg9iAczwQ3SCVx6sBIY/Tg7Y0mee&#10;eQZcq4Wba78pHGHoeWSpKzM7r7NNn9yCQY/B2h7h73BhaN/QPMqgJxBVCKHkItxGJG/wA2PMy6Rb&#10;NnT2jz9E5j/uiYMnvQYx0EBtBHgwwoZG77FAywsdR+8+fbIyM8KSSlC8LVvqNx0EqLRwK0TfNdhc&#10;lc6sXLGKzITR61fMa2qkpq1/Wz0iTBCQ3cCURQYxRHZV9TgIHMwgz3bNc5mDlIFnSXCEEcwVYmvh&#10;79hIubk53//ww0EHHshTKNf+997HB57zQGnXM/cOuH531/9IVVTLAr6E2J0Qi0EX3nrrrfvvvx9C&#10;wFEE5CiiAOHsuOoEgFiUlfPI999//3//93/co3gC1WnGjBmQFQBxqSrEBjSxmNWRHG4NfsmK02Gb&#10;o6D7fv/jT/HhZJMLiqF94KRJHqiRGLGEG1mrDyZUB9eHmjYujmkOPb28pCwePoRocIcP62+qXZxm&#10;/S0yNaqK3R1gHTjyu8fpgvsrkVAx3MUUuDzzC1kZOGjA0mXLwQ1ZumwZ5VGu/Tl37meffsqqqIgI&#10;nSe6jYx6bbAnM2fOBC5fQlvDbuD1BxgtnBoQB0FF/hUrVnz77bdgZfMseIx491x55ZU8i7QIYkvU&#10;W+uzQpsj7PR+fpfX+AkTOVKOOuoocGXAVQmrAwDMLFkiFo3PC0hK7ffsRsAQ2lAwYVhq2gDjBmXZ&#10;sXNnI8pSs0G/+92uaQUmZ6HOZY1Mjapid3u/2hGftnf4eQTfhDKbUU+oCKwXWhXwmchlRXQJQtDL&#10;L7+M8ItWhe/5G0qr2lAZKcJAR7744guw1KT/Ae7moNLeeOONV199NWRCKqdlSe0lv0SR//777wPO&#10;IpUDUn7E+RjChHYCLKjmGY1KW0fcEsN6l9/SeK/dc889ixYuZDjCZbfYMABYBUj6oTYRJrANBRPS&#10;7AjUtKFSlpoNrqJv45x1eHOwblhwqvAcrhpVxe5Gg4tMBDXhBhe4PWMvtWb0CHF9RDehIlsCsffW&#10;224Dz3XQ4MFo66f/9iv76vbb78jPz/tHRv0wfURjI7agT+SSw05yH9CYAHY69thjSRqFH6D8npLL&#10;ly9H7QLRkfPO1kBcAkkbRFsJ7DR48GA2ywsvvMD3v//+u788MCHOb+jFnC5DmbV76OUpWZ9+rMyd&#10;/qqmqrJkd8GEIT1QoJ5x5pmAU4FhhUMBIrE2yVbQd+CJsKtgF66TgUuCxwcNarakJ0GbHbQArCyJ&#10;2ZOSGkmbq1YsT0wkvXwkudA4uncXFhribIlVP8W53N4BDAgiA1tRAinLVsW7dtfqu7vifCD1ezeb&#10;/GG2jB41HUZUd9u/uss+3NjSushcaPEuXhecYbHqc2r10UGKg2rAj8hIHzRrr7/++uGHH84YDh0y&#10;BF64tqY2AnVSusMvQnvQSWxSgaxDQ3wc6gDa63333cf+RwhCZcummDhxIsnngJgEOgNQHrgP6QGI&#10;3gRhhwweDBHhqUw6v1544YUMF8oU6C9HO0DZePcQtspT2AS4p2SIjYm4mJRU7M4Eu9MSry/T6Rrl&#10;yXMYe81dtjkrt6Ml0R3Q1yVNBxMKt0I570/cE08+SSICeBagw/H1CheVFmKxZevWwAwLA922ggmb&#10;oqYNMK+MlbVktq2ukRnPJ88SFTWqNS49lEVmjcsJpZi/Mlpkhqzf7x20+8e3bjn7kP0mPP/882wP&#10;Mm8ChvrRxx+TXLmJGRqa0siYPssMQjQx95Cpi87279//+OOPB5uWJIcQC3qNfIR7sWwDhIbMQehN&#10;ILjqN3PmzHn22WenTZtGhMcVV1yBMgX1LXoJECeRj5oZy7bWnl5UM6TC2gENLjIRebHdqlwP8Q1W&#10;y+XSS5LSSK5TeLCPP/54zJgxOHoRCYaBg/6jpwxrGnr17LFw4eIAj7QtbJ6mq2kDDEW6pY5jysMu&#10;4E1ZoqJGrTIMcrqCQO01MaGiFpnBZa1KNLp2L5t5ZIfK/CWvbZzz3f777ffdt9+ibrj++usDJMoJ&#10;a7G1wsJMH+QA5H0uUovCueP7B7eChRgJiHzp5NyR7AYl2WUURiOL1CO9ExCEYWTk47iDUQOEieE6&#10;8cQTIU88OGzYsGbuNdJQpbVDSU3f3dXDC2uGcEMDBOkATFX9KEyK3s2oeOiLFOQLPM0vu+wyxJ9O&#10;nTp07NSBBINhdYNRAn80gAltn332iUqWsrBaFVnhaKlp/b3d5CpG6glKWaKiRiWFSLlxTOBxaEpC&#10;RS0yA6uNTQIMJ4czQvTGZfPjpj9+w7nHYQocMXw4FsB/pFbFe2xhRtBU8j00grRBGMI+++yzs846&#10;K0SnMBS3PAvFQaR66aWXSMyMfBSWUiKyZR/KU4KoCKrivuQjbpUtv9V/BPHhB3IIHHf88VOmTIFt&#10;0RtM2D6R5cJNgQq5XfR3oCxlLK/WzwNHV00bYKqCUpZoqVFrdZ1KDRN88ixNTKioRWYQRxVhjSYT&#10;ihXOaiaav7Dul41JsddUSEj9f8MlmRH8uQSF1esFrEyvXuhu5T+DKhYpgFOyZGrwIGNPoaUK5cHm&#10;GVtBVBwO4MucdvGBe5FCkPg/vuV/8gNCPA3CW+mPmb/TAYD1R40adeqpp4IGSA0pqamhO5hgRSrY&#10;FShL2ejRo5qSpax5Bi4yb9qw2mbTCQsiV2DKUutqhHQV1is8CkNZYpFQMWnTbyqCFKpKthOmDVYe&#10;ewklJTpLFAqdMxLM21tI4dqUIWt/1tcIuBxAItqdROTw12GXYg9CkKArTidfCZIjCI+SwHHwkCFr&#10;1qwjcewrL7+EU+ApJ5+M+R3d7fTffsvODiOnNIR2wQIRXuTzwvMdJgi/lVY7ZTFS03r0V6tGDUBZ&#10;ympTIjCa+BvbWCRUVJEZoCkcrXi4wbpDXLB0YEwliRKRhDiw1G7z64fdaldCe8N8joDCp0BP7A6b&#10;+DTmVvjWYXM44GMEceF5lNW/TZ+O306v3n34J6AH+Auj2a4Cx9gQRm4NjGGc9lUVFf5mhfhdnFxa&#10;55zFVE2r7bKHGtU3ZYnP6Trg0IrKyihSlqgPu0Rm4JiSbtPm+HhM8swv0i4SEJEssC020raXB8E2&#10;jnrD2iuM0Qgo+M1wK4ocBLfiVtkqTIvDbnPY+Fj58BstqKutPeboo+FQiEhGw3T55ZdDU8gmffJJ&#10;J61fty6sJvbt2+fPefP8PYLWpl/fvrt3tbp1Fms1rXZAvNWoPihL5iEGUzL4LK2csojlpMD3yrTB&#10;RCfDsRK2ihWDLLH1TlyN3B/CWk7thVvVCAgbkJCDJFlprFuxKwTFbhV/oS+0myMRGKeLL7po3/32&#10;55BZ8NdfF192uc5owvW+JsxEn0DS1lmtAVx1cbvcvrOgVRkFmk1Nqy4RbzVqA2UxpOjyTtCZhY+D&#10;RH6CstitVS0FwhRgWePOC+GwKEFkKCmRfci+xv2ekhIMqASXuV1IU8JACGtVu6i9MR4joBh73AZm&#10;RB1FVRun69F3MD583y8glY/4orSkaOOaZXdeeQbrgGWdkZ5Wa7XBuN500034C2N4P+OMM0495WQM&#10;wx75TAMPN0SKfMxkovVXDFg5Qu+6dY2OW2fT574Bm1ZT14rly81mI6mRml6/vxqIAwKiTTjCOktd&#10;cSanPqmoKs2SNSK/U/dG3E3VmsqtX5sNAlBa+70jLrHMMNqqawSOFbvWetdsWv55Xulya12dDE+F&#10;OgPchSkUC6vgYhT5mqvpYLrd0mY0Z78a3pXRCAW9ZdrQjG+VWLb+Lsw49zz7Wa9+w9KycgT9iHNN&#10;HpVLpIJe2pVttTW2GvfHXicS4nKhXtlbWgZNwW0JxSreOD/++OOXX35pNBnxwQ6LuUB7R9KGgp07&#10;/bWvR8+euAmHVWfsxrZ51LQ+2++tRtWnjthdtFc7dK7KlbqSH5MTTfCeahp5WZuMHgL5LXaDE6Bm&#10;/A+quk/SmRMJoSTRgrAI6PUYE1HZYhxtgJJMzq/tOLJFWtj+0hiMgOJIUP+frF8veRiFplRba6q5&#10;UcmKpCzwLBw4UJaDDz6YGCeOcZfehPdBuP4m2NthiwL0SgtJGYPOh1pls6lpQ21QXByOhYWFu92U&#10;hSzopQLUx+2D60VZ+CnFsaR5IGm1XRDJN/SGPoNHOIefzFyjWyGqhUVCaLIWnpZHqrofCIBD6N1v&#10;L9mqR8CtJRN0Rb0UbsXpUmiKwq3U1jqsbm5FFrLV1eIO++svv1xwwXnobm+4/nqjLg7FvoTPCL3D&#10;HFxp6ekBMLSBpEQF07JmjuZU04Y+dJRUKYurbB5RzvJZf5QlRiBM4hRy1iXtmZ25/f3cjU/z4Sax&#10;dIF00isvL+vatQuu5WNPu+rtzSm5ncmu2RmFGtwKQpBcKhKZgQDrsPreXrgtjEB9RKzSVrgVwa7Y&#10;gZhVPg5bLSZobTeQg6699tqffv4ZJmXevHm9e/fCNY4QxD4DBrKSwupwUAzt8ePHo4IJq84oFm5+&#10;NW1YjZeUpaasUWoFKAtQNQrH2YjERyV6yKN5CZXrsje/lLJnjrl2O6SEDzepxdOztr5ZV7Sib99+&#10;zz3/AjhmH37wwUvfzjvxzTWOgUd2HnlgQkpGnSEpAmSGsAanNRduHIvniasStOXyAbWYV5hN0Api&#10;XsAdYq/xF3Z72TqwAfGx2/Bs8RDXRbRlRcX999+7Y8vm888//7//d9G4ceOIPS3ZDZx1SrgMS+eO&#10;HVB8+usoTBAqmHBDBKI1bM3gTdvEpkJZXLU+wqzQfwleoF4hyr3JFR7FD9owaEr6ri98Rg/orKVd&#10;S79NcO4hFRTgIMS+w9t27N77qd82ug66rmCfG4v3uXbPiPNJePavlX2AU8GnVCqt8eIBJ4Ho5BBR&#10;AYgUA19OS1YIXwacJeiUNWcBlbLIl4oIZiUEEbd9p5SOvIMUZPjG7dOmEdIO+sM111xzy803P/Tw&#10;w127dQuXYSH50BqRu9tvMpqWij9sQTVtWNMvcVi8IXxQiyJrNGQy8w+8HNbr3KvEWZda+L3PB1k8&#10;LCmRRWzlGwftP4GZBSERLwS0Krfffjv2xAhe9096hHOX+cKVFHgE+gUOE9AQZBbG9PHqq68Ghcjm&#10;ccC0L7roIi1Zeeihh8CsaTWjVE9SNA3Sx+nEf3oMlUqkqd5k1Bt9AAWV7i3Di3+QEseNy+xzzz9P&#10;rBRqucTEpLAYFh5H3bt40RJ/g8KKbP74w1aopvU3PnVxWcpE+ZgjzG1cUBa2uk2fHsVll1Qyy5tP&#10;oQ3SldZkNuP5tnLhrJ/fuQ+3GpzfiNkH9wBKHVZCmCg2uPVUxVyAmw97Ai/MPfAruPMQE3PxxRfj&#10;0RM0IA6uBHgnwLTVHkFQACrClaz19NG7JZAVqIrOYDIbzPHG+HiD2cy9dzkOn9LSMjb8448/vt8B&#10;B2C1uerKKzEM9ezVg1RSYfUQ1CKsj+To8vdUM8cftlo1rff40NSyajOMib+hY5PDOEBZ6lzu2MWw&#10;psZfYbPVB9AsZIWzF4Yc93wcmvCmNVVvRe8GAgCgf5MPPbRt4elEZaC8K9mxY4eKZYs4AzngWMUz&#10;EAAjDGQB8GiZawp/8MEHyJVkaKNmWFRkhc8///zRRx+NUWsjqrZB7+PmWxCCdIJT0ZksFvFJsJgT&#10;LNAXn7WzZP+YNQsOBcXtSSeddORRR3HP6YQ2JFyGpfXEH7ZyNa3HRHDiZfc6UqcPlI6D3W5J7byz&#10;LC2KNjVTzXbvJUFoDwH+FRUV7A24JGTnA8YPPX3q1DvvvJMzg1RQEa3Rf85D8CbwawCMcAaDiMb4&#10;SN2KmsqGmZJoRHyvYtmieZEKWs4GFctWZrwnVhOUEoSpoHj9LTWIKoER0o9ObzAnJimfRGOCxRjv&#10;g1uhoTAsEydMOP/ccxGYjz766Ntuu23q1Kl8339Av3AZFhl/WOMfcaPZ4g9bv5pWXSKkrMYp0ZKU&#10;rstugFMlJphh1FoKKK/PmTxk+CgEkNgpv2XgD8udsxdWBbaFlgAEh2rskUcegrFtqZXdet7LEP30&#10;00+gQYMUiZoJyQWQV+ivFAylzkVlPCHNFIOvQe0iZxNnsQcffJCUQECpIS6Bqv31118jTz3yyCM3&#10;3HAD0XlcraSzKmatEmYoLklW9OhIoCkE/JjQ/Jn8HoalZWK5HHTwwYMGDYI9O+aYYwhLLdxdlJGe&#10;Hi7DQvwhynB/49I88YdtRU3LKEEgUGORvE2MmKWXLufIOJ1QoxDcxd6uqalxj3999BADOGToUJQw&#10;IZobAi9QMg1qCyg6fidcKptBMFDZ2RAXcFXWF1RzYGzftqNdpcJwwZ4gv+ACioYV0oCTOhYPZJ9V&#10;q1ZhA2HcYEzAoJEDC2oc2X+gHSQPkjYThvTPP/8EyxbuD6EJf1TAblH03nvvvRTD6MbVOsiKxFap&#10;/7jJioLtjvhjTEgwxicQ8WIw+cU9YB3HJ6fgxoJC7o5p08gwgOYJN7bOXbqEm/SjxeMP25CalmFn&#10;o/bpK6BD3ZelV23maTsrOztN+S6dOc6QsqcqoSZ+tK7D6XHxDSSAR1CHNR3OxqpEOaqXCCa0WLbv&#10;2IFcDEVD7whj36dPnwpDXutY6K2iFWwr4uagDsRDSSxbrBxg2UJ/OY9RQiEZSdh9sQFNJpBoIB+k&#10;AZJkBUaGZ+UFli2KXpBu5T8lcH/ziEJZWZV5+WV8uElKqtMLlNpGl0JPpGuN6l/j0vXsPxSC+suS&#10;3VJ3W1pSuGH10lv/e7w/0yBcHEHujBdmZobp5ptv3rB+vfDIUpI2hJVWtQXjD4U+rLSU1AraEUIj&#10;QMI9sjK2ilVZ3wip/eFo0qaXxY6LNQ2SoQVDJa6CtQuV92h/SXHxxk2bsrOECSmyrmEGyt70ot4l&#10;srjSHlrC3KGpRSjjGxgiFJMdeo9KGHtt8d7KcPnWyJrUhkIN2W2cCggy0AL0KUiLmCwgChJ3Mmj3&#10;eRzCDdVWSzL41MZcBwWsDFp50AJWayOjrcOuKy1NBDBHPkio4V1PfdSz39D0LPfBM2VM/uhRo929&#10;knZlYWDmE7CrdMmg0yHgkUcVekRugbvuvnvV6tX5HfLC5bdbKv6wzalpSSDvnbIayu4xUwgjUBao&#10;vMdaycrOHjxoUNnewkTHikz77xGkYSUjcnmeiD5XfLJd7A32CfypdGhKSU4WYKt9TyutqG0emhJ0&#10;M7S2ApjnIMFyviQeLdJQ6EQB1bi2RyyGoBm4YjQCBqMrK7vKZHJHooslofi9idBCcbl93wRCr7gU&#10;DYuIstcLP5bAV3VNzTFHH/XwQw+BIY7F68orrpDllaQf4aUlb5H4wzakpvWp/SGuSgCvmX1o1qE1&#10;TAF+zAKlS3NZdAVDcxcn2paRhpUoxAjSsNYm99mTd6w9DoOhhVfAsQO+BZyKyMiRkFnV8+xaQ1a4&#10;sx+jpd/aqlW2VwMatnvHKf8XSlPl49qSag2hPB6LMhkZVao0pJAUAeXkRl1RCE19c4UAxEd4TAa9&#10;OKMyM7Nk/kcAtM+/4AIck08//cwuXbuGy7A0f/xhG1LTov0xm03gB2tnBIkG8S1Aymp+guIs+XtB&#10;QyoVJQ0rSZ1l9JDWQzesNKwFtuzkgx56f3bJvNVFC5esrHEm9Bk9+bPFjumlI11pvdtpStCN848p&#10;AM9isbjjXetZFQUkTqDriwPNDZFNmk7xc5z4qFaiAKMAZUmIj5cqbrRQZ55xBnzaurVrI2BYmjP+&#10;sA2paaWTXr/+jYJ90f5gPsCfMPAChaygdiGhr4AQdta5Sn5Ry8NrQMo9okkzHHODAingXtCpY8cV&#10;qzesqe0x+PQXH5yZmnzwwzsyj/u/u9/b/+ApVZXh5ZD6x2ywf21HzPFuOUgA7CtpgiRykxwQd6gh&#10;Mcwul138JTio/rfAQ4YWBleoCePHX3/dddddfz2qFsyfSpay8rDGmlVO/OGqlSv9PRWt+MM25E3L&#10;UCCpeWiUkWuWL1/BaIQyvIwqOtrVa9ZU7fxNBVKQDyLnG00m6eMvvwkKpAAngpGC+UXIQqEGsPGj&#10;jzwC5vEll17K4ySZa1ephDIp/6QyBkM9zorQp8gQenFJzxV3Dmanw+oSH5ukLKH0H4bl3LPPuufe&#10;ewF2I5HQyy+9yJrDXQLnqHDTqhJ/iNI3QPzh+HHjmpj/sG2paTEJ4xCIDgUvBtVyv27VSm81bYCZ&#10;EpQlO7umfKu3eILOT/r4q5QlAJCCdNwiP9TZZ5+NnAuaF4EqYJ6ffc6511x9dbiOBaEsrVDKOA2W&#10;FvmE0rZ/Qxm9rh6IQ5NqWXivcLkQgqS92W512usgLoK+OBvhrfgbI7jiEaNGk2gaL8+pp5320suv&#10;cLqSAARdANx7uCMbOP4wKSWlifGHbUhNy8BiWPlz7rw77rwTBdYhhxyCgyaDzPYOy34vpyDFXIEy&#10;xds/DWtOosXCT5KyBEjDSpA6GOa4YGEZpSU4FvzvrTfR1E67/XZ8askEFO5cR6d8So+4FvlEp/Vt&#10;vhabXQ12VZ1sG7zihBAkGBh7rdNWxwf6QnaPEDtdunfvgZMmEWw25fDDJx922F9/zcOKRnJZdkW4&#10;buMxjT9sU2paYUqDK7n/gQdee+21u+66C8QsvDM//uSTvv36hTgvHsVkuLO3jz8GBlQtIg8Dbvj1&#10;iHMezzKPuIeSA5h0LpwZn3zyCQXA2bnwggtgSwGUjKxJTX9KCWZrgU/TW/7PqMFaV09WGqw8kr6I&#10;qz5ZqhWaIiiLw251OP2CoWhHBH8etiui0Pc//AAu/7HHHYcEtP9++yJ7sysqK6vCHT7F2Bwk/yFx&#10;MeFW27bUtAxpv0GD6SNBq7/9+is3yB3HH388kfVvvPEGSeDC7b5MwypRL/CI9cDoErCViYkUqLaL&#10;vx5Xfn5eh46dUOj07dOH+C+4UUKTaeENN94oHvnXJFEOd8z/8eVtNtaSGuIj7d10mv+5aYyiW4Ff&#10;IeuY1apwKzZXY9DJAGM0e84csnxM3GfC9OnT0YzMnP4b8jbsMQcj7jrhLjuIUdD4ww0bN4U1Z21O&#10;TTts1GhQ+LCpPfLww9PuuAOQAfA1UI3DuRCEJVHgwrrUNKzMPGwLPkc+IaDiErp4+PgzdIZ4y5ln&#10;nnn9DTcMHjxIvhTHvJNPPvn+++5lctvVtGFNxD+pcFmpxemspyCKZ4pOYCE0eOIo3Ar/E9REEBRS&#10;NHscaP6GA3H9xOOPf/2NNzjQRowYkZKS9uobb3726aeEaXIA4kIeLlnhRdGNP2xbaloYMXbve2//&#10;DxS+q66++qmnnyZElegPhuWpp54itvXwww+H3Qh3dWrTsDLt+NGhImlwaZHVmbOzu+1H4ApHAoNG&#10;GfgUmQcK2Qf97rQ77pQKdajMf//zn65du4WbdyHcZreXb50jgPN+SXES3IqmecJfT/rUur3fgIVT&#10;eBUsRA5QYvCUEgbm0PD0sSOg7gN9krDDRYsW/b1gwRtvvNYLJ+76C4Yl3MUX3fjDNqSmhQSDU0ui&#10;e6DAQNkArf6M008vLioiNS34wT///DNR89dcc1UE+lGPNKySsthtNohLw8rIPCROH4+Pf/9+/Rg0&#10;lO4vv/IqN59/8jEJc0kOhcB70EGH0LC33nrruOOPbUGVSuvcbJG1Srq7gykhMVaYEdxKmevVq1dD&#10;91UjXWSVR+spdCjQA6gJN+Vl8cXFKWpAkHyFW8GFj77kVhQmRnrZ1gcfunW6oebHBf5rwMCB33/3&#10;7VNPPomlZvmyRrC9MCwRBMj3wQjy558BBmXE8OHkPww6am1ITSuTMeFJSKe4v/LKK2FMML5gCSIm&#10;DbfayZMPRRQCgKIBqjZo/zUFvNOwghYJVyJmR5OGlSewuA0f1n/tgncuPDqjd+L0wwZtnv/tzQtn&#10;vnH7rTc88tCDxBMilNGMcF7eXjbQCOzcuRPLGrAsTAcQTVBtbG2kzYG+tJKBKylJ3r0rrbAwlZuq&#10;qgRV9lGbVx9JIGJ/3Dk2kYgU3a0OS7Nw3YfUCPf9UDz43dVyfu7atZvjS1IQD184DEPhMiyhxB9C&#10;zgIL9m1LTbtn794effpi6wH4i0grtLNErLLaCIfv3qMHAwiCCTkrm+IdD2UpNh1ZqR+IBtfpMjpc&#10;Fqcxr9Q1eGnhIJteg2ZQs0G/+93OydtNriKc6FKT4487fEyS9e+V06eNHtYBBFa8aZvSjFayVZqz&#10;GSxUlFlVVVXvvPPOfffdp75aRvyDHYchlV8RPzlNSYci3dYBc2oz41zPpUi2RXZQjQmCrBj4uMQP&#10;wYO1fU4MbPymjRu0P+GXGQHDEjT+cOzYsWBn+VscbU5NO3LkcDK64WyGMqWwqGjBX39hoUe0vP3O&#10;uwp3747WHvBOw2qNH5ialr10yRI3TJ8SOgQ1QTUGPpOUdGCjCMvQOSoqN77rrNvdZtZ6tEatyfXA&#10;b3744YfnnXceNxdeeKFaH7QGtDecEvFLYmMCdED0JsIveCusfzAoI9g4TW5sxBW4lSqKCCSYEtzh&#10;RF3CLw6CIj445YbBrXg0BDMmTLv2SwBsInDnDyX/oU+JoG2paRkZkJZmz55LxCaai+efew6IrJra&#10;2oMOPHBA//6wKJFJPaGvDuzOQnpdsWJvyS5t6BCMEhQE2s3qR+YHQCglJcVc9nPQ0KHQX/0vKXnr&#10;rbcS5c9f4N2gGmqvMdXPnTsXsz16K+GOqgjCMlJZ5gttJbqVUKZJoSVSsaIxMENZnEIOUlgV8VuE&#10;3AotYIy2bN2qbUpObm64eeB5PJT4Q5/JENqQmhZPMwJtMLiQJoXdywH13//7P8wuRNwkJydFYEcL&#10;ZQV4l2Epd+zQIcG61GETvtEw5MCX0RgEWHwUgWVG/icIACVi0NChyBrwz37q6quvBpMIsMiHH354&#10;xYoVamefeOIJnDMQe3E15FeQKBlhlgEEBXufAj7vI2dLax0rSVBUCzMURHIrLqFYERoWRckScetZ&#10;oyajsaix8yU0ItxNEkr8IUTdw5e3balpOZDYrqyq1LQ0DGpsZmwuzz7zzCUXX1xnDckjMeJp8ngw&#10;PS1t05p55K5kTe/atQtWBbJCFjFIHmk6kMiwHEllVixysEarF62zHmD9yEtN/jBygeIpqjYSKkNq&#10;Dryop0yZAt2ZNGkSaHuYhGBbCLli5AOkbWltPZVZ3VUJSBGClDYKmiKMzYrWtglCEFUxIqD7aHue&#10;kZMbgaAYNP5w330n4gCq6m7blpoWRR1JrOHj4LlYcPP/+otvyInJHsZZvpkz7OAj17dbMtCWLGsk&#10;fBY0/jJIPWvXrZPeBiQYk3GJAUKHWttabyXt4YBEgYKZDzn3nHPOUVsFACU6FJCx4Qq5h5STJAd9&#10;LTktMAwRz8mp2Uq6ELgZWmFNSWUoyIdb3nFTE7e+NnJuRbYAa442sBV9pNFXpsSgoxY4/hAvj/33&#10;318mo21zalq8aT/+4H0gJY479lhiqSAlmG9J/oCZLlzbWdBhDFoADoXVj2oWfSHKWqmXRecilLWK&#10;tM+vMi4xziHsfe1XFEcAXoaLCiElsKtYlzEz480cxVc0R1XaHGTCwKxcpApS9LXy01SygobF47wN&#10;Nwm8bBWyPZqaAPkPUdxwvFOGk3bQwEaIRxKdBMyR5hjTcN6BpDZw4EDQ28j5goHg/y666N133z/+&#10;pJO/++6bl197fc+esIOewnm5j7IIkt26d9+6215QUIBOEVKOgxZCEOtEe2DKuMQqm0CcbOIb2x/X&#10;jgDBXzJpIbQbXRvrme3DfYiQlC0+mCrivsbbTfG6FaoWvYGIEUFcOJ2aoLKVnWRQKisrtB0G7tBq&#10;1bh1hjwYeMcFiD+kGvzx8AHkXIV50da6ZgUCqpiekF/VHAWR1GToE0msr77qqgkTJvyKm8ovv9x6&#10;041IG5h+mnnTKvqp2qQky4/TFxGRzBDAsADyTppOicujHRSWSVbnkTHNatYcc9D+jpiMQCMfWsGb&#10;CKpiNPI/6IFCI5vKrdBsPPu1jc/MzKiqDjuehRrkJgxsot7/wIM8MNO2Kcods9lvruKYDGywSqWk&#10;BmuAihSDy5133UWgjTneRNADgTYRxPsEe2Gg3yEonbp1h+wOHjLYWmf74redag5WtDzwLNINt5GF&#10;25xtTBlIVjPqbX5JTduZWNvdmzKw/75n6wmKRstSz60YICsk6lBEoWiQFY/BlaxEZDGv6B2m//Zb&#10;6LMFGSoqLm6e5Eyht4qSMjMRwVN/L1qEixQ2gkMPnVxcVFJWVuEtNoZVcwSF8zp1vvaqK9//4APg&#10;LPB/GzFq/COvL8LGCU2R0cky5hDuqSEuUQkd4l0g7MJ+huuOFEEj/T2CX3IUa2uvqokj4E4+pqlF&#10;alIQnJGA3CSmie+Qj7ujAzR14d8VWbpvFMBgjmAlCaVhKGJQDQQFkQ6lquiWAXZgyJAhL7zwwrvv&#10;vYdqlsyY+EeRxxq4JmwuEVjKmtI8iAIoFsg7hAhQD0zTHdNu79J30rSn/9yzt5IEeip4goxLrLEa&#10;dXkn6DS5DUEajUq+xAh6ATkj7ZEbkVniMjfjJ4IG/8Mfqce0laGFsrMyllnxZJGm5VDDDAONFQed&#10;JcFTAOFIxO0qMuZZkAmHfc3qVUFnaPacua1QTUuv83Jz8XHCA+rxxx+HhwdXnDAfGJbHH3/UXwLJ&#10;oJ2NuACyD65ZSDpQYTyyhg4dPnLUaNI53vXQ/zqOvqUirr81LkuGDhFDVGUaual63IZtnjYgAp3x&#10;SJJYChG3JNwHGTo4O0xXuF620CfcJv/jyzeQDPVO16PPQLx0vpu3UfjauuL2FhduWrvi3uvOacpa&#10;VxIJZbrzkCujioMcVhtulixelJqaFpkmdenSpYCnEr8fYKJgapISE3Ezaz2TCbg0RBYXFTSj5513&#10;AQ0D7uDoY44B8eDmm25ikzSzmpYGQOZgAAFPIVCFhOH//e+FxCVfdvnl77z9tj/QA+nQKBTkjS94&#10;hzVr1jQlE2voMyUJCuh5jzz4wOTJk8lYAjNFLBUuhTh9gCMR65HU6xw5lmV6vSCjEDiYPuIb8PHB&#10;IxYN97r163H56dxt4I49XZy4+PwLLpKlTnv8vR79hmZk5knjzxFjO44eU58sVWQOcgCr4FQyBTX1&#10;8GEJamkKw7t+wwaRsyYuDkVJZKIQz5JJntM+gL2ZMniysPIi44mivgzYBqy8pEQL2ll2766C3U88&#10;/jj+b8B0shkwuBCgHOud4N0pxDEwK9CFf/XVV4ThX3zxxahXZs2eDRw3tM/fINARpGROBY98idSD&#10;SMKcxppngXIR49u7dy/coHDrePbZZ8khwzCCnSwACWtqmmEkIRZl1u4MEUKihCvnL1YzbpD6ESpF&#10;yL6t57+Epsil4gZsEvJPA9siIbJdcRhuQGViVTlCRYfzt/44vggv1P6KDjU5KYmcNXyJ7hanwsi2&#10;PTwOHh+//CIQXgNch02evGbt2hY3FrAPi4uL0IDSZVxCcGCl/bBaM2fPAaIJPgVfuF0FBVGnZYEr&#10;xEslLTXVw3D27TffoPS56sorA8NEAbIFkWyUL1F5Gd8OHSLwdzt36SRRY6J+MXRGk7G8ooJhhCE9&#10;4YQTUABBoC+55BKhqPrPhREAXEXWyFp7ekk1kH3wScILFqwyFjzqPLwZC4sq9CkT95Y39VSOrGEt&#10;+pRKUOp1K+6EHqBRKbiTAnQSZ8pIL04MVoCUd9Rr29YtnNuEz5H4hi85KjnZItv27NXcvDxCPwM0&#10;EBUGweZLli6N9fkZeJCkoHfOued+/dVX99x99+OPPXbkUUfNnjWruqIc0IGuXbo0f9YuaTPWIvjR&#10;Qrg/jgEoC7Q+6KTIfIlgKXjwjJBOKOZ++x1A+HUEWUeCLrf8Dh1WrFxFvC/gG48++ihIVzfdeONX&#10;X34J1AA8V2lpWdCWB31F6AV2FrosuUd9/NWSL775o2BnYY+eA7Ny++ypyh887uLdRc0azBV6m2NY&#10;UgGtlR+3xlbEFir/drohsm0K7mSE5JZVC+XuP6CR3zE4CZiZ2GOcdVhYpVWy/4ABEdsI0SwCGb1h&#10;/foAIwVnTrrFlf4zJcZwlOurRknRs1fvjz/66NrrrgPxd9zEfdm62H1AhyUpOmE4zdAGj1cgqgxU&#10;YP3VC+Px0mXLcYSDowwxHFRiKfCU1sAMlQEg5sYbbuAMJ68QKobI1Gf+xgQS/eSTTyLyEJ0EHSHd&#10;3cR994UnxbUazXdz2tEYJRxhZ8+et36b/vAT7vrfl0X7Hn7Hup05fQdP3rW7pDlb0vzrx+cbJXRm&#10;PUlx5/RwC0FOq81JlKryCT1PkMdroBqghyCoq98jh8O1SrBlroz0dDDluYGh4LiO2PGBbQnJ8AB2&#10;8WgMPBGhXFs2+UV7iumscHiiiUDgv/iSS1588UVW27FHHRmfkPDVV1/MmzcvMvzwJjYYlQq+yIy8&#10;tp6VK5ZnZmSwVcI67SEZEHc0tTLyi1k+/YwzYUdJ6sJcZ2fnUCH8RbQoC23bvGkLeDQnnnDCmDFj&#10;4P6gL9DoH374AcmoicMS7uPw4xDNjz7+ePz48UzozTffjJ4bvEgJkhJubf+E8m4+RaQbU4mLAuPk&#10;Ikuq1WFVPlCWkBN6aAcFoR2qoVIQ+dOGNau037DOEIUko4FOl3+GtZq1r5PqWzesmZ/JwWxhMJnB&#10;W2vmyWN5wYv17tMbvGtQaQldfeihh4h/ZyHuKdlbsHNnsykC1I6zz5kdD5UKMqnZHB9xpCyUZcf2&#10;7dCUKy69BEs5of1oOvgntObEk07Ckpibm9N0p0RyABDi272HyEAAi3fsscd+8OGHkBW2NL42OBM2&#10;5+SiKeOsYt3C3wHBiUjrsNsR+sA3QG3cnC1pPe8S1MSd191NVaAoIk+Q0NjabHZJVqx1UJZwG81G&#10;wjcfFyntgxiVOaU9JG1EoTK4FEUUIk1fxKKQ8DofPIgQ8gCZm3kFrDJwfpFpiMMdBLU8+woVJlwb&#10;qaNRKMojfdiwYTi/oXVqBoOFR8uh3QRkecwOrYK7RFcVcTd5kEAEMpBwc/vtt+NZt99++51x2qmn&#10;nnba2yQPyM+/+ZZbE+Ljm8KzKBbcTSeceBJGNJYTgwmBfvfdd2FbCPYFlabZhA6WMZ0dNnw47gII&#10;YjApsEsPPfwwQCqQTmhos7WkKfMVi2cV+UehLApxka9wcyt2TIs2q81qtdcJ4hLu670DiBHaN2/Z&#10;goLNuyopCnGswZB379YtYlEICsXR8euv0wO3Fth6hPBm28wyQBnRD2eKjh073HHHHQceeCBbDnhk&#10;tA+wKuGObRPLS9bJW6USFV9kELNPPeXkZ555CgUH7SQR/bp16555+mnSBrDrrrziClIpRsyQUiHn&#10;AT57AHHi5oOE9fBDD7JmWDz77rsvgBJlpaVNHJzQH4fpvvWWWwCvBsSAOUXqAfoaLQ85yP+94o8y&#10;fAo1kRKQoCwyX6rCrcShTrFBVex1dfbwuRVhUe7SxSOAWArtPqeN44tJ2rROKFk4vZsiClEPnu/z&#10;/wxkGIJrwDCEK10ziL5IglhYcZy55trrMH/uf8CkXj17AIBAJsDPPvkEqt1s1E0deVgSvDx8qlRC&#10;31T+StId8i6QGADawUFCN+HI4BAfeeSRL7/6iuOdcKOm5D/kuDKaTEiRf8yYgZx1y623IXaBHgC5&#10;QSPeDBOqdpzXXXHFFWhVwBtG3Lvhhhtun3YH+FsdO3WS8VNNH8w2WoOIdFewMiV9UaiKS9elW+8F&#10;8//63zs/Om12fi4v27Nt28bnX7ovRC9bZadYOZ20g8LZxWIKzGCjQeQgQtpHilm4cHFT3DTZwJhI&#10;0RYHmBj0uzNmziTHUFN48sATz8jSaxioRx977PSpU7Hjrli+/Kyzz75j2rTDDjsMoaMp53Zka47t&#10;B4vO9tY+jm4LIgCvF1mdPp9CNPhj5sydBQU416FbJQP8559/CiMJyBacWnVVlRIdEt7FcJkBVotX&#10;c/3Gob8A8xX6Em82e6d8Da/2cEqzU2gMZxi4kBKLE+gZ8Nzok0gbpqSy+Xdedofjxntf7t57cHp2&#10;nggq1BuO27/XmNGKl62itFU4GEF4JCcT0uXTogzzwvQHFdoRhVAZQlPgJjhOOVRDeqWvQhj8MAx5&#10;AOh6FMSrgkMGp9JY7G2ZPIwNjF85gNKoAL77/nsawD/RKxMCzH0s3ht4xCD3TJAHTYG8otuKLk2h&#10;GUhDkE68SH784QfSRX/4wQdLliwDQhGsOcZc+LarJsjQplmcezqdlqbwHPuZ6A3GmcMxtGqiUwo2&#10;Ew9a6gJvCe4YbhSYSEh2bU3Nv5mmyMEVpAOqoWRDFclRlXBDBeVIgE/qBdiKQclLRvhhaJdPizKi&#10;r4fFwWdlUhRavUq43nJDJF7EShZqGDp06B+zZgU2DNGqQw87jECSqEsiBN09+dRTVPv9118h1v31&#10;11/YPpHAcTNn2RG90vxmAghKaVnZwEGNEPPwLtm4aVMswrt5HWKCgIw3m0F+hrZKEoOGFbhWMHHZ&#10;lhDf+IRQNbjQYg8rEnRZeuizmdVI2dDWaZNKsWO0OPicYahvMQnBsDSp3n/Kw4KaEPKj8CRCZasI&#10;QYAhKOBwJiO2WIPZrI83Gxq7NvjrfgCLcoiChjQSScgldqbZbPJA0g995HnjkMEDgxqGoF9QFvQs&#10;UaQsGZmZILxhbqQLjCzebrt37frym2/RNWBwRfkTNAdj6N0MvaRMbKL1IeJZHFVjGt5NT5FQIN+X&#10;XHrpW2++KW1PBC4Au416FRFpx46d5GkN2gsoCJtWKzaxVuEOhIaoPvQ+aCXRKoAJOVFhVeRFqzDq&#10;IeZHbJiPVsNaST316lpoitCwKEFCMn0H6b7j442WBKPFwl+DRpr113R/FmVAf8Ly3eZEAnJJmmAB&#10;B8JKHbGwABYceo1ffg4SMQRlOeKII6AsEZMwjzGhwWjySGPC91grcI4648wzSYp+//33P/boo5WV&#10;Vc0//exAhDJPH6L16wl6DJHiR9xmXHK4wOXFswMJ95lnnoG8ovnC5YSM5awNtiXhM5hmDz/iiIMP&#10;OeTBhx7a0dg6xjKttDqu/n550rRPDLd82PfRb79cuaOqsgqaEioX3bj1EKIvVxX0fvLnxHu+zn7w&#10;uyu/W1ZhdeysqL3hpxXlVr+hlbIOm92mpSniFCytuv77pd37D5y3pei0j/9aVFCmvm1VceWRb8/9&#10;ejWgDTG/YEVxyautawTkumjx4rvvuWfe/Pn89fjJo0E+H4+s0YrTvqKwlVpbpRZ3nneFoCSaEhNR&#10;3Ru9oFK83+dtUYbBxqLssZRDaSg8OcZOKb8AdIQ1NGK9OvyOR5SjzwYQGgdl4ehuOmVBVclQYvvA&#10;Qx/vT16H5hivDbLYLVu6FA1uM7vM0ADJiIF7oO07KhXQhaOuUvE5vPAs2IbgSn788WeEQeRTYnyZ&#10;Ygw6OHds27aNoB4y45AqFN8TDLRPPfUUoplaVWVt3c3T19Y5HFtuPNp+36nvnTbhhu8Wf7Ziu+Cr&#10;I7o2llY/NGvdByePqb796E3XTN5TY317ydYd5TVriysD18d2EXx8Y+Z93a6SNcWVdAQxbemu8vtn&#10;rqmxC0WPzel6YOaaeTv2OpqFn0IKYyQ92o9FYtrtt4dyrvt8PKLRVZQrDYTFoTArLkN6ZjYJpddu&#10;3SPlIJvDVlFReugBYwJAq3IcEbiZ1tgnBasHKTXD1/eLvsDxklooLy/HaDThqLtl2zapIQvrghiV&#10;lZUPHTYslKdYKz17dAfzCVhZj3UTyuOyDMZFxC68s4YOGQKdwra6bNmySZP2h2DhBIxbbWAtcugv&#10;Cqske3jwkEHEYalPQfFXr1kr4d2b7YIKECsw9bTTmJeFixbhdK9YdeLRZ+O/w+rCQoTNCNcE2Bak&#10;SDzNiByD9VtcXA1z8cZJ4zITYW3iOqZaOicaXl649ej+Hb5fu/v6n1a8u2TbRV8vWVFYfnDPXJNe&#10;98y8Tce9N/e+GWv31toO6JEDs8Cvry/ccvl3S+du23tE3/zdlbUzNhefN6JbstkYb9CfMLBjv5yU&#10;/3y5mC9nb91jNhgu/nrxE3M3/LVj7xF98p6d31DbeNAjUlKfmL328Ddm3PXLCujRkNzk/+PBLSU8&#10;OKFb5qrCigSTYWBOan5y/ObSGpqNcnL/7tk9s5Jv+WXlKR/+RatkO39Y59nyBKMbvB0+7sWXXmLx&#10;YNviWBX+Fg7Hjz/9dNNNNzFW0Ih+/fsTN0sIyPTp02FD0GENHDTolVde+e6771AeJ1gsRJ9/8cUX&#10;27dtQzH6yquvosz6+++/Cce97/77OdVYiiTDpfy48eMR3KgHWQU0Cfn4qNGjf/3tN493ATohK0Tf&#10;//Ajj9x1992LFi7kpWwWj/WD5PPj7/PTMrLxL4GaQPgH9857+eVXRJJ3gbsPG58Aw2KBVQksBHEY&#10;0jgPOBVETdzAI2awpfp25QoB/paUksJyxOM+XJ4FSQo/tNC3DQNx5BGHr1q9OsQQO4+akTLeeOMN&#10;QPNBz7/q6qslfAlmgpEjRxMUx3bCwyL0xkSrJLphj7Asao61SsVn4znPEYgIaEavj0CEnAgpYbjY&#10;PEz3nDlzPvzwA9Yubv6IrskpKWCGS+vP5rLafjmp6RZ37BLG6cH5abV2Z2WdEFgWFZTefEC/nTcc&#10;zqp9a/HWnzcWzdhUtObKw3bccHid3fnR8h2UWb+n8v5DB225dkql1T5rS/HgvNRJPXKGPf/roW/N&#10;fnjWui1lNalm44OHDjysV+7np4+zGPUFFbWfnjbu5WNH/La5WK2t1ub4an3JT+t3T9+we+tNx+y5&#10;44Q6m+PL5dseOmyQfDDJaCBn8vD89N83C7d9XjQoLzUtQTT7l/WFC3eWrr/6sN03HVFtc/CTd8vV&#10;QSO0iqX+0UcfAamFFyXfY0QncOzll1/G6Q4DyJzZs/kSP0NCFmDxWK7wKdxDnXGfge6gvbrt1lvP&#10;v+AC9VDnkD77rLMgHEaDgaH2mCAeUR8nl6b3u9QKAXjr27cvRB8nwJ9/+snfKpXBy/VaW0q53LoV&#10;RV8bbzQLrW1gpRpSGen4tC8I0aIceOfQVaiVDBdC54e6ETIROmWBKrN2kW60bwkKUgllIYkcaYbD&#10;FVWQff5asAAYoeeff/6EE46D6mPuYeiBUPl78RLoC2MSsZIoYhIjB8FDDmVdNoNKxWebhe0GQK+8&#10;PEgJ9+hWAElhV8DqQnTgpyA0HIyq/U5af6AFsBWyQuFlR9CmJsPMAd2zJ3bJTDEbThzY8e+de9m9&#10;P6wv7PDw99kPfPvygs3TN4r4r37ZKUPzU7Mspi5pFrvTBUdz6/59N10z5Z6DBxZVWSe99sdHKxr5&#10;OnfPSMpPiaeYtrZX/t4yY3PJgu17vl1TkH7XZyh6np+3YeYWoQTUXvt2y5q/fU9Znf2XDUU0TP40&#10;uXfu5eN6Xv/j8jEvTud72sCXHi1XK0HTxDmKv8Xtt93Wu1cvvsc1BkgtlAOgFE2eMkUG4oN/BkYU&#10;3+Qr46ltA/5faenpUBD1SwTPrt264d0zdty49evWBVhRPt+lVggv+emnn956223UgMbQdz2wKBq6&#10;ojEwA21lNJHTQ/wFgt9/Tml82Njw2E3VCx98gTkYDZBHXF1YbZKysDc4dUPEkWPxQYAwxGi7DbOw&#10;Y2cBwWCBdykS0BFHHolDXViUBcLMg+yT33777e67773gggtQEzDrHL9lJcXNHKovOyhVKh6DgBRW&#10;XV3VPCoVn+MswpHq6vr1I67dwOQOGjQoJydn9uzZnIGnnnoqRmi8XfAxg1VhD0jrz4iOGX/v2FNa&#10;I5x9cIdhnNeWVMJTJMcLWoOU4aFjuXm/PihN5Oe140b4m25qGN8545HJgx6ePPibNX7Rs2Rte244&#10;zHn/KW+fOp7abj9ooOuBU+33nFh605TXjx/pUX/PjMQqq+PTFTv2IiLlu2WE95fvQPw5rHfu92dP&#10;PKa/yL7ks+WBV2YUf2VsI0sUD/tPisXDp0z55ttvcZioxK3Rz6USFvG7y82tCMg84bGiWIX8JfTg&#10;nIGCeh6Gq1Z6S1wRjwiHFYtPgifwIkhYKNIQWl4AXLQv5QCEg+hFsKnBEBSyn4V71NFhUBZIGMwq&#10;ss8P339P6CoOb7CUvJ2zl5y6zc+k8GrppeKBdCOV6D7DsiKeoAgepG11tWhgHZyBEGJ0tHB5nL1Y&#10;ymDuOC2ff+GFww49lFmQzm/jumT1yEy+6Iu/thbthXFetLP0qm+Xnj2iG5ILv87bthfjC9zBB8u3&#10;j+ucOTw/7fOVBWtLqjDunPPZQhgW7xa+s3T7QW/M2rBX2ASsTldhVV23NOFygm7VQ7sqa1tTVGHT&#10;GU//4M/n/1wPjftk2Xa+Kau1XfDlkpcWCNWy9kGIXf+clOfmbYTlyagX3LaWVk/slnXSoE6FFbUL&#10;dpSizfVuudpOPOuEyaK29ulnnsGUw/eA4yJ9cISzjfH98SfaM6SeHaivlHFGpMIYJGA6+/TBmAX7&#10;XFlRgXciEpYsJR8P/C6oCSfleMT8q66C6HtwSfUok6Rvr1fcCr8Vd0wQrxCkRCIkCBdbXy6MLA6i&#10;YD1cNjkMhYe14n4SrUtCRkv5BcoyUMG+DSANlZbuZTN7xrysXNktZ65Ztxasf4YD4TBw8/DvgLIA&#10;dxyKS54AQ1KUOMCmoCzgBObg/fSTTxDiho8Y1iKRrEKv1L+/h5dKq8oVi6MqAhpOjzAbd955Jy5z&#10;l19+OfYylIv/ufBC1lVyPSiP2aB/7thR3dISBz/7a9r93577+cJ7Dxl48sCO6gye//nfnR/5ITsx&#10;/uzhXQ/pnXva0M77vzaj66M/5CbFnzm8kf1LPnLK4E5T+uQd8sYsDMx5D363prjihv369chIKq6u&#10;O/bdP6sVO4683LW9/ge15SUnnDuqx+S++WeO6Db2uZ86PvhN5/TkM4Z26Zxslg9W2tySyOF98jBX&#10;H93PzZVQz9ShnWdvKcm475vH5qw/ql/+6iIRr8+lbbn60gEDBsBKHHPMMaicuOd7/hJtRMoXYqzg&#10;2feZONF79SIfoJt/8MEH6xrbmGVJvIeInyDyE9MHYZnw0axYIsvJpTlipGC41Meh9QHehfEOz0YE&#10;fA4A+EoC8LQtIYpQ/Wcj1EksaN37DoY0fvvXNuG+73CWFu3atHbZvded6xETBNdAsL82npDDEIgw&#10;QDeiRVDUepRAfsHSS5x3WA9U2T6DhnC5xFKOw4u2DYhRBseyrNTtTgdnWLdq10QUmdB+xiVwU/Gz&#10;+O7b7xnoAGZyqBh5LDzQ/7Fo4LH+048/8J7m51YghWijPMQf6DIMaGvI66hFtyVuEOLLSkUpCMKb&#10;lGcYMdyIUNwSQ6hOEO5zOOx6mJS/WFXwzLyNqEsl5xKLi8bANBGL5K9yCiCaQQjcKsjQzMkxbLku&#10;zmBw6vUuPrTZ6dTxQS0elcw8AUYYb30sPfAv19z1XOce/VJSM3g3LTjzKEKC3Mj7ij8LdidSnPKx&#10;efoIlZWVgmDgEaMMoxULl82yXVt3rphvsFWyK1YpyioUsT6x3ZWIpMpe/RrRFMUba29awkKTpU98&#10;8sgE855k3afsOsgz/GTghchpf8SRh6NF98ezIAaSjcSDpoB1IBj732eUl1c0P02RhjkPmoKbr+KX&#10;2LpyxQoKgm+czYYjwogRI7QZzjifsc1Lr0gurD/AvkXoptIEYiOP3AA0hV8ZbaEfhT02mUCT4aYJ&#10;L2zqo3qDKz7eDi6dpClc3PBPsxlwwgYc/Ka+xtfz0Al33F9DnrEGtZfEsoXQOJwOu9OO24pVosOp&#10;udlZuCaT2QP1uokWZX/9ZN9W7Nmd06VHye4dVcU7oCy4w0jKAq/kIQ2xCmERtasPdgP9cbeMryxp&#10;br4R4uLQdS0tLYFuwoOHQlkmH3kUlAWuxKORkAwuDzAkCBBnL5ZUsrJHZqhuypTLUE8PwxzM3dZt&#10;2yLwS2xKS0J/lnOLkx76gvIV+X/JkiXz58/HGCdyodXVFe7ezW6os1pxevCu87gBHX49d2LsWBUR&#10;UpjcyGFKAj54twR7OT/NnjOH8Q9FCRCLlkNTTCbfaPbsdJMZbiL0aQlakrxHlSZXidm1m4/BWZxk&#10;QY2iyI9SIcunPpWhoG6yPpCxnXY+AhsB+sI3HHdSo4EusF+/PtrXMpTIFEFjlIO21KMAr9uzeUVG&#10;bkf0rFl5neqqK6AsRqMBd1VKwitpKQt7GAbEY/OsXbOuY+a6+CQBUKheBSW5ffv0N+s35WbWQVkw&#10;5ntkuvFoBnQKyoIVSUtZRNsEGFIjzogFFy0rWLhjJctLVx2PYx17ZCy4yMha6PMpscaEyB0HRUZE&#10;Gjt2LFE22J5xx8CBBSYlHaQeBRcoii8NWhXMOgRC60bII9gHa2qqUXZ6h/WXl5WxBSCREsUoaP1R&#10;LgDh8ENT1BeZTPaopFPXx9WaXYVGV4U+zqqLc/IxxNmMzrK4OuElxCUTjyl/Mfso33TrM3DevPnf&#10;ztkAWQYfu6J0T9HOrbdfc0aUR6G9uvYRaB+Bf+II3PnsJ1m5HSyJyZwERoPu+EmDJ0wYp+vWG7Iy&#10;7+tZayU4dl1NdRXqsj3FcCSC7gi7M6oZtNTiLymaRUCRBINyMzhwN4QYEQrtJlgCVkGyRRLJxY3n&#10;IoUtmU9E0DeRTN5APnmRUl4QOZFYXli4cbSURm68f4XdW7F8uzNEu9NF0yxZi3JKAPHgklgPinoI&#10;q5kI0KY+Uaf4C9wDFfAepX5JXt1mL1kYpkx5FY0RzVBt7aK7cQoHh3jIK2A4RU95reD4hJuPQYwJ&#10;5SnntrI5SeHGaSzyorig60pH+Es7cAgyGnEQQsMmmERJ2hufJvLIc4+SO1G2O5KLgXd3VmSeJEuc&#10;zLvizs8i+E9RM4o7XqGcG8rcuZ0F5BcugTkk6hfB6/ynMLHymJUcrBLKXu9hIL4ScBnK1IgyvE7R&#10;CfJqhGWRVcpmlX6xlGFExGwahPcTf8VIyvWgdlB5kZLtW2JxKBOtoIkptbrhfhRPTbG6lEv0Uaw0&#10;N6ChspSU/+T6UF4h14ZYJsr73DFuygHqPkd9OUy4mYuQeAw5aL4oglv7o/TKP8XQZPtrXFK2UH1U&#10;3jUsde3oSf1F/TuUxmiTCLp/UL9SJtr9L/ekqz3w6rr/QZCj7XHVf6EMS0pGNp77iYnJ6Jj4QpCV&#10;AwZNmDBeN7B/38uuujG7x6jivZVsS+HWKPDeaoGhFP1S9qaB7YOjsohicLncshL6XRQxDhgcoeJ1&#10;ucT+orhBrkzlUvQ2crPLBVwPSaesX5OZKC690czmZOcrOC+K74xc5e5VKdeOwlnVj7p7RJUxZqsr&#10;H5EyjY9DtE3ciG2u+PXRdHYy/4k+KFRDGSTlYbEr3cRIeYmmDfWURdAtyIRCWSSl4Cn6JDaRkTGB&#10;UgiaJesStSlbzqFkR2FLyF0tlj2lcTU0xdNf7pXtSq+VTSv2e8Oace8bWZsYNXqnkE5JPemazLiC&#10;wC/ISv2wUqHRxMdlNImOiz2mLFA37oWb0LinQCHIon7xuFKDUlw2VhkfQe/E/EGkIIJiUhUSIAuL&#10;PtYhJLvsdSLHLgRC0AgFrMdIB006WiLaIM4JSdnU/SCbpVTOI/WbQXp+K/8xmwqEofIf1FwcYGJe&#10;BaVWUIJkmKxyMjXw3mKWlXNDmUTRcoXMyPfI18l3eWz+UIiLZmu5SXBDVfW1BqApDZ2sf79nYQ1x&#10;kdOgdqz+3j072i5ISucmL+q+15KABmrivnMf624K2ZhU+qEsat+1dEwlK+K1OOWb2cgsb2WIs9MS&#10;y7YufO6JR3Qnn3zCoiWrP/v6p5nz17nPcLnOVNIv9qaSQYxnWYZgUyo7De4GMG0SDAlIbZdTnFVy&#10;FwvKImiMXDrKfhcMjXLcKotJxIUaiBXQ4/xHm8ROYAVLzsVNP+RYCy6gYS1oTj7lFJQEmT2m0BRl&#10;CUJWlOaJM5GmwFAou1+wFeJeIRxybcl9orAeyrFf3+YG1knZAGKdiwUu3uKG6hQbUoyNGBDJrUgG&#10;QOkhw+JOYGClVfU71SXaIDobT3/FrtMZXGLTSsoi6abSu/p5rCcoCoukkE73X3JO2qyCsthtpLWV&#10;TJf4UJUpHjWd+Ct4ImX8FUQuOZNyd9XzeJJLUCiyC2ql8F9KNfVDQ8dFD+PgOxTuQ9DB+neJoYBP&#10;sdWJvxD0+mrFDEI0xUdQFsGNKgygVL7KnV1PVuQ/NRusPqbEHViijDkX1FycFYyqQ7DSgr5IEi9d&#10;q9wciVic4kXK4hMERcPkus83N43xpizK9lQu31urgVWpP7g1FEpzHASjLA0kyXdJlbhoSIub/iqT&#10;pzlUVcLgk5lQaYzCzMueyU5oCI2WJPnrvhcp8XidVp9U/6IDR/Y86ahDOuRnGQbnd99SXNy1c36/&#10;vv2LSsrcZ5c86ITcIP/jLFL2pAuruDwz4FacCquikBWWuICEUo4uya0IuUOcxnK51rPAksdWFoGy&#10;55WjVRSTh4xmC0iiJN6nsN/irFYObQnDK8/d+o2o8OJuoUEuN6qTdEThWZQdovyVopYiXomXyk2n&#10;Cj5uhkX8Kn9yz5E88RSRSgHQU5g3Ubng5ERVypITHzk4yqd+ISkPK2KYFOjEdlLJmeia0k1lX8l7&#10;ZfoEPauXU9S+KyMAw8IHOQhGwU1aRf0wCBAUwSYI/sJNVtwCkSQr9b0Rj0n+QGmuWwwUvIvCCChY&#10;X1I0UWZRyqfKUKvkQZgARDWSZsl5EPeSkKnbQFk5yjfySXdxNxMhF4l7kck7hSao30q+Q31I0kXF&#10;K8PNZLkZOi2nXs8Qy+/ql7tCwuqPKA1dUObXTeAa0znN7vS4racljasJRlYaXuJRndzVwR73aLzn&#10;lnf3Uw6z+gI5E/UjLxlnLX2VHKrflvkfgvptUV9Cvmdwj7wlf/76+x+zOuVmG3oVVJptzo9m/Dxs&#10;cJ/99hlTXV1XXQM2jHtpuFlIeeyIWHud2DAKZypOZtQxgmHhZLYrvLAwm4sDkrXA9mN9C7Ii1gXn&#10;KfRGIRziS1mbcpSps6kZDvF6labILaQe2gpf4F4MkqGQ86LcKye/slAFe1JPWTR8VL0E7i5cv9Yl&#10;canXL7gPeHXENdugXtWk9K5eCyNXsHIuuJkyRSpy7xO3agreRh7dYoHLDSyog7KN3ToOsWnqd4IU&#10;Tzw+YjvpBHnlr0JTZH9FyyHTCmfBXykIKEJpPQ0V8y6Iu+TvxP8UzYVg8eD10NQojRFaG9kesYGV&#10;RVlfeYPCTGE93Ktcww8LRZIgn/WzII8W9ZyQNFqpUh697hs3DXH/4FaMqP9SeC33NAg0auHppRBW&#10;cdiIEXAryVTiIE8X91V/Oiv/VL+Vy8y9vzQ7JyhxqafLHmTFTROC0oUQqVZ97bLNHrXWMy0qvdTQ&#10;Th/kSW6u+q5qSIr6lSRC3j3ypChqOzQNUm5lr3LSk8YO6rzkz19uv/224X37dU3N0p2d3HGv01Xb&#10;IWe1rRrvnquuuvrkU06r74/2/fV7WDnppJjt3h7KvShaf/yr+9A973JWG+Zbzqzyv/r/5H39fMtp&#10;d5849TutfrVIIuJeb5oBqFdLNHzVsHg0VXsOmZ9/a6i+MsVePLLHlMsCDfymIlmodasLQlbbqDb1&#10;0HAPiEeX6imW5IfqGbVGA6oOneTCvOtp1EeNrO0mMqqeQw6TnB5l/9d/3OKRe12ojJVkrVQGu2FS&#10;6qmG+o17ETYaNHVNN+qxslLq9QaSfZP8qfgrVeaSE9QOonsE1B2iLjDPbeMxre43e85liGskxsXk&#10;8tVeAYiX1/r0ywF5l6zfmo0WVRid+/ijD5584gmAI/r26JSdm9vZlKa7IKVzWU1t0ujhluG9y8rK&#10;Zs3+q2Fu5Fpw865uslI/x+JYU7hod84h90JSDpx6rkE8L1lndZ14Ehflx4bTQznH3DRUEBY3N66h&#10;SW52WyVD9b2XI67lhxvIsPsV/gdKO9IaWhBgFrV1uVlS2QC3HNPQT6/prSdAsmzD7lWGQY64uy/u&#10;4ZOtU98iJS5POqepp/5cbbQgheRT3z43bXKrYOs7r5kHQbU9yUrDUenuZP3s1O95OdENp0UD56J2&#10;rPFYeG+b+hY3nBBamqKhLO7OKB3SvFR5XjNrXkRFXW5ea8F7rn1sP/8rKEa/aAa94Q2hN9XfAvbd&#10;tXqqEknHu3XMJvguNyuHTGNZ2bn/D1pmoTbguN4WAAAAAElFTkSuQmCCUEsBAi0AFAAGAAgAAAAh&#10;ALGCZ7YKAQAAEwIAABMAAAAAAAAAAAAAAAAAAAAAAFtDb250ZW50X1R5cGVzXS54bWxQSwECLQAU&#10;AAYACAAAACEAOP0h/9YAAACUAQAACwAAAAAAAAAAAAAAAAA7AQAAX3JlbHMvLnJlbHNQSwECLQAU&#10;AAYACAAAACEAedZAHp8FAAAsEwAADgAAAAAAAAAAAAAAAAA6AgAAZHJzL2Uyb0RvYy54bWxQSwEC&#10;LQAUAAYACAAAACEAqiYOvrwAAAAhAQAAGQAAAAAAAAAAAAAAAAAFCAAAZHJzL19yZWxzL2Uyb0Rv&#10;Yy54bWwucmVsc1BLAQItABQABgAIAAAAIQBAshSE4gAAAAoBAAAPAAAAAAAAAAAAAAAAAPgIAABk&#10;cnMvZG93bnJldi54bWxQSwECLQAKAAAAAAAAACEAw5mCduL1AgDi9QIAFAAAAAAAAAAAAAAAAAAH&#10;CgAAZHJzL21lZGlhL2ltYWdlMS5wbmdQSwUGAAAAAAYABgB8AQAAGwADAAAA&#10;">
                <v:roundrect id="Abgerundetes Rechteck 2" o:spid="_x0000_s1027" style="position:absolute;width:26810;height:5039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In98MA&#10;AADcAAAADwAAAGRycy9kb3ducmV2LnhtbERP22rCQBB9L/gPywi+6cYLRVJXidJSkYIai89DdpqE&#10;ZmfD7jamf98VhL7N4VxntelNIzpyvrasYDpJQBAXVtdcKvi8vI2XIHxA1thYJgW/5GGzHjytMNX2&#10;xmfq8lCKGMI+RQVVCG0qpS8qMugntiWO3Jd1BkOErpTa4S2Gm0bOkuRZGqw5NlTY0q6i4jv/MQry&#10;cvdxOXQ2OxbX7nX23py27popNRr22QuIQH34Fz/cex3nL+ZwfyZe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In98MAAADcAAAADwAAAAAAAAAAAAAAAACYAgAAZHJzL2Rv&#10;d25yZXYueG1sUEsFBgAAAAAEAAQA9QAAAIgDAAAAAA==&#10;" fillcolor="#0d0d0d" strokecolor="#7f7f7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28" type="#_x0000_t75" style="position:absolute;left:1594;top:3151;width:23622;height:408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RYxzAAAAA3AAAAA8AAABkcnMvZG93bnJldi54bWxET01rAjEQvQv+hzBCb5p1K6KrUURo8aq2&#10;nodk3F3cTNYk6uqvbwqF3ubxPme57mwj7uRD7VjBeJSBINbO1Fwq+Dp+DGcgQkQ22DgmBU8KsF71&#10;e0ssjHvwnu6HWIoUwqFABVWMbSFl0BVZDCPXEifu7LzFmKAvpfH4SOG2kXmWTaXFmlNDhS1tK9KX&#10;w80qmMmr351uer53+fv3ZfOZ69cpV+pt0G0WICJ18V/8596ZNH8ygd9n0gVy9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dFjHMAAAADcAAAADwAAAAAAAAAAAAAAAACfAgAA&#10;ZHJzL2Rvd25yZXYueG1sUEsFBgAAAAAEAAQA9wAAAIwDAAAAAA==&#10;">
                  <v:imagedata r:id="rId10" o:title="" croptop="9747f" cropbottom="770f" cropleft="1265f" cropright="1518f"/>
                </v:shape>
                <v:oval id="Ellipse 4" o:spid="_x0000_s1029" style="position:absolute;left:11496;top:45364;width:3817;height:3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nPsQA&#10;AADcAAAADwAAAGRycy9kb3ducmV2LnhtbERPTWsCMRC9F/ofwgi91axSZVmNUoulvUip7UFvYzLd&#10;LG4m6yZ1139vhEJv83ifM1/2rhZnakPlWcFomIEg1t5UXCr4/np9zEGEiGyw9kwKLhRgubi/m2Nh&#10;fMefdN7GUqQQDgUqsDE2hZRBW3IYhr4hTtyPbx3GBNtSmha7FO5qOc6yqXRYcWqw2NCLJX3c/joF&#10;G919lKfdYf022Z/yaV6vrD6ulHoY9M8zEJH6+C/+c7+bNP9pArdn0gV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B5z7EAAAA3AAAAA8AAAAAAAAAAAAAAAAAmAIAAGRycy9k&#10;b3ducmV2LnhtbFBLBQYAAAAABAAEAPUAAACJAwAAAAA=&#10;" fillcolor="#0d0d0d" strokecolor="#262626" strokeweight="2pt"/>
                <v:rect id="Rechteck 5" o:spid="_x0000_s1030" style="position:absolute;left:1683;top:3151;width:23622;height:408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dU3sIA&#10;AADcAAAADwAAAGRycy9kb3ducmV2LnhtbERPTWvCQBC9F/wPywi91Y0lhBJdpVQKtidNi+chO01S&#10;s7Mxuyabf98VhN7m8T5nvQ2mFQP1rrGsYLlIQBCXVjdcKfj+en96AeE8ssbWMimYyMF2M3tYY67t&#10;yEcaCl+JGMIuRwW1910upStrMugWtiOO3I/tDfoI+0rqHscYblr5nCSZNNhwbKixo7eaynNxNQoO&#10;l7ac5EfXYAi7c1Lsst9T+qnU4zy8rkB4Cv5ffHfvdZyfZnB7Jl4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p1TewgAAANwAAAAPAAAAAAAAAAAAAAAAAJgCAABkcnMvZG93&#10;bnJldi54bWxQSwUGAAAAAAQABAD1AAAAhwMAAAAA&#10;" filled="f" strokecolor="#404040" strokeweight="2pt"/>
              </v:group>
            </w:pict>
          </mc:Fallback>
        </mc:AlternateContent>
      </w:r>
    </w:p>
    <w:p w14:paraId="17B85BF4" w14:textId="22D1A12E" w:rsidR="008652C9" w:rsidRPr="001E6BDE" w:rsidRDefault="008652C9" w:rsidP="008652C9">
      <w:pPr>
        <w:rPr>
          <w:rFonts w:ascii="Calibri" w:hAnsi="Calibri" w:cs="Arial"/>
          <w:b/>
          <w:color w:val="000000"/>
          <w:sz w:val="38"/>
          <w:szCs w:val="38"/>
          <w:lang w:val="de-CH"/>
        </w:rPr>
      </w:pPr>
    </w:p>
    <w:p w14:paraId="16AC5E35" w14:textId="77777777" w:rsidR="00CD3757" w:rsidRPr="00D51426" w:rsidRDefault="008652C9" w:rsidP="00707B9A">
      <w:pPr>
        <w:pStyle w:val="berschrift1"/>
      </w:pPr>
      <w:r>
        <w:br w:type="page"/>
      </w:r>
      <w:r w:rsidR="00CD3757">
        <w:lastRenderedPageBreak/>
        <w:t>Vorwort</w:t>
      </w:r>
    </w:p>
    <w:p w14:paraId="6DA6E46D" w14:textId="77777777" w:rsidR="008B0969" w:rsidRDefault="0043060D" w:rsidP="002E0658">
      <w:pPr>
        <w:jc w:val="both"/>
        <w:outlineLvl w:val="3"/>
        <w:rPr>
          <w:lang w:val="de-CH" w:eastAsia="de-CH"/>
        </w:rPr>
      </w:pPr>
      <w:r>
        <w:rPr>
          <w:lang w:val="de-CH" w:eastAsia="de-CH"/>
        </w:rPr>
        <w:t>Lärm betrifft uns alle. Wir sind ihm mehr oder weniger permanent in unterschiedlichem Masse ausgesetzt. Somit ist es wichtig</w:t>
      </w:r>
      <w:r w:rsidR="008B0969">
        <w:rPr>
          <w:lang w:val="de-CH" w:eastAsia="de-CH"/>
        </w:rPr>
        <w:t>,</w:t>
      </w:r>
      <w:r>
        <w:rPr>
          <w:lang w:val="de-CH" w:eastAsia="de-CH"/>
        </w:rPr>
        <w:t xml:space="preserve"> über Lärm Bescheid zu wissen. </w:t>
      </w:r>
    </w:p>
    <w:p w14:paraId="36962D3F" w14:textId="77777777" w:rsidR="008B0969" w:rsidRDefault="0043060D" w:rsidP="002E0658">
      <w:pPr>
        <w:jc w:val="both"/>
        <w:outlineLvl w:val="3"/>
        <w:rPr>
          <w:lang w:val="de-CH" w:eastAsia="de-CH"/>
        </w:rPr>
      </w:pPr>
      <w:r>
        <w:rPr>
          <w:lang w:val="de-CH" w:eastAsia="de-CH"/>
        </w:rPr>
        <w:t>Was ist Lärm? Was sind die Hauptlärmquellen? Welche Auswirkungen hat Lärm auf uns Men</w:t>
      </w:r>
      <w:r w:rsidR="00CE3F8F">
        <w:rPr>
          <w:lang w:val="de-CH" w:eastAsia="de-CH"/>
        </w:rPr>
        <w:softHyphen/>
      </w:r>
      <w:r>
        <w:rPr>
          <w:lang w:val="de-CH" w:eastAsia="de-CH"/>
        </w:rPr>
        <w:t>schen? Wie kann man Lärm messen? Wo ist es besonders lärmig</w:t>
      </w:r>
      <w:r w:rsidR="008B0969">
        <w:rPr>
          <w:lang w:val="de-CH" w:eastAsia="de-CH"/>
        </w:rPr>
        <w:t xml:space="preserve"> …</w:t>
      </w:r>
      <w:r>
        <w:rPr>
          <w:lang w:val="de-CH" w:eastAsia="de-CH"/>
        </w:rPr>
        <w:t xml:space="preserve">? </w:t>
      </w:r>
    </w:p>
    <w:p w14:paraId="3A52A945" w14:textId="77777777" w:rsidR="00B35BE7" w:rsidRDefault="0043060D" w:rsidP="002E0658">
      <w:pPr>
        <w:jc w:val="both"/>
        <w:outlineLvl w:val="3"/>
        <w:rPr>
          <w:lang w:val="de-CH" w:eastAsia="de-CH"/>
        </w:rPr>
      </w:pPr>
      <w:r>
        <w:rPr>
          <w:lang w:val="de-CH" w:eastAsia="de-CH"/>
        </w:rPr>
        <w:t>All diese Fragen werden in diesem Modul gestellt und auch beantwortet. Der Themenkreis eignet sich besonders gut für MINT, da die Beantwortung dieser Frage</w:t>
      </w:r>
      <w:r w:rsidR="00B35BE7">
        <w:rPr>
          <w:lang w:val="de-CH" w:eastAsia="de-CH"/>
        </w:rPr>
        <w:t>n</w:t>
      </w:r>
      <w:r>
        <w:rPr>
          <w:lang w:val="de-CH" w:eastAsia="de-CH"/>
        </w:rPr>
        <w:t xml:space="preserve"> viel mit Physik, Biologie/Medizin, Technik, Informatik</w:t>
      </w:r>
      <w:r w:rsidR="00B35BE7">
        <w:rPr>
          <w:lang w:val="de-CH" w:eastAsia="de-CH"/>
        </w:rPr>
        <w:t>, Mathematik</w:t>
      </w:r>
      <w:r>
        <w:rPr>
          <w:lang w:val="de-CH" w:eastAsia="de-CH"/>
        </w:rPr>
        <w:t xml:space="preserve"> und Gesellschaft zu tun hat. All diese fach</w:t>
      </w:r>
      <w:r w:rsidR="00CE3F8F">
        <w:rPr>
          <w:lang w:val="de-CH" w:eastAsia="de-CH"/>
        </w:rPr>
        <w:softHyphen/>
      </w:r>
      <w:r>
        <w:rPr>
          <w:lang w:val="de-CH" w:eastAsia="de-CH"/>
        </w:rPr>
        <w:t>lichen Bezüge werden in diesem Modul auch hergestellt. Ausgangspunkt bleibt aber immer der Lärm.</w:t>
      </w:r>
    </w:p>
    <w:p w14:paraId="10349EAD" w14:textId="77777777" w:rsidR="00CD3757" w:rsidRDefault="00B35BE7" w:rsidP="002E0658">
      <w:pPr>
        <w:jc w:val="both"/>
        <w:outlineLvl w:val="3"/>
        <w:rPr>
          <w:lang w:val="de-CH" w:eastAsia="de-CH"/>
        </w:rPr>
      </w:pPr>
      <w:r>
        <w:rPr>
          <w:lang w:val="de-CH" w:eastAsia="de-CH"/>
        </w:rPr>
        <w:t>Im zentralen Element des Moduls (Kapitel 3) werden all diese Fragen und Aspekte rund um den Lärm intensiv</w:t>
      </w:r>
      <w:r w:rsidR="002032FB">
        <w:rPr>
          <w:lang w:val="de-CH" w:eastAsia="de-CH"/>
        </w:rPr>
        <w:t xml:space="preserve"> mit der Lebenswelt der Jugendlichen</w:t>
      </w:r>
      <w:r>
        <w:rPr>
          <w:lang w:val="de-CH" w:eastAsia="de-CH"/>
        </w:rPr>
        <w:t xml:space="preserve"> verknüpft. Mit sehr einfachen Mitteln misst die Klasse Lärm und kartiert diesen</w:t>
      </w:r>
      <w:r w:rsidR="002032FB">
        <w:rPr>
          <w:lang w:val="de-CH" w:eastAsia="de-CH"/>
        </w:rPr>
        <w:t xml:space="preserve">. </w:t>
      </w:r>
      <w:r>
        <w:rPr>
          <w:lang w:val="de-CH" w:eastAsia="de-CH"/>
        </w:rPr>
        <w:t>In d</w:t>
      </w:r>
      <w:r w:rsidR="002032FB">
        <w:rPr>
          <w:lang w:val="de-CH" w:eastAsia="de-CH"/>
        </w:rPr>
        <w:t>iese</w:t>
      </w:r>
      <w:r>
        <w:rPr>
          <w:lang w:val="de-CH" w:eastAsia="de-CH"/>
        </w:rPr>
        <w:t>n</w:t>
      </w:r>
      <w:r w:rsidR="002032FB">
        <w:rPr>
          <w:lang w:val="de-CH" w:eastAsia="de-CH"/>
        </w:rPr>
        <w:t xml:space="preserve"> Lärmmessprojekte</w:t>
      </w:r>
      <w:r>
        <w:rPr>
          <w:lang w:val="de-CH" w:eastAsia="de-CH"/>
        </w:rPr>
        <w:t>n werden neben den fach</w:t>
      </w:r>
      <w:r w:rsidR="00CE3F8F">
        <w:rPr>
          <w:lang w:val="de-CH" w:eastAsia="de-CH"/>
        </w:rPr>
        <w:softHyphen/>
      </w:r>
      <w:r>
        <w:rPr>
          <w:lang w:val="de-CH" w:eastAsia="de-CH"/>
        </w:rPr>
        <w:t>lichen Kenntnissen insbesondere auch diverse naturwissenschaftlich-technische und überfach</w:t>
      </w:r>
      <w:r w:rsidR="00CE3F8F">
        <w:rPr>
          <w:lang w:val="de-CH" w:eastAsia="de-CH"/>
        </w:rPr>
        <w:softHyphen/>
      </w:r>
      <w:r>
        <w:rPr>
          <w:lang w:val="de-CH" w:eastAsia="de-CH"/>
        </w:rPr>
        <w:t>liche Kompetenzen gefördert.</w:t>
      </w:r>
    </w:p>
    <w:p w14:paraId="4DB807D2" w14:textId="77777777" w:rsidR="00CD3757" w:rsidRPr="001C3029" w:rsidRDefault="00CD3757" w:rsidP="005E1D89">
      <w:pPr>
        <w:pStyle w:val="berschrift2"/>
        <w:rPr>
          <w:lang w:val="de-CH" w:eastAsia="de-CH"/>
        </w:rPr>
      </w:pPr>
      <w:r w:rsidRPr="001C3029">
        <w:rPr>
          <w:lang w:val="de-CH" w:eastAsia="de-CH"/>
        </w:rPr>
        <w:t>Ablauf der Unterrichtseinheit</w:t>
      </w:r>
      <w:r>
        <w:rPr>
          <w:lang w:val="de-CH" w:eastAsia="de-CH"/>
        </w:rPr>
        <w:t>, Infrastruktur, Leitfaden</w:t>
      </w:r>
    </w:p>
    <w:p w14:paraId="2810ED3D" w14:textId="318A924D" w:rsidR="00CD3757" w:rsidRDefault="005E2F18" w:rsidP="002E0658">
      <w:pPr>
        <w:jc w:val="both"/>
        <w:outlineLvl w:val="3"/>
        <w:rPr>
          <w:lang w:val="de-CH" w:eastAsia="de-CH"/>
        </w:rPr>
      </w:pPr>
      <w:r>
        <w:rPr>
          <w:lang w:val="de-CH" w:eastAsia="de-CH"/>
        </w:rPr>
        <w:t>Die f</w:t>
      </w:r>
      <w:r w:rsidR="00E7299B">
        <w:rPr>
          <w:lang w:val="de-CH" w:eastAsia="de-CH"/>
        </w:rPr>
        <w:t xml:space="preserve">olgende Tabelle gibt Ihnen einen Überblick über die gesamte Unterrichtseinheit. Neben dem groben zeitlichen und inhaltlichen Ablauf wird auf die Dokumente hingewiesen, </w:t>
      </w:r>
      <w:r w:rsidR="008B0969">
        <w:rPr>
          <w:lang w:val="de-CH" w:eastAsia="de-CH"/>
        </w:rPr>
        <w:t xml:space="preserve">die </w:t>
      </w:r>
      <w:r w:rsidR="00E7299B">
        <w:rPr>
          <w:lang w:val="de-CH" w:eastAsia="de-CH"/>
        </w:rPr>
        <w:t>Ihnen zur Verfügung stehen. Zudem wird auf besondere Material- oder Raumanforderungen hin</w:t>
      </w:r>
      <w:r w:rsidR="000F43CB">
        <w:rPr>
          <w:lang w:val="de-CH" w:eastAsia="de-CH"/>
        </w:rPr>
        <w:softHyphen/>
      </w:r>
      <w:r w:rsidR="00E7299B">
        <w:rPr>
          <w:lang w:val="de-CH" w:eastAsia="de-CH"/>
        </w:rPr>
        <w:t>gewiesen, die für Sie in der langfristigen Planung von Bedeutung sein könnten.</w:t>
      </w:r>
    </w:p>
    <w:p w14:paraId="2C6A10DB" w14:textId="77777777" w:rsidR="004A4329" w:rsidRDefault="004A4329" w:rsidP="002E0658">
      <w:pPr>
        <w:jc w:val="both"/>
        <w:outlineLvl w:val="3"/>
        <w:rPr>
          <w:lang w:val="de-CH" w:eastAsia="de-CH"/>
        </w:rPr>
      </w:pPr>
      <w:r>
        <w:rPr>
          <w:lang w:val="de-CH" w:eastAsia="de-CH"/>
        </w:rPr>
        <w:t xml:space="preserve">Gewisse Unterrichtsteile sind fertig ausgearbeitet (mit Arbeitsblättern für die Lernenden, </w:t>
      </w:r>
      <w:proofErr w:type="spellStart"/>
      <w:r>
        <w:rPr>
          <w:lang w:val="de-CH" w:eastAsia="de-CH"/>
        </w:rPr>
        <w:t>Power</w:t>
      </w:r>
      <w:r w:rsidR="00CE3F8F">
        <w:rPr>
          <w:lang w:val="de-CH" w:eastAsia="de-CH"/>
        </w:rPr>
        <w:softHyphen/>
      </w:r>
      <w:r>
        <w:rPr>
          <w:lang w:val="de-CH" w:eastAsia="de-CH"/>
        </w:rPr>
        <w:t>point</w:t>
      </w:r>
      <w:proofErr w:type="spellEnd"/>
      <w:r>
        <w:rPr>
          <w:lang w:val="de-CH" w:eastAsia="de-CH"/>
        </w:rPr>
        <w:t>-Präsentationen etc.)</w:t>
      </w:r>
      <w:r w:rsidR="008B0969">
        <w:rPr>
          <w:lang w:val="de-CH" w:eastAsia="de-CH"/>
        </w:rPr>
        <w:t>,</w:t>
      </w:r>
      <w:r>
        <w:rPr>
          <w:lang w:val="de-CH" w:eastAsia="de-CH"/>
        </w:rPr>
        <w:t xml:space="preserve"> andere sind offener gestaltet</w:t>
      </w:r>
      <w:r w:rsidR="00CE3F8F">
        <w:rPr>
          <w:lang w:val="de-CH" w:eastAsia="de-CH"/>
        </w:rPr>
        <w:t>,</w:t>
      </w:r>
      <w:r>
        <w:rPr>
          <w:lang w:val="de-CH" w:eastAsia="de-CH"/>
        </w:rPr>
        <w:t xml:space="preserve"> und Sie können</w:t>
      </w:r>
      <w:r w:rsidR="008B0969">
        <w:rPr>
          <w:lang w:val="de-CH" w:eastAsia="de-CH"/>
        </w:rPr>
        <w:t xml:space="preserve"> respektive </w:t>
      </w:r>
      <w:r>
        <w:rPr>
          <w:lang w:val="de-CH" w:eastAsia="de-CH"/>
        </w:rPr>
        <w:t>müssen die Umsetzung den Bedürfnissen Ihrer Klasse anpassen.</w:t>
      </w:r>
    </w:p>
    <w:p w14:paraId="7C157746" w14:textId="77777777" w:rsidR="004A4329" w:rsidRPr="001C3029" w:rsidRDefault="004A4329" w:rsidP="008B0969">
      <w:pPr>
        <w:jc w:val="both"/>
        <w:outlineLvl w:val="3"/>
        <w:rPr>
          <w:lang w:val="de-CH" w:eastAsia="de-CH"/>
        </w:rPr>
      </w:pPr>
      <w:r>
        <w:rPr>
          <w:lang w:val="de-CH" w:eastAsia="de-CH"/>
        </w:rPr>
        <w:t xml:space="preserve">Neben den Hinweisen zum Ablauf finden Sie in diesem Dokument auch methodisch-didaktische Hinweise und Anregungen, </w:t>
      </w:r>
      <w:r w:rsidR="008B0969">
        <w:rPr>
          <w:lang w:val="de-CH" w:eastAsia="de-CH"/>
        </w:rPr>
        <w:t xml:space="preserve">die </w:t>
      </w:r>
      <w:r>
        <w:rPr>
          <w:lang w:val="de-CH" w:eastAsia="de-CH"/>
        </w:rPr>
        <w:t>die Umsetzung im Unterricht aus Sicht der Entwicklerinnen und Entwickler unterstützen und sich in einem Testlauf mit einer Schulklasse bewährt haben</w:t>
      </w:r>
      <w:r w:rsidR="008B0969">
        <w:rPr>
          <w:lang w:val="de-CH" w:eastAsia="de-CH"/>
        </w:rPr>
        <w:t>.</w:t>
      </w:r>
    </w:p>
    <w:p w14:paraId="5E8DB0D7" w14:textId="77777777" w:rsidR="00CD3757" w:rsidRDefault="00CD3757" w:rsidP="00CD3757">
      <w:pPr>
        <w:spacing w:after="0" w:line="240" w:lineRule="auto"/>
        <w:outlineLvl w:val="3"/>
        <w:rPr>
          <w:lang w:val="de-CH" w:eastAsia="de-CH"/>
        </w:rPr>
      </w:pPr>
    </w:p>
    <w:p w14:paraId="7CC5FE0B" w14:textId="77777777" w:rsidR="00E33F8A" w:rsidRDefault="00E33F8A" w:rsidP="00CD3757">
      <w:pPr>
        <w:spacing w:after="0" w:line="240" w:lineRule="auto"/>
        <w:outlineLvl w:val="3"/>
        <w:rPr>
          <w:lang w:val="de-CH" w:eastAsia="de-CH"/>
        </w:rPr>
        <w:sectPr w:rsidR="00E33F8A" w:rsidSect="008652C9">
          <w:headerReference w:type="default" r:id="rId11"/>
          <w:footerReference w:type="default" r:id="rId12"/>
          <w:headerReference w:type="first" r:id="rId13"/>
          <w:pgSz w:w="11906" w:h="16838"/>
          <w:pgMar w:top="1701" w:right="1134" w:bottom="1134" w:left="1418" w:header="851" w:footer="550" w:gutter="0"/>
          <w:cols w:space="708"/>
          <w:titlePg/>
          <w:docGrid w:linePitch="360"/>
        </w:sectPr>
      </w:pPr>
    </w:p>
    <w:p w14:paraId="52AFF94F" w14:textId="77777777" w:rsidR="00E7299B" w:rsidRDefault="00E7299B" w:rsidP="00CD3757">
      <w:pPr>
        <w:spacing w:after="0" w:line="240" w:lineRule="auto"/>
        <w:outlineLvl w:val="3"/>
        <w:rPr>
          <w:lang w:val="de-CH" w:eastAsia="de-CH"/>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252"/>
        <w:gridCol w:w="4678"/>
        <w:gridCol w:w="4111"/>
      </w:tblGrid>
      <w:tr w:rsidR="00FE0B8A" w:rsidRPr="002E0658" w14:paraId="24827F96" w14:textId="77777777" w:rsidTr="00E95FFE">
        <w:trPr>
          <w:trHeight w:val="455"/>
        </w:trPr>
        <w:tc>
          <w:tcPr>
            <w:tcW w:w="1101" w:type="dxa"/>
            <w:shd w:val="clear" w:color="auto" w:fill="D9D9D9" w:themeFill="background1" w:themeFillShade="D9"/>
            <w:vAlign w:val="center"/>
          </w:tcPr>
          <w:p w14:paraId="43FC3BB8" w14:textId="77777777" w:rsidR="00292D50" w:rsidRPr="002E0658" w:rsidRDefault="00BF398B" w:rsidP="00E95FFE">
            <w:pPr>
              <w:spacing w:before="200" w:line="240" w:lineRule="auto"/>
              <w:ind w:right="-108"/>
              <w:outlineLvl w:val="3"/>
              <w:rPr>
                <w:rFonts w:eastAsia="Times New Roman"/>
                <w:b/>
                <w:sz w:val="20"/>
                <w:szCs w:val="20"/>
                <w:lang w:val="de-CH" w:eastAsia="de-CH"/>
              </w:rPr>
            </w:pPr>
            <w:r w:rsidRPr="002E0658">
              <w:rPr>
                <w:rFonts w:eastAsia="Times New Roman"/>
                <w:b/>
                <w:sz w:val="20"/>
                <w:szCs w:val="20"/>
                <w:lang w:val="de-CH" w:eastAsia="de-CH"/>
              </w:rPr>
              <w:t>Lektionen</w:t>
            </w:r>
          </w:p>
        </w:tc>
        <w:tc>
          <w:tcPr>
            <w:tcW w:w="4252" w:type="dxa"/>
            <w:shd w:val="clear" w:color="auto" w:fill="D9D9D9" w:themeFill="background1" w:themeFillShade="D9"/>
            <w:vAlign w:val="center"/>
          </w:tcPr>
          <w:p w14:paraId="3E8BCA86" w14:textId="77777777" w:rsidR="00292D50" w:rsidRPr="002E0658" w:rsidRDefault="00292D50" w:rsidP="00E95FFE">
            <w:pPr>
              <w:spacing w:before="200" w:line="240" w:lineRule="auto"/>
              <w:outlineLvl w:val="3"/>
              <w:rPr>
                <w:rFonts w:eastAsia="Times New Roman"/>
                <w:b/>
                <w:sz w:val="20"/>
                <w:szCs w:val="20"/>
                <w:lang w:val="de-CH" w:eastAsia="de-CH"/>
              </w:rPr>
            </w:pPr>
            <w:r w:rsidRPr="002E0658">
              <w:rPr>
                <w:rFonts w:eastAsia="Times New Roman"/>
                <w:b/>
                <w:sz w:val="20"/>
                <w:szCs w:val="20"/>
                <w:lang w:val="de-CH" w:eastAsia="de-CH"/>
              </w:rPr>
              <w:t>Inhalte</w:t>
            </w:r>
          </w:p>
        </w:tc>
        <w:tc>
          <w:tcPr>
            <w:tcW w:w="4678" w:type="dxa"/>
            <w:shd w:val="clear" w:color="auto" w:fill="D9D9D9" w:themeFill="background1" w:themeFillShade="D9"/>
            <w:vAlign w:val="center"/>
          </w:tcPr>
          <w:p w14:paraId="13E557DD" w14:textId="77777777" w:rsidR="00292D50" w:rsidRPr="002E0658" w:rsidRDefault="00292D50" w:rsidP="00E95FFE">
            <w:pPr>
              <w:spacing w:before="200" w:line="240" w:lineRule="auto"/>
              <w:outlineLvl w:val="3"/>
              <w:rPr>
                <w:rFonts w:eastAsia="Times New Roman"/>
                <w:b/>
                <w:sz w:val="20"/>
                <w:szCs w:val="20"/>
                <w:lang w:val="de-CH" w:eastAsia="de-CH"/>
              </w:rPr>
            </w:pPr>
            <w:r w:rsidRPr="002E0658">
              <w:rPr>
                <w:rFonts w:eastAsia="Times New Roman"/>
                <w:b/>
                <w:sz w:val="20"/>
                <w:szCs w:val="20"/>
                <w:lang w:val="de-CH" w:eastAsia="de-CH"/>
              </w:rPr>
              <w:t>Dokumente</w:t>
            </w:r>
          </w:p>
        </w:tc>
        <w:tc>
          <w:tcPr>
            <w:tcW w:w="4111" w:type="dxa"/>
            <w:shd w:val="clear" w:color="auto" w:fill="D9D9D9" w:themeFill="background1" w:themeFillShade="D9"/>
            <w:vAlign w:val="center"/>
          </w:tcPr>
          <w:p w14:paraId="60688350" w14:textId="2C1B55B0" w:rsidR="00292D50" w:rsidRPr="002E0658" w:rsidRDefault="00292D50" w:rsidP="00E95FFE">
            <w:pPr>
              <w:spacing w:before="200" w:line="240" w:lineRule="auto"/>
              <w:outlineLvl w:val="3"/>
              <w:rPr>
                <w:rFonts w:eastAsia="Times New Roman"/>
                <w:b/>
                <w:sz w:val="20"/>
                <w:szCs w:val="20"/>
                <w:lang w:val="de-CH" w:eastAsia="de-CH"/>
              </w:rPr>
            </w:pPr>
            <w:r w:rsidRPr="002E0658">
              <w:rPr>
                <w:rFonts w:eastAsia="Times New Roman"/>
                <w:b/>
                <w:sz w:val="20"/>
                <w:szCs w:val="20"/>
                <w:lang w:val="de-CH" w:eastAsia="de-CH"/>
              </w:rPr>
              <w:t>Material- und Raumanforderungen</w:t>
            </w:r>
          </w:p>
        </w:tc>
      </w:tr>
      <w:tr w:rsidR="00447B95" w:rsidRPr="002E0658" w14:paraId="3D80E435" w14:textId="77777777" w:rsidTr="00E95FFE">
        <w:trPr>
          <w:trHeight w:val="845"/>
        </w:trPr>
        <w:tc>
          <w:tcPr>
            <w:tcW w:w="1101" w:type="dxa"/>
            <w:shd w:val="clear" w:color="auto" w:fill="auto"/>
          </w:tcPr>
          <w:p w14:paraId="3D656A12" w14:textId="77777777" w:rsidR="00447B95" w:rsidRPr="002E0658" w:rsidRDefault="00447B95" w:rsidP="00E95FFE">
            <w:pPr>
              <w:spacing w:before="120" w:after="0" w:line="240" w:lineRule="auto"/>
              <w:rPr>
                <w:rFonts w:eastAsia="Times New Roman" w:cs="Arial"/>
                <w:sz w:val="20"/>
                <w:szCs w:val="20"/>
              </w:rPr>
            </w:pPr>
            <w:r w:rsidRPr="002E0658">
              <w:rPr>
                <w:rFonts w:eastAsia="Times New Roman" w:cs="Arial"/>
                <w:sz w:val="20"/>
                <w:szCs w:val="20"/>
              </w:rPr>
              <w:t>2</w:t>
            </w:r>
          </w:p>
        </w:tc>
        <w:tc>
          <w:tcPr>
            <w:tcW w:w="4252" w:type="dxa"/>
            <w:shd w:val="clear" w:color="auto" w:fill="auto"/>
          </w:tcPr>
          <w:p w14:paraId="76A30070" w14:textId="7606D911" w:rsidR="00C76832" w:rsidRDefault="00447B95" w:rsidP="00E95FFE">
            <w:pPr>
              <w:spacing w:before="120" w:after="0" w:line="240" w:lineRule="auto"/>
              <w:ind w:right="-108"/>
              <w:jc w:val="both"/>
              <w:rPr>
                <w:rFonts w:eastAsia="Times New Roman" w:cs="Arial"/>
                <w:sz w:val="20"/>
                <w:szCs w:val="20"/>
              </w:rPr>
            </w:pPr>
            <w:r w:rsidRPr="001E615A">
              <w:rPr>
                <w:rFonts w:eastAsia="Times New Roman" w:cs="Arial"/>
                <w:b/>
                <w:sz w:val="20"/>
                <w:szCs w:val="20"/>
              </w:rPr>
              <w:t>Einführung:</w:t>
            </w:r>
            <w:r w:rsidR="00C76832" w:rsidRPr="001E615A">
              <w:rPr>
                <w:rFonts w:eastAsia="Times New Roman" w:cs="Arial"/>
                <w:b/>
                <w:sz w:val="20"/>
                <w:szCs w:val="20"/>
              </w:rPr>
              <w:t xml:space="preserve"> </w:t>
            </w:r>
            <w:r w:rsidRPr="002E0658">
              <w:rPr>
                <w:rFonts w:eastAsia="Times New Roman" w:cs="Arial"/>
                <w:sz w:val="20"/>
                <w:szCs w:val="20"/>
              </w:rPr>
              <w:t>Was ist Lärm? Was sind Lärm</w:t>
            </w:r>
            <w:r w:rsidR="00CE0CED">
              <w:rPr>
                <w:rFonts w:eastAsia="Times New Roman" w:cs="Arial"/>
                <w:sz w:val="20"/>
                <w:szCs w:val="20"/>
              </w:rPr>
              <w:softHyphen/>
            </w:r>
            <w:r w:rsidRPr="002E0658">
              <w:rPr>
                <w:rFonts w:eastAsia="Times New Roman" w:cs="Arial"/>
                <w:sz w:val="20"/>
                <w:szCs w:val="20"/>
              </w:rPr>
              <w:t xml:space="preserve">quellen? </w:t>
            </w:r>
            <w:r w:rsidR="00D47C34" w:rsidRPr="002E0658">
              <w:rPr>
                <w:rFonts w:eastAsia="Times New Roman" w:cs="Arial"/>
                <w:sz w:val="20"/>
                <w:szCs w:val="20"/>
              </w:rPr>
              <w:t>Welche Faktoren sind entscheiden</w:t>
            </w:r>
            <w:r w:rsidR="005C2F15" w:rsidRPr="002E0658">
              <w:rPr>
                <w:rFonts w:eastAsia="Times New Roman" w:cs="Arial"/>
                <w:sz w:val="20"/>
                <w:szCs w:val="20"/>
              </w:rPr>
              <w:t>d</w:t>
            </w:r>
            <w:r w:rsidR="00D47C34" w:rsidRPr="002E0658">
              <w:rPr>
                <w:rFonts w:eastAsia="Times New Roman" w:cs="Arial"/>
                <w:sz w:val="20"/>
                <w:szCs w:val="20"/>
              </w:rPr>
              <w:t xml:space="preserve">? </w:t>
            </w:r>
          </w:p>
          <w:p w14:paraId="6654C8F6" w14:textId="7948C05D" w:rsidR="00447B95" w:rsidRPr="002E0658" w:rsidRDefault="00C76832" w:rsidP="00E95FFE">
            <w:pPr>
              <w:spacing w:after="120" w:line="240" w:lineRule="auto"/>
              <w:jc w:val="both"/>
              <w:rPr>
                <w:rFonts w:eastAsia="Times New Roman" w:cs="Arial"/>
                <w:sz w:val="20"/>
                <w:szCs w:val="20"/>
              </w:rPr>
            </w:pPr>
            <w:r w:rsidRPr="00C76832">
              <w:rPr>
                <w:rFonts w:eastAsia="Times New Roman" w:cs="Arial"/>
                <w:sz w:val="20"/>
                <w:szCs w:val="20"/>
              </w:rPr>
              <w:sym w:font="Wingdings" w:char="F0E0"/>
            </w:r>
            <w:r>
              <w:rPr>
                <w:rFonts w:eastAsia="Times New Roman" w:cs="Arial"/>
                <w:sz w:val="20"/>
                <w:szCs w:val="20"/>
              </w:rPr>
              <w:t xml:space="preserve"> </w:t>
            </w:r>
            <w:r w:rsidR="005C2F15" w:rsidRPr="002E0658">
              <w:rPr>
                <w:rFonts w:eastAsia="Times New Roman" w:cs="Arial"/>
                <w:sz w:val="20"/>
                <w:szCs w:val="20"/>
              </w:rPr>
              <w:t xml:space="preserve">Definition der dB-Skala und von </w:t>
            </w:r>
            <w:proofErr w:type="spellStart"/>
            <w:r w:rsidR="005C2F15" w:rsidRPr="002E0658">
              <w:rPr>
                <w:rFonts w:eastAsia="Times New Roman" w:cs="Arial"/>
                <w:sz w:val="20"/>
                <w:szCs w:val="20"/>
              </w:rPr>
              <w:t>Lärm</w:t>
            </w:r>
            <w:r w:rsidR="00DF5740">
              <w:rPr>
                <w:rFonts w:eastAsia="Times New Roman" w:cs="Arial"/>
                <w:sz w:val="20"/>
                <w:szCs w:val="20"/>
              </w:rPr>
              <w:softHyphen/>
            </w:r>
            <w:r w:rsidR="005C2F15" w:rsidRPr="002E0658">
              <w:rPr>
                <w:rFonts w:eastAsia="Times New Roman" w:cs="Arial"/>
                <w:sz w:val="20"/>
                <w:szCs w:val="20"/>
              </w:rPr>
              <w:t>grenzwerten</w:t>
            </w:r>
            <w:proofErr w:type="spellEnd"/>
          </w:p>
        </w:tc>
        <w:tc>
          <w:tcPr>
            <w:tcW w:w="4678" w:type="dxa"/>
            <w:shd w:val="clear" w:color="auto" w:fill="auto"/>
          </w:tcPr>
          <w:p w14:paraId="5DAE845F" w14:textId="77777777" w:rsidR="00447B95" w:rsidRPr="002E0658" w:rsidRDefault="00D47C34" w:rsidP="00E95FFE">
            <w:pPr>
              <w:spacing w:before="120" w:after="0" w:line="240" w:lineRule="auto"/>
              <w:outlineLvl w:val="3"/>
              <w:rPr>
                <w:rFonts w:eastAsia="Times New Roman"/>
                <w:i/>
                <w:sz w:val="20"/>
                <w:szCs w:val="20"/>
                <w:lang w:val="de-CH" w:eastAsia="de-CH"/>
              </w:rPr>
            </w:pPr>
            <w:r w:rsidRPr="002E0658">
              <w:rPr>
                <w:rFonts w:eastAsia="Times New Roman"/>
                <w:i/>
                <w:sz w:val="20"/>
                <w:szCs w:val="20"/>
                <w:lang w:val="de-CH" w:eastAsia="de-CH"/>
              </w:rPr>
              <w:t>0</w:t>
            </w:r>
            <w:r w:rsidR="00750DE7">
              <w:rPr>
                <w:rFonts w:eastAsia="Times New Roman"/>
                <w:i/>
                <w:sz w:val="20"/>
                <w:szCs w:val="20"/>
                <w:lang w:val="de-CH" w:eastAsia="de-CH"/>
              </w:rPr>
              <w:t xml:space="preserve">_Übersicht </w:t>
            </w:r>
            <w:proofErr w:type="spellStart"/>
            <w:r w:rsidR="00750DE7">
              <w:rPr>
                <w:rFonts w:eastAsia="Times New Roman"/>
                <w:i/>
                <w:sz w:val="20"/>
                <w:szCs w:val="20"/>
                <w:lang w:val="de-CH" w:eastAsia="de-CH"/>
              </w:rPr>
              <w:t>Modul_Rund</w:t>
            </w:r>
            <w:proofErr w:type="spellEnd"/>
            <w:r w:rsidR="00750DE7">
              <w:rPr>
                <w:rFonts w:eastAsia="Times New Roman"/>
                <w:i/>
                <w:sz w:val="20"/>
                <w:szCs w:val="20"/>
                <w:lang w:val="de-CH" w:eastAsia="de-CH"/>
              </w:rPr>
              <w:t xml:space="preserve"> um den Lärm</w:t>
            </w:r>
            <w:r w:rsidRPr="002E0658">
              <w:rPr>
                <w:rFonts w:eastAsia="Times New Roman"/>
                <w:i/>
                <w:sz w:val="20"/>
                <w:szCs w:val="20"/>
                <w:lang w:val="de-CH" w:eastAsia="de-CH"/>
              </w:rPr>
              <w:t>.docx</w:t>
            </w:r>
          </w:p>
          <w:p w14:paraId="0B1905C9" w14:textId="4267DC1C" w:rsidR="00D47C34" w:rsidRPr="002E0658" w:rsidRDefault="00000458" w:rsidP="00E95FFE">
            <w:pPr>
              <w:spacing w:after="120" w:line="240" w:lineRule="auto"/>
              <w:outlineLvl w:val="3"/>
              <w:rPr>
                <w:rFonts w:eastAsia="Times New Roman"/>
                <w:i/>
                <w:sz w:val="20"/>
                <w:szCs w:val="20"/>
                <w:lang w:val="de-CH" w:eastAsia="de-CH"/>
              </w:rPr>
            </w:pPr>
            <w:r w:rsidRPr="002E0658">
              <w:rPr>
                <w:rFonts w:eastAsia="Times New Roman"/>
                <w:i/>
                <w:sz w:val="20"/>
                <w:szCs w:val="20"/>
                <w:lang w:val="de-CH" w:eastAsia="de-CH"/>
              </w:rPr>
              <w:t>1</w:t>
            </w:r>
            <w:r w:rsidR="00750DE7">
              <w:rPr>
                <w:rFonts w:eastAsia="Times New Roman"/>
                <w:i/>
                <w:sz w:val="20"/>
                <w:szCs w:val="20"/>
                <w:lang w:val="de-CH" w:eastAsia="de-CH"/>
              </w:rPr>
              <w:t>_Informationsblatt</w:t>
            </w:r>
            <w:r w:rsidR="000F43CB">
              <w:rPr>
                <w:rFonts w:eastAsia="Times New Roman"/>
                <w:i/>
                <w:sz w:val="20"/>
                <w:szCs w:val="20"/>
                <w:lang w:val="de-CH" w:eastAsia="de-CH"/>
              </w:rPr>
              <w:t>_</w:t>
            </w:r>
            <w:r w:rsidR="00750DE7">
              <w:rPr>
                <w:rFonts w:eastAsia="Times New Roman"/>
                <w:i/>
                <w:sz w:val="20"/>
                <w:szCs w:val="20"/>
                <w:lang w:val="de-CH" w:eastAsia="de-CH"/>
              </w:rPr>
              <w:t>1_Dezibelskala-Lärmgrenzwerte</w:t>
            </w:r>
            <w:r w:rsidRPr="002E0658">
              <w:rPr>
                <w:rFonts w:eastAsia="Times New Roman"/>
                <w:i/>
                <w:sz w:val="20"/>
                <w:szCs w:val="20"/>
                <w:lang w:val="de-CH" w:eastAsia="de-CH"/>
              </w:rPr>
              <w:t>.docx</w:t>
            </w:r>
          </w:p>
        </w:tc>
        <w:tc>
          <w:tcPr>
            <w:tcW w:w="4111" w:type="dxa"/>
            <w:shd w:val="clear" w:color="auto" w:fill="auto"/>
          </w:tcPr>
          <w:p w14:paraId="59FF9841" w14:textId="119C6F11" w:rsidR="00447B95" w:rsidRPr="002E0658" w:rsidRDefault="00D47C34" w:rsidP="00E95FFE">
            <w:pPr>
              <w:spacing w:before="120" w:after="120" w:line="240" w:lineRule="auto"/>
              <w:jc w:val="both"/>
              <w:outlineLvl w:val="3"/>
              <w:rPr>
                <w:rFonts w:eastAsia="Times New Roman"/>
                <w:sz w:val="20"/>
                <w:szCs w:val="20"/>
                <w:lang w:val="de-CH" w:eastAsia="de-CH"/>
              </w:rPr>
            </w:pPr>
            <w:r w:rsidRPr="002E0658">
              <w:rPr>
                <w:rFonts w:eastAsia="Times New Roman"/>
                <w:sz w:val="20"/>
                <w:szCs w:val="20"/>
                <w:lang w:val="de-CH" w:eastAsia="de-CH"/>
              </w:rPr>
              <w:t>Idealerweise</w:t>
            </w:r>
            <w:r w:rsidR="00C76832">
              <w:rPr>
                <w:rFonts w:eastAsia="Times New Roman"/>
                <w:sz w:val="20"/>
                <w:szCs w:val="20"/>
                <w:lang w:val="de-CH" w:eastAsia="de-CH"/>
              </w:rPr>
              <w:t xml:space="preserve"> ist ein</w:t>
            </w:r>
            <w:r w:rsidRPr="002E0658">
              <w:rPr>
                <w:rFonts w:eastAsia="Times New Roman"/>
                <w:sz w:val="20"/>
                <w:szCs w:val="20"/>
                <w:lang w:val="de-CH" w:eastAsia="de-CH"/>
              </w:rPr>
              <w:t xml:space="preserve"> Comp</w:t>
            </w:r>
            <w:r w:rsidR="00AF33EF" w:rsidRPr="002E0658">
              <w:rPr>
                <w:rFonts w:eastAsia="Times New Roman"/>
                <w:sz w:val="20"/>
                <w:szCs w:val="20"/>
                <w:lang w:val="de-CH" w:eastAsia="de-CH"/>
              </w:rPr>
              <w:t>u</w:t>
            </w:r>
            <w:r w:rsidRPr="002E0658">
              <w:rPr>
                <w:rFonts w:eastAsia="Times New Roman"/>
                <w:sz w:val="20"/>
                <w:szCs w:val="20"/>
                <w:lang w:val="de-CH" w:eastAsia="de-CH"/>
              </w:rPr>
              <w:t>terraum ver</w:t>
            </w:r>
            <w:r w:rsidR="000F43CB">
              <w:rPr>
                <w:rFonts w:eastAsia="Times New Roman"/>
                <w:sz w:val="20"/>
                <w:szCs w:val="20"/>
                <w:lang w:val="de-CH" w:eastAsia="de-CH"/>
              </w:rPr>
              <w:softHyphen/>
            </w:r>
            <w:r w:rsidRPr="002E0658">
              <w:rPr>
                <w:rFonts w:eastAsia="Times New Roman"/>
                <w:sz w:val="20"/>
                <w:szCs w:val="20"/>
                <w:lang w:val="de-CH" w:eastAsia="de-CH"/>
              </w:rPr>
              <w:t>fügbar oder</w:t>
            </w:r>
            <w:r w:rsidR="00C76832">
              <w:rPr>
                <w:rFonts w:eastAsia="Times New Roman"/>
                <w:sz w:val="20"/>
                <w:szCs w:val="20"/>
                <w:lang w:val="de-CH" w:eastAsia="de-CH"/>
              </w:rPr>
              <w:t xml:space="preserve"> aber</w:t>
            </w:r>
            <w:r w:rsidRPr="002E0658">
              <w:rPr>
                <w:rFonts w:eastAsia="Times New Roman"/>
                <w:sz w:val="20"/>
                <w:szCs w:val="20"/>
                <w:lang w:val="de-CH" w:eastAsia="de-CH"/>
              </w:rPr>
              <w:t xml:space="preserve"> mindestens</w:t>
            </w:r>
            <w:r w:rsidR="00C76832">
              <w:rPr>
                <w:rFonts w:eastAsia="Times New Roman"/>
                <w:sz w:val="20"/>
                <w:szCs w:val="20"/>
                <w:lang w:val="de-CH" w:eastAsia="de-CH"/>
              </w:rPr>
              <w:t xml:space="preserve"> ein Computer für die</w:t>
            </w:r>
            <w:r w:rsidRPr="002E0658">
              <w:rPr>
                <w:rFonts w:eastAsia="Times New Roman"/>
                <w:sz w:val="20"/>
                <w:szCs w:val="20"/>
                <w:lang w:val="de-CH" w:eastAsia="de-CH"/>
              </w:rPr>
              <w:t xml:space="preserve"> </w:t>
            </w:r>
            <w:r w:rsidRPr="00DF5740">
              <w:rPr>
                <w:rFonts w:eastAsia="Times New Roman"/>
                <w:sz w:val="20"/>
                <w:szCs w:val="20"/>
                <w:lang w:val="de-CH" w:eastAsia="de-CH"/>
              </w:rPr>
              <w:t>Lehr</w:t>
            </w:r>
            <w:r w:rsidR="00C76832" w:rsidRPr="00DF5740">
              <w:rPr>
                <w:rFonts w:eastAsia="Times New Roman"/>
                <w:sz w:val="20"/>
                <w:szCs w:val="20"/>
                <w:lang w:val="de-CH" w:eastAsia="de-CH"/>
              </w:rPr>
              <w:t>person</w:t>
            </w:r>
            <w:r w:rsidRPr="00DF5740">
              <w:rPr>
                <w:rFonts w:eastAsia="Times New Roman"/>
                <w:sz w:val="20"/>
                <w:szCs w:val="20"/>
                <w:lang w:val="de-CH" w:eastAsia="de-CH"/>
              </w:rPr>
              <w:t xml:space="preserve"> mit </w:t>
            </w:r>
            <w:proofErr w:type="spellStart"/>
            <w:r w:rsidRPr="00DF5740">
              <w:rPr>
                <w:rFonts w:eastAsia="Times New Roman"/>
                <w:sz w:val="20"/>
                <w:szCs w:val="20"/>
                <w:lang w:val="de-CH" w:eastAsia="de-CH"/>
              </w:rPr>
              <w:t>Audio</w:t>
            </w:r>
            <w:r w:rsidR="00C76832" w:rsidRPr="00DF5740">
              <w:rPr>
                <w:rFonts w:eastAsia="Times New Roman"/>
                <w:sz w:val="20"/>
                <w:szCs w:val="20"/>
                <w:lang w:val="de-CH" w:eastAsia="de-CH"/>
              </w:rPr>
              <w:t>a</w:t>
            </w:r>
            <w:r w:rsidRPr="00DF5740">
              <w:rPr>
                <w:rFonts w:eastAsia="Times New Roman"/>
                <w:sz w:val="20"/>
                <w:szCs w:val="20"/>
                <w:lang w:val="de-CH" w:eastAsia="de-CH"/>
              </w:rPr>
              <w:t>bspiel</w:t>
            </w:r>
            <w:r w:rsidR="00DF5740">
              <w:rPr>
                <w:rFonts w:eastAsia="Times New Roman"/>
                <w:sz w:val="20"/>
                <w:szCs w:val="20"/>
                <w:lang w:val="de-CH" w:eastAsia="de-CH"/>
              </w:rPr>
              <w:softHyphen/>
            </w:r>
            <w:r w:rsidRPr="00DF5740">
              <w:rPr>
                <w:rFonts w:eastAsia="Times New Roman"/>
                <w:sz w:val="20"/>
                <w:szCs w:val="20"/>
                <w:lang w:val="de-CH" w:eastAsia="de-CH"/>
              </w:rPr>
              <w:t>möglichkeit</w:t>
            </w:r>
            <w:proofErr w:type="spellEnd"/>
            <w:r w:rsidRPr="00DF5740">
              <w:rPr>
                <w:rFonts w:eastAsia="Times New Roman"/>
                <w:sz w:val="20"/>
                <w:szCs w:val="20"/>
                <w:lang w:val="de-CH" w:eastAsia="de-CH"/>
              </w:rPr>
              <w:t>.</w:t>
            </w:r>
          </w:p>
        </w:tc>
      </w:tr>
      <w:tr w:rsidR="00BF398B" w:rsidRPr="002E0658" w14:paraId="57ED6800" w14:textId="77777777" w:rsidTr="00E95FFE">
        <w:trPr>
          <w:trHeight w:val="1654"/>
        </w:trPr>
        <w:tc>
          <w:tcPr>
            <w:tcW w:w="1101" w:type="dxa"/>
            <w:shd w:val="clear" w:color="auto" w:fill="auto"/>
          </w:tcPr>
          <w:p w14:paraId="14BFA2FE" w14:textId="77777777" w:rsidR="00BF398B" w:rsidRPr="002E0658" w:rsidRDefault="00BF398B" w:rsidP="00E95FFE">
            <w:pPr>
              <w:spacing w:before="120" w:after="0" w:line="240" w:lineRule="auto"/>
              <w:rPr>
                <w:rFonts w:eastAsia="Times New Roman" w:cs="Arial"/>
                <w:sz w:val="20"/>
                <w:szCs w:val="20"/>
              </w:rPr>
            </w:pPr>
            <w:r w:rsidRPr="002E0658">
              <w:rPr>
                <w:rFonts w:eastAsia="Times New Roman" w:cs="Arial"/>
                <w:sz w:val="20"/>
                <w:szCs w:val="20"/>
              </w:rPr>
              <w:t>2</w:t>
            </w:r>
          </w:p>
        </w:tc>
        <w:tc>
          <w:tcPr>
            <w:tcW w:w="4252" w:type="dxa"/>
            <w:shd w:val="clear" w:color="auto" w:fill="auto"/>
          </w:tcPr>
          <w:p w14:paraId="16DCA6AB" w14:textId="77777777" w:rsidR="00BF398B" w:rsidRPr="002E0658" w:rsidRDefault="00225FA5" w:rsidP="00E95FFE">
            <w:pPr>
              <w:numPr>
                <w:ilvl w:val="0"/>
                <w:numId w:val="54"/>
              </w:numPr>
              <w:spacing w:before="120" w:after="0" w:line="240" w:lineRule="auto"/>
              <w:ind w:left="318" w:hanging="284"/>
              <w:jc w:val="both"/>
              <w:rPr>
                <w:rFonts w:eastAsia="Times New Roman" w:cs="Arial"/>
                <w:sz w:val="20"/>
                <w:szCs w:val="20"/>
              </w:rPr>
            </w:pPr>
            <w:r w:rsidRPr="002E0658">
              <w:rPr>
                <w:rFonts w:eastAsia="Times New Roman" w:cs="Arial"/>
                <w:sz w:val="20"/>
                <w:szCs w:val="20"/>
              </w:rPr>
              <w:t>Vorbereitung des Lärmprojekts</w:t>
            </w:r>
          </w:p>
          <w:p w14:paraId="29F2B109" w14:textId="77777777" w:rsidR="004E6495" w:rsidRPr="002E0658" w:rsidRDefault="00225FA5" w:rsidP="00E95FFE">
            <w:pPr>
              <w:numPr>
                <w:ilvl w:val="0"/>
                <w:numId w:val="54"/>
              </w:numPr>
              <w:spacing w:after="0" w:line="240" w:lineRule="auto"/>
              <w:ind w:left="318" w:hanging="283"/>
              <w:rPr>
                <w:rFonts w:eastAsia="Times New Roman" w:cs="Arial"/>
                <w:sz w:val="20"/>
                <w:szCs w:val="20"/>
              </w:rPr>
            </w:pPr>
            <w:r w:rsidRPr="002E0658">
              <w:rPr>
                <w:rFonts w:eastAsia="Times New Roman" w:cs="Arial"/>
                <w:sz w:val="20"/>
                <w:szCs w:val="20"/>
              </w:rPr>
              <w:t>Umgang mit der Lärmmess-App auf dem Smartphone</w:t>
            </w:r>
          </w:p>
          <w:p w14:paraId="5E7E619C" w14:textId="77777777" w:rsidR="00225FA5" w:rsidRPr="002E0658" w:rsidRDefault="00225FA5" w:rsidP="00E95FFE">
            <w:pPr>
              <w:numPr>
                <w:ilvl w:val="0"/>
                <w:numId w:val="54"/>
              </w:numPr>
              <w:spacing w:after="0" w:line="240" w:lineRule="auto"/>
              <w:ind w:left="318" w:hanging="283"/>
              <w:jc w:val="both"/>
              <w:rPr>
                <w:rFonts w:eastAsia="Times New Roman" w:cs="Arial"/>
                <w:sz w:val="20"/>
                <w:szCs w:val="20"/>
              </w:rPr>
            </w:pPr>
            <w:r w:rsidRPr="002E0658">
              <w:rPr>
                <w:rFonts w:eastAsia="Times New Roman" w:cs="Arial"/>
                <w:sz w:val="20"/>
                <w:szCs w:val="20"/>
              </w:rPr>
              <w:t>Umgang mit der Webapplikation zur Kartierung der Ergebnisse</w:t>
            </w:r>
          </w:p>
          <w:p w14:paraId="3173987B" w14:textId="77777777" w:rsidR="00225FA5" w:rsidRPr="002E0658" w:rsidRDefault="00225FA5" w:rsidP="00E95FFE">
            <w:pPr>
              <w:numPr>
                <w:ilvl w:val="0"/>
                <w:numId w:val="54"/>
              </w:numPr>
              <w:spacing w:after="0" w:line="240" w:lineRule="auto"/>
              <w:ind w:left="318" w:hanging="283"/>
              <w:jc w:val="both"/>
              <w:rPr>
                <w:rFonts w:eastAsia="Times New Roman" w:cs="Arial"/>
                <w:sz w:val="20"/>
                <w:szCs w:val="20"/>
              </w:rPr>
            </w:pPr>
            <w:r w:rsidRPr="002E0658">
              <w:rPr>
                <w:rFonts w:eastAsia="Times New Roman" w:cs="Arial"/>
                <w:sz w:val="20"/>
                <w:szCs w:val="20"/>
              </w:rPr>
              <w:t>Testlauf rund um</w:t>
            </w:r>
            <w:r w:rsidR="00C76832">
              <w:rPr>
                <w:rFonts w:eastAsia="Times New Roman" w:cs="Arial"/>
                <w:sz w:val="20"/>
                <w:szCs w:val="20"/>
              </w:rPr>
              <w:t xml:space="preserve"> da</w:t>
            </w:r>
            <w:r w:rsidRPr="002E0658">
              <w:rPr>
                <w:rFonts w:eastAsia="Times New Roman" w:cs="Arial"/>
                <w:sz w:val="20"/>
                <w:szCs w:val="20"/>
              </w:rPr>
              <w:t>s Schulhaus</w:t>
            </w:r>
          </w:p>
          <w:p w14:paraId="3AAD755C" w14:textId="77777777" w:rsidR="004E6495" w:rsidRPr="002E0658" w:rsidRDefault="00B9209B" w:rsidP="00E95FFE">
            <w:pPr>
              <w:numPr>
                <w:ilvl w:val="0"/>
                <w:numId w:val="54"/>
              </w:numPr>
              <w:spacing w:after="120" w:line="240" w:lineRule="auto"/>
              <w:ind w:left="318" w:hanging="284"/>
              <w:jc w:val="both"/>
              <w:rPr>
                <w:rFonts w:eastAsia="Times New Roman" w:cs="Arial"/>
                <w:sz w:val="20"/>
                <w:szCs w:val="20"/>
              </w:rPr>
            </w:pPr>
            <w:r w:rsidRPr="002E0658">
              <w:rPr>
                <w:rFonts w:eastAsia="Times New Roman" w:cs="Arial"/>
                <w:sz w:val="20"/>
                <w:szCs w:val="20"/>
              </w:rPr>
              <w:t>optional</w:t>
            </w:r>
            <w:r w:rsidR="00225FA5" w:rsidRPr="002E0658">
              <w:rPr>
                <w:rFonts w:eastAsia="Times New Roman" w:cs="Arial"/>
                <w:sz w:val="20"/>
                <w:szCs w:val="20"/>
              </w:rPr>
              <w:t>: Wie funktioniert GPS</w:t>
            </w:r>
            <w:r w:rsidR="00C76832">
              <w:rPr>
                <w:rFonts w:eastAsia="Times New Roman" w:cs="Arial"/>
                <w:sz w:val="20"/>
                <w:szCs w:val="20"/>
              </w:rPr>
              <w:t>?</w:t>
            </w:r>
          </w:p>
        </w:tc>
        <w:tc>
          <w:tcPr>
            <w:tcW w:w="4678" w:type="dxa"/>
            <w:shd w:val="clear" w:color="auto" w:fill="auto"/>
          </w:tcPr>
          <w:p w14:paraId="2B7C199F" w14:textId="77777777" w:rsidR="008034DC" w:rsidRPr="002E0658" w:rsidRDefault="00885BA3" w:rsidP="00E95FFE">
            <w:pPr>
              <w:spacing w:before="120" w:after="0" w:line="240" w:lineRule="auto"/>
              <w:jc w:val="both"/>
              <w:outlineLvl w:val="3"/>
              <w:rPr>
                <w:rFonts w:eastAsia="Times New Roman"/>
                <w:i/>
                <w:sz w:val="20"/>
                <w:szCs w:val="20"/>
                <w:lang w:val="de-CH" w:eastAsia="de-CH"/>
              </w:rPr>
            </w:pPr>
            <w:r w:rsidRPr="002E0658">
              <w:rPr>
                <w:rFonts w:eastAsia="Times New Roman"/>
                <w:i/>
                <w:sz w:val="20"/>
                <w:szCs w:val="20"/>
                <w:lang w:val="de-CH" w:eastAsia="de-CH"/>
              </w:rPr>
              <w:t>0</w:t>
            </w:r>
            <w:r w:rsidR="00750DE7" w:rsidRPr="00750DE7">
              <w:rPr>
                <w:rFonts w:eastAsia="Times New Roman"/>
                <w:i/>
                <w:sz w:val="20"/>
                <w:szCs w:val="20"/>
                <w:lang w:val="de-CH" w:eastAsia="de-CH"/>
              </w:rPr>
              <w:t xml:space="preserve">_Übersicht </w:t>
            </w:r>
            <w:proofErr w:type="spellStart"/>
            <w:r w:rsidR="00750DE7" w:rsidRPr="00750DE7">
              <w:rPr>
                <w:rFonts w:eastAsia="Times New Roman"/>
                <w:i/>
                <w:sz w:val="20"/>
                <w:szCs w:val="20"/>
                <w:lang w:val="de-CH" w:eastAsia="de-CH"/>
              </w:rPr>
              <w:t>Modul_Rund</w:t>
            </w:r>
            <w:proofErr w:type="spellEnd"/>
            <w:r w:rsidR="00750DE7" w:rsidRPr="00750DE7">
              <w:rPr>
                <w:rFonts w:eastAsia="Times New Roman"/>
                <w:i/>
                <w:sz w:val="20"/>
                <w:szCs w:val="20"/>
                <w:lang w:val="de-CH" w:eastAsia="de-CH"/>
              </w:rPr>
              <w:t xml:space="preserve"> um den Lärm</w:t>
            </w:r>
            <w:r w:rsidRPr="002E0658">
              <w:rPr>
                <w:rFonts w:eastAsia="Times New Roman"/>
                <w:i/>
                <w:sz w:val="20"/>
                <w:szCs w:val="20"/>
                <w:lang w:val="de-CH" w:eastAsia="de-CH"/>
              </w:rPr>
              <w:t>.docx</w:t>
            </w:r>
          </w:p>
          <w:p w14:paraId="52EFC260" w14:textId="77777777" w:rsidR="00885BA3" w:rsidRPr="002E0658" w:rsidRDefault="00885BA3" w:rsidP="00E95FFE">
            <w:pPr>
              <w:spacing w:after="0" w:line="240" w:lineRule="auto"/>
              <w:jc w:val="both"/>
              <w:outlineLvl w:val="3"/>
              <w:rPr>
                <w:rFonts w:eastAsia="Times New Roman"/>
                <w:i/>
                <w:sz w:val="20"/>
                <w:szCs w:val="20"/>
                <w:lang w:val="de-CH" w:eastAsia="de-CH"/>
              </w:rPr>
            </w:pPr>
            <w:r w:rsidRPr="002E0658">
              <w:rPr>
                <w:rFonts w:eastAsia="Times New Roman"/>
                <w:i/>
                <w:sz w:val="20"/>
                <w:szCs w:val="20"/>
                <w:lang w:val="de-CH" w:eastAsia="de-CH"/>
              </w:rPr>
              <w:t>2.</w:t>
            </w:r>
            <w:r w:rsidR="00750DE7">
              <w:rPr>
                <w:rFonts w:eastAsia="Times New Roman"/>
                <w:i/>
                <w:sz w:val="20"/>
                <w:szCs w:val="20"/>
                <w:lang w:val="de-CH" w:eastAsia="de-CH"/>
              </w:rPr>
              <w:t>1_</w:t>
            </w:r>
            <w:r w:rsidRPr="002E0658">
              <w:rPr>
                <w:rFonts w:eastAsia="Times New Roman"/>
                <w:i/>
                <w:sz w:val="20"/>
                <w:szCs w:val="20"/>
                <w:lang w:val="de-CH" w:eastAsia="de-CH"/>
              </w:rPr>
              <w:t>Arbeitsblatt_1_Checkliste-L</w:t>
            </w:r>
            <w:r w:rsidR="00750DE7">
              <w:rPr>
                <w:rFonts w:eastAsia="Times New Roman"/>
                <w:i/>
                <w:sz w:val="20"/>
                <w:szCs w:val="20"/>
                <w:lang w:val="de-CH" w:eastAsia="de-CH"/>
              </w:rPr>
              <w:t>ä</w:t>
            </w:r>
            <w:r w:rsidRPr="002E0658">
              <w:rPr>
                <w:rFonts w:eastAsia="Times New Roman"/>
                <w:i/>
                <w:sz w:val="20"/>
                <w:szCs w:val="20"/>
                <w:lang w:val="de-CH" w:eastAsia="de-CH"/>
              </w:rPr>
              <w:t>rmmessung.docx</w:t>
            </w:r>
          </w:p>
          <w:p w14:paraId="5300C001" w14:textId="77777777" w:rsidR="00B9209B" w:rsidRPr="002E0658" w:rsidRDefault="00B9209B" w:rsidP="00E95FFE">
            <w:pPr>
              <w:spacing w:after="0" w:line="240" w:lineRule="auto"/>
              <w:jc w:val="both"/>
              <w:outlineLvl w:val="3"/>
              <w:rPr>
                <w:rFonts w:eastAsia="Times New Roman"/>
                <w:sz w:val="20"/>
                <w:szCs w:val="20"/>
                <w:lang w:val="de-CH" w:eastAsia="de-CH"/>
              </w:rPr>
            </w:pPr>
            <w:r w:rsidRPr="002E0658">
              <w:rPr>
                <w:rFonts w:eastAsia="Times New Roman"/>
                <w:i/>
                <w:sz w:val="20"/>
                <w:szCs w:val="20"/>
                <w:lang w:val="de-CH" w:eastAsia="de-CH"/>
              </w:rPr>
              <w:t>(2.</w:t>
            </w:r>
            <w:r w:rsidR="002E6302">
              <w:rPr>
                <w:rFonts w:eastAsia="Times New Roman"/>
                <w:i/>
                <w:sz w:val="20"/>
                <w:szCs w:val="20"/>
                <w:lang w:val="de-CH" w:eastAsia="de-CH"/>
              </w:rPr>
              <w:t>2_</w:t>
            </w:r>
            <w:r w:rsidRPr="002E0658">
              <w:rPr>
                <w:rFonts w:eastAsia="Times New Roman"/>
                <w:i/>
                <w:sz w:val="20"/>
                <w:szCs w:val="20"/>
                <w:lang w:val="de-CH" w:eastAsia="de-CH"/>
              </w:rPr>
              <w:t>Arbeitsblatt_</w:t>
            </w:r>
            <w:r w:rsidR="00CC03FB" w:rsidRPr="002E0658">
              <w:rPr>
                <w:rFonts w:eastAsia="Times New Roman"/>
                <w:i/>
                <w:sz w:val="20"/>
                <w:szCs w:val="20"/>
                <w:lang w:val="de-CH" w:eastAsia="de-CH"/>
              </w:rPr>
              <w:t>2</w:t>
            </w:r>
            <w:r w:rsidRPr="002E0658">
              <w:rPr>
                <w:rFonts w:eastAsia="Times New Roman"/>
                <w:i/>
                <w:sz w:val="20"/>
                <w:szCs w:val="20"/>
                <w:lang w:val="de-CH" w:eastAsia="de-CH"/>
              </w:rPr>
              <w:t>_Funktion-GPS.docx)</w:t>
            </w:r>
          </w:p>
        </w:tc>
        <w:tc>
          <w:tcPr>
            <w:tcW w:w="4111" w:type="dxa"/>
            <w:shd w:val="clear" w:color="auto" w:fill="auto"/>
          </w:tcPr>
          <w:p w14:paraId="5ED2CC1D" w14:textId="77777777" w:rsidR="00225FA5" w:rsidRPr="002E0658" w:rsidRDefault="00C76832" w:rsidP="00E95FFE">
            <w:pPr>
              <w:spacing w:before="120" w:after="0" w:line="240" w:lineRule="auto"/>
              <w:jc w:val="both"/>
              <w:outlineLvl w:val="3"/>
              <w:rPr>
                <w:rFonts w:eastAsia="Times New Roman"/>
                <w:sz w:val="20"/>
                <w:szCs w:val="20"/>
                <w:lang w:val="de-CH" w:eastAsia="de-CH"/>
              </w:rPr>
            </w:pPr>
            <w:r>
              <w:rPr>
                <w:rFonts w:eastAsia="Times New Roman"/>
                <w:sz w:val="20"/>
                <w:szCs w:val="20"/>
                <w:lang w:val="de-CH" w:eastAsia="de-CH"/>
              </w:rPr>
              <w:t xml:space="preserve">Der </w:t>
            </w:r>
            <w:r w:rsidRPr="002E0658">
              <w:rPr>
                <w:rFonts w:eastAsia="Times New Roman"/>
                <w:sz w:val="20"/>
                <w:szCs w:val="20"/>
                <w:lang w:val="de-CH" w:eastAsia="de-CH"/>
              </w:rPr>
              <w:t>Zugang zu</w:t>
            </w:r>
            <w:r>
              <w:rPr>
                <w:rFonts w:eastAsia="Times New Roman"/>
                <w:sz w:val="20"/>
                <w:szCs w:val="20"/>
                <w:lang w:val="de-CH" w:eastAsia="de-CH"/>
              </w:rPr>
              <w:t xml:space="preserve"> einem</w:t>
            </w:r>
            <w:r w:rsidRPr="002E0658">
              <w:rPr>
                <w:rFonts w:eastAsia="Times New Roman"/>
                <w:sz w:val="20"/>
                <w:szCs w:val="20"/>
                <w:lang w:val="de-CH" w:eastAsia="de-CH"/>
              </w:rPr>
              <w:t xml:space="preserve"> Computerraum oder PC/Laptops </w:t>
            </w:r>
            <w:r>
              <w:rPr>
                <w:rFonts w:eastAsia="Times New Roman"/>
                <w:sz w:val="20"/>
                <w:szCs w:val="20"/>
                <w:lang w:val="de-CH" w:eastAsia="de-CH"/>
              </w:rPr>
              <w:t xml:space="preserve">sind </w:t>
            </w:r>
            <w:r w:rsidRPr="002E0658">
              <w:rPr>
                <w:rFonts w:eastAsia="Times New Roman"/>
                <w:sz w:val="20"/>
                <w:szCs w:val="20"/>
                <w:lang w:val="de-CH" w:eastAsia="de-CH"/>
              </w:rPr>
              <w:t xml:space="preserve">in </w:t>
            </w:r>
            <w:r>
              <w:rPr>
                <w:rFonts w:eastAsia="Times New Roman"/>
                <w:sz w:val="20"/>
                <w:szCs w:val="20"/>
                <w:lang w:val="de-CH" w:eastAsia="de-CH"/>
              </w:rPr>
              <w:t>dieser Phase</w:t>
            </w:r>
            <w:r w:rsidRPr="002E0658">
              <w:rPr>
                <w:rFonts w:eastAsia="Times New Roman"/>
                <w:sz w:val="20"/>
                <w:szCs w:val="20"/>
                <w:lang w:val="de-CH" w:eastAsia="de-CH"/>
              </w:rPr>
              <w:t xml:space="preserve"> zwingend notwendig</w:t>
            </w:r>
            <w:r>
              <w:rPr>
                <w:rFonts w:eastAsia="Times New Roman"/>
                <w:sz w:val="20"/>
                <w:szCs w:val="20"/>
                <w:lang w:val="de-CH" w:eastAsia="de-CH"/>
              </w:rPr>
              <w:t xml:space="preserve">, da einerseits mit dem Smartphone, andererseits aber mit der Webapplikation gearbeitet wird. </w:t>
            </w:r>
          </w:p>
        </w:tc>
      </w:tr>
      <w:tr w:rsidR="00BF398B" w:rsidRPr="002E0658" w14:paraId="677965F5" w14:textId="77777777" w:rsidTr="00E95FFE">
        <w:trPr>
          <w:trHeight w:val="1125"/>
        </w:trPr>
        <w:tc>
          <w:tcPr>
            <w:tcW w:w="1101" w:type="dxa"/>
            <w:shd w:val="clear" w:color="auto" w:fill="auto"/>
          </w:tcPr>
          <w:p w14:paraId="49BB9E51" w14:textId="6D86D397" w:rsidR="00BF398B" w:rsidRPr="002E0658" w:rsidRDefault="00CC03FB" w:rsidP="00E95FFE">
            <w:pPr>
              <w:spacing w:before="120" w:after="0" w:line="240" w:lineRule="auto"/>
              <w:rPr>
                <w:rFonts w:eastAsia="Times New Roman" w:cs="Arial"/>
                <w:sz w:val="20"/>
                <w:szCs w:val="20"/>
              </w:rPr>
            </w:pPr>
            <w:r w:rsidRPr="002E0658">
              <w:rPr>
                <w:rFonts w:eastAsia="Times New Roman" w:cs="Arial"/>
                <w:sz w:val="20"/>
                <w:szCs w:val="20"/>
              </w:rPr>
              <w:t>5</w:t>
            </w:r>
            <w:r w:rsidR="000F43CB">
              <w:rPr>
                <w:rFonts w:eastAsia="Times New Roman" w:cs="Arial"/>
                <w:sz w:val="20"/>
                <w:szCs w:val="20"/>
              </w:rPr>
              <w:t>–</w:t>
            </w:r>
            <w:r w:rsidRPr="002E0658">
              <w:rPr>
                <w:rFonts w:eastAsia="Times New Roman" w:cs="Arial"/>
                <w:sz w:val="20"/>
                <w:szCs w:val="20"/>
              </w:rPr>
              <w:t>7</w:t>
            </w:r>
          </w:p>
        </w:tc>
        <w:tc>
          <w:tcPr>
            <w:tcW w:w="4252" w:type="dxa"/>
            <w:shd w:val="clear" w:color="auto" w:fill="auto"/>
          </w:tcPr>
          <w:p w14:paraId="3DB56CDB" w14:textId="68703FBD" w:rsidR="004E6495" w:rsidRPr="002E0658" w:rsidRDefault="00BF398B" w:rsidP="00E95FFE">
            <w:pPr>
              <w:spacing w:before="120" w:after="120" w:line="240" w:lineRule="auto"/>
              <w:jc w:val="both"/>
              <w:rPr>
                <w:rFonts w:eastAsia="Times New Roman" w:cs="Arial"/>
                <w:sz w:val="20"/>
                <w:szCs w:val="20"/>
              </w:rPr>
            </w:pPr>
            <w:r w:rsidRPr="001E615A">
              <w:rPr>
                <w:rFonts w:eastAsia="Times New Roman" w:cs="Arial"/>
                <w:b/>
                <w:sz w:val="20"/>
                <w:szCs w:val="20"/>
              </w:rPr>
              <w:t>Projekt</w:t>
            </w:r>
            <w:r w:rsidR="00CC03FB" w:rsidRPr="001E615A">
              <w:rPr>
                <w:rFonts w:eastAsia="Times New Roman" w:cs="Arial"/>
                <w:b/>
                <w:sz w:val="20"/>
                <w:szCs w:val="20"/>
              </w:rPr>
              <w:t>arbeit</w:t>
            </w:r>
            <w:r w:rsidR="00CC03FB" w:rsidRPr="002E0658">
              <w:rPr>
                <w:rFonts w:eastAsia="Times New Roman" w:cs="Arial"/>
                <w:sz w:val="20"/>
                <w:szCs w:val="20"/>
              </w:rPr>
              <w:t xml:space="preserve"> mit 2</w:t>
            </w:r>
            <w:r w:rsidR="00CE3F8F">
              <w:rPr>
                <w:rFonts w:eastAsia="Times New Roman" w:cs="Arial"/>
                <w:sz w:val="20"/>
                <w:szCs w:val="20"/>
              </w:rPr>
              <w:t>–</w:t>
            </w:r>
            <w:r w:rsidR="00CC03FB" w:rsidRPr="002E0658">
              <w:rPr>
                <w:rFonts w:eastAsia="Times New Roman" w:cs="Arial"/>
                <w:sz w:val="20"/>
                <w:szCs w:val="20"/>
              </w:rPr>
              <w:t>3 Messkampagnen</w:t>
            </w:r>
            <w:r w:rsidRPr="002E0658">
              <w:rPr>
                <w:rFonts w:eastAsia="Times New Roman" w:cs="Arial"/>
                <w:sz w:val="20"/>
                <w:szCs w:val="20"/>
              </w:rPr>
              <w:t xml:space="preserve"> </w:t>
            </w:r>
            <w:r w:rsidR="00CC03FB" w:rsidRPr="002E0658">
              <w:rPr>
                <w:rFonts w:eastAsia="Times New Roman" w:cs="Arial"/>
                <w:sz w:val="20"/>
                <w:szCs w:val="20"/>
              </w:rPr>
              <w:t>zur Erstellung von Lärmkarten sowie deren Aus</w:t>
            </w:r>
            <w:r w:rsidR="00CE3F8F">
              <w:rPr>
                <w:rFonts w:eastAsia="Times New Roman" w:cs="Arial"/>
                <w:sz w:val="20"/>
                <w:szCs w:val="20"/>
              </w:rPr>
              <w:softHyphen/>
            </w:r>
            <w:r w:rsidR="00CC03FB" w:rsidRPr="002E0658">
              <w:rPr>
                <w:rFonts w:eastAsia="Times New Roman" w:cs="Arial"/>
                <w:sz w:val="20"/>
                <w:szCs w:val="20"/>
              </w:rPr>
              <w:t>wertung</w:t>
            </w:r>
          </w:p>
        </w:tc>
        <w:tc>
          <w:tcPr>
            <w:tcW w:w="4678" w:type="dxa"/>
            <w:shd w:val="clear" w:color="auto" w:fill="auto"/>
          </w:tcPr>
          <w:p w14:paraId="741DE8D2" w14:textId="77777777" w:rsidR="00BF398B" w:rsidRPr="002E0658" w:rsidRDefault="00CC03FB" w:rsidP="00E95FFE">
            <w:pPr>
              <w:spacing w:before="120" w:after="120" w:line="240" w:lineRule="auto"/>
              <w:jc w:val="both"/>
              <w:outlineLvl w:val="3"/>
              <w:rPr>
                <w:rFonts w:eastAsia="Times New Roman"/>
                <w:sz w:val="20"/>
                <w:szCs w:val="20"/>
                <w:lang w:val="de-CH" w:eastAsia="de-CH"/>
              </w:rPr>
            </w:pPr>
            <w:r w:rsidRPr="002E0658">
              <w:rPr>
                <w:rFonts w:eastAsia="Times New Roman"/>
                <w:i/>
                <w:sz w:val="20"/>
                <w:szCs w:val="20"/>
              </w:rPr>
              <w:t>3</w:t>
            </w:r>
            <w:r w:rsidR="002E6302">
              <w:rPr>
                <w:rFonts w:eastAsia="Times New Roman"/>
                <w:i/>
                <w:sz w:val="20"/>
                <w:szCs w:val="20"/>
              </w:rPr>
              <w:t>_</w:t>
            </w:r>
            <w:r w:rsidR="00572D06" w:rsidRPr="002E0658">
              <w:rPr>
                <w:rFonts w:eastAsia="Times New Roman"/>
                <w:i/>
                <w:sz w:val="20"/>
                <w:szCs w:val="20"/>
              </w:rPr>
              <w:t>Arbeitsblatt</w:t>
            </w:r>
            <w:r w:rsidRPr="002E0658">
              <w:rPr>
                <w:rFonts w:eastAsia="Times New Roman"/>
                <w:i/>
                <w:sz w:val="20"/>
                <w:szCs w:val="20"/>
              </w:rPr>
              <w:t>_3</w:t>
            </w:r>
            <w:r w:rsidR="00572D06" w:rsidRPr="002E0658">
              <w:rPr>
                <w:rFonts w:eastAsia="Times New Roman"/>
                <w:i/>
                <w:sz w:val="20"/>
                <w:szCs w:val="20"/>
              </w:rPr>
              <w:t>_</w:t>
            </w:r>
            <w:r w:rsidRPr="002E0658">
              <w:rPr>
                <w:rFonts w:eastAsia="Times New Roman"/>
                <w:i/>
                <w:sz w:val="20"/>
                <w:szCs w:val="20"/>
              </w:rPr>
              <w:t>Projekt-L</w:t>
            </w:r>
            <w:r w:rsidR="002E6302">
              <w:rPr>
                <w:rFonts w:eastAsia="Times New Roman"/>
                <w:i/>
                <w:sz w:val="20"/>
                <w:szCs w:val="20"/>
              </w:rPr>
              <w:t>ä</w:t>
            </w:r>
            <w:r w:rsidRPr="002E0658">
              <w:rPr>
                <w:rFonts w:eastAsia="Times New Roman"/>
                <w:i/>
                <w:sz w:val="20"/>
                <w:szCs w:val="20"/>
              </w:rPr>
              <w:t>rmmessung</w:t>
            </w:r>
            <w:r w:rsidR="00572D06" w:rsidRPr="002E0658">
              <w:rPr>
                <w:rFonts w:eastAsia="Times New Roman"/>
                <w:i/>
                <w:sz w:val="20"/>
                <w:szCs w:val="20"/>
              </w:rPr>
              <w:t>.</w:t>
            </w:r>
            <w:r w:rsidR="00210C3F" w:rsidRPr="002E0658">
              <w:rPr>
                <w:rFonts w:eastAsia="Times New Roman"/>
                <w:i/>
                <w:sz w:val="20"/>
                <w:szCs w:val="20"/>
              </w:rPr>
              <w:t>docx</w:t>
            </w:r>
          </w:p>
        </w:tc>
        <w:tc>
          <w:tcPr>
            <w:tcW w:w="4111" w:type="dxa"/>
            <w:shd w:val="clear" w:color="auto" w:fill="auto"/>
          </w:tcPr>
          <w:p w14:paraId="3A79A345" w14:textId="77777777" w:rsidR="00BF4FD3" w:rsidRPr="002E0658" w:rsidRDefault="00C76832" w:rsidP="00E95FFE">
            <w:pPr>
              <w:spacing w:before="120" w:after="120" w:line="240" w:lineRule="auto"/>
              <w:jc w:val="both"/>
              <w:outlineLvl w:val="3"/>
              <w:rPr>
                <w:rFonts w:eastAsia="Times New Roman"/>
                <w:sz w:val="20"/>
                <w:szCs w:val="20"/>
                <w:lang w:val="de-CH" w:eastAsia="de-CH"/>
              </w:rPr>
            </w:pPr>
            <w:r w:rsidRPr="00C76832">
              <w:rPr>
                <w:rFonts w:eastAsia="Times New Roman"/>
                <w:sz w:val="20"/>
                <w:szCs w:val="20"/>
                <w:lang w:val="de-CH" w:eastAsia="de-CH"/>
              </w:rPr>
              <w:t xml:space="preserve">Der Zugang zu einem Computerraum oder PC/Laptops sind in </w:t>
            </w:r>
            <w:r>
              <w:rPr>
                <w:rFonts w:eastAsia="Times New Roman"/>
                <w:sz w:val="20"/>
                <w:szCs w:val="20"/>
                <w:lang w:val="de-CH" w:eastAsia="de-CH"/>
              </w:rPr>
              <w:t>dieser Phase zwing</w:t>
            </w:r>
            <w:r w:rsidRPr="00C76832">
              <w:rPr>
                <w:rFonts w:eastAsia="Times New Roman"/>
                <w:sz w:val="20"/>
                <w:szCs w:val="20"/>
                <w:lang w:val="de-CH" w:eastAsia="de-CH"/>
              </w:rPr>
              <w:t>end notwendig, da einerseits mit dem Smartphone, andererseits aber mit der Webapplikation gearbeitet wird.</w:t>
            </w:r>
          </w:p>
        </w:tc>
      </w:tr>
      <w:tr w:rsidR="00BF398B" w:rsidRPr="002E0658" w14:paraId="7E5CBB37" w14:textId="77777777" w:rsidTr="00E95FFE">
        <w:trPr>
          <w:trHeight w:val="518"/>
        </w:trPr>
        <w:tc>
          <w:tcPr>
            <w:tcW w:w="1101" w:type="dxa"/>
            <w:shd w:val="clear" w:color="auto" w:fill="auto"/>
          </w:tcPr>
          <w:p w14:paraId="37494451" w14:textId="354A277A" w:rsidR="00BF398B" w:rsidRPr="002E0658" w:rsidRDefault="00BF398B" w:rsidP="00E95FFE">
            <w:pPr>
              <w:spacing w:before="120" w:after="0" w:line="240" w:lineRule="auto"/>
              <w:rPr>
                <w:rFonts w:eastAsia="Times New Roman" w:cs="Arial"/>
                <w:sz w:val="20"/>
                <w:szCs w:val="20"/>
              </w:rPr>
            </w:pPr>
            <w:r w:rsidRPr="002E0658">
              <w:rPr>
                <w:rFonts w:eastAsia="Times New Roman" w:cs="Arial"/>
                <w:sz w:val="20"/>
                <w:szCs w:val="20"/>
              </w:rPr>
              <w:t>2</w:t>
            </w:r>
            <w:r w:rsidR="00CE3F8F">
              <w:rPr>
                <w:rFonts w:eastAsia="Times New Roman" w:cs="Arial"/>
                <w:sz w:val="20"/>
                <w:szCs w:val="20"/>
              </w:rPr>
              <w:t>–</w:t>
            </w:r>
            <w:r w:rsidR="00977B52" w:rsidRPr="002E0658">
              <w:rPr>
                <w:rFonts w:eastAsia="Times New Roman" w:cs="Arial"/>
                <w:sz w:val="20"/>
                <w:szCs w:val="20"/>
              </w:rPr>
              <w:t>4</w:t>
            </w:r>
          </w:p>
        </w:tc>
        <w:tc>
          <w:tcPr>
            <w:tcW w:w="4252" w:type="dxa"/>
            <w:shd w:val="clear" w:color="auto" w:fill="auto"/>
          </w:tcPr>
          <w:p w14:paraId="10CEA8E0" w14:textId="77777777" w:rsidR="00BF398B" w:rsidRPr="002E0658" w:rsidRDefault="00977B52" w:rsidP="00E95FFE">
            <w:pPr>
              <w:spacing w:before="120" w:after="120" w:line="240" w:lineRule="auto"/>
              <w:jc w:val="both"/>
              <w:rPr>
                <w:rFonts w:eastAsia="Times New Roman" w:cs="Arial"/>
                <w:sz w:val="20"/>
                <w:szCs w:val="20"/>
              </w:rPr>
            </w:pPr>
            <w:r w:rsidRPr="001E615A">
              <w:rPr>
                <w:rFonts w:eastAsia="Times New Roman" w:cs="Arial"/>
                <w:b/>
                <w:sz w:val="20"/>
                <w:szCs w:val="20"/>
              </w:rPr>
              <w:t>Lärm und Gesundheit:</w:t>
            </w:r>
            <w:r w:rsidRPr="002E0658">
              <w:rPr>
                <w:rFonts w:eastAsia="Times New Roman" w:cs="Arial"/>
                <w:sz w:val="20"/>
                <w:szCs w:val="20"/>
              </w:rPr>
              <w:t xml:space="preserve"> Recherche</w:t>
            </w:r>
            <w:r w:rsidR="00C76832">
              <w:rPr>
                <w:rFonts w:eastAsia="Times New Roman" w:cs="Arial"/>
                <w:sz w:val="20"/>
                <w:szCs w:val="20"/>
              </w:rPr>
              <w:t>a</w:t>
            </w:r>
            <w:r w:rsidRPr="002E0658">
              <w:rPr>
                <w:rFonts w:eastAsia="Times New Roman" w:cs="Arial"/>
                <w:sz w:val="20"/>
                <w:szCs w:val="20"/>
              </w:rPr>
              <w:t>uftrag zur Beantwortung wichtiger Leitfragen</w:t>
            </w:r>
          </w:p>
        </w:tc>
        <w:tc>
          <w:tcPr>
            <w:tcW w:w="4678" w:type="dxa"/>
            <w:shd w:val="clear" w:color="auto" w:fill="auto"/>
          </w:tcPr>
          <w:p w14:paraId="63315DDC" w14:textId="77777777" w:rsidR="00BF398B" w:rsidRPr="002E0658" w:rsidRDefault="00977B52" w:rsidP="00E95FFE">
            <w:pPr>
              <w:spacing w:before="120" w:after="120" w:line="240" w:lineRule="auto"/>
              <w:jc w:val="both"/>
              <w:outlineLvl w:val="3"/>
              <w:rPr>
                <w:rFonts w:eastAsia="Times New Roman"/>
                <w:i/>
                <w:sz w:val="20"/>
                <w:szCs w:val="20"/>
                <w:lang w:eastAsia="de-CH"/>
              </w:rPr>
            </w:pPr>
            <w:r w:rsidRPr="002E0658">
              <w:rPr>
                <w:rFonts w:eastAsia="Times New Roman"/>
                <w:i/>
                <w:sz w:val="20"/>
                <w:szCs w:val="20"/>
                <w:lang w:eastAsia="de-CH"/>
              </w:rPr>
              <w:t>4</w:t>
            </w:r>
            <w:r w:rsidR="002E6302">
              <w:rPr>
                <w:rFonts w:eastAsia="Times New Roman"/>
                <w:i/>
                <w:sz w:val="20"/>
                <w:szCs w:val="20"/>
                <w:lang w:eastAsia="de-CH"/>
              </w:rPr>
              <w:t>_</w:t>
            </w:r>
            <w:r w:rsidRPr="002E0658">
              <w:rPr>
                <w:rFonts w:eastAsia="Times New Roman"/>
                <w:i/>
                <w:sz w:val="20"/>
                <w:szCs w:val="20"/>
                <w:lang w:eastAsia="de-CH"/>
              </w:rPr>
              <w:t>Arbeitsblatt_4_Auftrag-L</w:t>
            </w:r>
            <w:r w:rsidR="002E6302">
              <w:rPr>
                <w:rFonts w:eastAsia="Times New Roman"/>
                <w:i/>
                <w:sz w:val="20"/>
                <w:szCs w:val="20"/>
                <w:lang w:eastAsia="de-CH"/>
              </w:rPr>
              <w:t>ä</w:t>
            </w:r>
            <w:r w:rsidRPr="002E0658">
              <w:rPr>
                <w:rFonts w:eastAsia="Times New Roman"/>
                <w:i/>
                <w:sz w:val="20"/>
                <w:szCs w:val="20"/>
                <w:lang w:eastAsia="de-CH"/>
              </w:rPr>
              <w:t>rm-Gesundheit.docx</w:t>
            </w:r>
          </w:p>
        </w:tc>
        <w:tc>
          <w:tcPr>
            <w:tcW w:w="4111" w:type="dxa"/>
            <w:shd w:val="clear" w:color="auto" w:fill="auto"/>
          </w:tcPr>
          <w:p w14:paraId="77EA9B82" w14:textId="77777777" w:rsidR="00BF398B" w:rsidRPr="002E0658" w:rsidRDefault="004E6495" w:rsidP="00E95FFE">
            <w:pPr>
              <w:spacing w:before="120" w:after="120" w:line="240" w:lineRule="auto"/>
              <w:jc w:val="both"/>
              <w:outlineLvl w:val="3"/>
              <w:rPr>
                <w:rFonts w:eastAsia="Times New Roman"/>
                <w:sz w:val="20"/>
                <w:szCs w:val="20"/>
                <w:lang w:val="de-CH" w:eastAsia="de-CH"/>
              </w:rPr>
            </w:pPr>
            <w:r w:rsidRPr="002E0658">
              <w:rPr>
                <w:rFonts w:eastAsia="Times New Roman"/>
                <w:sz w:val="20"/>
                <w:szCs w:val="20"/>
                <w:lang w:val="de-CH" w:eastAsia="de-CH"/>
              </w:rPr>
              <w:t xml:space="preserve">Computerraum oder </w:t>
            </w:r>
            <w:r w:rsidR="00C76832">
              <w:rPr>
                <w:rFonts w:eastAsia="Times New Roman"/>
                <w:sz w:val="20"/>
                <w:szCs w:val="20"/>
                <w:lang w:val="de-CH" w:eastAsia="de-CH"/>
              </w:rPr>
              <w:t>Ä</w:t>
            </w:r>
            <w:r w:rsidRPr="002E0658">
              <w:rPr>
                <w:rFonts w:eastAsia="Times New Roman"/>
                <w:sz w:val="20"/>
                <w:szCs w:val="20"/>
                <w:lang w:val="de-CH" w:eastAsia="de-CH"/>
              </w:rPr>
              <w:t>hnliches</w:t>
            </w:r>
          </w:p>
        </w:tc>
      </w:tr>
      <w:tr w:rsidR="00BF398B" w:rsidRPr="002E0658" w14:paraId="27AEA501" w14:textId="77777777" w:rsidTr="00E95FFE">
        <w:trPr>
          <w:trHeight w:val="554"/>
        </w:trPr>
        <w:tc>
          <w:tcPr>
            <w:tcW w:w="1101" w:type="dxa"/>
            <w:shd w:val="clear" w:color="auto" w:fill="auto"/>
          </w:tcPr>
          <w:p w14:paraId="468729E3" w14:textId="78D949C9" w:rsidR="00BF398B" w:rsidRPr="002E0658" w:rsidRDefault="00BF398B" w:rsidP="00E95FFE">
            <w:pPr>
              <w:spacing w:before="120" w:after="0" w:line="240" w:lineRule="auto"/>
              <w:rPr>
                <w:rFonts w:eastAsia="Times New Roman" w:cs="Arial"/>
                <w:sz w:val="20"/>
                <w:szCs w:val="20"/>
              </w:rPr>
            </w:pPr>
            <w:r w:rsidRPr="002E0658">
              <w:rPr>
                <w:rFonts w:eastAsia="Times New Roman" w:cs="Arial"/>
                <w:sz w:val="20"/>
                <w:szCs w:val="20"/>
              </w:rPr>
              <w:t>2</w:t>
            </w:r>
            <w:r w:rsidR="00CE3F8F">
              <w:rPr>
                <w:rFonts w:eastAsia="Times New Roman" w:cs="Arial"/>
                <w:sz w:val="20"/>
                <w:szCs w:val="20"/>
              </w:rPr>
              <w:t>–</w:t>
            </w:r>
            <w:r w:rsidR="00B35BE7" w:rsidRPr="002E0658">
              <w:rPr>
                <w:rFonts w:eastAsia="Times New Roman" w:cs="Arial"/>
                <w:sz w:val="20"/>
                <w:szCs w:val="20"/>
              </w:rPr>
              <w:t>4</w:t>
            </w:r>
          </w:p>
        </w:tc>
        <w:tc>
          <w:tcPr>
            <w:tcW w:w="4252" w:type="dxa"/>
            <w:shd w:val="clear" w:color="auto" w:fill="auto"/>
          </w:tcPr>
          <w:p w14:paraId="4A5EBB83" w14:textId="77777777" w:rsidR="00BF398B" w:rsidRPr="001E615A" w:rsidRDefault="00BF398B" w:rsidP="00E95FFE">
            <w:pPr>
              <w:spacing w:before="120" w:after="0" w:line="240" w:lineRule="auto"/>
              <w:jc w:val="both"/>
              <w:rPr>
                <w:rFonts w:eastAsia="Times New Roman" w:cs="Arial"/>
                <w:b/>
                <w:sz w:val="20"/>
                <w:szCs w:val="20"/>
              </w:rPr>
            </w:pPr>
            <w:r w:rsidRPr="001E615A">
              <w:rPr>
                <w:rFonts w:eastAsia="Times New Roman" w:cs="Arial"/>
                <w:b/>
                <w:sz w:val="20"/>
                <w:szCs w:val="20"/>
              </w:rPr>
              <w:t>Lärmschutz</w:t>
            </w:r>
            <w:r w:rsidR="00BF4FD3" w:rsidRPr="001E615A">
              <w:rPr>
                <w:rFonts w:eastAsia="Times New Roman" w:cs="Arial"/>
                <w:b/>
                <w:sz w:val="20"/>
                <w:szCs w:val="20"/>
              </w:rPr>
              <w:t>:</w:t>
            </w:r>
          </w:p>
          <w:p w14:paraId="2F4C6676" w14:textId="77777777" w:rsidR="004E6495" w:rsidRPr="002E0658" w:rsidRDefault="004E6495" w:rsidP="00E95FFE">
            <w:pPr>
              <w:spacing w:after="120" w:line="240" w:lineRule="auto"/>
              <w:jc w:val="both"/>
              <w:rPr>
                <w:rFonts w:eastAsia="Times New Roman" w:cs="Arial"/>
                <w:sz w:val="20"/>
                <w:szCs w:val="20"/>
              </w:rPr>
            </w:pPr>
            <w:r w:rsidRPr="002E0658">
              <w:rPr>
                <w:rFonts w:eastAsia="Times New Roman" w:cs="Arial"/>
                <w:sz w:val="20"/>
                <w:szCs w:val="20"/>
              </w:rPr>
              <w:t>Prinzipien und ihre technische Umsetzung</w:t>
            </w:r>
          </w:p>
        </w:tc>
        <w:tc>
          <w:tcPr>
            <w:tcW w:w="4678" w:type="dxa"/>
            <w:shd w:val="clear" w:color="auto" w:fill="auto"/>
          </w:tcPr>
          <w:p w14:paraId="2103767D" w14:textId="77777777" w:rsidR="00BF398B" w:rsidRPr="002E0658" w:rsidRDefault="00B81C73" w:rsidP="00E95FFE">
            <w:pPr>
              <w:spacing w:before="120" w:after="120" w:line="240" w:lineRule="auto"/>
              <w:jc w:val="both"/>
              <w:outlineLvl w:val="3"/>
              <w:rPr>
                <w:rFonts w:eastAsia="Times New Roman"/>
                <w:i/>
                <w:sz w:val="20"/>
                <w:szCs w:val="20"/>
                <w:lang w:val="de-CH" w:eastAsia="de-CH"/>
              </w:rPr>
            </w:pPr>
            <w:r w:rsidRPr="002E0658">
              <w:rPr>
                <w:rFonts w:eastAsia="Times New Roman"/>
                <w:i/>
                <w:sz w:val="20"/>
                <w:szCs w:val="20"/>
                <w:lang w:val="de-CH" w:eastAsia="de-CH"/>
              </w:rPr>
              <w:t>5</w:t>
            </w:r>
            <w:r w:rsidR="002E6302">
              <w:rPr>
                <w:rFonts w:eastAsia="Times New Roman"/>
                <w:i/>
                <w:sz w:val="20"/>
                <w:szCs w:val="20"/>
                <w:lang w:val="de-CH" w:eastAsia="de-CH"/>
              </w:rPr>
              <w:t>_</w:t>
            </w:r>
            <w:r w:rsidRPr="002E0658">
              <w:rPr>
                <w:rFonts w:eastAsia="Times New Roman"/>
                <w:i/>
                <w:sz w:val="20"/>
                <w:szCs w:val="20"/>
                <w:lang w:val="de-CH" w:eastAsia="de-CH"/>
              </w:rPr>
              <w:t>Arbeitsblatt_5_Reflexion-Schallwellen.docx</w:t>
            </w:r>
          </w:p>
        </w:tc>
        <w:tc>
          <w:tcPr>
            <w:tcW w:w="4111" w:type="dxa"/>
            <w:shd w:val="clear" w:color="auto" w:fill="auto"/>
          </w:tcPr>
          <w:p w14:paraId="1CE5670A" w14:textId="77777777" w:rsidR="00BF398B" w:rsidRPr="002E0658" w:rsidRDefault="00B81C73" w:rsidP="00E95FFE">
            <w:pPr>
              <w:spacing w:before="120" w:after="120" w:line="240" w:lineRule="auto"/>
              <w:jc w:val="both"/>
              <w:outlineLvl w:val="3"/>
              <w:rPr>
                <w:rFonts w:eastAsia="Times New Roman"/>
                <w:sz w:val="20"/>
                <w:szCs w:val="20"/>
                <w:lang w:val="de-CH" w:eastAsia="de-CH"/>
              </w:rPr>
            </w:pPr>
            <w:r w:rsidRPr="002E0658">
              <w:rPr>
                <w:rFonts w:eastAsia="Times New Roman"/>
                <w:sz w:val="20"/>
                <w:szCs w:val="20"/>
                <w:lang w:val="de-CH" w:eastAsia="de-CH"/>
              </w:rPr>
              <w:t>div</w:t>
            </w:r>
            <w:r w:rsidR="00C76832">
              <w:rPr>
                <w:rFonts w:eastAsia="Times New Roman"/>
                <w:sz w:val="20"/>
                <w:szCs w:val="20"/>
                <w:lang w:val="de-CH" w:eastAsia="de-CH"/>
              </w:rPr>
              <w:t>erse</w:t>
            </w:r>
            <w:r w:rsidRPr="002E0658">
              <w:rPr>
                <w:rFonts w:eastAsia="Times New Roman"/>
                <w:sz w:val="20"/>
                <w:szCs w:val="20"/>
                <w:lang w:val="de-CH" w:eastAsia="de-CH"/>
              </w:rPr>
              <w:t xml:space="preserve"> Experimentiermaterialien</w:t>
            </w:r>
          </w:p>
        </w:tc>
      </w:tr>
      <w:tr w:rsidR="00BF398B" w:rsidRPr="002E0658" w14:paraId="477235CE" w14:textId="77777777" w:rsidTr="00E95FFE">
        <w:trPr>
          <w:trHeight w:val="1994"/>
        </w:trPr>
        <w:tc>
          <w:tcPr>
            <w:tcW w:w="1101" w:type="dxa"/>
            <w:shd w:val="clear" w:color="auto" w:fill="auto"/>
          </w:tcPr>
          <w:p w14:paraId="71FCDDF1" w14:textId="42F09563" w:rsidR="00BF398B" w:rsidRPr="002E0658" w:rsidRDefault="003B06B5" w:rsidP="00E95FFE">
            <w:pPr>
              <w:spacing w:before="120" w:after="0" w:line="240" w:lineRule="auto"/>
              <w:rPr>
                <w:rFonts w:eastAsia="Times New Roman" w:cs="Arial"/>
                <w:sz w:val="20"/>
                <w:szCs w:val="20"/>
              </w:rPr>
            </w:pPr>
            <w:r w:rsidRPr="002E0658">
              <w:rPr>
                <w:rFonts w:eastAsia="Times New Roman" w:cs="Arial"/>
                <w:sz w:val="20"/>
                <w:szCs w:val="20"/>
              </w:rPr>
              <w:t>2</w:t>
            </w:r>
            <w:r w:rsidR="00CE3F8F">
              <w:rPr>
                <w:rFonts w:eastAsia="Times New Roman" w:cs="Arial"/>
                <w:sz w:val="20"/>
                <w:szCs w:val="20"/>
              </w:rPr>
              <w:t>–</w:t>
            </w:r>
            <w:r w:rsidRPr="002E0658">
              <w:rPr>
                <w:rFonts w:eastAsia="Times New Roman" w:cs="Arial"/>
                <w:sz w:val="20"/>
                <w:szCs w:val="20"/>
              </w:rPr>
              <w:t>4</w:t>
            </w:r>
          </w:p>
        </w:tc>
        <w:tc>
          <w:tcPr>
            <w:tcW w:w="4252" w:type="dxa"/>
            <w:shd w:val="clear" w:color="auto" w:fill="auto"/>
          </w:tcPr>
          <w:p w14:paraId="0CDB6ACD" w14:textId="77777777" w:rsidR="00BF4FD3" w:rsidRPr="002E0658" w:rsidRDefault="00B35BE7" w:rsidP="00E95FFE">
            <w:pPr>
              <w:spacing w:before="120" w:after="0" w:line="240" w:lineRule="auto"/>
              <w:jc w:val="both"/>
              <w:rPr>
                <w:rFonts w:eastAsia="Times New Roman" w:cs="Arial"/>
                <w:sz w:val="20"/>
                <w:szCs w:val="20"/>
              </w:rPr>
            </w:pPr>
            <w:r w:rsidRPr="001E615A">
              <w:rPr>
                <w:rFonts w:eastAsia="Times New Roman" w:cs="Arial"/>
                <w:b/>
                <w:sz w:val="20"/>
                <w:szCs w:val="20"/>
              </w:rPr>
              <w:t>Technologien und Berufe</w:t>
            </w:r>
            <w:r w:rsidR="00BF4FD3" w:rsidRPr="002E0658">
              <w:rPr>
                <w:rFonts w:eastAsia="Times New Roman" w:cs="Arial"/>
                <w:sz w:val="20"/>
                <w:szCs w:val="20"/>
              </w:rPr>
              <w:t>:</w:t>
            </w:r>
          </w:p>
          <w:p w14:paraId="589D04E0" w14:textId="77777777" w:rsidR="004E6495" w:rsidRPr="002E0658" w:rsidRDefault="003B06B5" w:rsidP="00E95FFE">
            <w:pPr>
              <w:spacing w:after="0" w:line="240" w:lineRule="auto"/>
              <w:jc w:val="both"/>
              <w:rPr>
                <w:rFonts w:eastAsia="Times New Roman" w:cs="Arial"/>
                <w:sz w:val="20"/>
                <w:szCs w:val="20"/>
              </w:rPr>
            </w:pPr>
            <w:proofErr w:type="spellStart"/>
            <w:r w:rsidRPr="002E0658">
              <w:rPr>
                <w:rFonts w:eastAsia="Times New Roman" w:cs="Arial"/>
                <w:sz w:val="20"/>
                <w:szCs w:val="20"/>
              </w:rPr>
              <w:t>Geomatik</w:t>
            </w:r>
            <w:proofErr w:type="spellEnd"/>
            <w:r w:rsidRPr="002E0658">
              <w:rPr>
                <w:rFonts w:eastAsia="Times New Roman" w:cs="Arial"/>
                <w:sz w:val="20"/>
                <w:szCs w:val="20"/>
              </w:rPr>
              <w:t xml:space="preserve"> und Informatik</w:t>
            </w:r>
          </w:p>
        </w:tc>
        <w:tc>
          <w:tcPr>
            <w:tcW w:w="4678" w:type="dxa"/>
            <w:shd w:val="clear" w:color="auto" w:fill="auto"/>
          </w:tcPr>
          <w:p w14:paraId="1AD0ED61" w14:textId="77777777" w:rsidR="002E6302" w:rsidRDefault="002E6302" w:rsidP="00E95FFE">
            <w:pPr>
              <w:spacing w:before="120" w:after="0" w:line="240" w:lineRule="auto"/>
              <w:jc w:val="both"/>
              <w:outlineLvl w:val="3"/>
              <w:rPr>
                <w:rFonts w:eastAsia="Times New Roman"/>
                <w:i/>
                <w:sz w:val="20"/>
                <w:szCs w:val="20"/>
                <w:lang w:eastAsia="de-CH"/>
              </w:rPr>
            </w:pPr>
            <w:r>
              <w:rPr>
                <w:rFonts w:eastAsia="Times New Roman"/>
                <w:i/>
                <w:sz w:val="20"/>
                <w:szCs w:val="20"/>
                <w:lang w:eastAsia="de-CH"/>
              </w:rPr>
              <w:t>6.1_Arbeitsblatt_6_Programmierung geometrischer Figuren.docx</w:t>
            </w:r>
          </w:p>
          <w:p w14:paraId="5C2F5A35" w14:textId="229FCA10" w:rsidR="002E6302" w:rsidRDefault="002E6302" w:rsidP="00E95FFE">
            <w:pPr>
              <w:spacing w:after="0" w:line="240" w:lineRule="auto"/>
              <w:jc w:val="both"/>
              <w:outlineLvl w:val="3"/>
              <w:rPr>
                <w:rFonts w:eastAsia="Times New Roman"/>
                <w:i/>
                <w:sz w:val="20"/>
                <w:szCs w:val="20"/>
                <w:lang w:eastAsia="de-CH"/>
              </w:rPr>
            </w:pPr>
            <w:r>
              <w:rPr>
                <w:rFonts w:eastAsia="Times New Roman"/>
                <w:i/>
                <w:sz w:val="20"/>
                <w:szCs w:val="20"/>
                <w:lang w:eastAsia="de-CH"/>
              </w:rPr>
              <w:t>6.1_Lösung_Arbeitsblatt_6.docx</w:t>
            </w:r>
          </w:p>
          <w:p w14:paraId="1FA49765" w14:textId="77777777" w:rsidR="002E6302" w:rsidRDefault="002E6302" w:rsidP="00E95FFE">
            <w:pPr>
              <w:spacing w:after="0" w:line="240" w:lineRule="auto"/>
              <w:jc w:val="both"/>
              <w:outlineLvl w:val="3"/>
              <w:rPr>
                <w:rFonts w:eastAsia="Times New Roman"/>
                <w:i/>
                <w:sz w:val="20"/>
                <w:szCs w:val="20"/>
                <w:lang w:eastAsia="de-CH"/>
              </w:rPr>
            </w:pPr>
            <w:r>
              <w:rPr>
                <w:rFonts w:eastAsia="Times New Roman"/>
                <w:i/>
                <w:sz w:val="20"/>
                <w:szCs w:val="20"/>
                <w:lang w:eastAsia="de-CH"/>
              </w:rPr>
              <w:t>6.1_Abbildungen zu Arbeitsblatt_6.pptx</w:t>
            </w:r>
          </w:p>
          <w:p w14:paraId="0850C600" w14:textId="77777777" w:rsidR="002E6302" w:rsidRDefault="002E6302" w:rsidP="00E95FFE">
            <w:pPr>
              <w:spacing w:after="0" w:line="240" w:lineRule="auto"/>
              <w:ind w:right="-108"/>
              <w:jc w:val="both"/>
              <w:outlineLvl w:val="3"/>
              <w:rPr>
                <w:rFonts w:eastAsia="Times New Roman"/>
                <w:i/>
                <w:sz w:val="20"/>
                <w:szCs w:val="20"/>
                <w:lang w:eastAsia="de-CH"/>
              </w:rPr>
            </w:pPr>
            <w:r>
              <w:rPr>
                <w:rFonts w:eastAsia="Times New Roman"/>
                <w:i/>
                <w:sz w:val="20"/>
                <w:szCs w:val="20"/>
                <w:lang w:eastAsia="de-CH"/>
              </w:rPr>
              <w:t>6.2_Informationsblatt_2_Grundbefehle Processing.docx</w:t>
            </w:r>
          </w:p>
          <w:p w14:paraId="3688643E" w14:textId="53EFC4DB" w:rsidR="00BF398B" w:rsidRPr="002E0658" w:rsidRDefault="002E6302" w:rsidP="00E95FFE">
            <w:pPr>
              <w:spacing w:after="120" w:line="240" w:lineRule="auto"/>
              <w:jc w:val="both"/>
              <w:outlineLvl w:val="3"/>
              <w:rPr>
                <w:rFonts w:eastAsia="Times New Roman"/>
                <w:sz w:val="20"/>
                <w:szCs w:val="20"/>
                <w:lang w:val="de-CH" w:eastAsia="de-CH"/>
              </w:rPr>
            </w:pPr>
            <w:r>
              <w:rPr>
                <w:rFonts w:eastAsia="Times New Roman"/>
                <w:i/>
                <w:sz w:val="20"/>
                <w:szCs w:val="20"/>
                <w:lang w:eastAsia="de-CH"/>
              </w:rPr>
              <w:t>6.3_Informationsblatt_3_Koordinatensystem Processing.docx</w:t>
            </w:r>
          </w:p>
        </w:tc>
        <w:tc>
          <w:tcPr>
            <w:tcW w:w="4111" w:type="dxa"/>
            <w:shd w:val="clear" w:color="auto" w:fill="auto"/>
          </w:tcPr>
          <w:p w14:paraId="297A61D0" w14:textId="77777777" w:rsidR="00BF398B" w:rsidRPr="002E0658" w:rsidRDefault="008D0807" w:rsidP="00E95FFE">
            <w:pPr>
              <w:spacing w:before="120" w:after="0" w:line="240" w:lineRule="auto"/>
              <w:jc w:val="both"/>
              <w:outlineLvl w:val="3"/>
              <w:rPr>
                <w:rFonts w:eastAsia="Times New Roman"/>
                <w:sz w:val="20"/>
                <w:szCs w:val="20"/>
                <w:lang w:val="de-CH" w:eastAsia="de-CH"/>
              </w:rPr>
            </w:pPr>
            <w:r w:rsidRPr="002E0658">
              <w:rPr>
                <w:rFonts w:eastAsia="Times New Roman"/>
                <w:sz w:val="20"/>
                <w:szCs w:val="20"/>
                <w:lang w:val="de-CH" w:eastAsia="de-CH"/>
              </w:rPr>
              <w:t xml:space="preserve">Computerraum oder </w:t>
            </w:r>
            <w:r w:rsidR="00C76832">
              <w:rPr>
                <w:rFonts w:eastAsia="Times New Roman"/>
                <w:sz w:val="20"/>
                <w:szCs w:val="20"/>
                <w:lang w:val="de-CH" w:eastAsia="de-CH"/>
              </w:rPr>
              <w:t>ein</w:t>
            </w:r>
            <w:r w:rsidRPr="002E0658">
              <w:rPr>
                <w:rFonts w:eastAsia="Times New Roman"/>
                <w:sz w:val="20"/>
                <w:szCs w:val="20"/>
                <w:lang w:val="de-CH" w:eastAsia="de-CH"/>
              </w:rPr>
              <w:t xml:space="preserve"> Laptop pro </w:t>
            </w:r>
            <w:r w:rsidR="00C76832">
              <w:rPr>
                <w:rFonts w:eastAsia="Times New Roman"/>
                <w:sz w:val="20"/>
                <w:szCs w:val="20"/>
                <w:lang w:val="de-CH" w:eastAsia="de-CH"/>
              </w:rPr>
              <w:t>zwei</w:t>
            </w:r>
            <w:r w:rsidRPr="002E0658">
              <w:rPr>
                <w:rFonts w:eastAsia="Times New Roman"/>
                <w:sz w:val="20"/>
                <w:szCs w:val="20"/>
                <w:lang w:val="de-CH" w:eastAsia="de-CH"/>
              </w:rPr>
              <w:t xml:space="preserve"> S</w:t>
            </w:r>
            <w:r w:rsidR="00DE5641">
              <w:rPr>
                <w:rFonts w:eastAsia="Times New Roman"/>
                <w:sz w:val="20"/>
                <w:szCs w:val="20"/>
                <w:lang w:val="de-CH" w:eastAsia="de-CH"/>
              </w:rPr>
              <w:t>chüleri</w:t>
            </w:r>
            <w:r w:rsidR="00C76832">
              <w:rPr>
                <w:rFonts w:eastAsia="Times New Roman"/>
                <w:sz w:val="20"/>
                <w:szCs w:val="20"/>
                <w:lang w:val="de-CH" w:eastAsia="de-CH"/>
              </w:rPr>
              <w:t>nne</w:t>
            </w:r>
            <w:r w:rsidR="00DE5641">
              <w:rPr>
                <w:rFonts w:eastAsia="Times New Roman"/>
                <w:sz w:val="20"/>
                <w:szCs w:val="20"/>
                <w:lang w:val="de-CH" w:eastAsia="de-CH"/>
              </w:rPr>
              <w:t>n</w:t>
            </w:r>
            <w:r w:rsidR="00C76832">
              <w:rPr>
                <w:rFonts w:eastAsia="Times New Roman"/>
                <w:sz w:val="20"/>
                <w:szCs w:val="20"/>
                <w:lang w:val="de-CH" w:eastAsia="de-CH"/>
              </w:rPr>
              <w:t xml:space="preserve"> respektive </w:t>
            </w:r>
            <w:r w:rsidRPr="002E0658">
              <w:rPr>
                <w:rFonts w:eastAsia="Times New Roman"/>
                <w:sz w:val="20"/>
                <w:szCs w:val="20"/>
                <w:lang w:val="de-CH" w:eastAsia="de-CH"/>
              </w:rPr>
              <w:t>S</w:t>
            </w:r>
            <w:r w:rsidR="00DE5641">
              <w:rPr>
                <w:rFonts w:eastAsia="Times New Roman"/>
                <w:sz w:val="20"/>
                <w:szCs w:val="20"/>
                <w:lang w:val="de-CH" w:eastAsia="de-CH"/>
              </w:rPr>
              <w:t>chüler</w:t>
            </w:r>
          </w:p>
          <w:p w14:paraId="57072062" w14:textId="77777777" w:rsidR="004E6495" w:rsidRPr="002E0658" w:rsidRDefault="00CD7844" w:rsidP="00E95FFE">
            <w:pPr>
              <w:spacing w:after="0" w:line="240" w:lineRule="auto"/>
              <w:jc w:val="both"/>
              <w:outlineLvl w:val="3"/>
              <w:rPr>
                <w:rFonts w:eastAsia="Times New Roman"/>
                <w:sz w:val="20"/>
                <w:szCs w:val="20"/>
                <w:lang w:val="de-CH" w:eastAsia="de-CH"/>
              </w:rPr>
            </w:pPr>
            <w:r w:rsidRPr="00CD7844">
              <w:rPr>
                <w:rFonts w:eastAsia="Times New Roman"/>
                <w:sz w:val="20"/>
                <w:szCs w:val="20"/>
                <w:lang w:val="de-CH" w:eastAsia="de-CH"/>
              </w:rPr>
              <w:sym w:font="Wingdings" w:char="F0E0"/>
            </w:r>
            <w:r>
              <w:rPr>
                <w:rFonts w:eastAsia="Times New Roman"/>
                <w:sz w:val="20"/>
                <w:szCs w:val="20"/>
                <w:lang w:val="de-CH" w:eastAsia="de-CH"/>
              </w:rPr>
              <w:t xml:space="preserve"> </w:t>
            </w:r>
            <w:r w:rsidR="004E6495" w:rsidRPr="002E0658">
              <w:rPr>
                <w:rFonts w:eastAsia="Times New Roman"/>
                <w:sz w:val="20"/>
                <w:szCs w:val="20"/>
                <w:lang w:val="de-CH" w:eastAsia="de-CH"/>
              </w:rPr>
              <w:t xml:space="preserve">Installation der Software </w:t>
            </w:r>
            <w:r w:rsidR="00C76832">
              <w:rPr>
                <w:rFonts w:eastAsia="Times New Roman" w:cs="Arial"/>
                <w:sz w:val="20"/>
                <w:szCs w:val="20"/>
                <w:lang w:val="de-CH" w:eastAsia="de-CH"/>
              </w:rPr>
              <w:t>«</w:t>
            </w:r>
            <w:r w:rsidR="004E6495" w:rsidRPr="002E0658">
              <w:rPr>
                <w:rFonts w:eastAsia="Times New Roman"/>
                <w:sz w:val="20"/>
                <w:szCs w:val="20"/>
                <w:lang w:val="de-CH" w:eastAsia="de-CH"/>
              </w:rPr>
              <w:t>Processing</w:t>
            </w:r>
            <w:r w:rsidR="00C76832">
              <w:rPr>
                <w:rFonts w:eastAsia="Times New Roman" w:cs="Arial"/>
                <w:sz w:val="20"/>
                <w:szCs w:val="20"/>
                <w:lang w:val="de-CH" w:eastAsia="de-CH"/>
              </w:rPr>
              <w:t>»</w:t>
            </w:r>
            <w:r w:rsidR="004E6495" w:rsidRPr="002E0658">
              <w:rPr>
                <w:rFonts w:eastAsia="Times New Roman"/>
                <w:sz w:val="20"/>
                <w:szCs w:val="20"/>
                <w:lang w:val="de-CH" w:eastAsia="de-CH"/>
              </w:rPr>
              <w:t xml:space="preserve"> (Freeware)</w:t>
            </w:r>
          </w:p>
        </w:tc>
      </w:tr>
    </w:tbl>
    <w:p w14:paraId="0386F063" w14:textId="77777777" w:rsidR="00E7299B" w:rsidRDefault="00E7299B" w:rsidP="00CD3757">
      <w:pPr>
        <w:spacing w:after="0" w:line="240" w:lineRule="auto"/>
        <w:outlineLvl w:val="3"/>
        <w:rPr>
          <w:lang w:val="de-CH" w:eastAsia="de-CH"/>
        </w:rPr>
      </w:pPr>
    </w:p>
    <w:p w14:paraId="6AC0C38E" w14:textId="77777777" w:rsidR="00E33F8A" w:rsidRDefault="00E33F8A" w:rsidP="00CD3757">
      <w:pPr>
        <w:spacing w:after="0" w:line="240" w:lineRule="auto"/>
        <w:outlineLvl w:val="3"/>
        <w:rPr>
          <w:lang w:val="de-CH" w:eastAsia="de-CH"/>
        </w:rPr>
        <w:sectPr w:rsidR="00E33F8A" w:rsidSect="00E33F8A">
          <w:headerReference w:type="default" r:id="rId14"/>
          <w:footerReference w:type="default" r:id="rId15"/>
          <w:pgSz w:w="16838" w:h="11906" w:orient="landscape"/>
          <w:pgMar w:top="1418" w:right="1701" w:bottom="1134" w:left="1134" w:header="851" w:footer="550" w:gutter="0"/>
          <w:cols w:space="708"/>
          <w:docGrid w:linePitch="360"/>
        </w:sectPr>
      </w:pPr>
    </w:p>
    <w:p w14:paraId="001B0445" w14:textId="77777777" w:rsidR="000027D6" w:rsidRDefault="000027D6" w:rsidP="00707B9A">
      <w:pPr>
        <w:pStyle w:val="berschrift1"/>
      </w:pPr>
      <w:r>
        <w:lastRenderedPageBreak/>
        <w:t>Vorbereitung</w:t>
      </w:r>
    </w:p>
    <w:p w14:paraId="277F6AD6" w14:textId="77777777" w:rsidR="00BD239D" w:rsidRDefault="00BD239D" w:rsidP="005E1D89">
      <w:pPr>
        <w:pStyle w:val="berschrift2"/>
        <w:rPr>
          <w:lang w:val="de-CH" w:eastAsia="de-CH"/>
        </w:rPr>
      </w:pPr>
      <w:r>
        <w:rPr>
          <w:lang w:val="de-CH" w:eastAsia="de-CH"/>
        </w:rPr>
        <w:t xml:space="preserve">Vor </w:t>
      </w:r>
      <w:r w:rsidR="00983E4E">
        <w:rPr>
          <w:lang w:val="de-CH" w:eastAsia="de-CH"/>
        </w:rPr>
        <w:t xml:space="preserve">der </w:t>
      </w:r>
      <w:r>
        <w:rPr>
          <w:lang w:val="de-CH" w:eastAsia="de-CH"/>
        </w:rPr>
        <w:t>Festlegung des Stundenplans</w:t>
      </w:r>
    </w:p>
    <w:p w14:paraId="5E326E2E" w14:textId="77777777" w:rsidR="00BD239D" w:rsidRPr="00BD239D" w:rsidRDefault="00BD239D" w:rsidP="001E615A">
      <w:pPr>
        <w:numPr>
          <w:ilvl w:val="0"/>
          <w:numId w:val="34"/>
        </w:numPr>
        <w:ind w:left="567"/>
        <w:jc w:val="both"/>
        <w:rPr>
          <w:lang w:val="de-CH" w:eastAsia="de-CH"/>
        </w:rPr>
      </w:pPr>
      <w:r>
        <w:rPr>
          <w:lang w:val="de-CH" w:eastAsia="de-CH"/>
        </w:rPr>
        <w:t xml:space="preserve">Computerraum für das Modul reservieren (ausser </w:t>
      </w:r>
      <w:r w:rsidR="0088770D">
        <w:rPr>
          <w:lang w:val="de-CH" w:eastAsia="de-CH"/>
        </w:rPr>
        <w:t>S</w:t>
      </w:r>
      <w:r>
        <w:rPr>
          <w:lang w:val="de-CH" w:eastAsia="de-CH"/>
        </w:rPr>
        <w:t xml:space="preserve">ie haben flexibel einsetzbare Laptops, die </w:t>
      </w:r>
      <w:r w:rsidR="0088770D">
        <w:rPr>
          <w:lang w:val="de-CH" w:eastAsia="de-CH"/>
        </w:rPr>
        <w:t>S</w:t>
      </w:r>
      <w:r>
        <w:rPr>
          <w:lang w:val="de-CH" w:eastAsia="de-CH"/>
        </w:rPr>
        <w:t>ie im Klassenraum während dieses Moduls verwenden können)</w:t>
      </w:r>
    </w:p>
    <w:p w14:paraId="4FB9CC27" w14:textId="77777777" w:rsidR="000027D6" w:rsidRDefault="00983E4E" w:rsidP="005E1D89">
      <w:pPr>
        <w:pStyle w:val="berschrift2"/>
        <w:rPr>
          <w:lang w:val="de-CH" w:eastAsia="de-CH"/>
        </w:rPr>
      </w:pPr>
      <w:r>
        <w:rPr>
          <w:lang w:val="de-CH" w:eastAsia="de-CH"/>
        </w:rPr>
        <w:t>Ein bis zwei</w:t>
      </w:r>
      <w:r w:rsidR="000027D6">
        <w:rPr>
          <w:lang w:val="de-CH" w:eastAsia="de-CH"/>
        </w:rPr>
        <w:t xml:space="preserve"> Monate vo</w:t>
      </w:r>
      <w:r w:rsidR="00BD239D">
        <w:rPr>
          <w:lang w:val="de-CH" w:eastAsia="de-CH"/>
        </w:rPr>
        <w:t>r Beginn des Moduls</w:t>
      </w:r>
    </w:p>
    <w:p w14:paraId="25D9CE29" w14:textId="77777777" w:rsidR="00B224D6" w:rsidRDefault="00B224D6" w:rsidP="00F91F68">
      <w:pPr>
        <w:pStyle w:val="KeinLeerraum"/>
        <w:numPr>
          <w:ilvl w:val="0"/>
          <w:numId w:val="34"/>
        </w:numPr>
        <w:spacing w:line="276" w:lineRule="auto"/>
        <w:ind w:left="567"/>
        <w:jc w:val="both"/>
        <w:rPr>
          <w:lang w:val="de-CH" w:eastAsia="de-CH"/>
        </w:rPr>
      </w:pPr>
      <w:r>
        <w:rPr>
          <w:lang w:val="de-CH" w:eastAsia="de-CH"/>
        </w:rPr>
        <w:t>Unterlagen durchschauen</w:t>
      </w:r>
    </w:p>
    <w:p w14:paraId="2FC6B424" w14:textId="77777777" w:rsidR="00B224D6" w:rsidRDefault="00B224D6" w:rsidP="00F91F68">
      <w:pPr>
        <w:pStyle w:val="KeinLeerraum"/>
        <w:numPr>
          <w:ilvl w:val="0"/>
          <w:numId w:val="34"/>
        </w:numPr>
        <w:spacing w:line="276" w:lineRule="auto"/>
        <w:ind w:left="567"/>
        <w:jc w:val="both"/>
        <w:rPr>
          <w:lang w:val="de-CH" w:eastAsia="de-CH"/>
        </w:rPr>
      </w:pPr>
      <w:r>
        <w:rPr>
          <w:lang w:val="de-CH" w:eastAsia="de-CH"/>
        </w:rPr>
        <w:t xml:space="preserve">Gratis-App </w:t>
      </w:r>
      <w:r w:rsidR="0088770D">
        <w:rPr>
          <w:lang w:val="de-CH" w:eastAsia="de-CH"/>
        </w:rPr>
        <w:t xml:space="preserve">zur </w:t>
      </w:r>
      <w:r>
        <w:rPr>
          <w:lang w:val="de-CH" w:eastAsia="de-CH"/>
        </w:rPr>
        <w:t xml:space="preserve">Lärmmessung auf </w:t>
      </w:r>
      <w:r w:rsidR="0088770D">
        <w:rPr>
          <w:lang w:val="de-CH" w:eastAsia="de-CH"/>
        </w:rPr>
        <w:t xml:space="preserve">dem </w:t>
      </w:r>
      <w:r>
        <w:rPr>
          <w:lang w:val="de-CH" w:eastAsia="de-CH"/>
        </w:rPr>
        <w:t>eigene</w:t>
      </w:r>
      <w:r w:rsidR="0088770D">
        <w:rPr>
          <w:lang w:val="de-CH" w:eastAsia="de-CH"/>
        </w:rPr>
        <w:t>n</w:t>
      </w:r>
      <w:r>
        <w:rPr>
          <w:lang w:val="de-CH" w:eastAsia="de-CH"/>
        </w:rPr>
        <w:t xml:space="preserve"> Smartphone installieren und selber etwas Erfahrungen sammeln</w:t>
      </w:r>
      <w:r w:rsidR="00BD239D">
        <w:rPr>
          <w:lang w:val="de-CH" w:eastAsia="de-CH"/>
        </w:rPr>
        <w:t xml:space="preserve"> (s</w:t>
      </w:r>
      <w:r w:rsidR="0088770D">
        <w:rPr>
          <w:lang w:val="de-CH" w:eastAsia="de-CH"/>
        </w:rPr>
        <w:t>iehe</w:t>
      </w:r>
      <w:r w:rsidR="00BD239D">
        <w:rPr>
          <w:lang w:val="de-CH" w:eastAsia="de-CH"/>
        </w:rPr>
        <w:t xml:space="preserve"> Kapitel 2)</w:t>
      </w:r>
    </w:p>
    <w:p w14:paraId="74F99A39" w14:textId="77777777" w:rsidR="000027D6" w:rsidRDefault="0088770D" w:rsidP="00F91F68">
      <w:pPr>
        <w:pStyle w:val="KeinLeerraum"/>
        <w:numPr>
          <w:ilvl w:val="0"/>
          <w:numId w:val="34"/>
        </w:numPr>
        <w:spacing w:line="276" w:lineRule="auto"/>
        <w:ind w:left="567"/>
        <w:jc w:val="both"/>
        <w:rPr>
          <w:lang w:val="de-CH" w:eastAsia="de-CH"/>
        </w:rPr>
      </w:pPr>
      <w:r>
        <w:rPr>
          <w:rFonts w:cs="Arial"/>
          <w:lang w:val="de-CH" w:eastAsia="de-CH"/>
        </w:rPr>
        <w:t>«</w:t>
      </w:r>
      <w:r w:rsidR="00BD239D">
        <w:rPr>
          <w:lang w:val="de-CH" w:eastAsia="de-CH"/>
        </w:rPr>
        <w:t>Processing</w:t>
      </w:r>
      <w:r>
        <w:rPr>
          <w:rFonts w:cs="Arial"/>
          <w:lang w:val="de-CH" w:eastAsia="de-CH"/>
        </w:rPr>
        <w:t>»</w:t>
      </w:r>
      <w:r w:rsidR="00BD239D">
        <w:rPr>
          <w:lang w:val="de-CH" w:eastAsia="de-CH"/>
        </w:rPr>
        <w:t xml:space="preserve"> (Freeware) auf Computern installieren (s</w:t>
      </w:r>
      <w:r>
        <w:rPr>
          <w:lang w:val="de-CH" w:eastAsia="de-CH"/>
        </w:rPr>
        <w:t>iehe</w:t>
      </w:r>
      <w:r w:rsidR="00BD239D">
        <w:rPr>
          <w:lang w:val="de-CH" w:eastAsia="de-CH"/>
        </w:rPr>
        <w:t xml:space="preserve"> Kapitel 6)</w:t>
      </w:r>
    </w:p>
    <w:p w14:paraId="269E720C" w14:textId="77777777" w:rsidR="00BD239D" w:rsidRDefault="00BD239D" w:rsidP="00F91F68">
      <w:pPr>
        <w:pStyle w:val="KeinLeerraum"/>
        <w:numPr>
          <w:ilvl w:val="0"/>
          <w:numId w:val="34"/>
        </w:numPr>
        <w:spacing w:line="276" w:lineRule="auto"/>
        <w:ind w:left="567"/>
        <w:jc w:val="both"/>
        <w:rPr>
          <w:lang w:val="de-CH" w:eastAsia="de-CH"/>
        </w:rPr>
      </w:pPr>
      <w:r>
        <w:rPr>
          <w:lang w:val="de-CH" w:eastAsia="de-CH"/>
        </w:rPr>
        <w:t>ev</w:t>
      </w:r>
      <w:r w:rsidR="00F91F68">
        <w:rPr>
          <w:lang w:val="de-CH" w:eastAsia="de-CH"/>
        </w:rPr>
        <w:t>entuell</w:t>
      </w:r>
      <w:r>
        <w:rPr>
          <w:lang w:val="de-CH" w:eastAsia="de-CH"/>
        </w:rPr>
        <w:t xml:space="preserve"> Personen kontaktieren</w:t>
      </w:r>
      <w:r w:rsidR="0088770D">
        <w:rPr>
          <w:lang w:val="de-CH" w:eastAsia="de-CH"/>
        </w:rPr>
        <w:t>,</w:t>
      </w:r>
      <w:r>
        <w:rPr>
          <w:lang w:val="de-CH" w:eastAsia="de-CH"/>
        </w:rPr>
        <w:t xml:space="preserve"> um</w:t>
      </w:r>
      <w:r w:rsidR="0088770D">
        <w:rPr>
          <w:lang w:val="de-CH" w:eastAsia="de-CH"/>
        </w:rPr>
        <w:t xml:space="preserve"> </w:t>
      </w:r>
      <w:r w:rsidR="00C92904">
        <w:rPr>
          <w:lang w:val="de-CH" w:eastAsia="de-CH"/>
        </w:rPr>
        <w:t xml:space="preserve">eine </w:t>
      </w:r>
      <w:r>
        <w:rPr>
          <w:lang w:val="de-CH" w:eastAsia="de-CH"/>
        </w:rPr>
        <w:t>Exkursion zu planen (s</w:t>
      </w:r>
      <w:r w:rsidR="0088770D">
        <w:rPr>
          <w:lang w:val="de-CH" w:eastAsia="de-CH"/>
        </w:rPr>
        <w:t>iehe</w:t>
      </w:r>
      <w:r>
        <w:rPr>
          <w:lang w:val="de-CH" w:eastAsia="de-CH"/>
        </w:rPr>
        <w:t xml:space="preserve"> Kapitel 5)</w:t>
      </w:r>
    </w:p>
    <w:p w14:paraId="2789FB38" w14:textId="77777777" w:rsidR="00BD239D" w:rsidRDefault="00BD239D" w:rsidP="002E0658">
      <w:pPr>
        <w:pStyle w:val="KeinLeerraum"/>
        <w:spacing w:after="200" w:line="276" w:lineRule="auto"/>
        <w:jc w:val="both"/>
        <w:rPr>
          <w:lang w:val="de-CH" w:eastAsia="de-CH"/>
        </w:rPr>
      </w:pPr>
    </w:p>
    <w:p w14:paraId="73776A68" w14:textId="77777777" w:rsidR="00BD239D" w:rsidRDefault="00BD239D" w:rsidP="002E0658">
      <w:pPr>
        <w:pStyle w:val="KeinLeerraum"/>
        <w:spacing w:after="200" w:line="276" w:lineRule="auto"/>
        <w:jc w:val="both"/>
        <w:rPr>
          <w:lang w:val="de-CH" w:eastAsia="de-CH"/>
        </w:rPr>
      </w:pPr>
    </w:p>
    <w:p w14:paraId="473A1A88" w14:textId="77777777" w:rsidR="00A03476" w:rsidRDefault="00A03476" w:rsidP="00707B9A">
      <w:pPr>
        <w:pStyle w:val="berschrift1"/>
      </w:pPr>
      <w:r>
        <w:br w:type="page"/>
      </w:r>
      <w:r w:rsidR="00851990">
        <w:lastRenderedPageBreak/>
        <w:t xml:space="preserve">1. </w:t>
      </w:r>
      <w:r>
        <w:t>Einführung</w:t>
      </w:r>
      <w:r w:rsidR="005C2F15">
        <w:t xml:space="preserve"> </w:t>
      </w:r>
      <w:r w:rsidR="005C2F15" w:rsidRPr="00CE0CED">
        <w:t xml:space="preserve">(ca. </w:t>
      </w:r>
      <w:r w:rsidR="00851990" w:rsidRPr="00CE0CED">
        <w:t>2 Lektionen)</w:t>
      </w:r>
    </w:p>
    <w:p w14:paraId="1B18ABE6" w14:textId="77777777" w:rsidR="005334DE" w:rsidRDefault="005334DE" w:rsidP="00226010">
      <w:pPr>
        <w:pStyle w:val="berschrift3"/>
      </w:pPr>
      <w:r>
        <w:t>Raumanforderung</w:t>
      </w:r>
    </w:p>
    <w:p w14:paraId="1C875DE4" w14:textId="77777777" w:rsidR="005334DE" w:rsidRPr="00226010" w:rsidRDefault="005334DE" w:rsidP="00226010">
      <w:pPr>
        <w:numPr>
          <w:ilvl w:val="0"/>
          <w:numId w:val="20"/>
        </w:numPr>
        <w:shd w:val="clear" w:color="auto" w:fill="FFFFFF" w:themeFill="background1"/>
        <w:spacing w:after="0"/>
        <w:ind w:left="567"/>
        <w:jc w:val="both"/>
        <w:rPr>
          <w:lang w:val="de-CH" w:eastAsia="de-CH"/>
        </w:rPr>
      </w:pPr>
      <w:r>
        <w:rPr>
          <w:lang w:val="de-CH" w:eastAsia="de-CH"/>
        </w:rPr>
        <w:t xml:space="preserve">ideal: Computerraum oder </w:t>
      </w:r>
      <w:r w:rsidR="00983E4E">
        <w:rPr>
          <w:lang w:val="de-CH" w:eastAsia="de-CH"/>
        </w:rPr>
        <w:t xml:space="preserve">je ein </w:t>
      </w:r>
      <w:r>
        <w:rPr>
          <w:lang w:val="de-CH" w:eastAsia="de-CH"/>
        </w:rPr>
        <w:t xml:space="preserve">Laptop pro </w:t>
      </w:r>
      <w:r w:rsidR="00983E4E">
        <w:rPr>
          <w:lang w:val="de-CH" w:eastAsia="de-CH"/>
        </w:rPr>
        <w:t>zwei bis drei</w:t>
      </w:r>
      <w:r>
        <w:rPr>
          <w:lang w:val="de-CH" w:eastAsia="de-CH"/>
        </w:rPr>
        <w:t xml:space="preserve"> </w:t>
      </w:r>
      <w:r w:rsidRPr="00226010">
        <w:rPr>
          <w:lang w:val="de-CH" w:eastAsia="de-CH"/>
        </w:rPr>
        <w:t xml:space="preserve">Schülerinnen </w:t>
      </w:r>
      <w:r w:rsidR="00983E4E" w:rsidRPr="00226010">
        <w:rPr>
          <w:lang w:val="de-CH" w:eastAsia="de-CH"/>
        </w:rPr>
        <w:t xml:space="preserve">respektive </w:t>
      </w:r>
      <w:r w:rsidRPr="00226010">
        <w:rPr>
          <w:lang w:val="de-CH" w:eastAsia="de-CH"/>
        </w:rPr>
        <w:t>Schüler</w:t>
      </w:r>
    </w:p>
    <w:p w14:paraId="1029A44F" w14:textId="67178C25" w:rsidR="005334DE" w:rsidRDefault="00983E4E" w:rsidP="00226010">
      <w:pPr>
        <w:numPr>
          <w:ilvl w:val="0"/>
          <w:numId w:val="20"/>
        </w:numPr>
        <w:shd w:val="clear" w:color="auto" w:fill="FFFFFF" w:themeFill="background1"/>
        <w:ind w:left="567"/>
        <w:jc w:val="both"/>
        <w:rPr>
          <w:lang w:val="de-CH" w:eastAsia="de-CH"/>
        </w:rPr>
      </w:pPr>
      <w:r w:rsidRPr="00226010">
        <w:rPr>
          <w:lang w:val="de-CH" w:eastAsia="de-CH"/>
        </w:rPr>
        <w:t>mindestens</w:t>
      </w:r>
      <w:r w:rsidR="005334DE" w:rsidRPr="00226010">
        <w:rPr>
          <w:lang w:val="de-CH" w:eastAsia="de-CH"/>
        </w:rPr>
        <w:t xml:space="preserve">: </w:t>
      </w:r>
      <w:r w:rsidRPr="00226010">
        <w:rPr>
          <w:lang w:val="de-CH" w:eastAsia="de-CH"/>
        </w:rPr>
        <w:t>ein Computer für die Lehrperson</w:t>
      </w:r>
      <w:r w:rsidR="005334DE" w:rsidRPr="00226010">
        <w:rPr>
          <w:lang w:val="de-CH" w:eastAsia="de-CH"/>
        </w:rPr>
        <w:t xml:space="preserve">, </w:t>
      </w:r>
      <w:proofErr w:type="spellStart"/>
      <w:r w:rsidR="005334DE" w:rsidRPr="00226010">
        <w:rPr>
          <w:lang w:val="de-CH" w:eastAsia="de-CH"/>
        </w:rPr>
        <w:t>Beamer</w:t>
      </w:r>
      <w:proofErr w:type="spellEnd"/>
      <w:r w:rsidR="005334DE" w:rsidRPr="00226010">
        <w:rPr>
          <w:lang w:val="de-CH" w:eastAsia="de-CH"/>
        </w:rPr>
        <w:t xml:space="preserve"> und</w:t>
      </w:r>
      <w:r w:rsidRPr="00226010">
        <w:rPr>
          <w:lang w:val="de-CH" w:eastAsia="de-CH"/>
        </w:rPr>
        <w:t xml:space="preserve"> die</w:t>
      </w:r>
      <w:r w:rsidR="005334DE" w:rsidRPr="00226010">
        <w:rPr>
          <w:lang w:val="de-CH" w:eastAsia="de-CH"/>
        </w:rPr>
        <w:t xml:space="preserve"> Möglichkeit</w:t>
      </w:r>
      <w:r w:rsidRPr="00226010">
        <w:rPr>
          <w:lang w:val="de-CH" w:eastAsia="de-CH"/>
        </w:rPr>
        <w:t>,</w:t>
      </w:r>
      <w:r w:rsidR="005334DE" w:rsidRPr="00226010">
        <w:rPr>
          <w:lang w:val="de-CH" w:eastAsia="de-CH"/>
        </w:rPr>
        <w:t xml:space="preserve"> Audio</w:t>
      </w:r>
      <w:r w:rsidRPr="00226010">
        <w:rPr>
          <w:lang w:val="de-CH" w:eastAsia="de-CH"/>
        </w:rPr>
        <w:t>dateien</w:t>
      </w:r>
      <w:r w:rsidR="005334DE">
        <w:rPr>
          <w:lang w:val="de-CH" w:eastAsia="de-CH"/>
        </w:rPr>
        <w:t xml:space="preserve"> online abzuspielen</w:t>
      </w:r>
    </w:p>
    <w:p w14:paraId="2891322F" w14:textId="77777777" w:rsidR="005334DE" w:rsidRDefault="005334DE" w:rsidP="00226010">
      <w:pPr>
        <w:pStyle w:val="berschrift3"/>
      </w:pPr>
      <w:r>
        <w:t>Benötigtes Material und Unterlagen</w:t>
      </w:r>
    </w:p>
    <w:p w14:paraId="653EF37D" w14:textId="77777777" w:rsidR="005334DE" w:rsidRPr="00771EC9" w:rsidRDefault="00B639F7" w:rsidP="00F91F68">
      <w:pPr>
        <w:numPr>
          <w:ilvl w:val="0"/>
          <w:numId w:val="21"/>
        </w:numPr>
        <w:spacing w:after="0"/>
        <w:ind w:left="567"/>
        <w:jc w:val="both"/>
        <w:rPr>
          <w:lang w:val="de-CH" w:eastAsia="de-CH"/>
        </w:rPr>
      </w:pPr>
      <w:r w:rsidRPr="00771EC9">
        <w:rPr>
          <w:lang w:val="de-CH" w:eastAsia="de-CH"/>
        </w:rPr>
        <w:t>Post-</w:t>
      </w:r>
      <w:proofErr w:type="spellStart"/>
      <w:r w:rsidRPr="00771EC9">
        <w:rPr>
          <w:lang w:val="de-CH" w:eastAsia="de-CH"/>
        </w:rPr>
        <w:t>its</w:t>
      </w:r>
      <w:proofErr w:type="spellEnd"/>
      <w:r w:rsidR="005334DE" w:rsidRPr="004A1E36">
        <w:rPr>
          <w:lang w:val="de-CH" w:eastAsia="de-CH"/>
        </w:rPr>
        <w:t xml:space="preserve"> </w:t>
      </w:r>
      <w:r w:rsidR="005334DE" w:rsidRPr="00771EC9">
        <w:rPr>
          <w:lang w:val="de-CH" w:eastAsia="de-CH"/>
        </w:rPr>
        <w:t>und Stifte</w:t>
      </w:r>
    </w:p>
    <w:p w14:paraId="3B0FE803" w14:textId="77777777" w:rsidR="005334DE" w:rsidRPr="004A1E36" w:rsidRDefault="00771EC9" w:rsidP="007B7564">
      <w:pPr>
        <w:numPr>
          <w:ilvl w:val="0"/>
          <w:numId w:val="21"/>
        </w:numPr>
        <w:spacing w:after="0"/>
        <w:ind w:left="567"/>
        <w:jc w:val="both"/>
        <w:rPr>
          <w:i/>
          <w:lang w:val="de-CH" w:eastAsia="de-CH"/>
        </w:rPr>
      </w:pPr>
      <w:r w:rsidRPr="00771EC9">
        <w:rPr>
          <w:i/>
          <w:lang w:val="de-CH" w:eastAsia="de-CH"/>
        </w:rPr>
        <w:t>1_Informationsblatt_1_Dezibelskala-Lärmgrenzwerte</w:t>
      </w:r>
      <w:r w:rsidR="005334DE" w:rsidRPr="004A1E36">
        <w:rPr>
          <w:i/>
          <w:lang w:val="de-CH" w:eastAsia="de-CH"/>
        </w:rPr>
        <w:t>.docx</w:t>
      </w:r>
    </w:p>
    <w:p w14:paraId="6C44A09E" w14:textId="77777777" w:rsidR="00DD0B94" w:rsidRDefault="00DD0B94" w:rsidP="005E1D89">
      <w:pPr>
        <w:pStyle w:val="berschrift2"/>
        <w:rPr>
          <w:lang w:val="de-CH" w:eastAsia="de-CH"/>
        </w:rPr>
      </w:pPr>
      <w:r>
        <w:rPr>
          <w:lang w:val="de-CH" w:eastAsia="de-CH"/>
        </w:rPr>
        <w:t>1.1 Lärminventar</w:t>
      </w:r>
    </w:p>
    <w:p w14:paraId="1FD2ABF6" w14:textId="77630D5F" w:rsidR="00447B95" w:rsidRDefault="00E66096" w:rsidP="002E0658">
      <w:pPr>
        <w:jc w:val="both"/>
        <w:rPr>
          <w:lang w:val="de-CH" w:eastAsia="de-CH"/>
        </w:rPr>
      </w:pPr>
      <w:r>
        <w:rPr>
          <w:lang w:val="de-CH" w:eastAsia="de-CH"/>
        </w:rPr>
        <w:t xml:space="preserve">Es geht in diesem Teil darum, die Lernenden </w:t>
      </w:r>
      <w:r w:rsidR="00B639F7">
        <w:rPr>
          <w:rFonts w:cs="Arial"/>
          <w:lang w:val="de-CH" w:eastAsia="de-CH"/>
        </w:rPr>
        <w:t>«</w:t>
      </w:r>
      <w:r>
        <w:rPr>
          <w:lang w:val="de-CH" w:eastAsia="de-CH"/>
        </w:rPr>
        <w:t>abzuholen</w:t>
      </w:r>
      <w:r w:rsidR="00B639F7">
        <w:rPr>
          <w:rFonts w:cs="Arial"/>
          <w:lang w:val="de-CH" w:eastAsia="de-CH"/>
        </w:rPr>
        <w:t>»</w:t>
      </w:r>
      <w:r>
        <w:rPr>
          <w:lang w:val="de-CH" w:eastAsia="de-CH"/>
        </w:rPr>
        <w:t xml:space="preserve"> und für das Thema zu sensi</w:t>
      </w:r>
      <w:r w:rsidR="00600262">
        <w:rPr>
          <w:lang w:val="de-CH" w:eastAsia="de-CH"/>
        </w:rPr>
        <w:softHyphen/>
      </w:r>
      <w:r>
        <w:rPr>
          <w:lang w:val="de-CH" w:eastAsia="de-CH"/>
        </w:rPr>
        <w:t xml:space="preserve">bilisieren. Zu diesem Zweck erstellt die Klasse ihr </w:t>
      </w:r>
      <w:r w:rsidR="00B639F7">
        <w:rPr>
          <w:rFonts w:cs="Arial"/>
          <w:lang w:val="de-CH" w:eastAsia="de-CH"/>
        </w:rPr>
        <w:t>«</w:t>
      </w:r>
      <w:r>
        <w:rPr>
          <w:lang w:val="de-CH" w:eastAsia="de-CH"/>
        </w:rPr>
        <w:t>Lärminventar</w:t>
      </w:r>
      <w:r w:rsidR="00B639F7">
        <w:rPr>
          <w:rFonts w:cs="Arial"/>
          <w:lang w:val="de-CH" w:eastAsia="de-CH"/>
        </w:rPr>
        <w:t>»</w:t>
      </w:r>
      <w:r>
        <w:rPr>
          <w:lang w:val="de-CH" w:eastAsia="de-CH"/>
        </w:rPr>
        <w:t>. Alle Schülerinnen und Schüler nennen Geräusche, Töne et</w:t>
      </w:r>
      <w:r w:rsidR="00B639F7">
        <w:rPr>
          <w:lang w:val="de-CH" w:eastAsia="de-CH"/>
        </w:rPr>
        <w:t xml:space="preserve"> </w:t>
      </w:r>
      <w:proofErr w:type="spellStart"/>
      <w:r>
        <w:rPr>
          <w:lang w:val="de-CH" w:eastAsia="de-CH"/>
        </w:rPr>
        <w:t>c</w:t>
      </w:r>
      <w:r w:rsidR="00B639F7">
        <w:rPr>
          <w:lang w:val="de-CH" w:eastAsia="de-CH"/>
        </w:rPr>
        <w:t>etera</w:t>
      </w:r>
      <w:proofErr w:type="spellEnd"/>
      <w:r>
        <w:rPr>
          <w:lang w:val="de-CH" w:eastAsia="de-CH"/>
        </w:rPr>
        <w:t>, die sie als Lärm wahrnehmen</w:t>
      </w:r>
      <w:r w:rsidR="00600262">
        <w:rPr>
          <w:lang w:val="de-CH" w:eastAsia="de-CH"/>
        </w:rPr>
        <w:t>,</w:t>
      </w:r>
      <w:r>
        <w:rPr>
          <w:lang w:val="de-CH" w:eastAsia="de-CH"/>
        </w:rPr>
        <w:t xml:space="preserve"> und schreiben diese je auf einen </w:t>
      </w:r>
      <w:r w:rsidR="00B639F7">
        <w:rPr>
          <w:lang w:val="de-CH" w:eastAsia="de-CH"/>
        </w:rPr>
        <w:t>Post-</w:t>
      </w:r>
      <w:proofErr w:type="spellStart"/>
      <w:r w:rsidR="00B639F7">
        <w:rPr>
          <w:lang w:val="de-CH" w:eastAsia="de-CH"/>
        </w:rPr>
        <w:t>it</w:t>
      </w:r>
      <w:proofErr w:type="spellEnd"/>
      <w:r w:rsidR="00600262">
        <w:rPr>
          <w:lang w:val="de-CH" w:eastAsia="de-CH"/>
        </w:rPr>
        <w:t>-Zettel</w:t>
      </w:r>
      <w:r>
        <w:rPr>
          <w:lang w:val="de-CH" w:eastAsia="de-CH"/>
        </w:rPr>
        <w:t xml:space="preserve">. Die Sammlung aller </w:t>
      </w:r>
      <w:r w:rsidR="00B639F7">
        <w:rPr>
          <w:lang w:val="de-CH" w:eastAsia="de-CH"/>
        </w:rPr>
        <w:t>Post-</w:t>
      </w:r>
      <w:proofErr w:type="spellStart"/>
      <w:r w:rsidR="00B639F7">
        <w:rPr>
          <w:lang w:val="de-CH" w:eastAsia="de-CH"/>
        </w:rPr>
        <w:t>its</w:t>
      </w:r>
      <w:proofErr w:type="spellEnd"/>
      <w:r w:rsidR="00B639F7">
        <w:rPr>
          <w:lang w:val="de-CH" w:eastAsia="de-CH"/>
        </w:rPr>
        <w:t xml:space="preserve"> </w:t>
      </w:r>
      <w:r>
        <w:rPr>
          <w:lang w:val="de-CH" w:eastAsia="de-CH"/>
        </w:rPr>
        <w:t xml:space="preserve">entspricht dem Lärminventar. Wenn Sie einen Computerraum </w:t>
      </w:r>
      <w:r w:rsidR="00B639F7">
        <w:rPr>
          <w:lang w:val="de-CH" w:eastAsia="de-CH"/>
        </w:rPr>
        <w:t xml:space="preserve">zur Verfügung </w:t>
      </w:r>
      <w:r>
        <w:rPr>
          <w:lang w:val="de-CH" w:eastAsia="de-CH"/>
        </w:rPr>
        <w:t>haben, können die Lernenden auch auf folgenden Web</w:t>
      </w:r>
      <w:r w:rsidR="00600262">
        <w:rPr>
          <w:lang w:val="de-CH" w:eastAsia="de-CH"/>
        </w:rPr>
        <w:softHyphen/>
      </w:r>
      <w:r>
        <w:rPr>
          <w:lang w:val="de-CH" w:eastAsia="de-CH"/>
        </w:rPr>
        <w:t>site</w:t>
      </w:r>
      <w:r w:rsidR="00600262">
        <w:rPr>
          <w:lang w:val="de-CH" w:eastAsia="de-CH"/>
        </w:rPr>
        <w:t>s</w:t>
      </w:r>
      <w:r>
        <w:rPr>
          <w:lang w:val="de-CH" w:eastAsia="de-CH"/>
        </w:rPr>
        <w:t xml:space="preserve"> </w:t>
      </w:r>
      <w:r w:rsidR="00B639F7">
        <w:rPr>
          <w:lang w:val="de-CH" w:eastAsia="de-CH"/>
        </w:rPr>
        <w:t xml:space="preserve">ein wenig </w:t>
      </w:r>
      <w:r>
        <w:rPr>
          <w:lang w:val="de-CH" w:eastAsia="de-CH"/>
        </w:rPr>
        <w:t>stöbern und sich weiter anregen lassen</w:t>
      </w:r>
      <w:r w:rsidR="00B639F7">
        <w:rPr>
          <w:lang w:val="de-CH" w:eastAsia="de-CH"/>
        </w:rPr>
        <w:t>:</w:t>
      </w:r>
      <w:r>
        <w:rPr>
          <w:lang w:val="de-CH" w:eastAsia="de-CH"/>
        </w:rPr>
        <w:t xml:space="preserve"> </w:t>
      </w:r>
    </w:p>
    <w:p w14:paraId="701BB8D5" w14:textId="0EB80637" w:rsidR="00C84BB0" w:rsidRPr="00B639F7" w:rsidRDefault="00707B9A" w:rsidP="002E0658">
      <w:pPr>
        <w:spacing w:after="0"/>
        <w:jc w:val="both"/>
        <w:rPr>
          <w:lang w:val="de-CH" w:eastAsia="de-CH"/>
        </w:rPr>
      </w:pPr>
      <w:hyperlink r:id="rId16" w:history="1">
        <w:r w:rsidR="00C84BB0" w:rsidRPr="00B639F7">
          <w:rPr>
            <w:rStyle w:val="Hyperlink"/>
            <w:color w:val="auto"/>
            <w:u w:val="none"/>
            <w:lang w:val="de-CH" w:eastAsia="de-CH"/>
          </w:rPr>
          <w:t>www.laerm.ch</w:t>
        </w:r>
      </w:hyperlink>
      <w:r w:rsidR="00C84BB0" w:rsidRPr="00B639F7">
        <w:rPr>
          <w:lang w:val="de-CH" w:eastAsia="de-CH"/>
        </w:rPr>
        <w:t xml:space="preserve"> (insbesondere die Rubrik </w:t>
      </w:r>
      <w:r w:rsidR="002C5260">
        <w:rPr>
          <w:rFonts w:cs="Arial"/>
          <w:lang w:val="de-CH" w:eastAsia="de-CH"/>
        </w:rPr>
        <w:t>«</w:t>
      </w:r>
      <w:r w:rsidR="00C84BB0" w:rsidRPr="00B639F7">
        <w:rPr>
          <w:lang w:val="de-CH" w:eastAsia="de-CH"/>
        </w:rPr>
        <w:t>Lärm &amp; Ruhe</w:t>
      </w:r>
      <w:r w:rsidR="002C5260">
        <w:rPr>
          <w:rFonts w:cs="Arial"/>
          <w:lang w:val="de-CH" w:eastAsia="de-CH"/>
        </w:rPr>
        <w:t>»</w:t>
      </w:r>
      <w:r w:rsidR="00C84BB0" w:rsidRPr="00B639F7">
        <w:rPr>
          <w:lang w:val="de-CH" w:eastAsia="de-CH"/>
        </w:rPr>
        <w:t>)</w:t>
      </w:r>
    </w:p>
    <w:p w14:paraId="728EB39E" w14:textId="44D31E55" w:rsidR="00C84BB0" w:rsidRPr="00B639F7" w:rsidRDefault="00707B9A" w:rsidP="002E0658">
      <w:pPr>
        <w:spacing w:after="0"/>
        <w:jc w:val="both"/>
        <w:rPr>
          <w:lang w:val="de-CH" w:eastAsia="de-CH"/>
        </w:rPr>
      </w:pPr>
      <w:hyperlink r:id="rId17" w:history="1">
        <w:r w:rsidR="00C84BB0" w:rsidRPr="00B639F7">
          <w:rPr>
            <w:rStyle w:val="Hyperlink"/>
            <w:color w:val="auto"/>
            <w:u w:val="none"/>
            <w:lang w:val="de-CH" w:eastAsia="de-CH"/>
          </w:rPr>
          <w:t>www.aue.bs.ch/laerm/stadt-hoeren/so-klingt-basel.html</w:t>
        </w:r>
      </w:hyperlink>
    </w:p>
    <w:p w14:paraId="678DB87F" w14:textId="723F7F1D" w:rsidR="00C84BB0" w:rsidRPr="00B639F7" w:rsidRDefault="00707B9A" w:rsidP="002E0658">
      <w:pPr>
        <w:spacing w:after="0"/>
        <w:jc w:val="both"/>
        <w:rPr>
          <w:lang w:val="de-CH" w:eastAsia="de-CH"/>
        </w:rPr>
      </w:pPr>
      <w:hyperlink r:id="rId18" w:history="1">
        <w:r w:rsidR="00EC00F8" w:rsidRPr="00B639F7">
          <w:rPr>
            <w:rStyle w:val="Hyperlink"/>
            <w:color w:val="auto"/>
            <w:u w:val="none"/>
            <w:lang w:val="de-CH" w:eastAsia="de-CH"/>
          </w:rPr>
          <w:t>www.bafu.admin.ch/laerm/13599/index.html?lang=de</w:t>
        </w:r>
      </w:hyperlink>
      <w:r w:rsidR="00EC00F8" w:rsidRPr="00B639F7">
        <w:rPr>
          <w:lang w:val="de-CH" w:eastAsia="de-CH"/>
        </w:rPr>
        <w:t xml:space="preserve"> (Fachinformationen)</w:t>
      </w:r>
    </w:p>
    <w:p w14:paraId="42EBC2F8" w14:textId="56D68DD8" w:rsidR="00EC00F8" w:rsidRPr="00B639F7" w:rsidRDefault="00707B9A" w:rsidP="002E0658">
      <w:pPr>
        <w:spacing w:after="0"/>
        <w:jc w:val="both"/>
        <w:rPr>
          <w:lang w:val="de-CH" w:eastAsia="de-CH"/>
        </w:rPr>
      </w:pPr>
      <w:hyperlink r:id="rId19" w:history="1">
        <w:r w:rsidR="00D86857" w:rsidRPr="00B639F7">
          <w:rPr>
            <w:rStyle w:val="Hyperlink"/>
            <w:color w:val="auto"/>
            <w:u w:val="none"/>
            <w:lang w:val="de-CH" w:eastAsia="de-CH"/>
          </w:rPr>
          <w:t>www.laermorama.ch</w:t>
        </w:r>
      </w:hyperlink>
    </w:p>
    <w:p w14:paraId="69A36DF9" w14:textId="77777777" w:rsidR="00D86857" w:rsidRPr="00B639F7" w:rsidRDefault="00707B9A" w:rsidP="00CE0CED">
      <w:pPr>
        <w:jc w:val="both"/>
        <w:rPr>
          <w:lang w:val="de-CH" w:eastAsia="de-CH"/>
        </w:rPr>
      </w:pPr>
      <w:hyperlink r:id="rId20" w:history="1">
        <w:r w:rsidR="006D51CC" w:rsidRPr="00B639F7">
          <w:rPr>
            <w:rStyle w:val="Hyperlink"/>
            <w:color w:val="auto"/>
            <w:u w:val="none"/>
            <w:lang w:val="de-CH" w:eastAsia="de-CH"/>
          </w:rPr>
          <w:t>https://www.3sat.de/nano/flash/laerm/nano-laerm.html</w:t>
        </w:r>
      </w:hyperlink>
    </w:p>
    <w:p w14:paraId="623FAE14" w14:textId="77777777" w:rsidR="00B639F7" w:rsidRDefault="00B639F7" w:rsidP="002E0658">
      <w:pPr>
        <w:jc w:val="both"/>
        <w:rPr>
          <w:lang w:val="de-CH" w:eastAsia="de-CH"/>
        </w:rPr>
      </w:pPr>
      <w:r>
        <w:rPr>
          <w:lang w:val="de-CH" w:eastAsia="de-CH"/>
        </w:rPr>
        <w:t>Danach kann das Lärminventar ergänzt und erweitert werden.</w:t>
      </w:r>
    </w:p>
    <w:p w14:paraId="40061639" w14:textId="6ED775C6" w:rsidR="006D51CC" w:rsidRDefault="00482EBA" w:rsidP="007B7564">
      <w:pPr>
        <w:spacing w:after="120"/>
        <w:jc w:val="both"/>
        <w:rPr>
          <w:lang w:val="de-CH" w:eastAsia="de-CH"/>
        </w:rPr>
      </w:pPr>
      <w:r>
        <w:rPr>
          <w:lang w:val="de-CH" w:eastAsia="de-CH"/>
        </w:rPr>
        <w:t>Es folgt nun eine Phase des Systematisierens. Das Ziel ist, dass die Jugendlichen erkennen,</w:t>
      </w:r>
      <w:r w:rsidR="00E413EA">
        <w:rPr>
          <w:lang w:val="de-CH" w:eastAsia="de-CH"/>
        </w:rPr>
        <w:t xml:space="preserve"> welches die </w:t>
      </w:r>
      <w:r w:rsidR="00E413EA" w:rsidRPr="00E413EA">
        <w:rPr>
          <w:b/>
          <w:lang w:val="de-CH" w:eastAsia="de-CH"/>
        </w:rPr>
        <w:t>wichtigsten Lärmverursacher</w:t>
      </w:r>
      <w:r w:rsidR="00E413EA">
        <w:rPr>
          <w:lang w:val="de-CH" w:eastAsia="de-CH"/>
        </w:rPr>
        <w:t xml:space="preserve"> sind (z.</w:t>
      </w:r>
      <w:r w:rsidR="009D29DA">
        <w:rPr>
          <w:lang w:val="de-CH" w:eastAsia="de-CH"/>
        </w:rPr>
        <w:t> </w:t>
      </w:r>
      <w:r w:rsidR="00E413EA">
        <w:rPr>
          <w:lang w:val="de-CH" w:eastAsia="de-CH"/>
        </w:rPr>
        <w:t>B. Verkehr, Baustellen)</w:t>
      </w:r>
      <w:r w:rsidR="009D29DA">
        <w:rPr>
          <w:lang w:val="de-CH" w:eastAsia="de-CH"/>
        </w:rPr>
        <w:t>,</w:t>
      </w:r>
      <w:r w:rsidR="00E413EA">
        <w:rPr>
          <w:lang w:val="de-CH" w:eastAsia="de-CH"/>
        </w:rPr>
        <w:t xml:space="preserve"> und</w:t>
      </w:r>
      <w:r>
        <w:rPr>
          <w:lang w:val="de-CH" w:eastAsia="de-CH"/>
        </w:rPr>
        <w:t xml:space="preserve"> dass bei der Frage </w:t>
      </w:r>
      <w:r w:rsidR="002C5260">
        <w:rPr>
          <w:rFonts w:cs="Arial"/>
          <w:lang w:val="de-CH" w:eastAsia="de-CH"/>
        </w:rPr>
        <w:t>«</w:t>
      </w:r>
      <w:r>
        <w:rPr>
          <w:lang w:val="de-CH" w:eastAsia="de-CH"/>
        </w:rPr>
        <w:t>Lärm oder nicht?</w:t>
      </w:r>
      <w:r w:rsidR="002C5260">
        <w:rPr>
          <w:rFonts w:cs="Arial"/>
          <w:lang w:val="de-CH" w:eastAsia="de-CH"/>
        </w:rPr>
        <w:t>»</w:t>
      </w:r>
      <w:r>
        <w:rPr>
          <w:lang w:val="de-CH" w:eastAsia="de-CH"/>
        </w:rPr>
        <w:t xml:space="preserve"> verschiedene </w:t>
      </w:r>
      <w:r w:rsidRPr="006A6F40">
        <w:rPr>
          <w:b/>
          <w:lang w:val="de-CH" w:eastAsia="de-CH"/>
        </w:rPr>
        <w:t>Faktoren</w:t>
      </w:r>
      <w:r>
        <w:rPr>
          <w:lang w:val="de-CH" w:eastAsia="de-CH"/>
        </w:rPr>
        <w:t xml:space="preserve"> eine Rolle spielen:</w:t>
      </w:r>
    </w:p>
    <w:p w14:paraId="448F6432" w14:textId="77777777" w:rsidR="00482EBA" w:rsidRPr="006A6F40" w:rsidRDefault="00482EBA" w:rsidP="007B7564">
      <w:pPr>
        <w:numPr>
          <w:ilvl w:val="0"/>
          <w:numId w:val="48"/>
        </w:numPr>
        <w:spacing w:after="0"/>
        <w:ind w:left="567"/>
        <w:jc w:val="both"/>
        <w:rPr>
          <w:b/>
          <w:lang w:val="de-CH" w:eastAsia="de-CH"/>
        </w:rPr>
      </w:pPr>
      <w:r w:rsidRPr="006A6F40">
        <w:rPr>
          <w:b/>
          <w:lang w:val="de-CH" w:eastAsia="de-CH"/>
        </w:rPr>
        <w:t>Lautstärke</w:t>
      </w:r>
    </w:p>
    <w:p w14:paraId="4C03A3B0" w14:textId="77777777" w:rsidR="00482EBA" w:rsidRDefault="00482EBA" w:rsidP="007B7564">
      <w:pPr>
        <w:numPr>
          <w:ilvl w:val="0"/>
          <w:numId w:val="48"/>
        </w:numPr>
        <w:spacing w:after="0"/>
        <w:ind w:left="567"/>
        <w:jc w:val="both"/>
        <w:rPr>
          <w:lang w:val="de-CH" w:eastAsia="de-CH"/>
        </w:rPr>
      </w:pPr>
      <w:r w:rsidRPr="006A6F40">
        <w:rPr>
          <w:b/>
          <w:lang w:val="de-CH" w:eastAsia="de-CH"/>
        </w:rPr>
        <w:t>Situation/Kontext</w:t>
      </w:r>
      <w:r>
        <w:rPr>
          <w:lang w:val="de-CH" w:eastAsia="de-CH"/>
        </w:rPr>
        <w:t xml:space="preserve"> (Tag oder Nacht, Büro oder Konzerthalle, Werkstatt oder Bibliothek, Arbeit oder Freizeit etc.)</w:t>
      </w:r>
    </w:p>
    <w:p w14:paraId="42AB6264" w14:textId="77777777" w:rsidR="00482EBA" w:rsidRPr="006A6F40" w:rsidRDefault="00482EBA" w:rsidP="007B7564">
      <w:pPr>
        <w:numPr>
          <w:ilvl w:val="0"/>
          <w:numId w:val="48"/>
        </w:numPr>
        <w:spacing w:after="0"/>
        <w:ind w:left="567"/>
        <w:jc w:val="both"/>
        <w:rPr>
          <w:b/>
          <w:lang w:val="de-CH" w:eastAsia="de-CH"/>
        </w:rPr>
      </w:pPr>
      <w:r w:rsidRPr="006A6F40">
        <w:rPr>
          <w:b/>
          <w:lang w:val="de-CH" w:eastAsia="de-CH"/>
        </w:rPr>
        <w:t>Tonhöhe</w:t>
      </w:r>
    </w:p>
    <w:p w14:paraId="43EA6CCC" w14:textId="5ACE0EA3" w:rsidR="00482EBA" w:rsidRDefault="007B7564" w:rsidP="007B7564">
      <w:pPr>
        <w:numPr>
          <w:ilvl w:val="0"/>
          <w:numId w:val="48"/>
        </w:numPr>
        <w:ind w:left="567"/>
        <w:jc w:val="both"/>
        <w:rPr>
          <w:lang w:val="de-CH" w:eastAsia="de-CH"/>
        </w:rPr>
      </w:pPr>
      <w:r>
        <w:rPr>
          <w:b/>
          <w:lang w:val="de-CH" w:eastAsia="de-CH"/>
        </w:rPr>
        <w:t>Informationsgehalt</w:t>
      </w:r>
      <w:r w:rsidR="00482EBA">
        <w:rPr>
          <w:lang w:val="de-CH" w:eastAsia="de-CH"/>
        </w:rPr>
        <w:t xml:space="preserve"> (</w:t>
      </w:r>
      <w:r w:rsidR="002C5260">
        <w:rPr>
          <w:lang w:val="de-CH" w:eastAsia="de-CH"/>
        </w:rPr>
        <w:t xml:space="preserve">Die </w:t>
      </w:r>
      <w:r w:rsidR="00482EBA">
        <w:rPr>
          <w:lang w:val="de-CH" w:eastAsia="de-CH"/>
        </w:rPr>
        <w:t>Störwirkung wird erhöht, wenn ein Geräusch erhöhte Auf</w:t>
      </w:r>
      <w:r w:rsidR="009D29DA">
        <w:rPr>
          <w:lang w:val="de-CH" w:eastAsia="de-CH"/>
        </w:rPr>
        <w:softHyphen/>
      </w:r>
      <w:r w:rsidR="00482EBA">
        <w:rPr>
          <w:lang w:val="de-CH" w:eastAsia="de-CH"/>
        </w:rPr>
        <w:t>merksamkeit erzeugt</w:t>
      </w:r>
      <w:r w:rsidR="002C5260">
        <w:rPr>
          <w:lang w:val="de-CH" w:eastAsia="de-CH"/>
        </w:rPr>
        <w:t>, beispielsweise</w:t>
      </w:r>
      <w:r w:rsidR="00FA1863">
        <w:rPr>
          <w:lang w:val="de-CH" w:eastAsia="de-CH"/>
        </w:rPr>
        <w:t xml:space="preserve"> ein Gespräch vor dem eigenen Schlafzimmer</w:t>
      </w:r>
      <w:r w:rsidR="009D29DA">
        <w:rPr>
          <w:lang w:val="de-CH" w:eastAsia="de-CH"/>
        </w:rPr>
        <w:t>.</w:t>
      </w:r>
      <w:r w:rsidR="00482EBA">
        <w:rPr>
          <w:lang w:val="de-CH" w:eastAsia="de-CH"/>
        </w:rPr>
        <w:t xml:space="preserve">) </w:t>
      </w:r>
    </w:p>
    <w:p w14:paraId="135C991E" w14:textId="2E1457A9" w:rsidR="006D51CC" w:rsidRDefault="00482EBA" w:rsidP="002E0658">
      <w:pPr>
        <w:jc w:val="both"/>
        <w:rPr>
          <w:lang w:val="de-CH" w:eastAsia="de-CH"/>
        </w:rPr>
      </w:pPr>
      <w:r>
        <w:rPr>
          <w:lang w:val="de-CH" w:eastAsia="de-CH"/>
        </w:rPr>
        <w:t xml:space="preserve">Diese Faktoren können sich aus dem Klassengespräch über die Beispiele im Lärminventar herauskristallisieren. Mögliche </w:t>
      </w:r>
      <w:r w:rsidRPr="006A6F40">
        <w:rPr>
          <w:i/>
          <w:lang w:val="de-CH" w:eastAsia="de-CH"/>
        </w:rPr>
        <w:t>Leit</w:t>
      </w:r>
      <w:r w:rsidR="00FA1863" w:rsidRPr="006A6F40">
        <w:rPr>
          <w:i/>
          <w:lang w:val="de-CH" w:eastAsia="de-CH"/>
        </w:rPr>
        <w:t>f</w:t>
      </w:r>
      <w:r w:rsidRPr="006A6F40">
        <w:rPr>
          <w:i/>
          <w:lang w:val="de-CH" w:eastAsia="de-CH"/>
        </w:rPr>
        <w:t>ragen</w:t>
      </w:r>
      <w:r>
        <w:rPr>
          <w:lang w:val="de-CH" w:eastAsia="de-CH"/>
        </w:rPr>
        <w:t xml:space="preserve"> in diesem Gespräch sind:</w:t>
      </w:r>
    </w:p>
    <w:p w14:paraId="626AC08E" w14:textId="5D73BD11" w:rsidR="00482EBA" w:rsidRPr="006A6F40" w:rsidRDefault="00482EBA" w:rsidP="00AC4B54">
      <w:pPr>
        <w:spacing w:after="0"/>
        <w:ind w:left="142"/>
        <w:jc w:val="both"/>
        <w:rPr>
          <w:i/>
          <w:lang w:val="de-CH" w:eastAsia="de-CH"/>
        </w:rPr>
      </w:pPr>
      <w:r w:rsidRPr="006A6F40">
        <w:rPr>
          <w:i/>
          <w:lang w:val="de-CH" w:eastAsia="de-CH"/>
        </w:rPr>
        <w:t>Was ist für dich Lärm und was nicht?</w:t>
      </w:r>
    </w:p>
    <w:p w14:paraId="3469EB51" w14:textId="77777777" w:rsidR="00482EBA" w:rsidRPr="006A6F40" w:rsidRDefault="00482EBA" w:rsidP="00AC4B54">
      <w:pPr>
        <w:spacing w:after="0"/>
        <w:ind w:left="142"/>
        <w:jc w:val="both"/>
        <w:rPr>
          <w:i/>
          <w:lang w:val="de-CH" w:eastAsia="de-CH"/>
        </w:rPr>
      </w:pPr>
      <w:r w:rsidRPr="006A6F40">
        <w:rPr>
          <w:i/>
          <w:lang w:val="de-CH" w:eastAsia="de-CH"/>
        </w:rPr>
        <w:t>Warum ist das so?</w:t>
      </w:r>
    </w:p>
    <w:p w14:paraId="5E755332" w14:textId="3C292ABD" w:rsidR="00482EBA" w:rsidRPr="006A6F40" w:rsidRDefault="00482EBA" w:rsidP="00AC4B54">
      <w:pPr>
        <w:spacing w:after="0"/>
        <w:ind w:left="142"/>
        <w:jc w:val="both"/>
        <w:rPr>
          <w:i/>
          <w:lang w:val="de-CH" w:eastAsia="de-CH"/>
        </w:rPr>
      </w:pPr>
      <w:r w:rsidRPr="006A6F40">
        <w:rPr>
          <w:i/>
          <w:lang w:val="de-CH" w:eastAsia="de-CH"/>
        </w:rPr>
        <w:t>Wovon hängt es ab, ob etwas als Lärm empfunden wird oder nicht?</w:t>
      </w:r>
    </w:p>
    <w:p w14:paraId="56059E06" w14:textId="77777777" w:rsidR="00362E08" w:rsidRPr="006A6F40" w:rsidRDefault="00362E08" w:rsidP="00AC4B54">
      <w:pPr>
        <w:ind w:left="142"/>
        <w:jc w:val="both"/>
        <w:rPr>
          <w:i/>
          <w:lang w:val="de-CH" w:eastAsia="de-CH"/>
        </w:rPr>
      </w:pPr>
      <w:r w:rsidRPr="006A6F40">
        <w:rPr>
          <w:i/>
          <w:lang w:val="de-CH" w:eastAsia="de-CH"/>
        </w:rPr>
        <w:t>Empfindest du dieses Geräusch in jeder Situation als Lärm?</w:t>
      </w:r>
    </w:p>
    <w:p w14:paraId="308C257F" w14:textId="0BE85690" w:rsidR="00482EBA" w:rsidRDefault="00FA1863" w:rsidP="002E0658">
      <w:pPr>
        <w:jc w:val="both"/>
        <w:rPr>
          <w:lang w:val="de-CH" w:eastAsia="de-CH"/>
        </w:rPr>
      </w:pPr>
      <w:r>
        <w:rPr>
          <w:lang w:val="de-CH" w:eastAsia="de-CH"/>
        </w:rPr>
        <w:t xml:space="preserve">Wenn Sie mit </w:t>
      </w:r>
      <w:r w:rsidR="002C5260">
        <w:rPr>
          <w:lang w:val="de-CH" w:eastAsia="de-CH"/>
        </w:rPr>
        <w:t>Post-</w:t>
      </w:r>
      <w:proofErr w:type="spellStart"/>
      <w:r w:rsidR="002C5260">
        <w:rPr>
          <w:lang w:val="de-CH" w:eastAsia="de-CH"/>
        </w:rPr>
        <w:t>its</w:t>
      </w:r>
      <w:proofErr w:type="spellEnd"/>
      <w:r w:rsidR="002C5260">
        <w:rPr>
          <w:lang w:val="de-CH" w:eastAsia="de-CH"/>
        </w:rPr>
        <w:t xml:space="preserve"> </w:t>
      </w:r>
      <w:r>
        <w:rPr>
          <w:lang w:val="de-CH" w:eastAsia="de-CH"/>
        </w:rPr>
        <w:t>gearbeitet haben, können die Schülerinnen und Schüler die Beispiele des Lärminventars auch nach diesen (und weiteren Faktoren) gruppieren. Dabei fällt auf, dass nicht alle Jugendlichen ein Geräusch gleich einschätzen (</w:t>
      </w:r>
      <w:r w:rsidRPr="006A6F40">
        <w:rPr>
          <w:b/>
          <w:lang w:val="de-CH" w:eastAsia="de-CH"/>
        </w:rPr>
        <w:t>subjektive</w:t>
      </w:r>
      <w:r>
        <w:rPr>
          <w:lang w:val="de-CH" w:eastAsia="de-CH"/>
        </w:rPr>
        <w:t xml:space="preserve"> Komponente).</w:t>
      </w:r>
      <w:r w:rsidR="005458B2">
        <w:rPr>
          <w:lang w:val="de-CH" w:eastAsia="de-CH"/>
        </w:rPr>
        <w:t xml:space="preserve"> Es ist wichtig</w:t>
      </w:r>
      <w:r w:rsidR="002C5260">
        <w:rPr>
          <w:lang w:val="de-CH" w:eastAsia="de-CH"/>
        </w:rPr>
        <w:t>,</w:t>
      </w:r>
      <w:r w:rsidR="005458B2">
        <w:rPr>
          <w:lang w:val="de-CH" w:eastAsia="de-CH"/>
        </w:rPr>
        <w:t xml:space="preserve"> die </w:t>
      </w:r>
      <w:r w:rsidR="005458B2">
        <w:rPr>
          <w:lang w:val="de-CH" w:eastAsia="de-CH"/>
        </w:rPr>
        <w:lastRenderedPageBreak/>
        <w:t xml:space="preserve">Jugendlichen auch darauf aufmerksam zu machen, dass sie sowohl </w:t>
      </w:r>
      <w:r w:rsidR="005458B2" w:rsidRPr="006A6F40">
        <w:rPr>
          <w:b/>
          <w:lang w:val="de-CH" w:eastAsia="de-CH"/>
        </w:rPr>
        <w:t xml:space="preserve">Lärm </w:t>
      </w:r>
      <w:r w:rsidR="006A6F40" w:rsidRPr="006A6F40">
        <w:rPr>
          <w:b/>
          <w:lang w:val="de-CH" w:eastAsia="de-CH"/>
        </w:rPr>
        <w:t>ausgesetzt</w:t>
      </w:r>
      <w:r w:rsidR="006A6F40">
        <w:rPr>
          <w:lang w:val="de-CH" w:eastAsia="de-CH"/>
        </w:rPr>
        <w:t xml:space="preserve"> sind</w:t>
      </w:r>
      <w:r w:rsidR="005458B2">
        <w:rPr>
          <w:lang w:val="de-CH" w:eastAsia="de-CH"/>
        </w:rPr>
        <w:t xml:space="preserve"> als auch </w:t>
      </w:r>
      <w:r w:rsidR="005458B2" w:rsidRPr="006A6F40">
        <w:rPr>
          <w:b/>
          <w:lang w:val="de-CH" w:eastAsia="de-CH"/>
        </w:rPr>
        <w:t>Lärm verursachen</w:t>
      </w:r>
      <w:r w:rsidR="005458B2">
        <w:rPr>
          <w:lang w:val="de-CH" w:eastAsia="de-CH"/>
        </w:rPr>
        <w:t>! (Auch nach diesem Kriterium könnten die Beispiele gruppiert werden</w:t>
      </w:r>
      <w:r w:rsidR="0071405F">
        <w:rPr>
          <w:lang w:val="de-CH" w:eastAsia="de-CH"/>
        </w:rPr>
        <w:t>.</w:t>
      </w:r>
      <w:r w:rsidR="005458B2">
        <w:rPr>
          <w:lang w:val="de-CH" w:eastAsia="de-CH"/>
        </w:rPr>
        <w:t>)</w:t>
      </w:r>
    </w:p>
    <w:p w14:paraId="0B874066" w14:textId="6B4D91B3" w:rsidR="00362E08" w:rsidRDefault="00362E08" w:rsidP="002E0658">
      <w:pPr>
        <w:jc w:val="both"/>
        <w:rPr>
          <w:lang w:val="de-CH" w:eastAsia="de-CH"/>
        </w:rPr>
      </w:pPr>
      <w:r>
        <w:rPr>
          <w:lang w:val="de-CH" w:eastAsia="de-CH"/>
        </w:rPr>
        <w:t xml:space="preserve">Im Rahmen des Klassengesprächs sollten auch die Begriffe </w:t>
      </w:r>
      <w:r w:rsidRPr="006A6F40">
        <w:rPr>
          <w:b/>
          <w:lang w:val="de-CH" w:eastAsia="de-CH"/>
        </w:rPr>
        <w:t>Emission</w:t>
      </w:r>
      <w:r>
        <w:rPr>
          <w:lang w:val="de-CH" w:eastAsia="de-CH"/>
        </w:rPr>
        <w:t xml:space="preserve"> und </w:t>
      </w:r>
      <w:r w:rsidRPr="006A6F40">
        <w:rPr>
          <w:b/>
          <w:lang w:val="de-CH" w:eastAsia="de-CH"/>
        </w:rPr>
        <w:t>Immission</w:t>
      </w:r>
      <w:r>
        <w:rPr>
          <w:lang w:val="de-CH" w:eastAsia="de-CH"/>
        </w:rPr>
        <w:t xml:space="preserve"> ein</w:t>
      </w:r>
      <w:r w:rsidR="009D29DA">
        <w:rPr>
          <w:lang w:val="de-CH" w:eastAsia="de-CH"/>
        </w:rPr>
        <w:softHyphen/>
      </w:r>
      <w:r>
        <w:rPr>
          <w:lang w:val="de-CH" w:eastAsia="de-CH"/>
        </w:rPr>
        <w:t>geführt werden. Auch das kann mit den Beis</w:t>
      </w:r>
      <w:r w:rsidR="00851990">
        <w:rPr>
          <w:lang w:val="de-CH" w:eastAsia="de-CH"/>
        </w:rPr>
        <w:t>pielen aus dem Lärminventar schö</w:t>
      </w:r>
      <w:r>
        <w:rPr>
          <w:lang w:val="de-CH" w:eastAsia="de-CH"/>
        </w:rPr>
        <w:t>n veranschau</w:t>
      </w:r>
      <w:r w:rsidR="0071405F">
        <w:rPr>
          <w:lang w:val="de-CH" w:eastAsia="de-CH"/>
        </w:rPr>
        <w:softHyphen/>
      </w:r>
      <w:r>
        <w:rPr>
          <w:lang w:val="de-CH" w:eastAsia="de-CH"/>
        </w:rPr>
        <w:t>licht werden. Da</w:t>
      </w:r>
      <w:r w:rsidR="002C5260">
        <w:rPr>
          <w:lang w:val="de-CH" w:eastAsia="de-CH"/>
        </w:rPr>
        <w:t>,</w:t>
      </w:r>
      <w:r>
        <w:rPr>
          <w:lang w:val="de-CH" w:eastAsia="de-CH"/>
        </w:rPr>
        <w:t xml:space="preserve"> wo der Lärm entsteht (also z.</w:t>
      </w:r>
      <w:r w:rsidR="009D29DA">
        <w:rPr>
          <w:lang w:val="de-CH" w:eastAsia="de-CH"/>
        </w:rPr>
        <w:t> </w:t>
      </w:r>
      <w:r>
        <w:rPr>
          <w:lang w:val="de-CH" w:eastAsia="de-CH"/>
        </w:rPr>
        <w:t xml:space="preserve">B. </w:t>
      </w:r>
      <w:r w:rsidR="00851990">
        <w:rPr>
          <w:lang w:val="de-CH" w:eastAsia="de-CH"/>
        </w:rPr>
        <w:t xml:space="preserve">bei </w:t>
      </w:r>
      <w:r>
        <w:rPr>
          <w:lang w:val="de-CH" w:eastAsia="de-CH"/>
        </w:rPr>
        <w:t>einem Auto)</w:t>
      </w:r>
      <w:r w:rsidR="002C5260">
        <w:rPr>
          <w:lang w:val="de-CH" w:eastAsia="de-CH"/>
        </w:rPr>
        <w:t>,</w:t>
      </w:r>
      <w:r>
        <w:rPr>
          <w:lang w:val="de-CH" w:eastAsia="de-CH"/>
        </w:rPr>
        <w:t xml:space="preserve"> spricht man von der Emissionsquelle oder schlicht Emission. Da</w:t>
      </w:r>
      <w:r w:rsidR="002C5260">
        <w:rPr>
          <w:lang w:val="de-CH" w:eastAsia="de-CH"/>
        </w:rPr>
        <w:t>,</w:t>
      </w:r>
      <w:r>
        <w:rPr>
          <w:lang w:val="de-CH" w:eastAsia="de-CH"/>
        </w:rPr>
        <w:t xml:space="preserve"> wo der Lärm einwirkt (also z.</w:t>
      </w:r>
      <w:r w:rsidR="009D29DA">
        <w:rPr>
          <w:lang w:val="de-CH" w:eastAsia="de-CH"/>
        </w:rPr>
        <w:t> </w:t>
      </w:r>
      <w:r>
        <w:rPr>
          <w:lang w:val="de-CH" w:eastAsia="de-CH"/>
        </w:rPr>
        <w:t>B. bei einem Menschen, der an einer Strasse steht)</w:t>
      </w:r>
      <w:r w:rsidR="002C5260">
        <w:rPr>
          <w:lang w:val="de-CH" w:eastAsia="de-CH"/>
        </w:rPr>
        <w:t>,</w:t>
      </w:r>
      <w:r>
        <w:rPr>
          <w:lang w:val="de-CH" w:eastAsia="de-CH"/>
        </w:rPr>
        <w:t xml:space="preserve"> spricht man von Immission.</w:t>
      </w:r>
    </w:p>
    <w:p w14:paraId="5EBE3290" w14:textId="77777777" w:rsidR="00C26221" w:rsidRDefault="00DD0B94" w:rsidP="002E0658">
      <w:pPr>
        <w:jc w:val="both"/>
        <w:rPr>
          <w:lang w:val="de-CH" w:eastAsia="de-CH"/>
        </w:rPr>
      </w:pPr>
      <w:r>
        <w:rPr>
          <w:lang w:val="de-CH" w:eastAsia="de-CH"/>
        </w:rPr>
        <w:t xml:space="preserve">Als Übergang zum nächsten Teil können Sie die </w:t>
      </w:r>
      <w:r w:rsidRPr="006A6F40">
        <w:rPr>
          <w:i/>
          <w:lang w:val="de-CH" w:eastAsia="de-CH"/>
        </w:rPr>
        <w:t>Frage</w:t>
      </w:r>
      <w:r>
        <w:rPr>
          <w:lang w:val="de-CH" w:eastAsia="de-CH"/>
        </w:rPr>
        <w:t xml:space="preserve"> aufwerfen, </w:t>
      </w:r>
      <w:r w:rsidRPr="006A6F40">
        <w:rPr>
          <w:i/>
          <w:lang w:val="de-CH" w:eastAsia="de-CH"/>
        </w:rPr>
        <w:t>ob alle der oben genannten Faktoren nur subjektiv erfahrbar sind</w:t>
      </w:r>
      <w:r w:rsidR="002C5260">
        <w:rPr>
          <w:lang w:val="de-CH" w:eastAsia="de-CH"/>
        </w:rPr>
        <w:t>.</w:t>
      </w:r>
      <w:r w:rsidRPr="007B7564">
        <w:rPr>
          <w:lang w:val="de-CH" w:eastAsia="de-CH"/>
        </w:rPr>
        <w:t xml:space="preserve"> </w:t>
      </w:r>
      <w:r>
        <w:rPr>
          <w:lang w:val="de-CH" w:eastAsia="de-CH"/>
        </w:rPr>
        <w:t xml:space="preserve">Im folgenden Teil wird erklärt, dass sich die Lautstärke auch </w:t>
      </w:r>
      <w:r w:rsidRPr="006A6F40">
        <w:rPr>
          <w:b/>
          <w:lang w:val="de-CH" w:eastAsia="de-CH"/>
        </w:rPr>
        <w:t>objektiv</w:t>
      </w:r>
      <w:r>
        <w:rPr>
          <w:lang w:val="de-CH" w:eastAsia="de-CH"/>
        </w:rPr>
        <w:t xml:space="preserve"> messen lässt.</w:t>
      </w:r>
    </w:p>
    <w:p w14:paraId="41A6B047" w14:textId="77777777" w:rsidR="005458B2" w:rsidRDefault="00C26221" w:rsidP="002E0658">
      <w:pPr>
        <w:jc w:val="both"/>
        <w:rPr>
          <w:lang w:val="de-CH" w:eastAsia="de-CH"/>
        </w:rPr>
      </w:pPr>
      <w:r>
        <w:rPr>
          <w:lang w:val="de-CH" w:eastAsia="de-CH"/>
        </w:rPr>
        <w:t>Bevor Sie mit dem nächsten Teil beginnen, sollten Sie aber sicherstellen, dass die Schülerinnen und Schüler die wichtigsten Erkenntnisse der vorang</w:t>
      </w:r>
      <w:r w:rsidR="006A6F40">
        <w:rPr>
          <w:lang w:val="de-CH" w:eastAsia="de-CH"/>
        </w:rPr>
        <w:t>egangenen Besprechung in irgend</w:t>
      </w:r>
      <w:r>
        <w:rPr>
          <w:lang w:val="de-CH" w:eastAsia="de-CH"/>
        </w:rPr>
        <w:t>einer Form schriftlich festhalten.</w:t>
      </w:r>
    </w:p>
    <w:p w14:paraId="32C57833" w14:textId="77777777" w:rsidR="005458B2" w:rsidRDefault="00E413EA" w:rsidP="005E1D89">
      <w:pPr>
        <w:pStyle w:val="berschrift2"/>
        <w:rPr>
          <w:lang w:val="de-CH" w:eastAsia="de-CH"/>
        </w:rPr>
      </w:pPr>
      <w:r>
        <w:rPr>
          <w:lang w:val="de-CH" w:eastAsia="de-CH"/>
        </w:rPr>
        <w:t xml:space="preserve">1.2 </w:t>
      </w:r>
      <w:r w:rsidR="00D47C34">
        <w:rPr>
          <w:lang w:val="de-CH" w:eastAsia="de-CH"/>
        </w:rPr>
        <w:t xml:space="preserve">Die </w:t>
      </w:r>
      <w:proofErr w:type="spellStart"/>
      <w:r w:rsidR="00D47C34">
        <w:rPr>
          <w:lang w:val="de-CH" w:eastAsia="de-CH"/>
        </w:rPr>
        <w:t>Dezibel</w:t>
      </w:r>
      <w:r w:rsidR="008C50B9">
        <w:rPr>
          <w:lang w:val="de-CH" w:eastAsia="de-CH"/>
        </w:rPr>
        <w:t>s</w:t>
      </w:r>
      <w:r w:rsidR="00D47C34">
        <w:rPr>
          <w:lang w:val="de-CH" w:eastAsia="de-CH"/>
        </w:rPr>
        <w:t>kala</w:t>
      </w:r>
      <w:proofErr w:type="spellEnd"/>
      <w:r w:rsidR="006E1450">
        <w:rPr>
          <w:lang w:val="de-CH" w:eastAsia="de-CH"/>
        </w:rPr>
        <w:t xml:space="preserve"> (dB-Skala)</w:t>
      </w:r>
    </w:p>
    <w:p w14:paraId="5CA0FF49" w14:textId="158F68E7" w:rsidR="00CF06BF" w:rsidRDefault="005C2F15" w:rsidP="002E0658">
      <w:pPr>
        <w:jc w:val="both"/>
        <w:rPr>
          <w:lang w:val="de-CH" w:eastAsia="de-CH"/>
        </w:rPr>
      </w:pPr>
      <w:r>
        <w:rPr>
          <w:lang w:val="de-CH" w:eastAsia="de-CH"/>
        </w:rPr>
        <w:t xml:space="preserve">Die Klasse arbeitet </w:t>
      </w:r>
      <w:r w:rsidR="00771EC9" w:rsidRPr="00771EC9">
        <w:rPr>
          <w:i/>
          <w:lang w:val="de-CH" w:eastAsia="de-CH"/>
        </w:rPr>
        <w:t>Informationsblat</w:t>
      </w:r>
      <w:r w:rsidR="00771EC9">
        <w:rPr>
          <w:i/>
          <w:lang w:val="de-CH" w:eastAsia="de-CH"/>
        </w:rPr>
        <w:t>t_1</w:t>
      </w:r>
      <w:r w:rsidR="00771EC9" w:rsidRPr="00696A36" w:rsidDel="00771EC9">
        <w:rPr>
          <w:i/>
          <w:lang w:val="de-CH" w:eastAsia="de-CH"/>
        </w:rPr>
        <w:t xml:space="preserve"> </w:t>
      </w:r>
      <w:r w:rsidRPr="00696A36">
        <w:rPr>
          <w:lang w:val="de-CH" w:eastAsia="de-CH"/>
        </w:rPr>
        <w:t>durch</w:t>
      </w:r>
      <w:r>
        <w:rPr>
          <w:lang w:val="de-CH" w:eastAsia="de-CH"/>
        </w:rPr>
        <w:t xml:space="preserve">. Unterstützen Sie eher leseschwache Jugendliche </w:t>
      </w:r>
      <w:r w:rsidR="005110FF">
        <w:rPr>
          <w:lang w:val="de-CH" w:eastAsia="de-CH"/>
        </w:rPr>
        <w:t>zum Beispiel mit</w:t>
      </w:r>
      <w:r w:rsidR="00D53AEA">
        <w:rPr>
          <w:lang w:val="de-CH" w:eastAsia="de-CH"/>
        </w:rPr>
        <w:t>h</w:t>
      </w:r>
      <w:r w:rsidR="005110FF">
        <w:rPr>
          <w:lang w:val="de-CH" w:eastAsia="de-CH"/>
        </w:rPr>
        <w:t xml:space="preserve">ilfe von Leit- oder Kontrollfragen oder indem Sie den Lese- und </w:t>
      </w:r>
      <w:proofErr w:type="spellStart"/>
      <w:r w:rsidR="005110FF">
        <w:rPr>
          <w:lang w:val="de-CH" w:eastAsia="de-CH"/>
        </w:rPr>
        <w:t>Ver</w:t>
      </w:r>
      <w:r w:rsidR="00CE0CED">
        <w:rPr>
          <w:lang w:val="de-CH" w:eastAsia="de-CH"/>
        </w:rPr>
        <w:softHyphen/>
      </w:r>
      <w:r w:rsidR="005110FF">
        <w:rPr>
          <w:lang w:val="de-CH" w:eastAsia="de-CH"/>
        </w:rPr>
        <w:t>arbeitungsprozess</w:t>
      </w:r>
      <w:proofErr w:type="spellEnd"/>
      <w:r w:rsidR="005110FF">
        <w:rPr>
          <w:lang w:val="de-CH" w:eastAsia="de-CH"/>
        </w:rPr>
        <w:t xml:space="preserve"> strukturieren (</w:t>
      </w:r>
      <w:r w:rsidR="00513025">
        <w:rPr>
          <w:lang w:val="de-CH" w:eastAsia="de-CH"/>
        </w:rPr>
        <w:t>f</w:t>
      </w:r>
      <w:r w:rsidR="005110FF">
        <w:rPr>
          <w:lang w:val="de-CH" w:eastAsia="de-CH"/>
        </w:rPr>
        <w:t>alls Sie das interessiert, finden Sie Ideen</w:t>
      </w:r>
      <w:r w:rsidR="004D6D2B">
        <w:rPr>
          <w:lang w:val="de-CH" w:eastAsia="de-CH"/>
        </w:rPr>
        <w:t>,</w:t>
      </w:r>
      <w:r w:rsidR="005110FF">
        <w:rPr>
          <w:lang w:val="de-CH" w:eastAsia="de-CH"/>
        </w:rPr>
        <w:t xml:space="preserve"> Tipps und Anleitung dazu</w:t>
      </w:r>
      <w:r w:rsidR="004D6D2B">
        <w:rPr>
          <w:lang w:val="de-CH" w:eastAsia="de-CH"/>
        </w:rPr>
        <w:t xml:space="preserve"> in der Broschüre </w:t>
      </w:r>
      <w:r w:rsidR="008C50B9">
        <w:rPr>
          <w:rFonts w:cs="Arial"/>
          <w:lang w:val="de-CH" w:eastAsia="de-CH"/>
        </w:rPr>
        <w:t>«</w:t>
      </w:r>
      <w:r w:rsidR="004D6D2B">
        <w:rPr>
          <w:lang w:val="de-CH" w:eastAsia="de-CH"/>
        </w:rPr>
        <w:t>Sprachbewusst unterrichten</w:t>
      </w:r>
      <w:r w:rsidR="008C50B9">
        <w:rPr>
          <w:rFonts w:cs="Arial"/>
          <w:lang w:val="de-CH" w:eastAsia="de-CH"/>
        </w:rPr>
        <w:t>»</w:t>
      </w:r>
      <w:r w:rsidR="004D6D2B">
        <w:rPr>
          <w:lang w:val="de-CH" w:eastAsia="de-CH"/>
        </w:rPr>
        <w:t xml:space="preserve"> unter </w:t>
      </w:r>
      <w:hyperlink r:id="rId21" w:history="1">
        <w:r w:rsidR="004D6D2B" w:rsidRPr="00230F69">
          <w:rPr>
            <w:rStyle w:val="Hyperlink"/>
            <w:color w:val="auto"/>
            <w:u w:val="none"/>
            <w:lang w:val="de-CH" w:eastAsia="de-CH"/>
          </w:rPr>
          <w:t>www.fhnw.ch/ph/zntd/downloads</w:t>
        </w:r>
      </w:hyperlink>
      <w:r w:rsidR="005110FF">
        <w:rPr>
          <w:lang w:val="de-CH" w:eastAsia="de-CH"/>
        </w:rPr>
        <w:t>).</w:t>
      </w:r>
      <w:r w:rsidR="00CF06BF">
        <w:rPr>
          <w:lang w:val="de-CH" w:eastAsia="de-CH"/>
        </w:rPr>
        <w:t xml:space="preserve"> Unabhängig </w:t>
      </w:r>
      <w:r w:rsidR="00513025">
        <w:rPr>
          <w:lang w:val="de-CH" w:eastAsia="de-CH"/>
        </w:rPr>
        <w:t xml:space="preserve">von </w:t>
      </w:r>
      <w:r w:rsidR="00CF06BF">
        <w:rPr>
          <w:lang w:val="de-CH" w:eastAsia="de-CH"/>
        </w:rPr>
        <w:t>der Leistungsstärke Ihrer Klasse sollten Sie durch eine</w:t>
      </w:r>
      <w:r w:rsidR="004D6D2B">
        <w:rPr>
          <w:lang w:val="de-CH" w:eastAsia="de-CH"/>
        </w:rPr>
        <w:t xml:space="preserve"> (kurze) </w:t>
      </w:r>
      <w:proofErr w:type="spellStart"/>
      <w:r w:rsidR="004D6D2B">
        <w:rPr>
          <w:lang w:val="de-CH" w:eastAsia="de-CH"/>
        </w:rPr>
        <w:t>Nach</w:t>
      </w:r>
      <w:r w:rsidR="0071405F">
        <w:rPr>
          <w:lang w:val="de-CH" w:eastAsia="de-CH"/>
        </w:rPr>
        <w:softHyphen/>
      </w:r>
      <w:r w:rsidR="004D6D2B">
        <w:rPr>
          <w:lang w:val="de-CH" w:eastAsia="de-CH"/>
        </w:rPr>
        <w:t>besprechung</w:t>
      </w:r>
      <w:proofErr w:type="spellEnd"/>
      <w:r w:rsidR="004D6D2B">
        <w:rPr>
          <w:lang w:val="de-CH" w:eastAsia="de-CH"/>
        </w:rPr>
        <w:t xml:space="preserve"> sicher</w:t>
      </w:r>
      <w:r w:rsidR="00CF06BF">
        <w:rPr>
          <w:lang w:val="de-CH" w:eastAsia="de-CH"/>
        </w:rPr>
        <w:t xml:space="preserve">stellen, dass alle </w:t>
      </w:r>
      <w:r w:rsidR="00513025">
        <w:rPr>
          <w:lang w:val="de-CH" w:eastAsia="de-CH"/>
        </w:rPr>
        <w:t xml:space="preserve">Schülerinnen und Schüler </w:t>
      </w:r>
      <w:r w:rsidR="00CF06BF">
        <w:rPr>
          <w:lang w:val="de-CH" w:eastAsia="de-CH"/>
        </w:rPr>
        <w:t>das Wichtigste verstanden haben.</w:t>
      </w:r>
    </w:p>
    <w:p w14:paraId="276E8DA8" w14:textId="77777777" w:rsidR="001F5558" w:rsidRDefault="001F5558" w:rsidP="00226010">
      <w:pPr>
        <w:pStyle w:val="berschrift3"/>
      </w:pPr>
      <w:r>
        <w:t>Fachlicher Hinweis für Sie als Lehrperson</w:t>
      </w:r>
    </w:p>
    <w:p w14:paraId="573D1C5A" w14:textId="04151F5C" w:rsidR="001F5558" w:rsidRDefault="001F5558" w:rsidP="002E0658">
      <w:pPr>
        <w:jc w:val="both"/>
        <w:rPr>
          <w:lang w:val="de-CH" w:eastAsia="de-CH"/>
        </w:rPr>
      </w:pPr>
      <w:r w:rsidRPr="001F5558">
        <w:rPr>
          <w:lang w:val="de-CH" w:eastAsia="de-CH"/>
        </w:rPr>
        <w:t>Da der hörbare Schalldruckbereich so gross ist, wird zur Angabe der Tonstärke sein Schall</w:t>
      </w:r>
      <w:r w:rsidR="0071405F">
        <w:rPr>
          <w:lang w:val="de-CH" w:eastAsia="de-CH"/>
        </w:rPr>
        <w:softHyphen/>
      </w:r>
      <w:r w:rsidRPr="001F5558">
        <w:rPr>
          <w:lang w:val="de-CH" w:eastAsia="de-CH"/>
        </w:rPr>
        <w:t>druck</w:t>
      </w:r>
      <w:r w:rsidR="00DD512B">
        <w:rPr>
          <w:lang w:val="de-CH" w:eastAsia="de-CH"/>
        </w:rPr>
        <w:t xml:space="preserve"> </w:t>
      </w:r>
      <w:r w:rsidR="00DD512B" w:rsidRPr="00DD512B">
        <w:rPr>
          <w:i/>
          <w:lang w:val="de-CH" w:eastAsia="de-CH"/>
        </w:rPr>
        <w:t>p</w:t>
      </w:r>
      <w:r w:rsidRPr="001F5558">
        <w:rPr>
          <w:lang w:val="de-CH" w:eastAsia="de-CH"/>
        </w:rPr>
        <w:t xml:space="preserve"> mit dem Schalldruck</w:t>
      </w:r>
      <w:r w:rsidR="00DD512B">
        <w:rPr>
          <w:lang w:val="de-CH" w:eastAsia="de-CH"/>
        </w:rPr>
        <w:t xml:space="preserve"> </w:t>
      </w:r>
      <w:r w:rsidR="00DD512B" w:rsidRPr="00DD512B">
        <w:rPr>
          <w:i/>
          <w:lang w:val="de-CH" w:eastAsia="de-CH"/>
        </w:rPr>
        <w:t>p</w:t>
      </w:r>
      <w:r w:rsidR="00DD512B" w:rsidRPr="00DD512B">
        <w:rPr>
          <w:i/>
          <w:vertAlign w:val="subscript"/>
          <w:lang w:val="de-CH" w:eastAsia="de-CH"/>
        </w:rPr>
        <w:t>0</w:t>
      </w:r>
      <w:r w:rsidRPr="001F5558">
        <w:rPr>
          <w:lang w:val="de-CH" w:eastAsia="de-CH"/>
        </w:rPr>
        <w:t xml:space="preserve"> eines gerade noch wahrnehmbaren </w:t>
      </w:r>
      <w:r>
        <w:rPr>
          <w:lang w:val="de-CH" w:eastAsia="de-CH"/>
        </w:rPr>
        <w:t>Tons bei 1</w:t>
      </w:r>
      <w:r w:rsidR="00513025">
        <w:rPr>
          <w:lang w:val="de-CH" w:eastAsia="de-CH"/>
        </w:rPr>
        <w:t>‘</w:t>
      </w:r>
      <w:r>
        <w:rPr>
          <w:lang w:val="de-CH" w:eastAsia="de-CH"/>
        </w:rPr>
        <w:t xml:space="preserve">000 Hz verglichen. Der </w:t>
      </w:r>
      <w:r w:rsidR="00513025">
        <w:rPr>
          <w:lang w:val="de-CH" w:eastAsia="de-CH"/>
        </w:rPr>
        <w:t>dekadische</w:t>
      </w:r>
      <w:r>
        <w:rPr>
          <w:lang w:val="de-CH" w:eastAsia="de-CH"/>
        </w:rPr>
        <w:t xml:space="preserve"> Logarithmus</w:t>
      </w:r>
      <w:r w:rsidR="00513025">
        <w:rPr>
          <w:lang w:val="de-CH" w:eastAsia="de-CH"/>
        </w:rPr>
        <w:t xml:space="preserve"> (Zehnerlogarithmus)</w:t>
      </w:r>
      <w:r>
        <w:rPr>
          <w:lang w:val="de-CH" w:eastAsia="de-CH"/>
        </w:rPr>
        <w:t xml:space="preserve"> dieses Quotienten ist der ent</w:t>
      </w:r>
      <w:r w:rsidR="002C3F44">
        <w:rPr>
          <w:lang w:val="de-CH" w:eastAsia="de-CH"/>
        </w:rPr>
        <w:softHyphen/>
      </w:r>
      <w:r>
        <w:rPr>
          <w:lang w:val="de-CH" w:eastAsia="de-CH"/>
        </w:rPr>
        <w:t>scheidende Term in der Berechnung des Pegels:</w:t>
      </w:r>
    </w:p>
    <w:p w14:paraId="5E759CFC" w14:textId="4990A9E0" w:rsidR="004574A2" w:rsidRPr="001F5558" w:rsidRDefault="00DF5740" w:rsidP="002E0658">
      <w:pPr>
        <w:jc w:val="both"/>
        <w:rPr>
          <w:lang w:val="de-CH" w:eastAsia="de-CH"/>
        </w:rPr>
      </w:pPr>
      <w:r>
        <w:rPr>
          <w:noProof/>
          <w:lang w:val="de-CH" w:eastAsia="de-CH"/>
        </w:rPr>
        <w:drawing>
          <wp:inline distT="0" distB="0" distL="0" distR="0" wp14:anchorId="252AFD12" wp14:editId="31A60814">
            <wp:extent cx="2219325" cy="447675"/>
            <wp:effectExtent l="0" t="0" r="9525" b="9525"/>
            <wp:docPr id="2" name="Bild 1" descr="Formel_Schallpe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el_Schallpege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9325" cy="447675"/>
                    </a:xfrm>
                    <a:prstGeom prst="rect">
                      <a:avLst/>
                    </a:prstGeom>
                    <a:noFill/>
                    <a:ln>
                      <a:noFill/>
                    </a:ln>
                  </pic:spPr>
                </pic:pic>
              </a:graphicData>
            </a:graphic>
          </wp:inline>
        </w:drawing>
      </w:r>
    </w:p>
    <w:p w14:paraId="611445CA" w14:textId="1AD2A12F" w:rsidR="001F5558" w:rsidRDefault="004574A2" w:rsidP="002E0658">
      <w:pPr>
        <w:jc w:val="both"/>
        <w:rPr>
          <w:lang w:val="de-CH" w:eastAsia="de-CH"/>
        </w:rPr>
      </w:pPr>
      <w:r>
        <w:rPr>
          <w:lang w:val="de-CH" w:eastAsia="de-CH"/>
        </w:rPr>
        <w:t xml:space="preserve">Der Faktor 20 </w:t>
      </w:r>
      <w:r w:rsidRPr="00226010">
        <w:rPr>
          <w:lang w:val="de-CH" w:eastAsia="de-CH"/>
        </w:rPr>
        <w:t xml:space="preserve">berücksichtigt die Tatsache, dass die Hörschwelle </w:t>
      </w:r>
      <w:r w:rsidR="00230F69" w:rsidRPr="00226010">
        <w:rPr>
          <w:lang w:val="de-CH" w:eastAsia="de-CH"/>
        </w:rPr>
        <w:t xml:space="preserve">beim Menschen </w:t>
      </w:r>
      <w:r w:rsidRPr="00226010">
        <w:rPr>
          <w:lang w:val="de-CH" w:eastAsia="de-CH"/>
        </w:rPr>
        <w:t>bei 20</w:t>
      </w:r>
      <w:r w:rsidR="002C3F44" w:rsidRPr="00226010">
        <w:rPr>
          <w:lang w:val="de-CH" w:eastAsia="de-CH"/>
        </w:rPr>
        <w:t> </w:t>
      </w:r>
      <w:proofErr w:type="spellStart"/>
      <w:r w:rsidRPr="00226010">
        <w:rPr>
          <w:lang w:val="de-CH" w:eastAsia="de-CH"/>
        </w:rPr>
        <w:t>Mikropascal</w:t>
      </w:r>
      <w:proofErr w:type="spellEnd"/>
      <w:r w:rsidRPr="00226010">
        <w:rPr>
          <w:lang w:val="de-CH" w:eastAsia="de-CH"/>
        </w:rPr>
        <w:t xml:space="preserve"> </w:t>
      </w:r>
      <w:r w:rsidR="00CE0CED" w:rsidRPr="00226010">
        <w:rPr>
          <w:lang w:val="de-CH" w:eastAsia="de-CH"/>
        </w:rPr>
        <w:t>[</w:t>
      </w:r>
      <w:r w:rsidR="00CE0CED" w:rsidRPr="00226010">
        <w:rPr>
          <w:i/>
          <w:lang w:val="de-CH" w:eastAsia="de-CH"/>
        </w:rPr>
        <w:t>µ</w:t>
      </w:r>
      <w:proofErr w:type="spellStart"/>
      <w:r w:rsidR="00CE0CED" w:rsidRPr="00226010">
        <w:rPr>
          <w:lang w:val="de-CH" w:eastAsia="de-CH"/>
        </w:rPr>
        <w:t>Pa</w:t>
      </w:r>
      <w:proofErr w:type="spellEnd"/>
      <w:r w:rsidR="00CE0CED" w:rsidRPr="00226010">
        <w:rPr>
          <w:lang w:val="de-CH" w:eastAsia="de-CH"/>
        </w:rPr>
        <w:t xml:space="preserve">] </w:t>
      </w:r>
      <w:r w:rsidRPr="00226010">
        <w:rPr>
          <w:lang w:val="de-CH" w:eastAsia="de-CH"/>
        </w:rPr>
        <w:t>liegt</w:t>
      </w:r>
      <w:r>
        <w:rPr>
          <w:lang w:val="de-CH" w:eastAsia="de-CH"/>
        </w:rPr>
        <w:t>. Auf diese Weise kom</w:t>
      </w:r>
      <w:r w:rsidR="00DD512B">
        <w:rPr>
          <w:lang w:val="de-CH" w:eastAsia="de-CH"/>
        </w:rPr>
        <w:t>mt der Nullpunkt der dB-Skala ge</w:t>
      </w:r>
      <w:r>
        <w:rPr>
          <w:lang w:val="de-CH" w:eastAsia="de-CH"/>
        </w:rPr>
        <w:t>nau auf de</w:t>
      </w:r>
      <w:r w:rsidR="006E1450">
        <w:rPr>
          <w:lang w:val="de-CH" w:eastAsia="de-CH"/>
        </w:rPr>
        <w:t>r</w:t>
      </w:r>
      <w:r>
        <w:rPr>
          <w:lang w:val="de-CH" w:eastAsia="de-CH"/>
        </w:rPr>
        <w:t xml:space="preserve"> Hörschwelle zu liegen. Die resultierende </w:t>
      </w:r>
      <w:r w:rsidR="001F5558" w:rsidRPr="001F5558">
        <w:rPr>
          <w:lang w:val="de-CH" w:eastAsia="de-CH"/>
        </w:rPr>
        <w:t xml:space="preserve">Grösse nennt man Schalldruckpegel oder </w:t>
      </w:r>
      <w:proofErr w:type="spellStart"/>
      <w:r w:rsidR="001F5558" w:rsidRPr="001F5558">
        <w:rPr>
          <w:lang w:val="de-CH" w:eastAsia="de-CH"/>
        </w:rPr>
        <w:t>Schall</w:t>
      </w:r>
      <w:r w:rsidR="002C3F44">
        <w:rPr>
          <w:lang w:val="de-CH" w:eastAsia="de-CH"/>
        </w:rPr>
        <w:softHyphen/>
      </w:r>
      <w:r w:rsidR="001F5558" w:rsidRPr="001F5558">
        <w:rPr>
          <w:lang w:val="de-CH" w:eastAsia="de-CH"/>
        </w:rPr>
        <w:t>pegel</w:t>
      </w:r>
      <w:proofErr w:type="spellEnd"/>
      <w:r w:rsidR="002C3F44">
        <w:rPr>
          <w:lang w:val="de-CH" w:eastAsia="de-CH"/>
        </w:rPr>
        <w:t> </w:t>
      </w:r>
      <w:r w:rsidR="001F5558" w:rsidRPr="001F5558">
        <w:rPr>
          <w:lang w:val="de-CH" w:eastAsia="de-CH"/>
        </w:rPr>
        <w:t>[L]. Die Mass</w:t>
      </w:r>
      <w:r w:rsidR="00BD239D">
        <w:rPr>
          <w:lang w:val="de-CH" w:eastAsia="de-CH"/>
        </w:rPr>
        <w:t>angabe erfolgt in Dezibel [dB].</w:t>
      </w:r>
    </w:p>
    <w:p w14:paraId="61C632D8" w14:textId="77777777" w:rsidR="00CF06BF" w:rsidRDefault="00CF06BF" w:rsidP="00226010">
      <w:pPr>
        <w:pStyle w:val="berschrift3"/>
      </w:pPr>
      <w:r>
        <w:t>Differenzierungsmöglichkeiten</w:t>
      </w:r>
    </w:p>
    <w:p w14:paraId="0B9967DB" w14:textId="1D7E4119" w:rsidR="00CF06BF" w:rsidRDefault="00CF06BF" w:rsidP="00230F69">
      <w:pPr>
        <w:spacing w:after="120"/>
        <w:jc w:val="both"/>
        <w:rPr>
          <w:lang w:val="de-CH" w:eastAsia="de-CH"/>
        </w:rPr>
      </w:pPr>
      <w:r>
        <w:rPr>
          <w:lang w:val="de-CH" w:eastAsia="de-CH"/>
        </w:rPr>
        <w:t xml:space="preserve">An dieser Stelle gibt es mehrere Ergänzungs- oder Vertiefungsmöglichkeiten (je nach </w:t>
      </w:r>
      <w:proofErr w:type="spellStart"/>
      <w:r>
        <w:rPr>
          <w:lang w:val="de-CH" w:eastAsia="de-CH"/>
        </w:rPr>
        <w:t>Leis</w:t>
      </w:r>
      <w:r w:rsidR="002C3F44">
        <w:rPr>
          <w:lang w:val="de-CH" w:eastAsia="de-CH"/>
        </w:rPr>
        <w:softHyphen/>
      </w:r>
      <w:r>
        <w:rPr>
          <w:lang w:val="de-CH" w:eastAsia="de-CH"/>
        </w:rPr>
        <w:t>tungszug</w:t>
      </w:r>
      <w:proofErr w:type="spellEnd"/>
      <w:r>
        <w:rPr>
          <w:lang w:val="de-CH" w:eastAsia="de-CH"/>
        </w:rPr>
        <w:t xml:space="preserve"> b</w:t>
      </w:r>
      <w:r w:rsidR="00D53AEA">
        <w:rPr>
          <w:lang w:val="de-CH" w:eastAsia="de-CH"/>
        </w:rPr>
        <w:t>e</w:t>
      </w:r>
      <w:r>
        <w:rPr>
          <w:lang w:val="de-CH" w:eastAsia="de-CH"/>
        </w:rPr>
        <w:t>z</w:t>
      </w:r>
      <w:r w:rsidR="00D53AEA">
        <w:rPr>
          <w:lang w:val="de-CH" w:eastAsia="de-CH"/>
        </w:rPr>
        <w:t>iehungs</w:t>
      </w:r>
      <w:r>
        <w:rPr>
          <w:lang w:val="de-CH" w:eastAsia="de-CH"/>
        </w:rPr>
        <w:t>w</w:t>
      </w:r>
      <w:r w:rsidR="00D53AEA">
        <w:rPr>
          <w:lang w:val="de-CH" w:eastAsia="de-CH"/>
        </w:rPr>
        <w:t>eise</w:t>
      </w:r>
      <w:r>
        <w:rPr>
          <w:lang w:val="de-CH" w:eastAsia="de-CH"/>
        </w:rPr>
        <w:t xml:space="preserve"> Heterogenität der Klasse):</w:t>
      </w:r>
    </w:p>
    <w:p w14:paraId="1731F8CE" w14:textId="2D70BC5C" w:rsidR="00CF06BF" w:rsidRDefault="00CF06BF" w:rsidP="006E1450">
      <w:pPr>
        <w:numPr>
          <w:ilvl w:val="0"/>
          <w:numId w:val="18"/>
        </w:numPr>
        <w:spacing w:after="0"/>
        <w:ind w:left="567" w:hanging="357"/>
        <w:jc w:val="both"/>
        <w:rPr>
          <w:lang w:val="de-CH" w:eastAsia="de-CH"/>
        </w:rPr>
      </w:pPr>
      <w:r>
        <w:rPr>
          <w:lang w:val="de-CH" w:eastAsia="de-CH"/>
        </w:rPr>
        <w:t>Sie können das Druckkonzept (Druck = Kraft/Fläche) wiederholen (gemäss gängigen Lehrmitteln)</w:t>
      </w:r>
      <w:r w:rsidR="006E1450">
        <w:rPr>
          <w:lang w:val="de-CH" w:eastAsia="de-CH"/>
        </w:rPr>
        <w:t>.</w:t>
      </w:r>
    </w:p>
    <w:p w14:paraId="7322ABCF" w14:textId="2E5F236C" w:rsidR="00CF06BF" w:rsidRDefault="00CF06BF" w:rsidP="006E1450">
      <w:pPr>
        <w:numPr>
          <w:ilvl w:val="0"/>
          <w:numId w:val="18"/>
        </w:numPr>
        <w:spacing w:after="0"/>
        <w:ind w:left="567" w:hanging="357"/>
        <w:jc w:val="both"/>
        <w:rPr>
          <w:lang w:val="de-CH" w:eastAsia="de-CH"/>
        </w:rPr>
      </w:pPr>
      <w:r>
        <w:rPr>
          <w:lang w:val="de-CH" w:eastAsia="de-CH"/>
        </w:rPr>
        <w:t>Wenn Sie eine Affinität zur Mathematik haben und eine P-Klasse unterrichten</w:t>
      </w:r>
      <w:r w:rsidR="006E1450">
        <w:rPr>
          <w:lang w:val="de-CH" w:eastAsia="de-CH"/>
        </w:rPr>
        <w:t>,</w:t>
      </w:r>
      <w:r>
        <w:rPr>
          <w:lang w:val="de-CH" w:eastAsia="de-CH"/>
        </w:rPr>
        <w:t xml:space="preserve"> können Sie eine erste, kurze Einführung in </w:t>
      </w:r>
      <w:r w:rsidR="002C3F44">
        <w:rPr>
          <w:lang w:val="de-CH" w:eastAsia="de-CH"/>
        </w:rPr>
        <w:t xml:space="preserve">den </w:t>
      </w:r>
      <w:r>
        <w:rPr>
          <w:lang w:val="de-CH" w:eastAsia="de-CH"/>
        </w:rPr>
        <w:t>Logarithmus b</w:t>
      </w:r>
      <w:r w:rsidR="00D53AEA">
        <w:rPr>
          <w:lang w:val="de-CH" w:eastAsia="de-CH"/>
        </w:rPr>
        <w:t>e</w:t>
      </w:r>
      <w:r>
        <w:rPr>
          <w:lang w:val="de-CH" w:eastAsia="de-CH"/>
        </w:rPr>
        <w:t>z</w:t>
      </w:r>
      <w:r w:rsidR="00D53AEA">
        <w:rPr>
          <w:lang w:val="de-CH" w:eastAsia="de-CH"/>
        </w:rPr>
        <w:t>iehungs</w:t>
      </w:r>
      <w:r>
        <w:rPr>
          <w:lang w:val="de-CH" w:eastAsia="de-CH"/>
        </w:rPr>
        <w:t>w</w:t>
      </w:r>
      <w:r w:rsidR="00D53AEA">
        <w:rPr>
          <w:lang w:val="de-CH" w:eastAsia="de-CH"/>
        </w:rPr>
        <w:t>eise</w:t>
      </w:r>
      <w:r>
        <w:rPr>
          <w:lang w:val="de-CH" w:eastAsia="de-CH"/>
        </w:rPr>
        <w:t xml:space="preserve"> </w:t>
      </w:r>
      <w:r w:rsidR="002C3F44">
        <w:rPr>
          <w:lang w:val="de-CH" w:eastAsia="de-CH"/>
        </w:rPr>
        <w:t xml:space="preserve">die </w:t>
      </w:r>
      <w:r>
        <w:rPr>
          <w:lang w:val="de-CH" w:eastAsia="de-CH"/>
        </w:rPr>
        <w:t xml:space="preserve">Exponentialfunktion </w:t>
      </w:r>
      <w:r>
        <w:rPr>
          <w:lang w:val="de-CH" w:eastAsia="de-CH"/>
        </w:rPr>
        <w:lastRenderedPageBreak/>
        <w:t>machen. Es geht dabei nicht um eine Einführung mit voller mathematischer Strenge, sondern eher um eine erste Annäherung.</w:t>
      </w:r>
    </w:p>
    <w:p w14:paraId="14260E27" w14:textId="7DC9F471" w:rsidR="00CF06BF" w:rsidRDefault="00CF06BF" w:rsidP="00F91F68">
      <w:pPr>
        <w:numPr>
          <w:ilvl w:val="0"/>
          <w:numId w:val="18"/>
        </w:numPr>
        <w:ind w:left="567"/>
        <w:jc w:val="both"/>
        <w:rPr>
          <w:lang w:val="de-CH" w:eastAsia="de-CH"/>
        </w:rPr>
      </w:pPr>
      <w:r>
        <w:rPr>
          <w:lang w:val="de-CH" w:eastAsia="de-CH"/>
        </w:rPr>
        <w:t>Zur</w:t>
      </w:r>
      <w:r w:rsidR="00DD512B">
        <w:rPr>
          <w:lang w:val="de-CH" w:eastAsia="de-CH"/>
        </w:rPr>
        <w:t xml:space="preserve"> Veranschaulichung der dB-Skala </w:t>
      </w:r>
      <w:r>
        <w:rPr>
          <w:lang w:val="de-CH" w:eastAsia="de-CH"/>
        </w:rPr>
        <w:t>können die Lernenden auch einige Berechnungen der folgenden Art vornehmen</w:t>
      </w:r>
      <w:r w:rsidR="004574A2">
        <w:rPr>
          <w:lang w:val="de-CH" w:eastAsia="de-CH"/>
        </w:rPr>
        <w:t>: Wie gross ist der Schallpegel [dB], wenn der Schalldruck eines Geräuschs 1</w:t>
      </w:r>
      <w:r w:rsidR="006E1450">
        <w:rPr>
          <w:lang w:val="de-CH" w:eastAsia="de-CH"/>
        </w:rPr>
        <w:t>‘</w:t>
      </w:r>
      <w:r w:rsidR="004574A2">
        <w:rPr>
          <w:lang w:val="de-CH" w:eastAsia="de-CH"/>
        </w:rPr>
        <w:t>000</w:t>
      </w:r>
      <w:r w:rsidR="002C3F44">
        <w:rPr>
          <w:lang w:val="de-CH" w:eastAsia="de-CH"/>
        </w:rPr>
        <w:t>-</w:t>
      </w:r>
      <w:r w:rsidR="004574A2">
        <w:rPr>
          <w:lang w:val="de-CH" w:eastAsia="de-CH"/>
        </w:rPr>
        <w:t>mal (oder 1</w:t>
      </w:r>
      <w:r w:rsidR="006E1450">
        <w:rPr>
          <w:lang w:val="de-CH" w:eastAsia="de-CH"/>
        </w:rPr>
        <w:t>‘</w:t>
      </w:r>
      <w:r w:rsidR="004574A2">
        <w:rPr>
          <w:lang w:val="de-CH" w:eastAsia="de-CH"/>
        </w:rPr>
        <w:t>000</w:t>
      </w:r>
      <w:r w:rsidR="006E1450">
        <w:rPr>
          <w:lang w:val="de-CH" w:eastAsia="de-CH"/>
        </w:rPr>
        <w:t>‘</w:t>
      </w:r>
      <w:r w:rsidR="004574A2">
        <w:rPr>
          <w:lang w:val="de-CH" w:eastAsia="de-CH"/>
        </w:rPr>
        <w:t>000</w:t>
      </w:r>
      <w:r w:rsidR="002C3F44">
        <w:rPr>
          <w:lang w:val="de-CH" w:eastAsia="de-CH"/>
        </w:rPr>
        <w:t>-</w:t>
      </w:r>
      <w:r w:rsidR="004574A2">
        <w:rPr>
          <w:lang w:val="de-CH" w:eastAsia="de-CH"/>
        </w:rPr>
        <w:t>mal) grösser ist als bei der Hörschwelle? Antwort: 20*log(1</w:t>
      </w:r>
      <w:r w:rsidR="006E1450">
        <w:rPr>
          <w:lang w:val="de-CH" w:eastAsia="de-CH"/>
        </w:rPr>
        <w:t>‘</w:t>
      </w:r>
      <w:r w:rsidR="004574A2">
        <w:rPr>
          <w:lang w:val="de-CH" w:eastAsia="de-CH"/>
        </w:rPr>
        <w:t>000) = 20*3 = 60 (oder 20*log(1</w:t>
      </w:r>
      <w:r w:rsidR="006E1450">
        <w:rPr>
          <w:lang w:val="de-CH" w:eastAsia="de-CH"/>
        </w:rPr>
        <w:t>‘</w:t>
      </w:r>
      <w:r w:rsidR="004574A2">
        <w:rPr>
          <w:lang w:val="de-CH" w:eastAsia="de-CH"/>
        </w:rPr>
        <w:t>000</w:t>
      </w:r>
      <w:r w:rsidR="006E1450">
        <w:rPr>
          <w:lang w:val="de-CH" w:eastAsia="de-CH"/>
        </w:rPr>
        <w:t>‘</w:t>
      </w:r>
      <w:r w:rsidR="004574A2">
        <w:rPr>
          <w:lang w:val="de-CH" w:eastAsia="de-CH"/>
        </w:rPr>
        <w:t>000) = 20*6 = 120)</w:t>
      </w:r>
      <w:r>
        <w:rPr>
          <w:lang w:val="de-CH" w:eastAsia="de-CH"/>
        </w:rPr>
        <w:t>.</w:t>
      </w:r>
    </w:p>
    <w:p w14:paraId="12F99BA7" w14:textId="77777777" w:rsidR="006E1450" w:rsidRDefault="001F5558" w:rsidP="00226010">
      <w:pPr>
        <w:pStyle w:val="berschrift3"/>
      </w:pPr>
      <w:r>
        <w:t>WICHTIGER HINWEIS!</w:t>
      </w:r>
    </w:p>
    <w:p w14:paraId="0CD512F6" w14:textId="77777777" w:rsidR="001F5558" w:rsidRDefault="001F5558" w:rsidP="00226010">
      <w:pPr>
        <w:pStyle w:val="berschrift3"/>
      </w:pPr>
      <w:r>
        <w:t xml:space="preserve">Hausaufgabe </w:t>
      </w:r>
      <w:r w:rsidR="006E1450">
        <w:t>für die</w:t>
      </w:r>
      <w:r>
        <w:t xml:space="preserve"> nächste MINT-</w:t>
      </w:r>
      <w:r w:rsidR="006E1450">
        <w:t>Lektion</w:t>
      </w:r>
    </w:p>
    <w:p w14:paraId="6545312B" w14:textId="77777777" w:rsidR="001F5558" w:rsidRDefault="001F5558" w:rsidP="002E0658">
      <w:pPr>
        <w:jc w:val="both"/>
        <w:rPr>
          <w:lang w:val="de-CH" w:eastAsia="de-CH"/>
        </w:rPr>
      </w:pPr>
      <w:r>
        <w:rPr>
          <w:lang w:val="de-CH" w:eastAsia="de-CH"/>
        </w:rPr>
        <w:t>Die Schülerinnen und Schüler erhalten den Auftrag</w:t>
      </w:r>
      <w:r w:rsidR="004B46E9">
        <w:rPr>
          <w:lang w:val="de-CH" w:eastAsia="de-CH"/>
        </w:rPr>
        <w:t>,</w:t>
      </w:r>
      <w:r w:rsidR="007C3693">
        <w:rPr>
          <w:lang w:val="de-CH" w:eastAsia="de-CH"/>
        </w:rPr>
        <w:t xml:space="preserve"> zu Hause</w:t>
      </w:r>
      <w:r>
        <w:rPr>
          <w:lang w:val="de-CH" w:eastAsia="de-CH"/>
        </w:rPr>
        <w:t xml:space="preserve"> auf ihrem Smartphone eine der folgenden Gratis-Apps herunterzuladen:</w:t>
      </w:r>
    </w:p>
    <w:p w14:paraId="2A7C3B9A" w14:textId="47B38F48" w:rsidR="001F5558" w:rsidRPr="00A73230" w:rsidRDefault="001F5558" w:rsidP="002E0658">
      <w:pPr>
        <w:jc w:val="both"/>
        <w:rPr>
          <w:lang w:val="en-US" w:eastAsia="de-CH"/>
        </w:rPr>
      </w:pPr>
      <w:r w:rsidRPr="00A73230">
        <w:rPr>
          <w:lang w:val="en-US" w:eastAsia="de-CH"/>
        </w:rPr>
        <w:t xml:space="preserve">iPhone: </w:t>
      </w:r>
      <w:r w:rsidR="002C3F44">
        <w:rPr>
          <w:lang w:val="en-US" w:eastAsia="de-CH"/>
        </w:rPr>
        <w:t>D</w:t>
      </w:r>
      <w:r w:rsidRPr="00A73230">
        <w:rPr>
          <w:lang w:val="en-US" w:eastAsia="de-CH"/>
        </w:rPr>
        <w:t>ecibel 10th</w:t>
      </w:r>
    </w:p>
    <w:p w14:paraId="7B075BE2" w14:textId="4E8C9D24" w:rsidR="007C3693" w:rsidRPr="00A73230" w:rsidRDefault="002C3F44" w:rsidP="002E0658">
      <w:pPr>
        <w:jc w:val="both"/>
        <w:rPr>
          <w:lang w:val="en-US" w:eastAsia="de-CH"/>
        </w:rPr>
      </w:pPr>
      <w:r>
        <w:rPr>
          <w:lang w:val="en-US" w:eastAsia="de-CH"/>
        </w:rPr>
        <w:t>A</w:t>
      </w:r>
      <w:r w:rsidR="007C3693" w:rsidRPr="00A73230">
        <w:rPr>
          <w:lang w:val="en-US" w:eastAsia="de-CH"/>
        </w:rPr>
        <w:t xml:space="preserve">ndroid: </w:t>
      </w:r>
      <w:r w:rsidR="00230F69" w:rsidRPr="00A73230">
        <w:rPr>
          <w:lang w:val="en-US" w:eastAsia="de-CH"/>
        </w:rPr>
        <w:t>Sound Meter</w:t>
      </w:r>
    </w:p>
    <w:p w14:paraId="645CDE3E" w14:textId="43804920" w:rsidR="00DF36B2" w:rsidRDefault="005334DE" w:rsidP="002E0658">
      <w:pPr>
        <w:jc w:val="both"/>
        <w:rPr>
          <w:lang w:val="de-CH" w:eastAsia="de-CH"/>
        </w:rPr>
      </w:pPr>
      <w:r>
        <w:rPr>
          <w:lang w:val="de-CH" w:eastAsia="de-CH"/>
        </w:rPr>
        <w:t xml:space="preserve">Man findet die Links zum Download dieser Apps </w:t>
      </w:r>
      <w:r w:rsidRPr="00696A36">
        <w:rPr>
          <w:lang w:val="de-CH" w:eastAsia="de-CH"/>
        </w:rPr>
        <w:t xml:space="preserve">auch direkt unter: </w:t>
      </w:r>
      <w:hyperlink r:id="rId23" w:history="1">
        <w:r w:rsidR="00230F69" w:rsidRPr="00696A36">
          <w:rPr>
            <w:rStyle w:val="Hyperlink"/>
            <w:color w:val="auto"/>
            <w:u w:val="none"/>
            <w:lang w:val="de-CH" w:eastAsia="de-CH"/>
          </w:rPr>
          <w:t>www.fhnw.ch/laermapp</w:t>
        </w:r>
      </w:hyperlink>
      <w:r w:rsidR="00696A36">
        <w:rPr>
          <w:lang w:val="de-CH" w:eastAsia="de-CH"/>
        </w:rPr>
        <w:t xml:space="preserve"> (in der Rubrik </w:t>
      </w:r>
      <w:r w:rsidR="00696A36">
        <w:rPr>
          <w:rFonts w:cs="Arial"/>
          <w:lang w:val="de-CH" w:eastAsia="de-CH"/>
        </w:rPr>
        <w:t>«</w:t>
      </w:r>
      <w:r w:rsidR="00696A36">
        <w:rPr>
          <w:lang w:val="de-CH" w:eastAsia="de-CH"/>
        </w:rPr>
        <w:t>Hilfe</w:t>
      </w:r>
      <w:r w:rsidR="00696A36">
        <w:rPr>
          <w:rFonts w:cs="Arial"/>
          <w:lang w:val="de-CH" w:eastAsia="de-CH"/>
        </w:rPr>
        <w:t>»</w:t>
      </w:r>
      <w:r w:rsidR="00230F69" w:rsidRPr="00696A36">
        <w:rPr>
          <w:lang w:val="de-CH" w:eastAsia="de-CH"/>
        </w:rPr>
        <w:t>)</w:t>
      </w:r>
      <w:r w:rsidRPr="00696A36">
        <w:rPr>
          <w:lang w:val="de-CH" w:eastAsia="de-CH"/>
        </w:rPr>
        <w:t xml:space="preserve">. </w:t>
      </w:r>
      <w:r w:rsidR="0071405F">
        <w:rPr>
          <w:lang w:val="de-CH" w:eastAsia="de-CH"/>
        </w:rPr>
        <w:t>N</w:t>
      </w:r>
      <w:r w:rsidR="001A24A2" w:rsidRPr="00696A36">
        <w:rPr>
          <w:lang w:val="de-CH" w:eastAsia="de-CH"/>
        </w:rPr>
        <w:t xml:space="preserve">icht alle Jugendlichen </w:t>
      </w:r>
      <w:r w:rsidR="0071405F">
        <w:rPr>
          <w:lang w:val="de-CH" w:eastAsia="de-CH"/>
        </w:rPr>
        <w:t xml:space="preserve">müssen </w:t>
      </w:r>
      <w:r w:rsidR="001A24A2" w:rsidRPr="00696A36">
        <w:rPr>
          <w:lang w:val="de-CH" w:eastAsia="de-CH"/>
        </w:rPr>
        <w:t>ein Smartphone besitzen. Es reicht</w:t>
      </w:r>
      <w:r w:rsidR="006E1450" w:rsidRPr="00696A36">
        <w:rPr>
          <w:lang w:val="de-CH" w:eastAsia="de-CH"/>
        </w:rPr>
        <w:t>,</w:t>
      </w:r>
      <w:r w:rsidR="001A24A2" w:rsidRPr="00696A36">
        <w:rPr>
          <w:lang w:val="de-CH" w:eastAsia="de-CH"/>
        </w:rPr>
        <w:t xml:space="preserve"> wenn ab der nächsten </w:t>
      </w:r>
      <w:r w:rsidR="006E1450" w:rsidRPr="00696A36">
        <w:rPr>
          <w:lang w:val="de-CH" w:eastAsia="de-CH"/>
        </w:rPr>
        <w:t xml:space="preserve">Lektion </w:t>
      </w:r>
      <w:r w:rsidR="001A24A2" w:rsidRPr="00696A36">
        <w:rPr>
          <w:lang w:val="de-CH" w:eastAsia="de-CH"/>
        </w:rPr>
        <w:t xml:space="preserve">pro </w:t>
      </w:r>
      <w:r w:rsidR="006E1450" w:rsidRPr="00696A36">
        <w:rPr>
          <w:lang w:val="de-CH" w:eastAsia="de-CH"/>
        </w:rPr>
        <w:t>zwei bis drei</w:t>
      </w:r>
      <w:r w:rsidR="001A24A2" w:rsidRPr="00696A36">
        <w:rPr>
          <w:lang w:val="de-CH" w:eastAsia="de-CH"/>
        </w:rPr>
        <w:t xml:space="preserve"> Lernende ein</w:t>
      </w:r>
      <w:r w:rsidR="001A24A2">
        <w:rPr>
          <w:lang w:val="de-CH" w:eastAsia="de-CH"/>
        </w:rPr>
        <w:t xml:space="preserve"> Smartphone mit installierter App vor</w:t>
      </w:r>
      <w:r w:rsidR="0071405F">
        <w:rPr>
          <w:lang w:val="de-CH" w:eastAsia="de-CH"/>
        </w:rPr>
        <w:softHyphen/>
      </w:r>
      <w:r w:rsidR="001A24A2">
        <w:rPr>
          <w:lang w:val="de-CH" w:eastAsia="de-CH"/>
        </w:rPr>
        <w:t>handen ist.</w:t>
      </w:r>
    </w:p>
    <w:p w14:paraId="59C6D527" w14:textId="77777777" w:rsidR="001F5558" w:rsidRDefault="00DF36B2" w:rsidP="00707B9A">
      <w:pPr>
        <w:pStyle w:val="berschrift1"/>
      </w:pPr>
      <w:r>
        <w:br w:type="page"/>
      </w:r>
      <w:r w:rsidR="00225FA5">
        <w:lastRenderedPageBreak/>
        <w:t xml:space="preserve">2. Vorbereitung des Lärmprojekts </w:t>
      </w:r>
      <w:r w:rsidR="00225FA5" w:rsidRPr="005C429C">
        <w:rPr>
          <w:sz w:val="22"/>
          <w:szCs w:val="22"/>
        </w:rPr>
        <w:t>(2 Lektionen)</w:t>
      </w:r>
    </w:p>
    <w:p w14:paraId="3BEC10D6" w14:textId="77777777" w:rsidR="00E26660" w:rsidRDefault="00E26660" w:rsidP="00226010">
      <w:pPr>
        <w:pStyle w:val="berschrift3"/>
      </w:pPr>
      <w:r>
        <w:t>Raumanforderung</w:t>
      </w:r>
    </w:p>
    <w:p w14:paraId="6A4EA926" w14:textId="77777777" w:rsidR="00E26660" w:rsidRDefault="00E26660" w:rsidP="007E3C54">
      <w:pPr>
        <w:numPr>
          <w:ilvl w:val="0"/>
          <w:numId w:val="20"/>
        </w:numPr>
        <w:spacing w:after="0"/>
        <w:ind w:left="567"/>
        <w:jc w:val="both"/>
        <w:rPr>
          <w:lang w:val="de-CH" w:eastAsia="de-CH"/>
        </w:rPr>
      </w:pPr>
      <w:r>
        <w:rPr>
          <w:lang w:val="de-CH" w:eastAsia="de-CH"/>
        </w:rPr>
        <w:t xml:space="preserve">Computerraum oder </w:t>
      </w:r>
      <w:r w:rsidR="007E3C54">
        <w:rPr>
          <w:lang w:val="de-CH" w:eastAsia="de-CH"/>
        </w:rPr>
        <w:t>je ein</w:t>
      </w:r>
      <w:r>
        <w:rPr>
          <w:lang w:val="de-CH" w:eastAsia="de-CH"/>
        </w:rPr>
        <w:t xml:space="preserve"> Laptop pro </w:t>
      </w:r>
      <w:r w:rsidR="007E3C54">
        <w:rPr>
          <w:lang w:val="de-CH" w:eastAsia="de-CH"/>
        </w:rPr>
        <w:t>zwei bis drei</w:t>
      </w:r>
      <w:r>
        <w:rPr>
          <w:lang w:val="de-CH" w:eastAsia="de-CH"/>
        </w:rPr>
        <w:t xml:space="preserve"> Schülerinnen </w:t>
      </w:r>
      <w:r w:rsidR="007E3C54">
        <w:rPr>
          <w:lang w:val="de-CH" w:eastAsia="de-CH"/>
        </w:rPr>
        <w:t>respektive</w:t>
      </w:r>
      <w:r>
        <w:rPr>
          <w:lang w:val="de-CH" w:eastAsia="de-CH"/>
        </w:rPr>
        <w:t xml:space="preserve"> Schüler</w:t>
      </w:r>
    </w:p>
    <w:p w14:paraId="66BBF49D" w14:textId="77777777" w:rsidR="00E26660" w:rsidRDefault="00E26660" w:rsidP="007E3C54">
      <w:pPr>
        <w:numPr>
          <w:ilvl w:val="0"/>
          <w:numId w:val="20"/>
        </w:numPr>
        <w:ind w:left="567"/>
        <w:jc w:val="both"/>
        <w:rPr>
          <w:lang w:val="de-CH" w:eastAsia="de-CH"/>
        </w:rPr>
      </w:pPr>
      <w:r>
        <w:rPr>
          <w:lang w:val="de-CH" w:eastAsia="de-CH"/>
        </w:rPr>
        <w:t>Smartphones der Jugendlichen mit installierter Lärmmess-App</w:t>
      </w:r>
    </w:p>
    <w:p w14:paraId="53A414C2" w14:textId="77777777" w:rsidR="00E26660" w:rsidRPr="00771EC9" w:rsidRDefault="00E26660" w:rsidP="00226010">
      <w:pPr>
        <w:pStyle w:val="berschrift3"/>
      </w:pPr>
      <w:r w:rsidRPr="00771EC9">
        <w:t>Benötigtes Material und Unterlagen</w:t>
      </w:r>
    </w:p>
    <w:p w14:paraId="58BD3BA1" w14:textId="712C9DED" w:rsidR="00E26660" w:rsidRPr="004A1E36" w:rsidRDefault="00771EC9" w:rsidP="005C429C">
      <w:pPr>
        <w:numPr>
          <w:ilvl w:val="0"/>
          <w:numId w:val="21"/>
        </w:numPr>
        <w:jc w:val="both"/>
        <w:rPr>
          <w:i/>
          <w:lang w:val="de-CH" w:eastAsia="de-CH"/>
        </w:rPr>
      </w:pPr>
      <w:r w:rsidRPr="00771EC9">
        <w:rPr>
          <w:i/>
          <w:lang w:val="de-CH" w:eastAsia="de-CH"/>
        </w:rPr>
        <w:t>2.1_Arbeitsblatt_1_Checkliste-Lärmmessu</w:t>
      </w:r>
      <w:r w:rsidRPr="004A1E36">
        <w:rPr>
          <w:i/>
          <w:lang w:val="de-CH" w:eastAsia="de-CH"/>
        </w:rPr>
        <w:t>ng.docx</w:t>
      </w:r>
    </w:p>
    <w:p w14:paraId="6EA57191" w14:textId="657A7168" w:rsidR="00225FA5" w:rsidRDefault="00A34162" w:rsidP="002E0658">
      <w:pPr>
        <w:jc w:val="both"/>
        <w:rPr>
          <w:lang w:val="de-CH" w:eastAsia="de-CH"/>
        </w:rPr>
      </w:pPr>
      <w:r>
        <w:rPr>
          <w:lang w:val="de-CH" w:eastAsia="de-CH"/>
        </w:rPr>
        <w:t>Weisen Sie die Schülerinnen und Schüler auf die Nutzungsbedingungen des Smartphones im Kontext dieses Unterrichtsmoduls hin</w:t>
      </w:r>
      <w:r w:rsidR="00197F43">
        <w:rPr>
          <w:lang w:val="de-CH" w:eastAsia="de-CH"/>
        </w:rPr>
        <w:t>.</w:t>
      </w:r>
      <w:r>
        <w:rPr>
          <w:lang w:val="de-CH" w:eastAsia="de-CH"/>
        </w:rPr>
        <w:t xml:space="preserve"> (Ein entsprechender Hinweis </w:t>
      </w:r>
      <w:r w:rsidR="007C0DDA">
        <w:rPr>
          <w:lang w:val="de-CH" w:eastAsia="de-CH"/>
        </w:rPr>
        <w:t xml:space="preserve">ist auch auf </w:t>
      </w:r>
      <w:r w:rsidR="00771EC9" w:rsidRPr="00771EC9">
        <w:rPr>
          <w:i/>
          <w:lang w:val="de-CH" w:eastAsia="de-CH"/>
        </w:rPr>
        <w:t>Arbeitsblatt_1</w:t>
      </w:r>
      <w:r w:rsidR="00771EC9">
        <w:rPr>
          <w:i/>
          <w:lang w:val="de-CH" w:eastAsia="de-CH"/>
        </w:rPr>
        <w:t xml:space="preserve"> </w:t>
      </w:r>
      <w:r w:rsidR="007C0DDA">
        <w:rPr>
          <w:lang w:val="de-CH" w:eastAsia="de-CH"/>
        </w:rPr>
        <w:t>platziert</w:t>
      </w:r>
      <w:r w:rsidR="00A04A97">
        <w:rPr>
          <w:lang w:val="de-CH" w:eastAsia="de-CH"/>
        </w:rPr>
        <w:t>.</w:t>
      </w:r>
      <w:r w:rsidR="007C0DDA">
        <w:rPr>
          <w:lang w:val="de-CH" w:eastAsia="de-CH"/>
        </w:rPr>
        <w:t>)</w:t>
      </w:r>
    </w:p>
    <w:p w14:paraId="5C02BEF6" w14:textId="77777777" w:rsidR="00B131C1" w:rsidRDefault="00B131C1" w:rsidP="005E1D89">
      <w:pPr>
        <w:pStyle w:val="berschrift2"/>
        <w:rPr>
          <w:lang w:val="de-CH" w:eastAsia="de-CH"/>
        </w:rPr>
      </w:pPr>
      <w:r>
        <w:rPr>
          <w:lang w:val="de-CH" w:eastAsia="de-CH"/>
        </w:rPr>
        <w:t>2.1 Lärmmessung mit dem Smartphone</w:t>
      </w:r>
    </w:p>
    <w:p w14:paraId="7064C3CC" w14:textId="061E982A" w:rsidR="00B131C1" w:rsidRDefault="00B131C1" w:rsidP="005C429C">
      <w:pPr>
        <w:spacing w:after="120"/>
        <w:jc w:val="both"/>
        <w:rPr>
          <w:lang w:val="de-CH" w:eastAsia="de-CH"/>
        </w:rPr>
      </w:pPr>
      <w:r>
        <w:rPr>
          <w:lang w:val="de-CH" w:eastAsia="de-CH"/>
        </w:rPr>
        <w:t>Die Schülerinnen und Schüler erhalten die Gelegenheit</w:t>
      </w:r>
      <w:r w:rsidR="00241575">
        <w:rPr>
          <w:lang w:val="de-CH" w:eastAsia="de-CH"/>
        </w:rPr>
        <w:t>,</w:t>
      </w:r>
      <w:r>
        <w:rPr>
          <w:lang w:val="de-CH" w:eastAsia="de-CH"/>
        </w:rPr>
        <w:t xml:space="preserve"> sich im Schulzimmer mit der Be</w:t>
      </w:r>
      <w:r w:rsidR="00BA4BCF">
        <w:rPr>
          <w:lang w:val="de-CH" w:eastAsia="de-CH"/>
        </w:rPr>
        <w:softHyphen/>
      </w:r>
      <w:r>
        <w:rPr>
          <w:lang w:val="de-CH" w:eastAsia="de-CH"/>
        </w:rPr>
        <w:t xml:space="preserve">dienung der Lärmmess-App auf </w:t>
      </w:r>
      <w:r w:rsidR="00241575">
        <w:rPr>
          <w:lang w:val="de-CH" w:eastAsia="de-CH"/>
        </w:rPr>
        <w:t>i</w:t>
      </w:r>
      <w:r>
        <w:rPr>
          <w:lang w:val="de-CH" w:eastAsia="de-CH"/>
        </w:rPr>
        <w:t xml:space="preserve">hrem </w:t>
      </w:r>
      <w:r w:rsidR="00620E48">
        <w:rPr>
          <w:lang w:val="de-CH" w:eastAsia="de-CH"/>
        </w:rPr>
        <w:t xml:space="preserve">Smartphone </w:t>
      </w:r>
      <w:r>
        <w:rPr>
          <w:lang w:val="de-CH" w:eastAsia="de-CH"/>
        </w:rPr>
        <w:t>vertraut zu machen. Das kann durchaus auch etwas spielerisch sein. Zum Beispiel:</w:t>
      </w:r>
    </w:p>
    <w:p w14:paraId="64B8608B" w14:textId="77777777" w:rsidR="00B131C1" w:rsidRDefault="00B131C1" w:rsidP="005C429C">
      <w:pPr>
        <w:numPr>
          <w:ilvl w:val="0"/>
          <w:numId w:val="49"/>
        </w:numPr>
        <w:spacing w:after="0"/>
        <w:ind w:left="567"/>
        <w:jc w:val="both"/>
        <w:rPr>
          <w:lang w:val="de-CH" w:eastAsia="de-CH"/>
        </w:rPr>
      </w:pPr>
      <w:r>
        <w:rPr>
          <w:lang w:val="de-CH" w:eastAsia="de-CH"/>
        </w:rPr>
        <w:t>Messung des Schallpegels im Schulzimmer bei Normalbetrieb</w:t>
      </w:r>
    </w:p>
    <w:p w14:paraId="105CA305" w14:textId="77777777" w:rsidR="00B131C1" w:rsidRDefault="00B131C1" w:rsidP="005C429C">
      <w:pPr>
        <w:numPr>
          <w:ilvl w:val="0"/>
          <w:numId w:val="49"/>
        </w:numPr>
        <w:spacing w:after="0"/>
        <w:ind w:left="567"/>
        <w:jc w:val="both"/>
        <w:rPr>
          <w:lang w:val="de-CH" w:eastAsia="de-CH"/>
        </w:rPr>
      </w:pPr>
      <w:r>
        <w:rPr>
          <w:lang w:val="de-CH" w:eastAsia="de-CH"/>
        </w:rPr>
        <w:t>Messung des Schallpegels im Schulzimmer, wenn eine Person spricht</w:t>
      </w:r>
    </w:p>
    <w:p w14:paraId="4CE6A738" w14:textId="77777777" w:rsidR="00B131C1" w:rsidRDefault="00B131C1" w:rsidP="005C429C">
      <w:pPr>
        <w:numPr>
          <w:ilvl w:val="0"/>
          <w:numId w:val="49"/>
        </w:numPr>
        <w:spacing w:after="0"/>
        <w:ind w:left="567"/>
        <w:jc w:val="both"/>
        <w:rPr>
          <w:lang w:val="de-CH" w:eastAsia="de-CH"/>
        </w:rPr>
      </w:pPr>
      <w:r>
        <w:rPr>
          <w:lang w:val="de-CH" w:eastAsia="de-CH"/>
        </w:rPr>
        <w:t>Messung des minimalen Schallpegels, den die Klasse hinkriegt (</w:t>
      </w:r>
      <w:r w:rsidR="00241575">
        <w:rPr>
          <w:lang w:val="de-CH" w:eastAsia="de-CH"/>
        </w:rPr>
        <w:t>W</w:t>
      </w:r>
      <w:r>
        <w:rPr>
          <w:lang w:val="de-CH" w:eastAsia="de-CH"/>
        </w:rPr>
        <w:t xml:space="preserve">ie ruhig können </w:t>
      </w:r>
      <w:r w:rsidR="00241575">
        <w:rPr>
          <w:lang w:val="de-CH" w:eastAsia="de-CH"/>
        </w:rPr>
        <w:t xml:space="preserve">die Schülerinnen und Schüler </w:t>
      </w:r>
      <w:r>
        <w:rPr>
          <w:lang w:val="de-CH" w:eastAsia="de-CH"/>
        </w:rPr>
        <w:t>sein?)</w:t>
      </w:r>
    </w:p>
    <w:p w14:paraId="47A9F638" w14:textId="2B8587EB" w:rsidR="00A24C86" w:rsidRDefault="00B131C1" w:rsidP="005C429C">
      <w:pPr>
        <w:numPr>
          <w:ilvl w:val="0"/>
          <w:numId w:val="49"/>
        </w:numPr>
        <w:spacing w:after="0"/>
        <w:ind w:left="567"/>
        <w:jc w:val="both"/>
        <w:rPr>
          <w:lang w:val="de-CH" w:eastAsia="de-CH"/>
        </w:rPr>
      </w:pPr>
      <w:r>
        <w:rPr>
          <w:lang w:val="de-CH" w:eastAsia="de-CH"/>
        </w:rPr>
        <w:t>Messung des maximalen Schallpegels, den die Klasse hinkriegt (</w:t>
      </w:r>
      <w:r w:rsidR="00241575">
        <w:rPr>
          <w:lang w:val="de-CH" w:eastAsia="de-CH"/>
        </w:rPr>
        <w:t xml:space="preserve">Dies </w:t>
      </w:r>
      <w:r>
        <w:rPr>
          <w:lang w:val="de-CH" w:eastAsia="de-CH"/>
        </w:rPr>
        <w:t>empfiehlt sich nicht bei jeder Klasse, kann aber auch</w:t>
      </w:r>
      <w:r w:rsidR="00A24C86">
        <w:rPr>
          <w:lang w:val="de-CH" w:eastAsia="de-CH"/>
        </w:rPr>
        <w:t xml:space="preserve"> einmal</w:t>
      </w:r>
      <w:r>
        <w:rPr>
          <w:lang w:val="de-CH" w:eastAsia="de-CH"/>
        </w:rPr>
        <w:t xml:space="preserve"> lustig sein</w:t>
      </w:r>
      <w:r w:rsidR="004854CC">
        <w:rPr>
          <w:lang w:val="de-CH" w:eastAsia="de-CH"/>
        </w:rPr>
        <w:t>.</w:t>
      </w:r>
      <w:r>
        <w:rPr>
          <w:lang w:val="de-CH" w:eastAsia="de-CH"/>
        </w:rPr>
        <w:t>)</w:t>
      </w:r>
    </w:p>
    <w:p w14:paraId="5E57AB3E" w14:textId="14BF5A3E" w:rsidR="00B131C1" w:rsidRDefault="00A24C86" w:rsidP="002E0658">
      <w:pPr>
        <w:jc w:val="both"/>
        <w:rPr>
          <w:lang w:val="de-CH" w:eastAsia="de-CH"/>
        </w:rPr>
      </w:pPr>
      <w:r>
        <w:rPr>
          <w:lang w:val="de-CH" w:eastAsia="de-CH"/>
        </w:rPr>
        <w:t xml:space="preserve">Die Jugendlichen verstehen, dass </w:t>
      </w:r>
      <w:r w:rsidR="00241575">
        <w:rPr>
          <w:lang w:val="de-CH" w:eastAsia="de-CH"/>
        </w:rPr>
        <w:t xml:space="preserve">sie </w:t>
      </w:r>
      <w:r>
        <w:rPr>
          <w:lang w:val="de-CH" w:eastAsia="de-CH"/>
        </w:rPr>
        <w:t xml:space="preserve">in der Folge immer mit dem </w:t>
      </w:r>
      <w:r w:rsidRPr="00A24C86">
        <w:rPr>
          <w:b/>
          <w:lang w:val="de-CH" w:eastAsia="de-CH"/>
        </w:rPr>
        <w:t>Durchschnittswert</w:t>
      </w:r>
      <w:r>
        <w:rPr>
          <w:lang w:val="de-CH" w:eastAsia="de-CH"/>
        </w:rPr>
        <w:t xml:space="preserve"> arbeiten werden, </w:t>
      </w:r>
      <w:r w:rsidR="00241575">
        <w:rPr>
          <w:lang w:val="de-CH" w:eastAsia="de-CH"/>
        </w:rPr>
        <w:t xml:space="preserve">der </w:t>
      </w:r>
      <w:r>
        <w:rPr>
          <w:lang w:val="de-CH" w:eastAsia="de-CH"/>
        </w:rPr>
        <w:t>über</w:t>
      </w:r>
      <w:r w:rsidR="00241575">
        <w:rPr>
          <w:lang w:val="de-CH" w:eastAsia="de-CH"/>
        </w:rPr>
        <w:t xml:space="preserve"> eine Messdauer von</w:t>
      </w:r>
      <w:r>
        <w:rPr>
          <w:lang w:val="de-CH" w:eastAsia="de-CH"/>
        </w:rPr>
        <w:t xml:space="preserve"> </w:t>
      </w:r>
      <w:r w:rsidR="008C65C5">
        <w:rPr>
          <w:b/>
          <w:lang w:val="de-CH" w:eastAsia="de-CH"/>
        </w:rPr>
        <w:t>20</w:t>
      </w:r>
      <w:r w:rsidR="00241575">
        <w:rPr>
          <w:b/>
          <w:lang w:val="de-CH" w:eastAsia="de-CH"/>
        </w:rPr>
        <w:t xml:space="preserve"> bis </w:t>
      </w:r>
      <w:r w:rsidRPr="00A24C86">
        <w:rPr>
          <w:b/>
          <w:lang w:val="de-CH" w:eastAsia="de-CH"/>
        </w:rPr>
        <w:t>30 Sekunden</w:t>
      </w:r>
      <w:r>
        <w:rPr>
          <w:lang w:val="de-CH" w:eastAsia="de-CH"/>
        </w:rPr>
        <w:t xml:space="preserve"> ermittelt wird. Für die Beurteilung von Lärmbelastungen sind solche Durchschnittswerte entscheidend und nicht </w:t>
      </w:r>
      <w:r w:rsidR="00241575">
        <w:rPr>
          <w:lang w:val="de-CH" w:eastAsia="de-CH"/>
        </w:rPr>
        <w:t xml:space="preserve">etwa </w:t>
      </w:r>
      <w:r>
        <w:rPr>
          <w:lang w:val="de-CH" w:eastAsia="de-CH"/>
        </w:rPr>
        <w:t>zufällige</w:t>
      </w:r>
      <w:r w:rsidR="00241575">
        <w:rPr>
          <w:lang w:val="de-CH" w:eastAsia="de-CH"/>
        </w:rPr>
        <w:t>,</w:t>
      </w:r>
      <w:r>
        <w:rPr>
          <w:lang w:val="de-CH" w:eastAsia="de-CH"/>
        </w:rPr>
        <w:t xml:space="preserve"> kurzzeitige Spitzen, die eher untypisch sein können.</w:t>
      </w:r>
    </w:p>
    <w:p w14:paraId="64514EC0" w14:textId="77918DB0" w:rsidR="00A24C86" w:rsidRDefault="00A24C86" w:rsidP="005E1D89">
      <w:pPr>
        <w:pStyle w:val="berschrift2"/>
        <w:rPr>
          <w:lang w:val="de-CH" w:eastAsia="de-CH"/>
        </w:rPr>
      </w:pPr>
      <w:r>
        <w:rPr>
          <w:lang w:val="de-CH" w:eastAsia="de-CH"/>
        </w:rPr>
        <w:t>2.</w:t>
      </w:r>
      <w:r w:rsidR="00B55B95">
        <w:rPr>
          <w:lang w:val="de-CH" w:eastAsia="de-CH"/>
        </w:rPr>
        <w:t xml:space="preserve">2 Hochladen der </w:t>
      </w:r>
      <w:r>
        <w:rPr>
          <w:lang w:val="de-CH" w:eastAsia="de-CH"/>
        </w:rPr>
        <w:t>Messdaten mittels Webapplikation</w:t>
      </w:r>
    </w:p>
    <w:p w14:paraId="1E4704CD" w14:textId="27545226" w:rsidR="00B247CC" w:rsidRDefault="004A1E36" w:rsidP="002E0658">
      <w:pPr>
        <w:jc w:val="both"/>
        <w:rPr>
          <w:lang w:val="de-CH" w:eastAsia="de-CH"/>
        </w:rPr>
      </w:pPr>
      <w:r w:rsidRPr="004A1E36">
        <w:rPr>
          <w:i/>
          <w:lang w:val="de-CH" w:eastAsia="de-CH"/>
        </w:rPr>
        <w:t>Arbeitsblatt</w:t>
      </w:r>
      <w:r>
        <w:rPr>
          <w:i/>
          <w:lang w:val="de-CH" w:eastAsia="de-CH"/>
        </w:rPr>
        <w:t xml:space="preserve">_1 </w:t>
      </w:r>
      <w:r w:rsidR="00A72154">
        <w:rPr>
          <w:lang w:val="de-CH" w:eastAsia="de-CH"/>
        </w:rPr>
        <w:t xml:space="preserve">erklärt den Vorgang. </w:t>
      </w:r>
      <w:r w:rsidR="005B231E">
        <w:rPr>
          <w:lang w:val="de-CH" w:eastAsia="de-CH"/>
        </w:rPr>
        <w:t xml:space="preserve">Sie können </w:t>
      </w:r>
      <w:r w:rsidR="00A72154">
        <w:rPr>
          <w:lang w:val="de-CH" w:eastAsia="de-CH"/>
        </w:rPr>
        <w:t xml:space="preserve">grundsätzlich </w:t>
      </w:r>
      <w:r w:rsidR="005B231E">
        <w:rPr>
          <w:lang w:val="de-CH" w:eastAsia="de-CH"/>
        </w:rPr>
        <w:t xml:space="preserve">auf </w:t>
      </w:r>
      <w:r w:rsidR="00A72154">
        <w:rPr>
          <w:lang w:val="de-CH" w:eastAsia="de-CH"/>
        </w:rPr>
        <w:t xml:space="preserve">zwei </w:t>
      </w:r>
      <w:r w:rsidR="004854CC">
        <w:rPr>
          <w:lang w:val="de-CH" w:eastAsia="de-CH"/>
        </w:rPr>
        <w:t xml:space="preserve">Arten </w:t>
      </w:r>
      <w:r w:rsidR="005B231E">
        <w:rPr>
          <w:lang w:val="de-CH" w:eastAsia="de-CH"/>
        </w:rPr>
        <w:t>vorgehen; d</w:t>
      </w:r>
      <w:r w:rsidR="00A72154">
        <w:rPr>
          <w:lang w:val="de-CH" w:eastAsia="de-CH"/>
        </w:rPr>
        <w:t>ie emp</w:t>
      </w:r>
      <w:r w:rsidR="00B247CC">
        <w:rPr>
          <w:lang w:val="de-CH" w:eastAsia="de-CH"/>
        </w:rPr>
        <w:t>fohlene Variante ist Variante A.</w:t>
      </w:r>
    </w:p>
    <w:p w14:paraId="258FF947" w14:textId="77777777" w:rsidR="00B247CC" w:rsidRPr="004738D8" w:rsidRDefault="00B247CC" w:rsidP="00226010">
      <w:pPr>
        <w:pStyle w:val="berschrift3"/>
      </w:pPr>
      <w:r w:rsidRPr="004738D8">
        <w:t>Variante A (Hochladen der Messdaten via PC/Laptop im Schulzimmer)</w:t>
      </w:r>
    </w:p>
    <w:p w14:paraId="1F5AD33D" w14:textId="01AAF984" w:rsidR="00B247CC" w:rsidRDefault="00A72154" w:rsidP="002E0658">
      <w:pPr>
        <w:jc w:val="both"/>
        <w:rPr>
          <w:lang w:val="de-CH" w:eastAsia="de-CH"/>
        </w:rPr>
      </w:pPr>
      <w:r>
        <w:rPr>
          <w:lang w:val="de-CH" w:eastAsia="de-CH"/>
        </w:rPr>
        <w:t>Spielen Sie den Vorgang ein</w:t>
      </w:r>
      <w:r w:rsidR="006921DF">
        <w:rPr>
          <w:lang w:val="de-CH" w:eastAsia="de-CH"/>
        </w:rPr>
        <w:t>-</w:t>
      </w:r>
      <w:r>
        <w:rPr>
          <w:lang w:val="de-CH" w:eastAsia="de-CH"/>
        </w:rPr>
        <w:t xml:space="preserve"> oder zweimal mittels PC und </w:t>
      </w:r>
      <w:proofErr w:type="spellStart"/>
      <w:r>
        <w:rPr>
          <w:lang w:val="de-CH" w:eastAsia="de-CH"/>
        </w:rPr>
        <w:t>Beamer</w:t>
      </w:r>
      <w:proofErr w:type="spellEnd"/>
      <w:r>
        <w:rPr>
          <w:lang w:val="de-CH" w:eastAsia="de-CH"/>
        </w:rPr>
        <w:t xml:space="preserve"> im Schulzimmer durch, sodass alle Jugendlichen den Prozess nachvo</w:t>
      </w:r>
      <w:r w:rsidR="00B247CC">
        <w:rPr>
          <w:lang w:val="de-CH" w:eastAsia="de-CH"/>
        </w:rPr>
        <w:t>llziehen können.</w:t>
      </w:r>
    </w:p>
    <w:p w14:paraId="7A6698B5" w14:textId="77777777" w:rsidR="00B247CC" w:rsidRDefault="00A72154" w:rsidP="002E0658">
      <w:pPr>
        <w:jc w:val="both"/>
        <w:rPr>
          <w:lang w:val="de-CH" w:eastAsia="de-CH"/>
        </w:rPr>
      </w:pPr>
      <w:r>
        <w:rPr>
          <w:lang w:val="de-CH" w:eastAsia="de-CH"/>
        </w:rPr>
        <w:t>Wenn Sie mögen</w:t>
      </w:r>
      <w:r w:rsidR="005B231E">
        <w:rPr>
          <w:lang w:val="de-CH" w:eastAsia="de-CH"/>
        </w:rPr>
        <w:t>,</w:t>
      </w:r>
      <w:r>
        <w:rPr>
          <w:lang w:val="de-CH" w:eastAsia="de-CH"/>
        </w:rPr>
        <w:t xml:space="preserve"> können Sie auch einmal das direkte Hochladen der Daten direkt v</w:t>
      </w:r>
      <w:r w:rsidR="00BB3E51">
        <w:rPr>
          <w:lang w:val="de-CH" w:eastAsia="de-CH"/>
        </w:rPr>
        <w:t xml:space="preserve">on </w:t>
      </w:r>
      <w:r w:rsidR="005B231E">
        <w:rPr>
          <w:lang w:val="de-CH" w:eastAsia="de-CH"/>
        </w:rPr>
        <w:t>I</w:t>
      </w:r>
      <w:r w:rsidR="00BB3E51">
        <w:rPr>
          <w:lang w:val="de-CH" w:eastAsia="de-CH"/>
        </w:rPr>
        <w:t>hrem Smartphone aus zeigen</w:t>
      </w:r>
      <w:r w:rsidR="005B231E">
        <w:rPr>
          <w:lang w:val="de-CH" w:eastAsia="de-CH"/>
        </w:rPr>
        <w:t>.</w:t>
      </w:r>
    </w:p>
    <w:p w14:paraId="4CFD57E1" w14:textId="7DF63866" w:rsidR="00B247CC" w:rsidRPr="00B247CC" w:rsidRDefault="00B55B95" w:rsidP="002E0658">
      <w:pPr>
        <w:jc w:val="both"/>
        <w:rPr>
          <w:b/>
          <w:lang w:val="de-CH" w:eastAsia="de-CH"/>
        </w:rPr>
      </w:pPr>
      <w:r>
        <w:rPr>
          <w:b/>
          <w:lang w:val="de-CH" w:eastAsia="de-CH"/>
        </w:rPr>
        <w:t>Variante</w:t>
      </w:r>
      <w:r w:rsidR="00A72154" w:rsidRPr="00B247CC">
        <w:rPr>
          <w:b/>
          <w:lang w:val="de-CH" w:eastAsia="de-CH"/>
        </w:rPr>
        <w:t xml:space="preserve"> </w:t>
      </w:r>
      <w:r w:rsidR="00B247CC" w:rsidRPr="00B247CC">
        <w:rPr>
          <w:b/>
          <w:lang w:val="de-CH" w:eastAsia="de-CH"/>
        </w:rPr>
        <w:t xml:space="preserve">B (direktes Hochladen der Daten vom </w:t>
      </w:r>
      <w:r w:rsidR="005B231E">
        <w:rPr>
          <w:b/>
          <w:lang w:val="de-CH" w:eastAsia="de-CH"/>
        </w:rPr>
        <w:t>Smartphone</w:t>
      </w:r>
      <w:r w:rsidR="005B231E" w:rsidRPr="00B247CC">
        <w:rPr>
          <w:b/>
          <w:lang w:val="de-CH" w:eastAsia="de-CH"/>
        </w:rPr>
        <w:t xml:space="preserve"> </w:t>
      </w:r>
      <w:r w:rsidR="00B247CC" w:rsidRPr="00B247CC">
        <w:rPr>
          <w:b/>
          <w:lang w:val="de-CH" w:eastAsia="de-CH"/>
        </w:rPr>
        <w:t xml:space="preserve">mit eingeschalteter </w:t>
      </w:r>
      <w:proofErr w:type="spellStart"/>
      <w:r w:rsidR="00B247CC" w:rsidRPr="00B247CC">
        <w:rPr>
          <w:b/>
          <w:lang w:val="de-CH" w:eastAsia="de-CH"/>
        </w:rPr>
        <w:t>Ortungs</w:t>
      </w:r>
      <w:r w:rsidR="00C36585">
        <w:rPr>
          <w:b/>
          <w:lang w:val="de-CH" w:eastAsia="de-CH"/>
        </w:rPr>
        <w:softHyphen/>
      </w:r>
      <w:r w:rsidR="00B247CC" w:rsidRPr="00B247CC">
        <w:rPr>
          <w:b/>
          <w:lang w:val="de-CH" w:eastAsia="de-CH"/>
        </w:rPr>
        <w:t>funktion</w:t>
      </w:r>
      <w:proofErr w:type="spellEnd"/>
      <w:r w:rsidR="00B247CC" w:rsidRPr="00B247CC">
        <w:rPr>
          <w:b/>
          <w:lang w:val="de-CH" w:eastAsia="de-CH"/>
        </w:rPr>
        <w:t>)</w:t>
      </w:r>
    </w:p>
    <w:p w14:paraId="2E2143F5" w14:textId="7F48835F" w:rsidR="00A24C86" w:rsidRDefault="00B247CC" w:rsidP="002E0658">
      <w:pPr>
        <w:jc w:val="both"/>
        <w:rPr>
          <w:lang w:val="de-CH" w:eastAsia="de-CH"/>
        </w:rPr>
      </w:pPr>
      <w:r>
        <w:rPr>
          <w:lang w:val="de-CH" w:eastAsia="de-CH"/>
        </w:rPr>
        <w:t xml:space="preserve">Diese Methode </w:t>
      </w:r>
      <w:r w:rsidR="00A72154">
        <w:rPr>
          <w:lang w:val="de-CH" w:eastAsia="de-CH"/>
        </w:rPr>
        <w:t xml:space="preserve">ist auf </w:t>
      </w:r>
      <w:r w:rsidR="004A1E36" w:rsidRPr="005C429C">
        <w:rPr>
          <w:i/>
          <w:lang w:val="de-CH" w:eastAsia="de-CH"/>
        </w:rPr>
        <w:t>Arbeitsblatt_1</w:t>
      </w:r>
      <w:r w:rsidR="004A1E36" w:rsidRPr="004A1E36">
        <w:rPr>
          <w:lang w:val="de-CH" w:eastAsia="de-CH"/>
        </w:rPr>
        <w:t xml:space="preserve"> </w:t>
      </w:r>
      <w:r w:rsidR="00A72154">
        <w:rPr>
          <w:lang w:val="de-CH" w:eastAsia="de-CH"/>
        </w:rPr>
        <w:t>auch erwähnt, wird aber nicht als Standardvariante vorgeschlagen. Grund: Dazu müssten die Jugendlichen ein Abo</w:t>
      </w:r>
      <w:r w:rsidR="005B231E">
        <w:rPr>
          <w:lang w:val="de-CH" w:eastAsia="de-CH"/>
        </w:rPr>
        <w:t>nnement</w:t>
      </w:r>
      <w:r w:rsidR="00A72154">
        <w:rPr>
          <w:lang w:val="de-CH" w:eastAsia="de-CH"/>
        </w:rPr>
        <w:t xml:space="preserve"> haben, </w:t>
      </w:r>
      <w:r w:rsidR="005B231E">
        <w:rPr>
          <w:lang w:val="de-CH" w:eastAsia="de-CH"/>
        </w:rPr>
        <w:t xml:space="preserve">das </w:t>
      </w:r>
      <w:r w:rsidR="00A72154">
        <w:rPr>
          <w:lang w:val="de-CH" w:eastAsia="de-CH"/>
        </w:rPr>
        <w:t>den Datentransfer von überall her erlaubt, ohne Kosten zu generieren. Das kann nicht voraus</w:t>
      </w:r>
      <w:r w:rsidR="006921DF">
        <w:rPr>
          <w:lang w:val="de-CH" w:eastAsia="de-CH"/>
        </w:rPr>
        <w:softHyphen/>
      </w:r>
      <w:r w:rsidR="00A72154">
        <w:rPr>
          <w:lang w:val="de-CH" w:eastAsia="de-CH"/>
        </w:rPr>
        <w:t>gesetzt werden (ist aber auch nicht notwendig).</w:t>
      </w:r>
    </w:p>
    <w:p w14:paraId="4D38D316" w14:textId="77777777" w:rsidR="00620E48" w:rsidRDefault="00E21F76" w:rsidP="00226010">
      <w:pPr>
        <w:pStyle w:val="berschrift3"/>
      </w:pPr>
      <w:r>
        <w:lastRenderedPageBreak/>
        <w:t>WICHTIGER HINWEIS</w:t>
      </w:r>
      <w:r w:rsidR="00620E48">
        <w:t>!</w:t>
      </w:r>
    </w:p>
    <w:p w14:paraId="1806DEF7" w14:textId="2A9EF619" w:rsidR="00E21F76" w:rsidRPr="00E21F76" w:rsidRDefault="00E21F76" w:rsidP="002E0658">
      <w:pPr>
        <w:jc w:val="both"/>
        <w:rPr>
          <w:lang w:val="de-CH" w:eastAsia="de-CH"/>
        </w:rPr>
      </w:pPr>
      <w:r w:rsidRPr="005A1447">
        <w:rPr>
          <w:b/>
          <w:lang w:val="de-CH" w:eastAsia="de-CH"/>
        </w:rPr>
        <w:t xml:space="preserve">Sie müssen auf </w:t>
      </w:r>
      <w:r w:rsidR="004A1E36" w:rsidRPr="005C429C">
        <w:rPr>
          <w:b/>
          <w:i/>
          <w:lang w:val="de-CH" w:eastAsia="de-CH"/>
        </w:rPr>
        <w:t>Arbeitsblatt_1</w:t>
      </w:r>
      <w:r w:rsidRPr="005A1447">
        <w:rPr>
          <w:b/>
          <w:lang w:val="de-CH" w:eastAsia="de-CH"/>
        </w:rPr>
        <w:t xml:space="preserve"> den Kartenausschnitt auf der Rückseite </w:t>
      </w:r>
      <w:r w:rsidRPr="00696A36">
        <w:rPr>
          <w:b/>
          <w:lang w:val="de-CH" w:eastAsia="de-CH"/>
        </w:rPr>
        <w:t>austauschen!</w:t>
      </w:r>
      <w:r w:rsidRPr="00696A36">
        <w:rPr>
          <w:lang w:val="de-CH" w:eastAsia="de-CH"/>
        </w:rPr>
        <w:t xml:space="preserve"> Dazu öffnen Sie die Webapplikation in einem Browser </w:t>
      </w:r>
      <w:r w:rsidR="005C429C" w:rsidRPr="00696A36">
        <w:rPr>
          <w:lang w:val="de-CH" w:eastAsia="de-CH"/>
        </w:rPr>
        <w:t>(</w:t>
      </w:r>
      <w:hyperlink r:id="rId24" w:history="1">
        <w:r w:rsidR="005C429C" w:rsidRPr="00696A36">
          <w:rPr>
            <w:rStyle w:val="Hyperlink"/>
            <w:color w:val="auto"/>
            <w:u w:val="none"/>
            <w:lang w:val="de-CH" w:eastAsia="de-CH"/>
          </w:rPr>
          <w:t>www.fhnw.ch/laermapp</w:t>
        </w:r>
      </w:hyperlink>
      <w:r w:rsidR="005C429C" w:rsidRPr="00696A36">
        <w:rPr>
          <w:lang w:val="de-CH" w:eastAsia="de-CH"/>
        </w:rPr>
        <w:t>)</w:t>
      </w:r>
      <w:r w:rsidRPr="00696A36">
        <w:rPr>
          <w:rStyle w:val="Hyperlink"/>
          <w:color w:val="auto"/>
          <w:u w:val="none"/>
          <w:lang w:val="de-CH" w:eastAsia="de-CH"/>
        </w:rPr>
        <w:t xml:space="preserve"> und</w:t>
      </w:r>
      <w:r>
        <w:rPr>
          <w:rStyle w:val="Hyperlink"/>
          <w:color w:val="auto"/>
          <w:u w:val="none"/>
          <w:lang w:val="de-CH" w:eastAsia="de-CH"/>
        </w:rPr>
        <w:t xml:space="preserve"> zoome</w:t>
      </w:r>
      <w:r w:rsidR="00F032BF">
        <w:rPr>
          <w:rStyle w:val="Hyperlink"/>
          <w:color w:val="auto"/>
          <w:u w:val="none"/>
          <w:lang w:val="de-CH" w:eastAsia="de-CH"/>
        </w:rPr>
        <w:t>n so in die Karte hinein, dass I</w:t>
      </w:r>
      <w:r>
        <w:rPr>
          <w:rStyle w:val="Hyperlink"/>
          <w:color w:val="auto"/>
          <w:u w:val="none"/>
          <w:lang w:val="de-CH" w:eastAsia="de-CH"/>
        </w:rPr>
        <w:t>hr Schulhaus und einige umliegende Strassen gut zu erkennen sind. Mittels Rechts</w:t>
      </w:r>
      <w:r w:rsidR="00620E48">
        <w:rPr>
          <w:rStyle w:val="Hyperlink"/>
          <w:color w:val="auto"/>
          <w:u w:val="none"/>
          <w:lang w:val="de-CH" w:eastAsia="de-CH"/>
        </w:rPr>
        <w:t>k</w:t>
      </w:r>
      <w:r>
        <w:rPr>
          <w:rStyle w:val="Hyperlink"/>
          <w:color w:val="auto"/>
          <w:u w:val="none"/>
          <w:lang w:val="de-CH" w:eastAsia="de-CH"/>
        </w:rPr>
        <w:t xml:space="preserve">lick </w:t>
      </w:r>
      <w:r w:rsidR="005A1447">
        <w:rPr>
          <w:rStyle w:val="Hyperlink"/>
          <w:color w:val="auto"/>
          <w:u w:val="none"/>
          <w:lang w:val="de-CH" w:eastAsia="de-CH"/>
        </w:rPr>
        <w:t xml:space="preserve">und </w:t>
      </w:r>
      <w:r w:rsidR="00620E48">
        <w:rPr>
          <w:rStyle w:val="Hyperlink"/>
          <w:rFonts w:cs="Arial"/>
          <w:color w:val="auto"/>
          <w:u w:val="none"/>
          <w:lang w:val="de-CH" w:eastAsia="de-CH"/>
        </w:rPr>
        <w:t>«</w:t>
      </w:r>
      <w:proofErr w:type="spellStart"/>
      <w:r w:rsidR="005A1447">
        <w:rPr>
          <w:rStyle w:val="Hyperlink"/>
          <w:color w:val="auto"/>
          <w:u w:val="none"/>
          <w:lang w:val="de-CH" w:eastAsia="de-CH"/>
        </w:rPr>
        <w:t>ctrl</w:t>
      </w:r>
      <w:proofErr w:type="spellEnd"/>
      <w:r w:rsidR="005A1447">
        <w:rPr>
          <w:rStyle w:val="Hyperlink"/>
          <w:color w:val="auto"/>
          <w:u w:val="none"/>
          <w:lang w:val="de-CH" w:eastAsia="de-CH"/>
        </w:rPr>
        <w:t>-</w:t>
      </w:r>
      <w:r w:rsidR="006921DF">
        <w:rPr>
          <w:rStyle w:val="Hyperlink"/>
          <w:color w:val="auto"/>
          <w:u w:val="none"/>
          <w:lang w:val="de-CH" w:eastAsia="de-CH"/>
        </w:rPr>
        <w:t>C</w:t>
      </w:r>
      <w:r w:rsidR="00620E48">
        <w:rPr>
          <w:rStyle w:val="Hyperlink"/>
          <w:rFonts w:cs="Arial"/>
          <w:color w:val="auto"/>
          <w:u w:val="none"/>
          <w:lang w:val="de-CH" w:eastAsia="de-CH"/>
        </w:rPr>
        <w:t>»</w:t>
      </w:r>
      <w:r>
        <w:rPr>
          <w:rStyle w:val="Hyperlink"/>
          <w:color w:val="auto"/>
          <w:u w:val="none"/>
          <w:lang w:val="de-CH" w:eastAsia="de-CH"/>
        </w:rPr>
        <w:t xml:space="preserve"> kopieren Sie den entsprechenden Ausschnitt </w:t>
      </w:r>
      <w:r w:rsidR="005A1447">
        <w:rPr>
          <w:rStyle w:val="Hyperlink"/>
          <w:color w:val="auto"/>
          <w:u w:val="none"/>
          <w:lang w:val="de-CH" w:eastAsia="de-CH"/>
        </w:rPr>
        <w:t xml:space="preserve">(eine sogenannte Kachel) </w:t>
      </w:r>
      <w:r>
        <w:rPr>
          <w:rStyle w:val="Hyperlink"/>
          <w:color w:val="auto"/>
          <w:u w:val="none"/>
          <w:lang w:val="de-CH" w:eastAsia="de-CH"/>
        </w:rPr>
        <w:t xml:space="preserve">in die Zwischenablage und fügen den Ausschnitt dann auf Seite 2 im Dokument </w:t>
      </w:r>
      <w:r w:rsidRPr="004A1E36">
        <w:rPr>
          <w:rStyle w:val="Hyperlink"/>
          <w:i/>
          <w:color w:val="auto"/>
          <w:u w:val="none"/>
          <w:lang w:val="de-CH" w:eastAsia="de-CH"/>
        </w:rPr>
        <w:t>Arbeitsblatt_1</w:t>
      </w:r>
      <w:r w:rsidRPr="004A1E36">
        <w:rPr>
          <w:rStyle w:val="Hyperlink"/>
          <w:color w:val="auto"/>
          <w:u w:val="none"/>
          <w:lang w:val="de-CH" w:eastAsia="de-CH"/>
        </w:rPr>
        <w:t xml:space="preserve"> ein (</w:t>
      </w:r>
      <w:r w:rsidR="005A1447" w:rsidRPr="004A1E36">
        <w:rPr>
          <w:rStyle w:val="Hyperlink"/>
          <w:color w:val="auto"/>
          <w:u w:val="none"/>
          <w:lang w:val="de-CH" w:eastAsia="de-CH"/>
        </w:rPr>
        <w:t>b</w:t>
      </w:r>
      <w:r w:rsidR="00D53AEA" w:rsidRPr="004A1E36">
        <w:rPr>
          <w:rStyle w:val="Hyperlink"/>
          <w:color w:val="auto"/>
          <w:u w:val="none"/>
          <w:lang w:val="de-CH" w:eastAsia="de-CH"/>
        </w:rPr>
        <w:t>e</w:t>
      </w:r>
      <w:r w:rsidR="005A1447" w:rsidRPr="004A1E36">
        <w:rPr>
          <w:rStyle w:val="Hyperlink"/>
          <w:color w:val="auto"/>
          <w:u w:val="none"/>
          <w:lang w:val="de-CH" w:eastAsia="de-CH"/>
        </w:rPr>
        <w:t>z</w:t>
      </w:r>
      <w:r w:rsidR="00D53AEA" w:rsidRPr="004A1E36">
        <w:rPr>
          <w:rStyle w:val="Hyperlink"/>
          <w:color w:val="auto"/>
          <w:u w:val="none"/>
          <w:lang w:val="de-CH" w:eastAsia="de-CH"/>
        </w:rPr>
        <w:t>iehungs</w:t>
      </w:r>
      <w:r w:rsidR="005A1447" w:rsidRPr="004A1E36">
        <w:rPr>
          <w:rStyle w:val="Hyperlink"/>
          <w:color w:val="auto"/>
          <w:u w:val="none"/>
          <w:lang w:val="de-CH" w:eastAsia="de-CH"/>
        </w:rPr>
        <w:t>w</w:t>
      </w:r>
      <w:r w:rsidR="00D53AEA" w:rsidRPr="004A1E36">
        <w:rPr>
          <w:rStyle w:val="Hyperlink"/>
          <w:color w:val="auto"/>
          <w:u w:val="none"/>
          <w:lang w:val="de-CH" w:eastAsia="de-CH"/>
        </w:rPr>
        <w:t>eise</w:t>
      </w:r>
      <w:r w:rsidR="005A1447" w:rsidRPr="004A1E36">
        <w:rPr>
          <w:rStyle w:val="Hyperlink"/>
          <w:color w:val="auto"/>
          <w:u w:val="none"/>
          <w:lang w:val="de-CH" w:eastAsia="de-CH"/>
        </w:rPr>
        <w:t xml:space="preserve"> </w:t>
      </w:r>
      <w:r w:rsidR="00D53AEA" w:rsidRPr="00F623EA">
        <w:rPr>
          <w:rStyle w:val="Hyperlink"/>
          <w:color w:val="auto"/>
          <w:u w:val="none"/>
          <w:lang w:val="de-CH" w:eastAsia="de-CH"/>
        </w:rPr>
        <w:t>S</w:t>
      </w:r>
      <w:r w:rsidR="005A1447" w:rsidRPr="000B2E09">
        <w:rPr>
          <w:rStyle w:val="Hyperlink"/>
          <w:color w:val="auto"/>
          <w:u w:val="none"/>
          <w:lang w:val="de-CH" w:eastAsia="de-CH"/>
        </w:rPr>
        <w:t>ie</w:t>
      </w:r>
      <w:r w:rsidRPr="000B2E09">
        <w:rPr>
          <w:rStyle w:val="Hyperlink"/>
          <w:color w:val="auto"/>
          <w:u w:val="none"/>
          <w:lang w:val="de-CH" w:eastAsia="de-CH"/>
        </w:rPr>
        <w:t xml:space="preserve"> ersetzen das bestehende Bild)</w:t>
      </w:r>
      <w:r w:rsidR="005A1447" w:rsidRPr="00EE1F72">
        <w:rPr>
          <w:rStyle w:val="Hyperlink"/>
          <w:color w:val="auto"/>
          <w:u w:val="none"/>
          <w:lang w:val="de-CH" w:eastAsia="de-CH"/>
        </w:rPr>
        <w:t>. E</w:t>
      </w:r>
      <w:r w:rsidR="005A1447" w:rsidRPr="004A1E36">
        <w:rPr>
          <w:rStyle w:val="Hyperlink"/>
          <w:color w:val="auto"/>
          <w:u w:val="none"/>
          <w:lang w:val="de-CH" w:eastAsia="de-CH"/>
        </w:rPr>
        <w:t xml:space="preserve">s </w:t>
      </w:r>
      <w:r w:rsidR="00D10BC3">
        <w:rPr>
          <w:rStyle w:val="Hyperlink"/>
          <w:color w:val="auto"/>
          <w:u w:val="none"/>
          <w:lang w:val="de-CH" w:eastAsia="de-CH"/>
        </w:rPr>
        <w:t>ist</w:t>
      </w:r>
      <w:r w:rsidR="00D10BC3" w:rsidRPr="004A1E36">
        <w:rPr>
          <w:rStyle w:val="Hyperlink"/>
          <w:color w:val="auto"/>
          <w:u w:val="none"/>
          <w:lang w:val="de-CH" w:eastAsia="de-CH"/>
        </w:rPr>
        <w:t xml:space="preserve"> </w:t>
      </w:r>
      <w:r w:rsidR="005A1447" w:rsidRPr="004A1E36">
        <w:rPr>
          <w:rStyle w:val="Hyperlink"/>
          <w:color w:val="auto"/>
          <w:u w:val="none"/>
          <w:lang w:val="de-CH" w:eastAsia="de-CH"/>
        </w:rPr>
        <w:t>gut möglich, dass</w:t>
      </w:r>
      <w:r w:rsidR="005A1447">
        <w:rPr>
          <w:rStyle w:val="Hyperlink"/>
          <w:color w:val="auto"/>
          <w:u w:val="none"/>
          <w:lang w:val="de-CH" w:eastAsia="de-CH"/>
        </w:rPr>
        <w:t xml:space="preserve"> Sie diesen Vorgang mit </w:t>
      </w:r>
      <w:r w:rsidR="00641179">
        <w:rPr>
          <w:rStyle w:val="Hyperlink"/>
          <w:color w:val="auto"/>
          <w:u w:val="none"/>
          <w:lang w:val="de-CH" w:eastAsia="de-CH"/>
        </w:rPr>
        <w:t>zwei</w:t>
      </w:r>
      <w:r w:rsidR="005A1447">
        <w:rPr>
          <w:rStyle w:val="Hyperlink"/>
          <w:color w:val="auto"/>
          <w:u w:val="none"/>
          <w:lang w:val="de-CH" w:eastAsia="de-CH"/>
        </w:rPr>
        <w:t xml:space="preserve">, </w:t>
      </w:r>
      <w:r w:rsidR="00641179">
        <w:rPr>
          <w:rStyle w:val="Hyperlink"/>
          <w:color w:val="auto"/>
          <w:u w:val="none"/>
          <w:lang w:val="de-CH" w:eastAsia="de-CH"/>
        </w:rPr>
        <w:t>drei</w:t>
      </w:r>
      <w:r w:rsidR="005A1447">
        <w:rPr>
          <w:rStyle w:val="Hyperlink"/>
          <w:color w:val="auto"/>
          <w:u w:val="none"/>
          <w:lang w:val="de-CH" w:eastAsia="de-CH"/>
        </w:rPr>
        <w:t xml:space="preserve"> oder </w:t>
      </w:r>
      <w:r w:rsidR="00641179">
        <w:rPr>
          <w:rStyle w:val="Hyperlink"/>
          <w:color w:val="auto"/>
          <w:u w:val="none"/>
          <w:lang w:val="de-CH" w:eastAsia="de-CH"/>
        </w:rPr>
        <w:t>vier</w:t>
      </w:r>
      <w:r w:rsidR="005A1447">
        <w:rPr>
          <w:rStyle w:val="Hyperlink"/>
          <w:color w:val="auto"/>
          <w:u w:val="none"/>
          <w:lang w:val="de-CH" w:eastAsia="de-CH"/>
        </w:rPr>
        <w:t xml:space="preserve"> Bildkacheln aus der Karte in der </w:t>
      </w:r>
      <w:proofErr w:type="spellStart"/>
      <w:r w:rsidR="005A1447">
        <w:rPr>
          <w:rStyle w:val="Hyperlink"/>
          <w:color w:val="auto"/>
          <w:u w:val="none"/>
          <w:lang w:val="de-CH" w:eastAsia="de-CH"/>
        </w:rPr>
        <w:t>Web</w:t>
      </w:r>
      <w:r w:rsidR="006921DF">
        <w:rPr>
          <w:rStyle w:val="Hyperlink"/>
          <w:color w:val="auto"/>
          <w:u w:val="none"/>
          <w:lang w:val="de-CH" w:eastAsia="de-CH"/>
        </w:rPr>
        <w:softHyphen/>
      </w:r>
      <w:r w:rsidR="005A1447">
        <w:rPr>
          <w:rStyle w:val="Hyperlink"/>
          <w:color w:val="auto"/>
          <w:u w:val="none"/>
          <w:lang w:val="de-CH" w:eastAsia="de-CH"/>
        </w:rPr>
        <w:t>applikation</w:t>
      </w:r>
      <w:proofErr w:type="spellEnd"/>
      <w:r w:rsidR="005A1447">
        <w:rPr>
          <w:rStyle w:val="Hyperlink"/>
          <w:color w:val="auto"/>
          <w:u w:val="none"/>
          <w:lang w:val="de-CH" w:eastAsia="de-CH"/>
        </w:rPr>
        <w:t xml:space="preserve"> wiederholen müssen</w:t>
      </w:r>
      <w:r w:rsidR="00641179">
        <w:rPr>
          <w:rStyle w:val="Hyperlink"/>
          <w:color w:val="auto"/>
          <w:u w:val="none"/>
          <w:lang w:val="de-CH" w:eastAsia="de-CH"/>
        </w:rPr>
        <w:t>,</w:t>
      </w:r>
      <w:r w:rsidR="005A1447">
        <w:rPr>
          <w:rStyle w:val="Hyperlink"/>
          <w:color w:val="auto"/>
          <w:u w:val="none"/>
          <w:lang w:val="de-CH" w:eastAsia="de-CH"/>
        </w:rPr>
        <w:t xml:space="preserve"> um den idealen Bildausschnitt für Ihr Schulhaus zusammen</w:t>
      </w:r>
      <w:r w:rsidR="006921DF">
        <w:rPr>
          <w:rStyle w:val="Hyperlink"/>
          <w:color w:val="auto"/>
          <w:u w:val="none"/>
          <w:lang w:val="de-CH" w:eastAsia="de-CH"/>
        </w:rPr>
        <w:softHyphen/>
      </w:r>
      <w:r w:rsidR="005A1447">
        <w:rPr>
          <w:rStyle w:val="Hyperlink"/>
          <w:color w:val="auto"/>
          <w:u w:val="none"/>
          <w:lang w:val="de-CH" w:eastAsia="de-CH"/>
        </w:rPr>
        <w:t>zusetzen.</w:t>
      </w:r>
      <w:r w:rsidR="00F032BF">
        <w:rPr>
          <w:rStyle w:val="Hyperlink"/>
          <w:color w:val="auto"/>
          <w:u w:val="none"/>
          <w:lang w:val="de-CH" w:eastAsia="de-CH"/>
        </w:rPr>
        <w:t xml:space="preserve"> (</w:t>
      </w:r>
      <w:r w:rsidR="00641179">
        <w:rPr>
          <w:rStyle w:val="Hyperlink"/>
          <w:color w:val="auto"/>
          <w:u w:val="none"/>
          <w:lang w:val="de-CH" w:eastAsia="de-CH"/>
        </w:rPr>
        <w:t>I</w:t>
      </w:r>
      <w:r w:rsidR="00F032BF">
        <w:rPr>
          <w:rStyle w:val="Hyperlink"/>
          <w:color w:val="auto"/>
          <w:u w:val="none"/>
          <w:lang w:val="de-CH" w:eastAsia="de-CH"/>
        </w:rPr>
        <w:t xml:space="preserve">n der aktuellen Version des Dokuments besteht der Kartenausschnitt rund um das Schulhaus </w:t>
      </w:r>
      <w:proofErr w:type="spellStart"/>
      <w:r w:rsidR="00F032BF">
        <w:rPr>
          <w:rStyle w:val="Hyperlink"/>
          <w:color w:val="auto"/>
          <w:u w:val="none"/>
          <w:lang w:val="de-CH" w:eastAsia="de-CH"/>
        </w:rPr>
        <w:t>Frenke</w:t>
      </w:r>
      <w:proofErr w:type="spellEnd"/>
      <w:r w:rsidR="00F032BF">
        <w:rPr>
          <w:rStyle w:val="Hyperlink"/>
          <w:color w:val="auto"/>
          <w:u w:val="none"/>
          <w:lang w:val="de-CH" w:eastAsia="de-CH"/>
        </w:rPr>
        <w:t xml:space="preserve"> in Liestal aus zwei zusammengesetzten Kacheln. Sie erkennen dies, wenn Sie das Bild anklicken und die Gruppierung aufheben</w:t>
      </w:r>
      <w:r w:rsidR="006921DF">
        <w:rPr>
          <w:rStyle w:val="Hyperlink"/>
          <w:color w:val="auto"/>
          <w:u w:val="none"/>
          <w:lang w:val="de-CH" w:eastAsia="de-CH"/>
        </w:rPr>
        <w:t>.</w:t>
      </w:r>
      <w:r w:rsidR="00F032BF">
        <w:rPr>
          <w:rStyle w:val="Hyperlink"/>
          <w:color w:val="auto"/>
          <w:u w:val="none"/>
          <w:lang w:val="de-CH" w:eastAsia="de-CH"/>
        </w:rPr>
        <w:t>)</w:t>
      </w:r>
    </w:p>
    <w:p w14:paraId="5AA479C1" w14:textId="2F53EF94" w:rsidR="00A24C86" w:rsidRDefault="00286EB6" w:rsidP="005E1D89">
      <w:pPr>
        <w:pStyle w:val="berschrift2"/>
        <w:rPr>
          <w:lang w:val="de-CH" w:eastAsia="de-CH"/>
        </w:rPr>
      </w:pPr>
      <w:r>
        <w:rPr>
          <w:lang w:val="de-CH" w:eastAsia="de-CH"/>
        </w:rPr>
        <w:t>2.3 Kleines Testprojekt</w:t>
      </w:r>
    </w:p>
    <w:p w14:paraId="72DFBAA6" w14:textId="77777777" w:rsidR="00286EB6" w:rsidRDefault="00286EB6" w:rsidP="002E0658">
      <w:pPr>
        <w:jc w:val="both"/>
        <w:rPr>
          <w:lang w:val="de-CH" w:eastAsia="de-CH"/>
        </w:rPr>
      </w:pPr>
      <w:r>
        <w:rPr>
          <w:lang w:val="de-CH" w:eastAsia="de-CH"/>
        </w:rPr>
        <w:t xml:space="preserve">Die Klasse ist nun bereit zur Durchführung eines kleinen Testprojekts rund um das Schulhaus. </w:t>
      </w:r>
    </w:p>
    <w:p w14:paraId="0C0874D5" w14:textId="77777777" w:rsidR="00DD1FA0" w:rsidRDefault="00286EB6" w:rsidP="00226010">
      <w:pPr>
        <w:pStyle w:val="berschrift3"/>
      </w:pPr>
      <w:r w:rsidRPr="00286EB6">
        <w:t>Ziel</w:t>
      </w:r>
    </w:p>
    <w:p w14:paraId="3B76D30A" w14:textId="5DB6C850" w:rsidR="00B131C1" w:rsidRDefault="00286EB6" w:rsidP="002E0658">
      <w:pPr>
        <w:jc w:val="both"/>
        <w:rPr>
          <w:lang w:val="de-CH" w:eastAsia="de-CH"/>
        </w:rPr>
      </w:pPr>
      <w:r>
        <w:rPr>
          <w:lang w:val="de-CH" w:eastAsia="de-CH"/>
        </w:rPr>
        <w:t>Die Klasse spielt im kleinen Rahmen den gesamten Ablauf einer Messkampagne in un</w:t>
      </w:r>
      <w:r w:rsidR="006921DF">
        <w:rPr>
          <w:lang w:val="de-CH" w:eastAsia="de-CH"/>
        </w:rPr>
        <w:softHyphen/>
      </w:r>
      <w:r>
        <w:rPr>
          <w:lang w:val="de-CH" w:eastAsia="de-CH"/>
        </w:rPr>
        <w:t>mittelbarer Schulhausnähe durch.</w:t>
      </w:r>
      <w:r w:rsidR="00DD1FA0">
        <w:rPr>
          <w:lang w:val="de-CH" w:eastAsia="de-CH"/>
        </w:rPr>
        <w:t xml:space="preserve"> Im Vordergrund stehen der reibungslose Ablauf und die Bedienung der App sowie der Webapplikation. Die inhaltliche Relevanz steht noch nicht im Zentrum. Dies folgt dann im eigentlichen Projekt (Kapitel 3)</w:t>
      </w:r>
      <w:r w:rsidR="00152231">
        <w:rPr>
          <w:lang w:val="de-CH" w:eastAsia="de-CH"/>
        </w:rPr>
        <w:t>.</w:t>
      </w:r>
    </w:p>
    <w:p w14:paraId="588B014B" w14:textId="77777777" w:rsidR="00DD1FA0" w:rsidRDefault="00DD1FA0" w:rsidP="00226010">
      <w:pPr>
        <w:pStyle w:val="berschrift3"/>
      </w:pPr>
      <w:r>
        <w:t>Ablauf</w:t>
      </w:r>
    </w:p>
    <w:p w14:paraId="67BD9234" w14:textId="421ADA15" w:rsidR="00DD1FA0" w:rsidRDefault="00DD1FA0" w:rsidP="00F91F68">
      <w:pPr>
        <w:numPr>
          <w:ilvl w:val="0"/>
          <w:numId w:val="22"/>
        </w:numPr>
        <w:spacing w:after="0"/>
        <w:ind w:left="567"/>
        <w:jc w:val="both"/>
        <w:rPr>
          <w:lang w:val="de-CH" w:eastAsia="de-CH"/>
        </w:rPr>
      </w:pPr>
      <w:r>
        <w:rPr>
          <w:lang w:val="de-CH" w:eastAsia="de-CH"/>
        </w:rPr>
        <w:t>Sie formulieren den Auftrag an die Klasse (z.</w:t>
      </w:r>
      <w:r w:rsidR="00FE6464">
        <w:rPr>
          <w:lang w:val="de-CH" w:eastAsia="de-CH"/>
        </w:rPr>
        <w:t> </w:t>
      </w:r>
      <w:r>
        <w:rPr>
          <w:lang w:val="de-CH" w:eastAsia="de-CH"/>
        </w:rPr>
        <w:t>B. Erfassung des Lärms in den Strassen x, y und z rund um das Schulhaus)</w:t>
      </w:r>
      <w:r w:rsidR="00152231">
        <w:rPr>
          <w:lang w:val="de-CH" w:eastAsia="de-CH"/>
        </w:rPr>
        <w:t>.</w:t>
      </w:r>
    </w:p>
    <w:p w14:paraId="6E9ECDAC" w14:textId="2B06104D" w:rsidR="00DD1FA0" w:rsidRPr="00696A36" w:rsidRDefault="00DD1FA0" w:rsidP="00F91F68">
      <w:pPr>
        <w:numPr>
          <w:ilvl w:val="0"/>
          <w:numId w:val="22"/>
        </w:numPr>
        <w:spacing w:after="0"/>
        <w:ind w:left="567"/>
        <w:jc w:val="both"/>
        <w:rPr>
          <w:lang w:val="de-CH" w:eastAsia="de-CH"/>
        </w:rPr>
      </w:pPr>
      <w:r>
        <w:rPr>
          <w:lang w:val="de-CH" w:eastAsia="de-CH"/>
        </w:rPr>
        <w:t xml:space="preserve">Die </w:t>
      </w:r>
      <w:r w:rsidR="00152231">
        <w:rPr>
          <w:lang w:val="de-CH" w:eastAsia="de-CH"/>
        </w:rPr>
        <w:t xml:space="preserve">Schülerinnen und Schüler </w:t>
      </w:r>
      <w:r>
        <w:rPr>
          <w:lang w:val="de-CH" w:eastAsia="de-CH"/>
        </w:rPr>
        <w:t>teil</w:t>
      </w:r>
      <w:r w:rsidR="00152231">
        <w:rPr>
          <w:lang w:val="de-CH" w:eastAsia="de-CH"/>
        </w:rPr>
        <w:t>en</w:t>
      </w:r>
      <w:r>
        <w:rPr>
          <w:lang w:val="de-CH" w:eastAsia="de-CH"/>
        </w:rPr>
        <w:t xml:space="preserve"> </w:t>
      </w:r>
      <w:r w:rsidR="00094B80">
        <w:rPr>
          <w:lang w:val="de-CH" w:eastAsia="de-CH"/>
        </w:rPr>
        <w:t xml:space="preserve">die einzelnen Strassen (oder Strassenabschnitte) </w:t>
      </w:r>
      <w:r w:rsidR="00094B80" w:rsidRPr="00696A36">
        <w:rPr>
          <w:lang w:val="de-CH" w:eastAsia="de-CH"/>
        </w:rPr>
        <w:t>unter</w:t>
      </w:r>
      <w:r w:rsidR="00152231" w:rsidRPr="00696A36">
        <w:rPr>
          <w:lang w:val="de-CH" w:eastAsia="de-CH"/>
        </w:rPr>
        <w:t>einander</w:t>
      </w:r>
      <w:r w:rsidR="00094B80" w:rsidRPr="00696A36">
        <w:rPr>
          <w:lang w:val="de-CH" w:eastAsia="de-CH"/>
        </w:rPr>
        <w:t xml:space="preserve"> auf, sodass jede Schülergruppe (bestehend aus </w:t>
      </w:r>
      <w:r w:rsidR="00D10BC3">
        <w:rPr>
          <w:lang w:val="de-CH" w:eastAsia="de-CH"/>
        </w:rPr>
        <w:t>zwei bis drei</w:t>
      </w:r>
      <w:r w:rsidR="00094B80" w:rsidRPr="00696A36">
        <w:rPr>
          <w:lang w:val="de-CH" w:eastAsia="de-CH"/>
        </w:rPr>
        <w:t xml:space="preserve"> Personen) weiss, in welchem Strassenabschnitt sie an einer Serie von Messpunkten je eine </w:t>
      </w:r>
      <w:proofErr w:type="spellStart"/>
      <w:r w:rsidR="00094B80" w:rsidRPr="00696A36">
        <w:rPr>
          <w:lang w:val="de-CH" w:eastAsia="de-CH"/>
        </w:rPr>
        <w:t>Lärm</w:t>
      </w:r>
      <w:r w:rsidR="00D10BC3">
        <w:rPr>
          <w:lang w:val="de-CH" w:eastAsia="de-CH"/>
        </w:rPr>
        <w:softHyphen/>
      </w:r>
      <w:r w:rsidR="00094B80" w:rsidRPr="00696A36">
        <w:rPr>
          <w:lang w:val="de-CH" w:eastAsia="de-CH"/>
        </w:rPr>
        <w:t>messung</w:t>
      </w:r>
      <w:proofErr w:type="spellEnd"/>
      <w:r w:rsidR="00094B80" w:rsidRPr="00696A36">
        <w:rPr>
          <w:lang w:val="de-CH" w:eastAsia="de-CH"/>
        </w:rPr>
        <w:t xml:space="preserve"> (gemäss </w:t>
      </w:r>
      <w:r w:rsidR="00094B80" w:rsidRPr="00696A36">
        <w:rPr>
          <w:i/>
          <w:lang w:val="de-CH" w:eastAsia="de-CH"/>
        </w:rPr>
        <w:t>A</w:t>
      </w:r>
      <w:r w:rsidR="00F90E58" w:rsidRPr="00696A36">
        <w:rPr>
          <w:i/>
          <w:lang w:val="de-CH" w:eastAsia="de-CH"/>
        </w:rPr>
        <w:t>rbeits</w:t>
      </w:r>
      <w:r w:rsidR="00094B80" w:rsidRPr="00696A36">
        <w:rPr>
          <w:i/>
          <w:lang w:val="de-CH" w:eastAsia="de-CH"/>
        </w:rPr>
        <w:t>blatt_1</w:t>
      </w:r>
      <w:r w:rsidR="00094B80" w:rsidRPr="00696A36">
        <w:rPr>
          <w:lang w:val="de-CH" w:eastAsia="de-CH"/>
        </w:rPr>
        <w:t>) durchführen m</w:t>
      </w:r>
      <w:r w:rsidR="00152231" w:rsidRPr="00696A36">
        <w:rPr>
          <w:lang w:val="de-CH" w:eastAsia="de-CH"/>
        </w:rPr>
        <w:t>u</w:t>
      </w:r>
      <w:r w:rsidR="00094B80" w:rsidRPr="00696A36">
        <w:rPr>
          <w:lang w:val="de-CH" w:eastAsia="de-CH"/>
        </w:rPr>
        <w:t>ss.</w:t>
      </w:r>
    </w:p>
    <w:p w14:paraId="5D453831" w14:textId="77777777" w:rsidR="00094B80" w:rsidRPr="00696A36" w:rsidRDefault="00094B80" w:rsidP="00F91F68">
      <w:pPr>
        <w:numPr>
          <w:ilvl w:val="0"/>
          <w:numId w:val="22"/>
        </w:numPr>
        <w:spacing w:after="0"/>
        <w:ind w:left="567"/>
        <w:jc w:val="both"/>
        <w:rPr>
          <w:lang w:val="de-CH" w:eastAsia="de-CH"/>
        </w:rPr>
      </w:pPr>
      <w:r w:rsidRPr="00696A36">
        <w:rPr>
          <w:lang w:val="de-CH" w:eastAsia="de-CH"/>
        </w:rPr>
        <w:t>Sie legen den Zeitpunkt fest, wann alle Lernenden wieder zurück im Schulzimmer sein müssen.</w:t>
      </w:r>
    </w:p>
    <w:p w14:paraId="4389A19E" w14:textId="36959142" w:rsidR="00094B80" w:rsidRDefault="00094B80" w:rsidP="00855B4F">
      <w:pPr>
        <w:numPr>
          <w:ilvl w:val="0"/>
          <w:numId w:val="22"/>
        </w:numPr>
        <w:spacing w:after="0"/>
        <w:ind w:left="567"/>
        <w:jc w:val="both"/>
        <w:rPr>
          <w:lang w:val="de-CH" w:eastAsia="de-CH"/>
        </w:rPr>
      </w:pPr>
      <w:r w:rsidRPr="00696A36">
        <w:rPr>
          <w:lang w:val="de-CH" w:eastAsia="de-CH"/>
        </w:rPr>
        <w:t>Zurück im Schulzimmer</w:t>
      </w:r>
      <w:r w:rsidR="00123EBE">
        <w:rPr>
          <w:lang w:val="de-CH" w:eastAsia="de-CH"/>
        </w:rPr>
        <w:t>,</w:t>
      </w:r>
      <w:r w:rsidRPr="00696A36">
        <w:rPr>
          <w:lang w:val="de-CH" w:eastAsia="de-CH"/>
        </w:rPr>
        <w:t xml:space="preserve"> laden die Gruppen die Messwerte, die </w:t>
      </w:r>
      <w:r w:rsidR="00123EBE">
        <w:rPr>
          <w:lang w:val="de-CH" w:eastAsia="de-CH"/>
        </w:rPr>
        <w:t>s</w:t>
      </w:r>
      <w:r w:rsidRPr="00696A36">
        <w:rPr>
          <w:lang w:val="de-CH" w:eastAsia="de-CH"/>
        </w:rPr>
        <w:t xml:space="preserve">ie auf </w:t>
      </w:r>
      <w:r w:rsidR="008C65C5">
        <w:rPr>
          <w:lang w:val="de-CH" w:eastAsia="de-CH"/>
        </w:rPr>
        <w:t>den Seiten zwei und drei</w:t>
      </w:r>
      <w:r w:rsidRPr="00696A36">
        <w:rPr>
          <w:lang w:val="de-CH" w:eastAsia="de-CH"/>
        </w:rPr>
        <w:t xml:space="preserve"> </w:t>
      </w:r>
      <w:r w:rsidR="004A1E36" w:rsidRPr="00696A36">
        <w:rPr>
          <w:lang w:val="de-CH" w:eastAsia="de-CH"/>
        </w:rPr>
        <w:t xml:space="preserve">von </w:t>
      </w:r>
      <w:r w:rsidR="004A1E36" w:rsidRPr="00696A36">
        <w:rPr>
          <w:i/>
          <w:lang w:val="de-CH" w:eastAsia="de-CH"/>
        </w:rPr>
        <w:t>Arbeitsblatt_1</w:t>
      </w:r>
      <w:r>
        <w:rPr>
          <w:lang w:val="de-CH" w:eastAsia="de-CH"/>
        </w:rPr>
        <w:t xml:space="preserve"> festgehalten haben</w:t>
      </w:r>
      <w:r w:rsidR="00D10BC3">
        <w:rPr>
          <w:lang w:val="de-CH" w:eastAsia="de-CH"/>
        </w:rPr>
        <w:t>,</w:t>
      </w:r>
      <w:r>
        <w:rPr>
          <w:lang w:val="de-CH" w:eastAsia="de-CH"/>
        </w:rPr>
        <w:t xml:space="preserve"> unter</w:t>
      </w:r>
      <w:r w:rsidR="00855B4F">
        <w:rPr>
          <w:lang w:val="de-CH" w:eastAsia="de-CH"/>
        </w:rPr>
        <w:t xml:space="preserve"> </w:t>
      </w:r>
      <w:hyperlink r:id="rId25" w:history="1">
        <w:r w:rsidR="00855B4F" w:rsidRPr="00855B4F">
          <w:rPr>
            <w:lang w:val="de-CH" w:eastAsia="de-CH"/>
          </w:rPr>
          <w:t>www.fhnw.ch/laermapp</w:t>
        </w:r>
      </w:hyperlink>
      <w:r>
        <w:rPr>
          <w:lang w:val="de-CH" w:eastAsia="de-CH"/>
        </w:rPr>
        <w:t xml:space="preserve"> </w:t>
      </w:r>
      <w:r w:rsidR="00F90E58">
        <w:rPr>
          <w:lang w:val="de-CH" w:eastAsia="de-CH"/>
        </w:rPr>
        <w:t xml:space="preserve">hoch. Das </w:t>
      </w:r>
      <w:r w:rsidR="00C70900">
        <w:rPr>
          <w:lang w:val="de-CH" w:eastAsia="de-CH"/>
        </w:rPr>
        <w:t>H</w:t>
      </w:r>
      <w:r w:rsidR="00F90E58">
        <w:rPr>
          <w:lang w:val="de-CH" w:eastAsia="de-CH"/>
        </w:rPr>
        <w:t xml:space="preserve">ochladen ist eigentlich selbsterklärend (funktioniert analog zum </w:t>
      </w:r>
      <w:r w:rsidR="00620E48">
        <w:rPr>
          <w:lang w:val="de-CH" w:eastAsia="de-CH"/>
        </w:rPr>
        <w:t>H</w:t>
      </w:r>
      <w:r w:rsidR="00F90E58">
        <w:rPr>
          <w:lang w:val="de-CH" w:eastAsia="de-CH"/>
        </w:rPr>
        <w:t xml:space="preserve">ochladen direkt vom </w:t>
      </w:r>
      <w:r w:rsidR="00620E48">
        <w:rPr>
          <w:lang w:val="de-CH" w:eastAsia="de-CH"/>
        </w:rPr>
        <w:t xml:space="preserve">Smartphone </w:t>
      </w:r>
      <w:r w:rsidR="00F90E58">
        <w:rPr>
          <w:lang w:val="de-CH" w:eastAsia="de-CH"/>
        </w:rPr>
        <w:t>aus</w:t>
      </w:r>
      <w:r w:rsidR="00C70900">
        <w:rPr>
          <w:lang w:val="de-CH" w:eastAsia="de-CH"/>
        </w:rPr>
        <w:t>)</w:t>
      </w:r>
      <w:r w:rsidR="00F90E58">
        <w:rPr>
          <w:lang w:val="de-CH" w:eastAsia="de-CH"/>
        </w:rPr>
        <w:t>.</w:t>
      </w:r>
    </w:p>
    <w:p w14:paraId="120A00DE" w14:textId="620BE561" w:rsidR="00C84BF9" w:rsidRDefault="005E3ECA" w:rsidP="00855B4F">
      <w:pPr>
        <w:numPr>
          <w:ilvl w:val="0"/>
          <w:numId w:val="22"/>
        </w:numPr>
        <w:spacing w:after="120"/>
        <w:ind w:left="567" w:hanging="357"/>
        <w:jc w:val="both"/>
        <w:rPr>
          <w:lang w:val="de-CH" w:eastAsia="de-CH"/>
        </w:rPr>
      </w:pPr>
      <w:r>
        <w:rPr>
          <w:lang w:val="de-CH" w:eastAsia="de-CH"/>
        </w:rPr>
        <w:t>Sie sollten nun noch etwas Zeit haben</w:t>
      </w:r>
      <w:r w:rsidR="00AC4B54">
        <w:rPr>
          <w:lang w:val="de-CH" w:eastAsia="de-CH"/>
        </w:rPr>
        <w:t>,</w:t>
      </w:r>
      <w:r>
        <w:rPr>
          <w:lang w:val="de-CH" w:eastAsia="de-CH"/>
        </w:rPr>
        <w:t xml:space="preserve"> um </w:t>
      </w:r>
      <w:r w:rsidR="00AC4B54">
        <w:rPr>
          <w:lang w:val="de-CH" w:eastAsia="de-CH"/>
        </w:rPr>
        <w:t xml:space="preserve">mit Ihren Schülerinnen und Schülern </w:t>
      </w:r>
      <w:r>
        <w:rPr>
          <w:lang w:val="de-CH" w:eastAsia="de-CH"/>
        </w:rPr>
        <w:t xml:space="preserve">die entstandene Karte mit allen Messpunkten zu betrachten, zu beschreiben, zu verstehen (lesen zu können) und zu interpretieren. </w:t>
      </w:r>
      <w:r w:rsidR="008C65C5">
        <w:rPr>
          <w:lang w:val="de-CH" w:eastAsia="de-CH"/>
        </w:rPr>
        <w:t xml:space="preserve">Nutzen Sie dazu auch die unterschiedlichen </w:t>
      </w:r>
      <w:r w:rsidR="008C65C5" w:rsidRPr="008C65C5">
        <w:rPr>
          <w:b/>
          <w:lang w:val="de-CH" w:eastAsia="de-CH"/>
        </w:rPr>
        <w:t>Filteroptionen</w:t>
      </w:r>
      <w:r w:rsidR="008C65C5">
        <w:rPr>
          <w:lang w:val="de-CH" w:eastAsia="de-CH"/>
        </w:rPr>
        <w:t>. Um die Lärmkarte darzustellen, wechseln Sie nach dem Hochladen der Daten durch</w:t>
      </w:r>
      <w:r w:rsidR="00696A36">
        <w:rPr>
          <w:lang w:val="de-CH" w:eastAsia="de-CH"/>
        </w:rPr>
        <w:t xml:space="preserve"> Klick auf den Begriff </w:t>
      </w:r>
      <w:r w:rsidR="00696A36" w:rsidRPr="00F75387">
        <w:rPr>
          <w:rFonts w:cs="Arial"/>
          <w:lang w:val="de-CH" w:eastAsia="de-CH"/>
        </w:rPr>
        <w:t>«</w:t>
      </w:r>
      <w:proofErr w:type="spellStart"/>
      <w:r w:rsidR="00696A36" w:rsidRPr="00F75387">
        <w:rPr>
          <w:lang w:val="de-CH" w:eastAsia="de-CH"/>
        </w:rPr>
        <w:t>Lärmapp</w:t>
      </w:r>
      <w:proofErr w:type="spellEnd"/>
      <w:r w:rsidR="00696A36" w:rsidRPr="00F75387">
        <w:rPr>
          <w:rFonts w:cs="Arial"/>
          <w:lang w:val="de-CH" w:eastAsia="de-CH"/>
        </w:rPr>
        <w:t>»</w:t>
      </w:r>
      <w:r w:rsidR="00855B4F">
        <w:rPr>
          <w:lang w:val="de-CH" w:eastAsia="de-CH"/>
        </w:rPr>
        <w:t xml:space="preserve"> im gelben Balken in den Ansichtsmodus, in dem die erfassten Messwerte angezeigt werden.</w:t>
      </w:r>
      <w:r w:rsidR="00F90E58">
        <w:rPr>
          <w:lang w:val="de-CH" w:eastAsia="de-CH"/>
        </w:rPr>
        <w:t xml:space="preserve"> </w:t>
      </w:r>
      <w:r>
        <w:rPr>
          <w:lang w:val="de-CH" w:eastAsia="de-CH"/>
        </w:rPr>
        <w:t>Je nachdem</w:t>
      </w:r>
      <w:r w:rsidR="00AC4B54">
        <w:rPr>
          <w:lang w:val="de-CH" w:eastAsia="de-CH"/>
        </w:rPr>
        <w:t>,</w:t>
      </w:r>
      <w:r>
        <w:rPr>
          <w:lang w:val="de-CH" w:eastAsia="de-CH"/>
        </w:rPr>
        <w:t xml:space="preserve"> wie viel Zeit Ihnen in der aktuellen Doppellektion bleibt</w:t>
      </w:r>
      <w:r w:rsidR="00AC4B54">
        <w:rPr>
          <w:lang w:val="de-CH" w:eastAsia="de-CH"/>
        </w:rPr>
        <w:t>,</w:t>
      </w:r>
      <w:r>
        <w:rPr>
          <w:lang w:val="de-CH" w:eastAsia="de-CH"/>
        </w:rPr>
        <w:t xml:space="preserve"> können Sie das mehr oder weniger ausführlich machen. </w:t>
      </w:r>
      <w:r w:rsidRPr="00BC10CC">
        <w:rPr>
          <w:i/>
          <w:lang w:val="de-CH" w:eastAsia="de-CH"/>
        </w:rPr>
        <w:t>Fragen</w:t>
      </w:r>
      <w:r>
        <w:rPr>
          <w:lang w:val="de-CH" w:eastAsia="de-CH"/>
        </w:rPr>
        <w:t>, die die Jugendlichen nachher beantworten können sollten</w:t>
      </w:r>
      <w:r w:rsidR="00123EBE">
        <w:rPr>
          <w:lang w:val="de-CH" w:eastAsia="de-CH"/>
        </w:rPr>
        <w:t>,</w:t>
      </w:r>
      <w:r>
        <w:rPr>
          <w:lang w:val="de-CH" w:eastAsia="de-CH"/>
        </w:rPr>
        <w:t xml:space="preserve"> sind etwa:</w:t>
      </w:r>
    </w:p>
    <w:p w14:paraId="24D00FA7" w14:textId="77777777" w:rsidR="00BC10CC" w:rsidRPr="00855B4F" w:rsidRDefault="00BC10CC" w:rsidP="00855B4F">
      <w:pPr>
        <w:spacing w:after="0"/>
        <w:ind w:left="851"/>
        <w:jc w:val="both"/>
        <w:rPr>
          <w:i/>
          <w:lang w:val="de-CH" w:eastAsia="de-CH"/>
        </w:rPr>
      </w:pPr>
      <w:r w:rsidRPr="00855B4F">
        <w:rPr>
          <w:i/>
          <w:lang w:val="de-CH" w:eastAsia="de-CH"/>
        </w:rPr>
        <w:t>Was bedeuten die farbigen Flecken?</w:t>
      </w:r>
    </w:p>
    <w:p w14:paraId="5CF54CB0" w14:textId="77777777" w:rsidR="00BC10CC" w:rsidRPr="00855B4F" w:rsidRDefault="00BC10CC" w:rsidP="00855B4F">
      <w:pPr>
        <w:spacing w:after="0"/>
        <w:ind w:left="851"/>
        <w:jc w:val="both"/>
        <w:rPr>
          <w:i/>
          <w:lang w:val="de-CH" w:eastAsia="de-CH"/>
        </w:rPr>
      </w:pPr>
      <w:r w:rsidRPr="00855B4F">
        <w:rPr>
          <w:i/>
          <w:lang w:val="de-CH" w:eastAsia="de-CH"/>
        </w:rPr>
        <w:t>Welche Bedeutung hat welche Farbe?</w:t>
      </w:r>
    </w:p>
    <w:p w14:paraId="498BDFAB" w14:textId="77777777" w:rsidR="00BC10CC" w:rsidRPr="00855B4F" w:rsidRDefault="00BC10CC" w:rsidP="00855B4F">
      <w:pPr>
        <w:spacing w:after="0"/>
        <w:ind w:left="851"/>
        <w:jc w:val="both"/>
        <w:rPr>
          <w:i/>
          <w:lang w:val="de-CH" w:eastAsia="de-CH"/>
        </w:rPr>
      </w:pPr>
      <w:r w:rsidRPr="00855B4F">
        <w:rPr>
          <w:i/>
          <w:lang w:val="de-CH" w:eastAsia="de-CH"/>
        </w:rPr>
        <w:t>Wo genau liegt die Strasse x?</w:t>
      </w:r>
    </w:p>
    <w:p w14:paraId="161073E6" w14:textId="77777777" w:rsidR="00BC10CC" w:rsidRPr="00855B4F" w:rsidRDefault="00BC10CC" w:rsidP="00855B4F">
      <w:pPr>
        <w:spacing w:after="0"/>
        <w:ind w:left="851"/>
        <w:jc w:val="both"/>
        <w:rPr>
          <w:i/>
          <w:lang w:val="de-CH" w:eastAsia="de-CH"/>
        </w:rPr>
      </w:pPr>
      <w:r w:rsidRPr="00855B4F">
        <w:rPr>
          <w:i/>
          <w:lang w:val="de-CH" w:eastAsia="de-CH"/>
        </w:rPr>
        <w:t>Welches Gebäude ist unser Schulhaus?</w:t>
      </w:r>
    </w:p>
    <w:p w14:paraId="103AEAB1" w14:textId="77777777" w:rsidR="00BC10CC" w:rsidRPr="00855B4F" w:rsidRDefault="00BC10CC" w:rsidP="00855B4F">
      <w:pPr>
        <w:spacing w:after="0"/>
        <w:ind w:left="851"/>
        <w:jc w:val="both"/>
        <w:rPr>
          <w:i/>
          <w:lang w:val="de-CH" w:eastAsia="de-CH"/>
        </w:rPr>
      </w:pPr>
      <w:r w:rsidRPr="00855B4F">
        <w:rPr>
          <w:i/>
          <w:lang w:val="de-CH" w:eastAsia="de-CH"/>
        </w:rPr>
        <w:lastRenderedPageBreak/>
        <w:t>Welche anderen Gebäude oder besonderen Orte könnt ihr auf der Karte identifizieren?</w:t>
      </w:r>
    </w:p>
    <w:p w14:paraId="3F4A3B41" w14:textId="77777777" w:rsidR="00BC10CC" w:rsidRPr="00855B4F" w:rsidRDefault="00BC10CC" w:rsidP="00855B4F">
      <w:pPr>
        <w:spacing w:after="0"/>
        <w:ind w:left="851"/>
        <w:jc w:val="both"/>
        <w:rPr>
          <w:i/>
          <w:lang w:val="de-CH" w:eastAsia="de-CH"/>
        </w:rPr>
      </w:pPr>
      <w:r w:rsidRPr="00855B4F">
        <w:rPr>
          <w:i/>
          <w:lang w:val="de-CH" w:eastAsia="de-CH"/>
        </w:rPr>
        <w:t>An welchen Orten auf unserer Karte ist es besonders lärmig?</w:t>
      </w:r>
    </w:p>
    <w:p w14:paraId="1DCFF3DF" w14:textId="77777777" w:rsidR="00BC10CC" w:rsidRPr="00855B4F" w:rsidRDefault="00BC10CC" w:rsidP="00855B4F">
      <w:pPr>
        <w:spacing w:after="0"/>
        <w:ind w:left="851"/>
        <w:jc w:val="both"/>
        <w:rPr>
          <w:i/>
          <w:lang w:val="de-CH" w:eastAsia="de-CH"/>
        </w:rPr>
      </w:pPr>
      <w:r w:rsidRPr="00855B4F">
        <w:rPr>
          <w:i/>
          <w:lang w:val="de-CH" w:eastAsia="de-CH"/>
        </w:rPr>
        <w:t>Wo ist es besonders ruhig?</w:t>
      </w:r>
    </w:p>
    <w:p w14:paraId="4DCB81E2" w14:textId="77777777" w:rsidR="00BC10CC" w:rsidRPr="00855B4F" w:rsidRDefault="00BC10CC" w:rsidP="00701684">
      <w:pPr>
        <w:spacing w:after="0"/>
        <w:ind w:left="284" w:firstLine="567"/>
        <w:jc w:val="both"/>
        <w:rPr>
          <w:i/>
          <w:lang w:val="de-CH" w:eastAsia="de-CH"/>
        </w:rPr>
      </w:pPr>
      <w:r w:rsidRPr="00855B4F">
        <w:rPr>
          <w:i/>
          <w:lang w:val="de-CH" w:eastAsia="de-CH"/>
        </w:rPr>
        <w:t>Woran könnte das liegen?</w:t>
      </w:r>
    </w:p>
    <w:p w14:paraId="1342AD12" w14:textId="7DC8A65D" w:rsidR="005E3ECA" w:rsidRDefault="00BC10CC" w:rsidP="005E1D89">
      <w:pPr>
        <w:pStyle w:val="berschrift2"/>
        <w:rPr>
          <w:lang w:val="de-CH" w:eastAsia="de-CH"/>
        </w:rPr>
      </w:pPr>
      <w:r>
        <w:rPr>
          <w:lang w:val="de-CH" w:eastAsia="de-CH"/>
        </w:rPr>
        <w:t xml:space="preserve">2.4 </w:t>
      </w:r>
      <w:r w:rsidR="00123EBE">
        <w:rPr>
          <w:lang w:val="de-CH" w:eastAsia="de-CH"/>
        </w:rPr>
        <w:t>D</w:t>
      </w:r>
      <w:r>
        <w:rPr>
          <w:lang w:val="de-CH" w:eastAsia="de-CH"/>
        </w:rPr>
        <w:t>ie Funktionsweise von GPS</w:t>
      </w:r>
      <w:r w:rsidR="00AC4B54">
        <w:rPr>
          <w:lang w:val="de-CH" w:eastAsia="de-CH"/>
        </w:rPr>
        <w:t xml:space="preserve"> </w:t>
      </w:r>
      <w:r w:rsidR="00AC4B54" w:rsidRPr="00F93460">
        <w:rPr>
          <w:sz w:val="22"/>
          <w:szCs w:val="22"/>
          <w:lang w:val="de-CH" w:eastAsia="de-CH"/>
        </w:rPr>
        <w:t>(optional)</w:t>
      </w:r>
    </w:p>
    <w:p w14:paraId="7FF64993" w14:textId="77777777" w:rsidR="00BC10CC" w:rsidRDefault="00BC10CC" w:rsidP="00F93460">
      <w:pPr>
        <w:spacing w:after="120"/>
        <w:jc w:val="both"/>
        <w:rPr>
          <w:lang w:val="de-CH" w:eastAsia="de-CH"/>
        </w:rPr>
      </w:pPr>
      <w:r>
        <w:rPr>
          <w:lang w:val="de-CH" w:eastAsia="de-CH"/>
        </w:rPr>
        <w:t>Falls Sie und Ihre Klasse Lust</w:t>
      </w:r>
      <w:r w:rsidR="00B9209B">
        <w:rPr>
          <w:lang w:val="de-CH" w:eastAsia="de-CH"/>
        </w:rPr>
        <w:t>,</w:t>
      </w:r>
      <w:r>
        <w:rPr>
          <w:lang w:val="de-CH" w:eastAsia="de-CH"/>
        </w:rPr>
        <w:t xml:space="preserve"> Zeit </w:t>
      </w:r>
      <w:r w:rsidR="00B9209B">
        <w:rPr>
          <w:lang w:val="de-CH" w:eastAsia="de-CH"/>
        </w:rPr>
        <w:t xml:space="preserve">und Interesse </w:t>
      </w:r>
      <w:r>
        <w:rPr>
          <w:lang w:val="de-CH" w:eastAsia="de-CH"/>
        </w:rPr>
        <w:t>haben</w:t>
      </w:r>
      <w:r w:rsidR="00AC4B54">
        <w:rPr>
          <w:lang w:val="de-CH" w:eastAsia="de-CH"/>
        </w:rPr>
        <w:t>,</w:t>
      </w:r>
      <w:r>
        <w:rPr>
          <w:lang w:val="de-CH" w:eastAsia="de-CH"/>
        </w:rPr>
        <w:t xml:space="preserve"> könnte an dieser Stelle auch die Funktionsweise von GPS thematisiert werden. Sie benötigen dazu:</w:t>
      </w:r>
    </w:p>
    <w:p w14:paraId="26719BE4" w14:textId="77777777" w:rsidR="00BC10CC" w:rsidRDefault="00231C51" w:rsidP="00F93460">
      <w:pPr>
        <w:numPr>
          <w:ilvl w:val="0"/>
          <w:numId w:val="51"/>
        </w:numPr>
        <w:spacing w:after="0"/>
        <w:ind w:left="567"/>
        <w:jc w:val="both"/>
        <w:rPr>
          <w:lang w:val="de-CH" w:eastAsia="de-CH"/>
        </w:rPr>
      </w:pPr>
      <w:r>
        <w:rPr>
          <w:lang w:val="de-CH" w:eastAsia="de-CH"/>
        </w:rPr>
        <w:t>drei</w:t>
      </w:r>
      <w:r w:rsidR="00B9209B">
        <w:rPr>
          <w:lang w:val="de-CH" w:eastAsia="de-CH"/>
        </w:rPr>
        <w:t xml:space="preserve"> kleine Gewichte</w:t>
      </w:r>
    </w:p>
    <w:p w14:paraId="6F764DAC" w14:textId="77777777" w:rsidR="00B9209B" w:rsidRDefault="00231C51" w:rsidP="00F93460">
      <w:pPr>
        <w:numPr>
          <w:ilvl w:val="0"/>
          <w:numId w:val="51"/>
        </w:numPr>
        <w:spacing w:after="0"/>
        <w:ind w:left="567"/>
        <w:jc w:val="both"/>
        <w:rPr>
          <w:lang w:val="de-CH" w:eastAsia="de-CH"/>
        </w:rPr>
      </w:pPr>
      <w:r>
        <w:rPr>
          <w:lang w:val="de-CH" w:eastAsia="de-CH"/>
        </w:rPr>
        <w:t>drei</w:t>
      </w:r>
      <w:r w:rsidR="00B9209B">
        <w:rPr>
          <w:lang w:val="de-CH" w:eastAsia="de-CH"/>
        </w:rPr>
        <w:t xml:space="preserve"> </w:t>
      </w:r>
      <w:proofErr w:type="spellStart"/>
      <w:r w:rsidR="00B9209B">
        <w:rPr>
          <w:lang w:val="de-CH" w:eastAsia="de-CH"/>
        </w:rPr>
        <w:t>Aufhängepunkte</w:t>
      </w:r>
      <w:proofErr w:type="spellEnd"/>
      <w:r w:rsidR="008741D7">
        <w:rPr>
          <w:lang w:val="de-CH" w:eastAsia="de-CH"/>
        </w:rPr>
        <w:t xml:space="preserve"> (nicht auf einer Geraden liegend)</w:t>
      </w:r>
    </w:p>
    <w:p w14:paraId="288EA324" w14:textId="77777777" w:rsidR="00B9209B" w:rsidRPr="00696A36" w:rsidRDefault="00231C51" w:rsidP="00F93460">
      <w:pPr>
        <w:numPr>
          <w:ilvl w:val="0"/>
          <w:numId w:val="51"/>
        </w:numPr>
        <w:spacing w:after="0"/>
        <w:ind w:left="567"/>
        <w:jc w:val="both"/>
        <w:rPr>
          <w:lang w:val="de-CH" w:eastAsia="de-CH"/>
        </w:rPr>
      </w:pPr>
      <w:r>
        <w:rPr>
          <w:lang w:val="de-CH" w:eastAsia="de-CH"/>
        </w:rPr>
        <w:t>drei</w:t>
      </w:r>
      <w:r w:rsidR="00B9209B">
        <w:rPr>
          <w:lang w:val="de-CH" w:eastAsia="de-CH"/>
        </w:rPr>
        <w:t xml:space="preserve"> </w:t>
      </w:r>
      <w:r w:rsidR="00B9209B" w:rsidRPr="00696A36">
        <w:rPr>
          <w:lang w:val="de-CH" w:eastAsia="de-CH"/>
        </w:rPr>
        <w:t xml:space="preserve">unterschiedlich lange (zu den vorhandenen </w:t>
      </w:r>
      <w:proofErr w:type="spellStart"/>
      <w:r w:rsidR="00B9209B" w:rsidRPr="00696A36">
        <w:rPr>
          <w:lang w:val="de-CH" w:eastAsia="de-CH"/>
        </w:rPr>
        <w:t>Aufhängepunkten</w:t>
      </w:r>
      <w:proofErr w:type="spellEnd"/>
      <w:r w:rsidR="00B9209B" w:rsidRPr="00696A36">
        <w:rPr>
          <w:lang w:val="de-CH" w:eastAsia="de-CH"/>
        </w:rPr>
        <w:t xml:space="preserve"> passende) Schnüre</w:t>
      </w:r>
    </w:p>
    <w:p w14:paraId="03156609" w14:textId="77777777" w:rsidR="00B9209B" w:rsidRPr="00696A36" w:rsidRDefault="004A1E36" w:rsidP="00F93460">
      <w:pPr>
        <w:numPr>
          <w:ilvl w:val="0"/>
          <w:numId w:val="51"/>
        </w:numPr>
        <w:ind w:left="567"/>
        <w:jc w:val="both"/>
        <w:rPr>
          <w:i/>
          <w:lang w:val="de-CH" w:eastAsia="de-CH"/>
        </w:rPr>
      </w:pPr>
      <w:r w:rsidRPr="00696A36">
        <w:rPr>
          <w:i/>
          <w:lang w:val="de-CH" w:eastAsia="de-CH"/>
        </w:rPr>
        <w:t>2.2_</w:t>
      </w:r>
      <w:r w:rsidR="00B9209B" w:rsidRPr="00696A36">
        <w:rPr>
          <w:i/>
          <w:lang w:val="de-CH" w:eastAsia="de-CH"/>
        </w:rPr>
        <w:t>Arbeitsblatt_</w:t>
      </w:r>
      <w:r w:rsidR="00F90E58" w:rsidRPr="00696A36">
        <w:rPr>
          <w:i/>
          <w:lang w:val="de-CH" w:eastAsia="de-CH"/>
        </w:rPr>
        <w:t>2</w:t>
      </w:r>
      <w:r w:rsidR="00B9209B" w:rsidRPr="00696A36">
        <w:rPr>
          <w:i/>
          <w:lang w:val="de-CH" w:eastAsia="de-CH"/>
        </w:rPr>
        <w:t>_Funktion-GPS.docx</w:t>
      </w:r>
    </w:p>
    <w:p w14:paraId="66F82575" w14:textId="77777777" w:rsidR="008741D7" w:rsidRPr="00CB2E38" w:rsidRDefault="008741D7" w:rsidP="00226010">
      <w:pPr>
        <w:pStyle w:val="berschrift3"/>
      </w:pPr>
      <w:r w:rsidRPr="00CB2E38">
        <w:t xml:space="preserve">Ablauf und Durchführung </w:t>
      </w:r>
      <w:r w:rsidR="00CB2E38">
        <w:t>eines Analogie-</w:t>
      </w:r>
      <w:r w:rsidRPr="00CB2E38">
        <w:t>Experiments</w:t>
      </w:r>
    </w:p>
    <w:p w14:paraId="58C1F091" w14:textId="15A34389" w:rsidR="008741D7" w:rsidRDefault="008741D7" w:rsidP="00374342">
      <w:pPr>
        <w:spacing w:after="60"/>
        <w:jc w:val="both"/>
        <w:outlineLvl w:val="3"/>
        <w:rPr>
          <w:lang w:val="de-CH" w:eastAsia="de-CH"/>
        </w:rPr>
      </w:pPr>
      <w:r w:rsidRPr="006C63AF">
        <w:rPr>
          <w:b/>
          <w:bCs/>
          <w:lang w:val="de-CH" w:eastAsia="de-CH"/>
        </w:rPr>
        <w:t xml:space="preserve">1) Hängen </w:t>
      </w:r>
      <w:r w:rsidR="00231C51">
        <w:rPr>
          <w:b/>
          <w:bCs/>
          <w:lang w:val="de-CH" w:eastAsia="de-CH"/>
        </w:rPr>
        <w:t>S</w:t>
      </w:r>
      <w:r w:rsidRPr="006C63AF">
        <w:rPr>
          <w:b/>
          <w:bCs/>
          <w:lang w:val="de-CH" w:eastAsia="de-CH"/>
        </w:rPr>
        <w:t xml:space="preserve">ie eines der Gewichte mit einem Stück Schnur an einem </w:t>
      </w:r>
      <w:proofErr w:type="spellStart"/>
      <w:r w:rsidRPr="006C63AF">
        <w:rPr>
          <w:b/>
          <w:bCs/>
          <w:lang w:val="de-CH" w:eastAsia="de-CH"/>
        </w:rPr>
        <w:t>Aufhängepunkt</w:t>
      </w:r>
      <w:proofErr w:type="spellEnd"/>
      <w:r w:rsidRPr="006C63AF">
        <w:rPr>
          <w:b/>
          <w:bCs/>
          <w:lang w:val="de-CH" w:eastAsia="de-CH"/>
        </w:rPr>
        <w:t xml:space="preserve"> </w:t>
      </w:r>
      <w:r w:rsidRPr="00231C51">
        <w:rPr>
          <w:b/>
          <w:bCs/>
          <w:lang w:val="de-CH" w:eastAsia="de-CH"/>
        </w:rPr>
        <w:t>auf</w:t>
      </w:r>
      <w:r w:rsidRPr="00F93460">
        <w:rPr>
          <w:b/>
          <w:lang w:val="de-CH" w:eastAsia="de-CH"/>
        </w:rPr>
        <w:t>.</w:t>
      </w:r>
      <w:r>
        <w:rPr>
          <w:lang w:val="de-CH" w:eastAsia="de-CH"/>
        </w:rPr>
        <w:t xml:space="preserve"> Die Lernenden sollen sich vorstellen, das Gewicht stehe für einen GPS-Empfänger (b</w:t>
      </w:r>
      <w:r w:rsidR="00D53AEA">
        <w:rPr>
          <w:lang w:val="de-CH" w:eastAsia="de-CH"/>
        </w:rPr>
        <w:t>e</w:t>
      </w:r>
      <w:r w:rsidR="00123EBE">
        <w:rPr>
          <w:lang w:val="de-CH" w:eastAsia="de-CH"/>
        </w:rPr>
        <w:softHyphen/>
      </w:r>
      <w:r>
        <w:rPr>
          <w:lang w:val="de-CH" w:eastAsia="de-CH"/>
        </w:rPr>
        <w:t>z</w:t>
      </w:r>
      <w:r w:rsidR="00D53AEA">
        <w:rPr>
          <w:lang w:val="de-CH" w:eastAsia="de-CH"/>
        </w:rPr>
        <w:t>iehungs</w:t>
      </w:r>
      <w:r>
        <w:rPr>
          <w:lang w:val="de-CH" w:eastAsia="de-CH"/>
        </w:rPr>
        <w:t>w</w:t>
      </w:r>
      <w:r w:rsidR="00D53AEA">
        <w:rPr>
          <w:lang w:val="de-CH" w:eastAsia="de-CH"/>
        </w:rPr>
        <w:t>eise</w:t>
      </w:r>
      <w:r>
        <w:rPr>
          <w:lang w:val="de-CH" w:eastAsia="de-CH"/>
        </w:rPr>
        <w:t xml:space="preserve"> für einen Menschen, der seine Position ermitteln möchte) und der </w:t>
      </w:r>
      <w:proofErr w:type="spellStart"/>
      <w:r>
        <w:rPr>
          <w:lang w:val="de-CH" w:eastAsia="de-CH"/>
        </w:rPr>
        <w:t>Auf</w:t>
      </w:r>
      <w:r w:rsidR="00D10BC3">
        <w:rPr>
          <w:lang w:val="de-CH" w:eastAsia="de-CH"/>
        </w:rPr>
        <w:softHyphen/>
      </w:r>
      <w:r>
        <w:rPr>
          <w:lang w:val="de-CH" w:eastAsia="de-CH"/>
        </w:rPr>
        <w:t>hängepunkt</w:t>
      </w:r>
      <w:proofErr w:type="spellEnd"/>
      <w:r>
        <w:rPr>
          <w:lang w:val="de-CH" w:eastAsia="de-CH"/>
        </w:rPr>
        <w:t xml:space="preserve"> für einen Satelliten des GPS.</w:t>
      </w:r>
    </w:p>
    <w:p w14:paraId="2336CD35" w14:textId="77777777" w:rsidR="008741D7" w:rsidRDefault="008741D7" w:rsidP="00F93460">
      <w:pPr>
        <w:spacing w:after="60"/>
        <w:jc w:val="both"/>
        <w:outlineLvl w:val="3"/>
        <w:rPr>
          <w:lang w:val="de-CH" w:eastAsia="de-CH"/>
        </w:rPr>
      </w:pPr>
      <w:r w:rsidRPr="006C63AF">
        <w:rPr>
          <w:b/>
          <w:bCs/>
          <w:lang w:val="de-CH" w:eastAsia="de-CH"/>
        </w:rPr>
        <w:t>Frage 1:</w:t>
      </w:r>
      <w:r>
        <w:rPr>
          <w:lang w:val="de-CH" w:eastAsia="de-CH"/>
        </w:rPr>
        <w:t xml:space="preserve"> Wie kann der Mensch seinen Abstand zum Satelliten bestimmen?</w:t>
      </w:r>
    </w:p>
    <w:p w14:paraId="086B3EA0" w14:textId="77777777" w:rsidR="008741D7" w:rsidRDefault="008741D7" w:rsidP="00F93460">
      <w:pPr>
        <w:spacing w:after="60"/>
        <w:jc w:val="both"/>
        <w:outlineLvl w:val="3"/>
        <w:rPr>
          <w:lang w:val="de-CH" w:eastAsia="de-CH"/>
        </w:rPr>
      </w:pPr>
      <w:r w:rsidRPr="006C63AF">
        <w:rPr>
          <w:b/>
          <w:bCs/>
          <w:lang w:val="de-CH" w:eastAsia="de-CH"/>
        </w:rPr>
        <w:t>Antwort:</w:t>
      </w:r>
      <w:r>
        <w:rPr>
          <w:lang w:val="de-CH" w:eastAsia="de-CH"/>
        </w:rPr>
        <w:t xml:space="preserve"> Durch Messung der Zeit, die ein Signal braucht (Analogie</w:t>
      </w:r>
      <w:r w:rsidR="00231C51">
        <w:rPr>
          <w:lang w:val="de-CH" w:eastAsia="de-CH"/>
        </w:rPr>
        <w:t xml:space="preserve"> 1</w:t>
      </w:r>
      <w:r>
        <w:rPr>
          <w:lang w:val="de-CH" w:eastAsia="de-CH"/>
        </w:rPr>
        <w:t xml:space="preserve">: </w:t>
      </w:r>
      <w:r w:rsidR="00231C51">
        <w:rPr>
          <w:lang w:val="de-CH" w:eastAsia="de-CH"/>
        </w:rPr>
        <w:t>G</w:t>
      </w:r>
      <w:r>
        <w:rPr>
          <w:lang w:val="de-CH" w:eastAsia="de-CH"/>
        </w:rPr>
        <w:t>anz ähnlich wie bei einem Echo kann aufgrund der Zeit, die verstreicht, die Distanz ermittelt werden</w:t>
      </w:r>
      <w:r w:rsidR="00231C51">
        <w:rPr>
          <w:lang w:val="de-CH" w:eastAsia="de-CH"/>
        </w:rPr>
        <w:t>.</w:t>
      </w:r>
      <w:r>
        <w:rPr>
          <w:lang w:val="de-CH" w:eastAsia="de-CH"/>
        </w:rPr>
        <w:t xml:space="preserve"> Analogie 2: Bei</w:t>
      </w:r>
      <w:r w:rsidR="00231C51">
        <w:rPr>
          <w:lang w:val="de-CH" w:eastAsia="de-CH"/>
        </w:rPr>
        <w:t xml:space="preserve"> eine</w:t>
      </w:r>
      <w:r>
        <w:rPr>
          <w:lang w:val="de-CH" w:eastAsia="de-CH"/>
        </w:rPr>
        <w:t>m Gewitter kann aufgrund der Zeit bis zum Eintreffen des Donners die Distanz ermittelt werden</w:t>
      </w:r>
      <w:r w:rsidR="00231C51">
        <w:rPr>
          <w:lang w:val="de-CH" w:eastAsia="de-CH"/>
        </w:rPr>
        <w:t>.</w:t>
      </w:r>
      <w:r>
        <w:rPr>
          <w:lang w:val="de-CH" w:eastAsia="de-CH"/>
        </w:rPr>
        <w:t>)</w:t>
      </w:r>
    </w:p>
    <w:p w14:paraId="154E47D6" w14:textId="77777777" w:rsidR="008741D7" w:rsidRDefault="008741D7" w:rsidP="00F93460">
      <w:pPr>
        <w:spacing w:after="60"/>
        <w:jc w:val="both"/>
        <w:outlineLvl w:val="3"/>
        <w:rPr>
          <w:lang w:val="de-CH" w:eastAsia="de-CH"/>
        </w:rPr>
      </w:pPr>
      <w:r w:rsidRPr="006C63AF">
        <w:rPr>
          <w:b/>
          <w:bCs/>
          <w:lang w:val="de-CH" w:eastAsia="de-CH"/>
        </w:rPr>
        <w:t>Frage 2:</w:t>
      </w:r>
      <w:r>
        <w:rPr>
          <w:lang w:val="de-CH" w:eastAsia="de-CH"/>
        </w:rPr>
        <w:t xml:space="preserve"> Kennt der Mensch nun seine genaue Position im Raum?</w:t>
      </w:r>
    </w:p>
    <w:p w14:paraId="772689B2" w14:textId="77777777" w:rsidR="008741D7" w:rsidRDefault="008741D7" w:rsidP="002E0658">
      <w:pPr>
        <w:jc w:val="both"/>
        <w:outlineLvl w:val="3"/>
        <w:rPr>
          <w:lang w:val="de-CH" w:eastAsia="de-CH"/>
        </w:rPr>
      </w:pPr>
      <w:r w:rsidRPr="006C63AF">
        <w:rPr>
          <w:b/>
          <w:bCs/>
          <w:lang w:val="de-CH" w:eastAsia="de-CH"/>
        </w:rPr>
        <w:t>Antwort:</w:t>
      </w:r>
      <w:r>
        <w:rPr>
          <w:lang w:val="de-CH" w:eastAsia="de-CH"/>
        </w:rPr>
        <w:t xml:space="preserve"> Nein! Er weiss nur, wie weit er vom Satelliten entfernt ist. Dies gilt aber für alle Punkte, die sich auf einer Kugelfläche um den Satelliten herum befinden</w:t>
      </w:r>
      <w:r w:rsidR="00753105">
        <w:rPr>
          <w:lang w:val="de-CH" w:eastAsia="de-CH"/>
        </w:rPr>
        <w:t>.</w:t>
      </w:r>
      <w:r>
        <w:rPr>
          <w:lang w:val="de-CH" w:eastAsia="de-CH"/>
        </w:rPr>
        <w:t xml:space="preserve"> </w:t>
      </w:r>
      <w:r w:rsidR="00753105">
        <w:rPr>
          <w:lang w:val="de-CH" w:eastAsia="de-CH"/>
        </w:rPr>
        <w:t>Sie</w:t>
      </w:r>
      <w:r>
        <w:rPr>
          <w:lang w:val="de-CH" w:eastAsia="de-CH"/>
        </w:rPr>
        <w:t xml:space="preserve"> k</w:t>
      </w:r>
      <w:r w:rsidR="00753105">
        <w:rPr>
          <w:lang w:val="de-CH" w:eastAsia="de-CH"/>
        </w:rPr>
        <w:t>ö</w:t>
      </w:r>
      <w:r>
        <w:rPr>
          <w:lang w:val="de-CH" w:eastAsia="de-CH"/>
        </w:rPr>
        <w:t>nn</w:t>
      </w:r>
      <w:r w:rsidR="00753105">
        <w:rPr>
          <w:lang w:val="de-CH" w:eastAsia="de-CH"/>
        </w:rPr>
        <w:t>en dies</w:t>
      </w:r>
      <w:r>
        <w:rPr>
          <w:lang w:val="de-CH" w:eastAsia="de-CH"/>
        </w:rPr>
        <w:t xml:space="preserve"> im Modellversuch </w:t>
      </w:r>
      <w:r w:rsidR="00753105">
        <w:rPr>
          <w:lang w:val="de-CH" w:eastAsia="de-CH"/>
        </w:rPr>
        <w:t>gut zeigen</w:t>
      </w:r>
      <w:r>
        <w:rPr>
          <w:lang w:val="de-CH" w:eastAsia="de-CH"/>
        </w:rPr>
        <w:t xml:space="preserve">. Lassen </w:t>
      </w:r>
      <w:r w:rsidR="00753105">
        <w:rPr>
          <w:lang w:val="de-CH" w:eastAsia="de-CH"/>
        </w:rPr>
        <w:t>S</w:t>
      </w:r>
      <w:r>
        <w:rPr>
          <w:lang w:val="de-CH" w:eastAsia="de-CH"/>
        </w:rPr>
        <w:t xml:space="preserve">ie dies </w:t>
      </w:r>
      <w:r w:rsidR="00753105">
        <w:rPr>
          <w:lang w:val="de-CH" w:eastAsia="de-CH"/>
        </w:rPr>
        <w:t xml:space="preserve">auch </w:t>
      </w:r>
      <w:r>
        <w:rPr>
          <w:lang w:val="de-CH" w:eastAsia="de-CH"/>
        </w:rPr>
        <w:t>die S</w:t>
      </w:r>
      <w:r w:rsidR="00DE5641">
        <w:rPr>
          <w:lang w:val="de-CH" w:eastAsia="de-CH"/>
        </w:rPr>
        <w:t xml:space="preserve">chülerinnen </w:t>
      </w:r>
      <w:r>
        <w:rPr>
          <w:lang w:val="de-CH" w:eastAsia="de-CH"/>
        </w:rPr>
        <w:t>u</w:t>
      </w:r>
      <w:r w:rsidR="00DE5641">
        <w:rPr>
          <w:lang w:val="de-CH" w:eastAsia="de-CH"/>
        </w:rPr>
        <w:t xml:space="preserve">nd </w:t>
      </w:r>
      <w:r>
        <w:rPr>
          <w:lang w:val="de-CH" w:eastAsia="de-CH"/>
        </w:rPr>
        <w:t>S</w:t>
      </w:r>
      <w:r w:rsidR="00DE5641">
        <w:rPr>
          <w:lang w:val="de-CH" w:eastAsia="de-CH"/>
        </w:rPr>
        <w:t>chüler</w:t>
      </w:r>
      <w:r>
        <w:rPr>
          <w:lang w:val="de-CH" w:eastAsia="de-CH"/>
        </w:rPr>
        <w:t xml:space="preserve"> ausprobieren. Das Gewicht an der Schnur kann ganz viele Positionen einnehmen</w:t>
      </w:r>
      <w:r w:rsidR="00753105">
        <w:rPr>
          <w:lang w:val="de-CH" w:eastAsia="de-CH"/>
        </w:rPr>
        <w:t>,</w:t>
      </w:r>
      <w:r>
        <w:rPr>
          <w:lang w:val="de-CH" w:eastAsia="de-CH"/>
        </w:rPr>
        <w:t xml:space="preserve"> ohne den Abstand vom </w:t>
      </w:r>
      <w:proofErr w:type="spellStart"/>
      <w:r>
        <w:rPr>
          <w:lang w:val="de-CH" w:eastAsia="de-CH"/>
        </w:rPr>
        <w:t>Aufhängepunkt</w:t>
      </w:r>
      <w:proofErr w:type="spellEnd"/>
      <w:r>
        <w:rPr>
          <w:lang w:val="de-CH" w:eastAsia="de-CH"/>
        </w:rPr>
        <w:t xml:space="preserve"> zu verändern.</w:t>
      </w:r>
    </w:p>
    <w:p w14:paraId="1C7D7145" w14:textId="33629B17" w:rsidR="008741D7" w:rsidRDefault="008741D7" w:rsidP="00F93460">
      <w:pPr>
        <w:spacing w:after="60"/>
        <w:jc w:val="both"/>
        <w:outlineLvl w:val="3"/>
        <w:rPr>
          <w:lang w:val="de-CH" w:eastAsia="de-CH"/>
        </w:rPr>
      </w:pPr>
      <w:r w:rsidRPr="006C63AF">
        <w:rPr>
          <w:b/>
          <w:bCs/>
          <w:lang w:val="de-CH" w:eastAsia="de-CH"/>
        </w:rPr>
        <w:t xml:space="preserve">2) Hängen </w:t>
      </w:r>
      <w:r w:rsidR="0098307F">
        <w:rPr>
          <w:b/>
          <w:bCs/>
          <w:lang w:val="de-CH" w:eastAsia="de-CH"/>
        </w:rPr>
        <w:t>S</w:t>
      </w:r>
      <w:r w:rsidRPr="006C63AF">
        <w:rPr>
          <w:b/>
          <w:bCs/>
          <w:lang w:val="de-CH" w:eastAsia="de-CH"/>
        </w:rPr>
        <w:t xml:space="preserve">ie die zwei weiteren Gewichte an die zwei noch freien </w:t>
      </w:r>
      <w:proofErr w:type="spellStart"/>
      <w:r w:rsidRPr="006C63AF">
        <w:rPr>
          <w:b/>
          <w:bCs/>
          <w:lang w:val="de-CH" w:eastAsia="de-CH"/>
        </w:rPr>
        <w:t>Aufhängepunkte</w:t>
      </w:r>
      <w:proofErr w:type="spellEnd"/>
      <w:r w:rsidR="00123EBE">
        <w:rPr>
          <w:b/>
          <w:bCs/>
          <w:lang w:val="de-CH" w:eastAsia="de-CH"/>
        </w:rPr>
        <w:t>,</w:t>
      </w:r>
      <w:r>
        <w:rPr>
          <w:b/>
          <w:bCs/>
          <w:lang w:val="de-CH" w:eastAsia="de-CH"/>
        </w:rPr>
        <w:t xml:space="preserve"> und lassen </w:t>
      </w:r>
      <w:r w:rsidR="0098307F">
        <w:rPr>
          <w:b/>
          <w:bCs/>
          <w:lang w:val="de-CH" w:eastAsia="de-CH"/>
        </w:rPr>
        <w:t>S</w:t>
      </w:r>
      <w:r>
        <w:rPr>
          <w:b/>
          <w:bCs/>
          <w:lang w:val="de-CH" w:eastAsia="de-CH"/>
        </w:rPr>
        <w:t>ie sie senkrecht nach unten hängen</w:t>
      </w:r>
      <w:r w:rsidR="0098307F">
        <w:rPr>
          <w:b/>
          <w:bCs/>
          <w:lang w:val="de-CH" w:eastAsia="de-CH"/>
        </w:rPr>
        <w:t>.</w:t>
      </w:r>
      <w:r>
        <w:rPr>
          <w:lang w:val="de-CH" w:eastAsia="de-CH"/>
        </w:rPr>
        <w:t xml:space="preserve"> (</w:t>
      </w:r>
      <w:r w:rsidR="0098307F">
        <w:rPr>
          <w:lang w:val="de-CH" w:eastAsia="de-CH"/>
        </w:rPr>
        <w:t>V</w:t>
      </w:r>
      <w:r>
        <w:rPr>
          <w:lang w:val="de-CH" w:eastAsia="de-CH"/>
        </w:rPr>
        <w:t xml:space="preserve">erwenden </w:t>
      </w:r>
      <w:r w:rsidR="0098307F">
        <w:rPr>
          <w:lang w:val="de-CH" w:eastAsia="de-CH"/>
        </w:rPr>
        <w:t>S</w:t>
      </w:r>
      <w:r>
        <w:rPr>
          <w:lang w:val="de-CH" w:eastAsia="de-CH"/>
        </w:rPr>
        <w:t>ie dazu nicht genau die gleichen Schnurlängen wie beim ersten Gewicht. Die Unterschiede in der Schnurlänge sollten aber auch nicht zu gross sein</w:t>
      </w:r>
      <w:r w:rsidR="0098307F">
        <w:rPr>
          <w:lang w:val="de-CH" w:eastAsia="de-CH"/>
        </w:rPr>
        <w:t>.</w:t>
      </w:r>
      <w:r>
        <w:rPr>
          <w:lang w:val="de-CH" w:eastAsia="de-CH"/>
        </w:rPr>
        <w:t>)</w:t>
      </w:r>
    </w:p>
    <w:p w14:paraId="136F246F" w14:textId="71E5C679" w:rsidR="008741D7" w:rsidRDefault="008741D7" w:rsidP="00F93460">
      <w:pPr>
        <w:spacing w:after="60"/>
        <w:jc w:val="both"/>
        <w:outlineLvl w:val="3"/>
        <w:rPr>
          <w:lang w:val="de-CH" w:eastAsia="de-CH"/>
        </w:rPr>
      </w:pPr>
      <w:r w:rsidRPr="001321CD">
        <w:rPr>
          <w:b/>
          <w:bCs/>
          <w:lang w:val="de-CH" w:eastAsia="de-CH"/>
        </w:rPr>
        <w:t>Frage</w:t>
      </w:r>
      <w:r w:rsidR="0098307F">
        <w:rPr>
          <w:b/>
          <w:bCs/>
          <w:lang w:val="de-CH" w:eastAsia="de-CH"/>
        </w:rPr>
        <w:t xml:space="preserve"> </w:t>
      </w:r>
      <w:r>
        <w:rPr>
          <w:b/>
          <w:bCs/>
          <w:lang w:val="de-CH" w:eastAsia="de-CH"/>
        </w:rPr>
        <w:t>3</w:t>
      </w:r>
      <w:r w:rsidRPr="001321CD">
        <w:rPr>
          <w:b/>
          <w:bCs/>
          <w:lang w:val="de-CH" w:eastAsia="de-CH"/>
        </w:rPr>
        <w:t>:</w:t>
      </w:r>
      <w:r>
        <w:rPr>
          <w:lang w:val="de-CH" w:eastAsia="de-CH"/>
        </w:rPr>
        <w:t xml:space="preserve"> Gibt es einen Punkt in unserem Schulzimmer, </w:t>
      </w:r>
      <w:r w:rsidR="0098307F">
        <w:rPr>
          <w:lang w:val="de-CH" w:eastAsia="de-CH"/>
        </w:rPr>
        <w:t xml:space="preserve">der </w:t>
      </w:r>
      <w:r>
        <w:rPr>
          <w:lang w:val="de-CH" w:eastAsia="de-CH"/>
        </w:rPr>
        <w:t xml:space="preserve">genau die drei Abstände zu den drei Aufhängungen hat, </w:t>
      </w:r>
      <w:r w:rsidR="0098307F">
        <w:rPr>
          <w:lang w:val="de-CH" w:eastAsia="de-CH"/>
        </w:rPr>
        <w:t xml:space="preserve">die </w:t>
      </w:r>
      <w:r>
        <w:rPr>
          <w:lang w:val="de-CH" w:eastAsia="de-CH"/>
        </w:rPr>
        <w:t>durch die Schnurlängen gegeben sind? Die S</w:t>
      </w:r>
      <w:r w:rsidR="00DE5641">
        <w:rPr>
          <w:lang w:val="de-CH" w:eastAsia="de-CH"/>
        </w:rPr>
        <w:t xml:space="preserve">chülerinnen </w:t>
      </w:r>
      <w:r>
        <w:rPr>
          <w:lang w:val="de-CH" w:eastAsia="de-CH"/>
        </w:rPr>
        <w:t>u</w:t>
      </w:r>
      <w:r w:rsidR="00DE5641">
        <w:rPr>
          <w:lang w:val="de-CH" w:eastAsia="de-CH"/>
        </w:rPr>
        <w:t xml:space="preserve">nd </w:t>
      </w:r>
      <w:r>
        <w:rPr>
          <w:lang w:val="de-CH" w:eastAsia="de-CH"/>
        </w:rPr>
        <w:t>S</w:t>
      </w:r>
      <w:r w:rsidR="00DE5641">
        <w:rPr>
          <w:lang w:val="de-CH" w:eastAsia="de-CH"/>
        </w:rPr>
        <w:t>chü</w:t>
      </w:r>
      <w:r w:rsidR="00D10BC3">
        <w:rPr>
          <w:lang w:val="de-CH" w:eastAsia="de-CH"/>
        </w:rPr>
        <w:softHyphen/>
      </w:r>
      <w:r w:rsidR="00DE5641">
        <w:rPr>
          <w:lang w:val="de-CH" w:eastAsia="de-CH"/>
        </w:rPr>
        <w:t>ler</w:t>
      </w:r>
      <w:r>
        <w:rPr>
          <w:lang w:val="de-CH" w:eastAsia="de-CH"/>
        </w:rPr>
        <w:t xml:space="preserve"> sollen so lange ausprobieren, bis sie den Punkt gefunden haben. Es handelt sich dabei um den Punkt, an </w:t>
      </w:r>
      <w:r w:rsidR="0098307F">
        <w:rPr>
          <w:lang w:val="de-CH" w:eastAsia="de-CH"/>
        </w:rPr>
        <w:t xml:space="preserve">dem </w:t>
      </w:r>
      <w:r>
        <w:rPr>
          <w:lang w:val="de-CH" w:eastAsia="de-CH"/>
        </w:rPr>
        <w:t>alle drei Gewichte (b</w:t>
      </w:r>
      <w:r w:rsidR="00D53AEA">
        <w:rPr>
          <w:lang w:val="de-CH" w:eastAsia="de-CH"/>
        </w:rPr>
        <w:t>e</w:t>
      </w:r>
      <w:r>
        <w:rPr>
          <w:lang w:val="de-CH" w:eastAsia="de-CH"/>
        </w:rPr>
        <w:t>z</w:t>
      </w:r>
      <w:r w:rsidR="00D53AEA">
        <w:rPr>
          <w:lang w:val="de-CH" w:eastAsia="de-CH"/>
        </w:rPr>
        <w:t>iehungs</w:t>
      </w:r>
      <w:r>
        <w:rPr>
          <w:lang w:val="de-CH" w:eastAsia="de-CH"/>
        </w:rPr>
        <w:t>w</w:t>
      </w:r>
      <w:r w:rsidR="00D53AEA">
        <w:rPr>
          <w:lang w:val="de-CH" w:eastAsia="de-CH"/>
        </w:rPr>
        <w:t>eise</w:t>
      </w:r>
      <w:r>
        <w:rPr>
          <w:lang w:val="de-CH" w:eastAsia="de-CH"/>
        </w:rPr>
        <w:t xml:space="preserve"> Schnurenden) zusammenkommen.</w:t>
      </w:r>
    </w:p>
    <w:p w14:paraId="29D56AED" w14:textId="22B30328" w:rsidR="008741D7" w:rsidRDefault="008741D7" w:rsidP="002E0658">
      <w:pPr>
        <w:jc w:val="both"/>
        <w:outlineLvl w:val="3"/>
        <w:rPr>
          <w:lang w:val="de-CH" w:eastAsia="de-CH"/>
        </w:rPr>
      </w:pPr>
      <w:r w:rsidRPr="001321CD">
        <w:rPr>
          <w:b/>
          <w:bCs/>
          <w:lang w:val="de-CH" w:eastAsia="de-CH"/>
        </w:rPr>
        <w:t>Antwort:</w:t>
      </w:r>
      <w:r>
        <w:rPr>
          <w:lang w:val="de-CH" w:eastAsia="de-CH"/>
        </w:rPr>
        <w:t xml:space="preserve"> Ja! Und zwar genau einen! Auf GPS übertragen heisst dies: Wenn ein GPS</w:t>
      </w:r>
      <w:r w:rsidR="0098307F">
        <w:rPr>
          <w:lang w:val="de-CH" w:eastAsia="de-CH"/>
        </w:rPr>
        <w:t>-</w:t>
      </w:r>
      <w:r>
        <w:rPr>
          <w:lang w:val="de-CH" w:eastAsia="de-CH"/>
        </w:rPr>
        <w:t xml:space="preserve">Empfänger </w:t>
      </w:r>
      <w:r w:rsidR="0098307F">
        <w:rPr>
          <w:lang w:val="de-CH" w:eastAsia="de-CH"/>
        </w:rPr>
        <w:t xml:space="preserve">die Distanz </w:t>
      </w:r>
      <w:r>
        <w:rPr>
          <w:lang w:val="de-CH" w:eastAsia="de-CH"/>
        </w:rPr>
        <w:t>zu drei unterschiedlichen Satelliten misst, kann daraus eindeutig auf einen Punkt im Raum geschlossen werden. Oder etwas einfacher gesagt: Wenn man zu drei Satelliten die Distanz ermittelt, kann man daraus eindeutig schliessen, wo man sich befindet. Das GPS macht dies mit</w:t>
      </w:r>
      <w:r w:rsidR="00D53AEA">
        <w:rPr>
          <w:lang w:val="de-CH" w:eastAsia="de-CH"/>
        </w:rPr>
        <w:t>h</w:t>
      </w:r>
      <w:r>
        <w:rPr>
          <w:lang w:val="de-CH" w:eastAsia="de-CH"/>
        </w:rPr>
        <w:t>ilfe von Berechnungen, die genau dem entsprechen, was die S</w:t>
      </w:r>
      <w:r w:rsidR="00DE5641">
        <w:rPr>
          <w:lang w:val="de-CH" w:eastAsia="de-CH"/>
        </w:rPr>
        <w:t>chü</w:t>
      </w:r>
      <w:r w:rsidR="00D10BC3">
        <w:rPr>
          <w:lang w:val="de-CH" w:eastAsia="de-CH"/>
        </w:rPr>
        <w:softHyphen/>
      </w:r>
      <w:r w:rsidR="00DE5641">
        <w:rPr>
          <w:lang w:val="de-CH" w:eastAsia="de-CH"/>
        </w:rPr>
        <w:t xml:space="preserve">lerinnen </w:t>
      </w:r>
      <w:r>
        <w:rPr>
          <w:lang w:val="de-CH" w:eastAsia="de-CH"/>
        </w:rPr>
        <w:t>u</w:t>
      </w:r>
      <w:r w:rsidR="00DE5641">
        <w:rPr>
          <w:lang w:val="de-CH" w:eastAsia="de-CH"/>
        </w:rPr>
        <w:t xml:space="preserve">nd </w:t>
      </w:r>
      <w:r>
        <w:rPr>
          <w:lang w:val="de-CH" w:eastAsia="de-CH"/>
        </w:rPr>
        <w:t>S</w:t>
      </w:r>
      <w:r w:rsidR="00DE5641">
        <w:rPr>
          <w:lang w:val="de-CH" w:eastAsia="de-CH"/>
        </w:rPr>
        <w:t>chüler</w:t>
      </w:r>
      <w:r>
        <w:rPr>
          <w:lang w:val="de-CH" w:eastAsia="de-CH"/>
        </w:rPr>
        <w:t xml:space="preserve"> mit den Gewichten an den Schnüren gemacht haben: Das System sucht den </w:t>
      </w:r>
      <w:r w:rsidR="00FD4B76">
        <w:rPr>
          <w:rFonts w:cs="Arial"/>
          <w:lang w:val="de-CH" w:eastAsia="de-CH"/>
        </w:rPr>
        <w:t>«</w:t>
      </w:r>
      <w:r>
        <w:rPr>
          <w:lang w:val="de-CH" w:eastAsia="de-CH"/>
        </w:rPr>
        <w:t>gemeinsamen Punkt</w:t>
      </w:r>
      <w:r w:rsidR="00FD4B76">
        <w:rPr>
          <w:rFonts w:cs="Arial"/>
          <w:lang w:val="de-CH" w:eastAsia="de-CH"/>
        </w:rPr>
        <w:t>»</w:t>
      </w:r>
      <w:r>
        <w:rPr>
          <w:lang w:val="de-CH" w:eastAsia="de-CH"/>
        </w:rPr>
        <w:t>.</w:t>
      </w:r>
    </w:p>
    <w:p w14:paraId="7B73CD34" w14:textId="68E47D4C" w:rsidR="00FD4B76" w:rsidRDefault="008741D7" w:rsidP="002E0658">
      <w:pPr>
        <w:jc w:val="both"/>
        <w:outlineLvl w:val="3"/>
        <w:rPr>
          <w:lang w:val="de-CH" w:eastAsia="de-CH"/>
        </w:rPr>
      </w:pPr>
      <w:r>
        <w:rPr>
          <w:lang w:val="de-CH" w:eastAsia="de-CH"/>
        </w:rPr>
        <w:lastRenderedPageBreak/>
        <w:t>Sie können das Ganze ruhig mehrmals durchführen und die S</w:t>
      </w:r>
      <w:r w:rsidR="00DE5641">
        <w:rPr>
          <w:lang w:val="de-CH" w:eastAsia="de-CH"/>
        </w:rPr>
        <w:t xml:space="preserve">chülerinnen </w:t>
      </w:r>
      <w:r>
        <w:rPr>
          <w:lang w:val="de-CH" w:eastAsia="de-CH"/>
        </w:rPr>
        <w:t>u</w:t>
      </w:r>
      <w:r w:rsidR="00DE5641">
        <w:rPr>
          <w:lang w:val="de-CH" w:eastAsia="de-CH"/>
        </w:rPr>
        <w:t xml:space="preserve">nd </w:t>
      </w:r>
      <w:r>
        <w:rPr>
          <w:lang w:val="de-CH" w:eastAsia="de-CH"/>
        </w:rPr>
        <w:t>S</w:t>
      </w:r>
      <w:r w:rsidR="00DE5641">
        <w:rPr>
          <w:lang w:val="de-CH" w:eastAsia="de-CH"/>
        </w:rPr>
        <w:t>chüler</w:t>
      </w:r>
      <w:r>
        <w:rPr>
          <w:lang w:val="de-CH" w:eastAsia="de-CH"/>
        </w:rPr>
        <w:t xml:space="preserve"> mehr</w:t>
      </w:r>
      <w:r w:rsidR="003909AB">
        <w:rPr>
          <w:lang w:val="de-CH" w:eastAsia="de-CH"/>
        </w:rPr>
        <w:softHyphen/>
      </w:r>
      <w:r>
        <w:rPr>
          <w:lang w:val="de-CH" w:eastAsia="de-CH"/>
        </w:rPr>
        <w:t xml:space="preserve">fach ausprobieren lassen. Sie werden nur einen </w:t>
      </w:r>
      <w:r w:rsidR="00FD4B76">
        <w:rPr>
          <w:rFonts w:cs="Arial"/>
          <w:lang w:val="de-CH" w:eastAsia="de-CH"/>
        </w:rPr>
        <w:t>«</w:t>
      </w:r>
      <w:r>
        <w:rPr>
          <w:lang w:val="de-CH" w:eastAsia="de-CH"/>
        </w:rPr>
        <w:t>gemeinsamen Punkt</w:t>
      </w:r>
      <w:r w:rsidR="00FD4B76">
        <w:rPr>
          <w:rFonts w:cs="Arial"/>
          <w:lang w:val="de-CH" w:eastAsia="de-CH"/>
        </w:rPr>
        <w:t>»</w:t>
      </w:r>
      <w:r>
        <w:rPr>
          <w:lang w:val="de-CH" w:eastAsia="de-CH"/>
        </w:rPr>
        <w:t xml:space="preserve"> finden. Wenn </w:t>
      </w:r>
      <w:r w:rsidR="00FD4B76">
        <w:rPr>
          <w:lang w:val="de-CH" w:eastAsia="de-CH"/>
        </w:rPr>
        <w:t>S</w:t>
      </w:r>
      <w:r>
        <w:rPr>
          <w:lang w:val="de-CH" w:eastAsia="de-CH"/>
        </w:rPr>
        <w:t xml:space="preserve">ie </w:t>
      </w:r>
      <w:r w:rsidR="00FD4B76">
        <w:rPr>
          <w:lang w:val="de-CH" w:eastAsia="de-CH"/>
        </w:rPr>
        <w:t xml:space="preserve">oder die Schülerinnen respektive Schüler </w:t>
      </w:r>
      <w:r>
        <w:rPr>
          <w:lang w:val="de-CH" w:eastAsia="de-CH"/>
        </w:rPr>
        <w:t xml:space="preserve">neue Schnurlängen wählen, findet man wieder nur einen </w:t>
      </w:r>
      <w:r w:rsidR="00FD4B76">
        <w:rPr>
          <w:rFonts w:cs="Arial"/>
          <w:lang w:val="de-CH" w:eastAsia="de-CH"/>
        </w:rPr>
        <w:t>«</w:t>
      </w:r>
      <w:r>
        <w:rPr>
          <w:lang w:val="de-CH" w:eastAsia="de-CH"/>
        </w:rPr>
        <w:t>gemeinsamen Punkt</w:t>
      </w:r>
      <w:r w:rsidR="00FD4B76">
        <w:rPr>
          <w:rFonts w:cs="Arial"/>
          <w:lang w:val="de-CH" w:eastAsia="de-CH"/>
        </w:rPr>
        <w:t>»</w:t>
      </w:r>
      <w:r>
        <w:rPr>
          <w:lang w:val="de-CH" w:eastAsia="de-CH"/>
        </w:rPr>
        <w:t xml:space="preserve">, allerdings einen anderen als bei der </w:t>
      </w:r>
      <w:r w:rsidR="00FD4B76">
        <w:rPr>
          <w:lang w:val="de-CH" w:eastAsia="de-CH"/>
        </w:rPr>
        <w:t xml:space="preserve">vorangehenden </w:t>
      </w:r>
      <w:r>
        <w:rPr>
          <w:lang w:val="de-CH" w:eastAsia="de-CH"/>
        </w:rPr>
        <w:t>Durchführung. Es lohnt sich</w:t>
      </w:r>
      <w:r w:rsidR="00FD4B76">
        <w:rPr>
          <w:lang w:val="de-CH" w:eastAsia="de-CH"/>
        </w:rPr>
        <w:t>,</w:t>
      </w:r>
      <w:r>
        <w:rPr>
          <w:lang w:val="de-CH" w:eastAsia="de-CH"/>
        </w:rPr>
        <w:t xml:space="preserve"> da etwas Zeit zu investieren</w:t>
      </w:r>
      <w:r w:rsidR="00FD4B76">
        <w:rPr>
          <w:lang w:val="de-CH" w:eastAsia="de-CH"/>
        </w:rPr>
        <w:t>,</w:t>
      </w:r>
      <w:r>
        <w:rPr>
          <w:lang w:val="de-CH" w:eastAsia="de-CH"/>
        </w:rPr>
        <w:t xml:space="preserve"> bis </w:t>
      </w:r>
      <w:r w:rsidR="00791C39">
        <w:rPr>
          <w:lang w:val="de-CH" w:eastAsia="de-CH"/>
        </w:rPr>
        <w:t xml:space="preserve">der Sachverhalt </w:t>
      </w:r>
      <w:r>
        <w:rPr>
          <w:lang w:val="de-CH" w:eastAsia="de-CH"/>
        </w:rPr>
        <w:t xml:space="preserve">den Lernenden </w:t>
      </w:r>
      <w:r w:rsidR="00FD4B76">
        <w:rPr>
          <w:lang w:val="de-CH" w:eastAsia="de-CH"/>
        </w:rPr>
        <w:t xml:space="preserve">vollkommen </w:t>
      </w:r>
      <w:r>
        <w:rPr>
          <w:lang w:val="de-CH" w:eastAsia="de-CH"/>
        </w:rPr>
        <w:t xml:space="preserve">klar ist: Aus drei Abständen zu drei unterschiedlichen Satelliten lässt sich immer eindeutig die Position ermitteln. </w:t>
      </w:r>
    </w:p>
    <w:p w14:paraId="24942C31" w14:textId="48765DFB" w:rsidR="008741D7" w:rsidRDefault="00FD4B76" w:rsidP="002E0658">
      <w:pPr>
        <w:jc w:val="both"/>
        <w:outlineLvl w:val="3"/>
        <w:rPr>
          <w:lang w:val="de-CH" w:eastAsia="de-CH"/>
        </w:rPr>
      </w:pPr>
      <w:r>
        <w:rPr>
          <w:lang w:val="de-CH" w:eastAsia="de-CH"/>
        </w:rPr>
        <w:t xml:space="preserve">– </w:t>
      </w:r>
      <w:r w:rsidR="008741D7">
        <w:rPr>
          <w:lang w:val="de-CH" w:eastAsia="de-CH"/>
        </w:rPr>
        <w:t xml:space="preserve">Et </w:t>
      </w:r>
      <w:proofErr w:type="spellStart"/>
      <w:r w:rsidR="008741D7">
        <w:rPr>
          <w:lang w:val="de-CH" w:eastAsia="de-CH"/>
        </w:rPr>
        <w:t>voilà</w:t>
      </w:r>
      <w:proofErr w:type="spellEnd"/>
      <w:r w:rsidR="008741D7">
        <w:rPr>
          <w:lang w:val="de-CH" w:eastAsia="de-CH"/>
        </w:rPr>
        <w:t>: Das ist die Basis von GPS</w:t>
      </w:r>
      <w:r w:rsidR="00123EBE">
        <w:rPr>
          <w:lang w:val="de-CH" w:eastAsia="de-CH"/>
        </w:rPr>
        <w:t>,</w:t>
      </w:r>
      <w:r w:rsidR="008741D7">
        <w:rPr>
          <w:lang w:val="de-CH" w:eastAsia="de-CH"/>
        </w:rPr>
        <w:t xml:space="preserve"> und mehr müssen die S</w:t>
      </w:r>
      <w:r w:rsidR="00DE5641">
        <w:rPr>
          <w:lang w:val="de-CH" w:eastAsia="de-CH"/>
        </w:rPr>
        <w:t xml:space="preserve">chülerinnen </w:t>
      </w:r>
      <w:r w:rsidR="008741D7">
        <w:rPr>
          <w:lang w:val="de-CH" w:eastAsia="de-CH"/>
        </w:rPr>
        <w:t>u</w:t>
      </w:r>
      <w:r w:rsidR="00DE5641">
        <w:rPr>
          <w:lang w:val="de-CH" w:eastAsia="de-CH"/>
        </w:rPr>
        <w:t xml:space="preserve">nd </w:t>
      </w:r>
      <w:r w:rsidR="008741D7">
        <w:rPr>
          <w:lang w:val="de-CH" w:eastAsia="de-CH"/>
        </w:rPr>
        <w:t>S</w:t>
      </w:r>
      <w:r w:rsidR="00DE5641">
        <w:rPr>
          <w:lang w:val="de-CH" w:eastAsia="de-CH"/>
        </w:rPr>
        <w:t>chüler</w:t>
      </w:r>
      <w:r w:rsidR="008741D7">
        <w:rPr>
          <w:lang w:val="de-CH" w:eastAsia="de-CH"/>
        </w:rPr>
        <w:t xml:space="preserve"> darüber auch nicht wissen.</w:t>
      </w:r>
      <w:r w:rsidR="00F93460">
        <w:rPr>
          <w:lang w:val="de-CH" w:eastAsia="de-CH"/>
        </w:rPr>
        <w:t xml:space="preserve"> (Wenn man den Sachverhalt noch etwas genauer betrachtet, stimmt die Ant</w:t>
      </w:r>
      <w:r w:rsidR="003909AB">
        <w:rPr>
          <w:lang w:val="de-CH" w:eastAsia="de-CH"/>
        </w:rPr>
        <w:softHyphen/>
      </w:r>
      <w:r w:rsidR="00F93460">
        <w:rPr>
          <w:lang w:val="de-CH" w:eastAsia="de-CH"/>
        </w:rPr>
        <w:t>wort so nicht mehr. Mehr dazu bei den Zusatzbemerkungen und bei den Antworten zu den Knobelaufgaben</w:t>
      </w:r>
      <w:r w:rsidR="00123EBE">
        <w:rPr>
          <w:lang w:val="de-CH" w:eastAsia="de-CH"/>
        </w:rPr>
        <w:t>.</w:t>
      </w:r>
      <w:r w:rsidR="00F93460">
        <w:rPr>
          <w:lang w:val="de-CH" w:eastAsia="de-CH"/>
        </w:rPr>
        <w:t>)</w:t>
      </w:r>
    </w:p>
    <w:p w14:paraId="637027A5" w14:textId="20A7B270" w:rsidR="00CB2E38" w:rsidRPr="00701684" w:rsidRDefault="00CB2E38" w:rsidP="00226010">
      <w:pPr>
        <w:pStyle w:val="berschrift3"/>
      </w:pPr>
      <w:r w:rsidRPr="00701684">
        <w:t>Arbeitsblatt</w:t>
      </w:r>
      <w:r w:rsidR="004738D8" w:rsidRPr="00701684">
        <w:t>_</w:t>
      </w:r>
      <w:r w:rsidR="00185B07" w:rsidRPr="00701684">
        <w:t>2</w:t>
      </w:r>
    </w:p>
    <w:p w14:paraId="60ADC898" w14:textId="17F8744B" w:rsidR="00CB2E38" w:rsidRDefault="00CB2E38" w:rsidP="00F93460">
      <w:pPr>
        <w:jc w:val="both"/>
        <w:outlineLvl w:val="3"/>
        <w:rPr>
          <w:lang w:val="de-CH" w:eastAsia="de-CH"/>
        </w:rPr>
      </w:pPr>
      <w:r>
        <w:rPr>
          <w:lang w:val="de-CH" w:eastAsia="de-CH"/>
        </w:rPr>
        <w:t xml:space="preserve">Teilen </w:t>
      </w:r>
      <w:r w:rsidR="00123EBE">
        <w:rPr>
          <w:lang w:val="de-CH" w:eastAsia="de-CH"/>
        </w:rPr>
        <w:t>S</w:t>
      </w:r>
      <w:r>
        <w:rPr>
          <w:lang w:val="de-CH" w:eastAsia="de-CH"/>
        </w:rPr>
        <w:t>ie nun den S</w:t>
      </w:r>
      <w:r w:rsidR="00DE5641">
        <w:rPr>
          <w:lang w:val="de-CH" w:eastAsia="de-CH"/>
        </w:rPr>
        <w:t xml:space="preserve">chülerinnen </w:t>
      </w:r>
      <w:r>
        <w:rPr>
          <w:lang w:val="de-CH" w:eastAsia="de-CH"/>
        </w:rPr>
        <w:t>u</w:t>
      </w:r>
      <w:r w:rsidR="00DE5641">
        <w:rPr>
          <w:lang w:val="de-CH" w:eastAsia="de-CH"/>
        </w:rPr>
        <w:t xml:space="preserve">nd </w:t>
      </w:r>
      <w:r>
        <w:rPr>
          <w:lang w:val="de-CH" w:eastAsia="de-CH"/>
        </w:rPr>
        <w:t>S</w:t>
      </w:r>
      <w:r w:rsidR="00DE5641">
        <w:rPr>
          <w:lang w:val="de-CH" w:eastAsia="de-CH"/>
        </w:rPr>
        <w:t>chülern</w:t>
      </w:r>
      <w:r>
        <w:rPr>
          <w:lang w:val="de-CH" w:eastAsia="de-CH"/>
        </w:rPr>
        <w:t xml:space="preserve"> </w:t>
      </w:r>
      <w:r w:rsidRPr="004A1E36">
        <w:rPr>
          <w:i/>
          <w:lang w:val="de-CH" w:eastAsia="de-CH"/>
        </w:rPr>
        <w:t>Arbeitsblatt_</w:t>
      </w:r>
      <w:r w:rsidR="00F90E58" w:rsidRPr="004A1E36">
        <w:rPr>
          <w:i/>
          <w:lang w:val="de-CH" w:eastAsia="de-CH"/>
        </w:rPr>
        <w:t>2</w:t>
      </w:r>
      <w:r>
        <w:rPr>
          <w:lang w:val="de-CH" w:eastAsia="de-CH"/>
        </w:rPr>
        <w:t xml:space="preserve"> aus</w:t>
      </w:r>
      <w:r w:rsidR="00A113F4">
        <w:rPr>
          <w:lang w:val="de-CH" w:eastAsia="de-CH"/>
        </w:rPr>
        <w:t>,</w:t>
      </w:r>
      <w:r>
        <w:rPr>
          <w:lang w:val="de-CH" w:eastAsia="de-CH"/>
        </w:rPr>
        <w:t xml:space="preserve"> wo diese Tatsache noch einmal schriftlich und bildlich festgehalten wird.</w:t>
      </w:r>
    </w:p>
    <w:p w14:paraId="05F55F64" w14:textId="77777777" w:rsidR="00CB2E38" w:rsidRPr="00DA32DE" w:rsidRDefault="00CB2E38" w:rsidP="00226010">
      <w:pPr>
        <w:pStyle w:val="berschrift3"/>
      </w:pPr>
      <w:r w:rsidRPr="00DA32DE">
        <w:t>Zusatzbemerkungen</w:t>
      </w:r>
    </w:p>
    <w:p w14:paraId="31592F95" w14:textId="366A9D6C" w:rsidR="00CB2E38" w:rsidRDefault="00CB2E38" w:rsidP="00F93460">
      <w:pPr>
        <w:numPr>
          <w:ilvl w:val="0"/>
          <w:numId w:val="56"/>
        </w:numPr>
        <w:spacing w:after="0"/>
        <w:ind w:left="567"/>
        <w:jc w:val="both"/>
        <w:outlineLvl w:val="3"/>
        <w:rPr>
          <w:lang w:val="de-CH" w:eastAsia="de-CH"/>
        </w:rPr>
      </w:pPr>
      <w:r>
        <w:rPr>
          <w:lang w:val="de-CH" w:eastAsia="de-CH"/>
        </w:rPr>
        <w:t xml:space="preserve">Wenn man sich in einem Gebäude befindet, ist die </w:t>
      </w:r>
      <w:r w:rsidR="004B46E9">
        <w:rPr>
          <w:rFonts w:cs="Arial"/>
          <w:lang w:val="de-CH" w:eastAsia="de-CH"/>
        </w:rPr>
        <w:t>«</w:t>
      </w:r>
      <w:r>
        <w:rPr>
          <w:lang w:val="de-CH" w:eastAsia="de-CH"/>
        </w:rPr>
        <w:t>Sicht</w:t>
      </w:r>
      <w:r w:rsidR="004B46E9">
        <w:rPr>
          <w:rFonts w:cs="Arial"/>
          <w:lang w:val="de-CH" w:eastAsia="de-CH"/>
        </w:rPr>
        <w:t>»</w:t>
      </w:r>
      <w:r>
        <w:rPr>
          <w:lang w:val="de-CH" w:eastAsia="de-CH"/>
        </w:rPr>
        <w:t xml:space="preserve"> auf viele Satelliten ein</w:t>
      </w:r>
      <w:r w:rsidR="003909AB">
        <w:rPr>
          <w:lang w:val="de-CH" w:eastAsia="de-CH"/>
        </w:rPr>
        <w:softHyphen/>
      </w:r>
      <w:r>
        <w:rPr>
          <w:lang w:val="de-CH" w:eastAsia="de-CH"/>
        </w:rPr>
        <w:t xml:space="preserve">geschränkt, weshalb ein GPS üblicherweise innerhalb eines Gebäudes </w:t>
      </w:r>
      <w:r w:rsidR="00215C4F">
        <w:rPr>
          <w:lang w:val="de-CH" w:eastAsia="de-CH"/>
        </w:rPr>
        <w:t xml:space="preserve">unzureichend oder gar </w:t>
      </w:r>
      <w:r>
        <w:rPr>
          <w:lang w:val="de-CH" w:eastAsia="de-CH"/>
        </w:rPr>
        <w:t>nicht funktioniert.</w:t>
      </w:r>
    </w:p>
    <w:p w14:paraId="45834012" w14:textId="77777777" w:rsidR="00CB2E38" w:rsidRDefault="00CB2E38" w:rsidP="00F93460">
      <w:pPr>
        <w:numPr>
          <w:ilvl w:val="0"/>
          <w:numId w:val="56"/>
        </w:numPr>
        <w:spacing w:after="0"/>
        <w:ind w:left="567"/>
        <w:jc w:val="both"/>
        <w:outlineLvl w:val="3"/>
        <w:rPr>
          <w:lang w:val="de-CH" w:eastAsia="de-CH"/>
        </w:rPr>
      </w:pPr>
      <w:r>
        <w:rPr>
          <w:lang w:val="de-CH" w:eastAsia="de-CH"/>
        </w:rPr>
        <w:t>Damit ein solches System voll funktionsfähig ist, braucht es viele Satelliten (bei GPS sind es 24). Dies deshalb</w:t>
      </w:r>
      <w:r w:rsidR="00215C4F">
        <w:rPr>
          <w:lang w:val="de-CH" w:eastAsia="de-CH"/>
        </w:rPr>
        <w:t>,</w:t>
      </w:r>
      <w:r>
        <w:rPr>
          <w:lang w:val="de-CH" w:eastAsia="de-CH"/>
        </w:rPr>
        <w:t xml:space="preserve"> weil jederzeit und überall auf der Erde mindestens </w:t>
      </w:r>
      <w:r w:rsidR="00215C4F">
        <w:rPr>
          <w:lang w:val="de-CH" w:eastAsia="de-CH"/>
        </w:rPr>
        <w:t>drei</w:t>
      </w:r>
      <w:r>
        <w:rPr>
          <w:lang w:val="de-CH" w:eastAsia="de-CH"/>
        </w:rPr>
        <w:t xml:space="preserve"> Satelliten </w:t>
      </w:r>
      <w:r w:rsidR="00F91F68">
        <w:rPr>
          <w:rFonts w:cs="Arial"/>
          <w:lang w:val="de-CH" w:eastAsia="de-CH"/>
        </w:rPr>
        <w:t>«</w:t>
      </w:r>
      <w:r>
        <w:rPr>
          <w:lang w:val="de-CH" w:eastAsia="de-CH"/>
        </w:rPr>
        <w:t>sichtbar</w:t>
      </w:r>
      <w:r w:rsidR="00F91F68">
        <w:rPr>
          <w:rFonts w:cs="Arial"/>
          <w:lang w:val="de-CH" w:eastAsia="de-CH"/>
        </w:rPr>
        <w:t>»</w:t>
      </w:r>
      <w:r>
        <w:rPr>
          <w:lang w:val="de-CH" w:eastAsia="de-CH"/>
        </w:rPr>
        <w:t xml:space="preserve"> sein müssen. Die folgende Animation veranschaulicht das sehr schön:</w:t>
      </w:r>
    </w:p>
    <w:p w14:paraId="5D8758D6" w14:textId="0DFFAD24" w:rsidR="00490BBD" w:rsidRDefault="00490BBD" w:rsidP="00701684">
      <w:pPr>
        <w:spacing w:after="0"/>
        <w:ind w:left="567"/>
        <w:jc w:val="both"/>
        <w:outlineLvl w:val="3"/>
        <w:rPr>
          <w:lang w:val="de-CH" w:eastAsia="de-CH"/>
        </w:rPr>
      </w:pPr>
      <w:r>
        <w:rPr>
          <w:lang w:val="de-CH" w:eastAsia="de-CH"/>
        </w:rPr>
        <w:t>http://upload.wikimedia.org/wikipedia/commons/9/9c/ConstellationGPS.gif</w:t>
      </w:r>
    </w:p>
    <w:p w14:paraId="7694B0E7" w14:textId="20F2CDA4" w:rsidR="00CB2E38" w:rsidRDefault="00CB2E38" w:rsidP="00F93460">
      <w:pPr>
        <w:numPr>
          <w:ilvl w:val="0"/>
          <w:numId w:val="56"/>
        </w:numPr>
        <w:ind w:left="567"/>
        <w:jc w:val="both"/>
        <w:outlineLvl w:val="3"/>
        <w:rPr>
          <w:lang w:val="de-CH" w:eastAsia="de-CH"/>
        </w:rPr>
      </w:pPr>
      <w:r>
        <w:rPr>
          <w:lang w:val="de-CH" w:eastAsia="de-CH"/>
        </w:rPr>
        <w:t xml:space="preserve">Die Auflösung von GPS für kommerzielle Anwendungen beträgt </w:t>
      </w:r>
      <w:r w:rsidR="003909AB">
        <w:rPr>
          <w:lang w:val="de-CH" w:eastAsia="de-CH"/>
        </w:rPr>
        <w:t xml:space="preserve">5 </w:t>
      </w:r>
      <w:r w:rsidR="00DA3D2D">
        <w:rPr>
          <w:lang w:val="de-CH" w:eastAsia="de-CH"/>
        </w:rPr>
        <w:t xml:space="preserve">bis </w:t>
      </w:r>
      <w:r>
        <w:rPr>
          <w:lang w:val="de-CH" w:eastAsia="de-CH"/>
        </w:rPr>
        <w:t xml:space="preserve">20 </w:t>
      </w:r>
      <w:r w:rsidR="00DA3D2D">
        <w:rPr>
          <w:lang w:val="de-CH" w:eastAsia="de-CH"/>
        </w:rPr>
        <w:t>Meter</w:t>
      </w:r>
      <w:r>
        <w:rPr>
          <w:lang w:val="de-CH" w:eastAsia="de-CH"/>
        </w:rPr>
        <w:t>. Grund</w:t>
      </w:r>
      <w:r w:rsidR="00490BBD">
        <w:rPr>
          <w:lang w:val="de-CH" w:eastAsia="de-CH"/>
        </w:rPr>
        <w:softHyphen/>
      </w:r>
      <w:r>
        <w:rPr>
          <w:lang w:val="de-CH" w:eastAsia="de-CH"/>
        </w:rPr>
        <w:t>sätzlich ist</w:t>
      </w:r>
      <w:r w:rsidR="00DA3D2D">
        <w:rPr>
          <w:lang w:val="de-CH" w:eastAsia="de-CH"/>
        </w:rPr>
        <w:t xml:space="preserve"> die Auflösung</w:t>
      </w:r>
      <w:r>
        <w:rPr>
          <w:lang w:val="de-CH" w:eastAsia="de-CH"/>
        </w:rPr>
        <w:t xml:space="preserve"> bei allen solchen Systemen durch die Präzision der Zeitmessung limitiert. Je genauer die Zeitmessung (Synchronisation), desto genauere Ortsbestim</w:t>
      </w:r>
      <w:r w:rsidR="00490BBD">
        <w:rPr>
          <w:lang w:val="de-CH" w:eastAsia="de-CH"/>
        </w:rPr>
        <w:softHyphen/>
      </w:r>
      <w:r>
        <w:rPr>
          <w:lang w:val="de-CH" w:eastAsia="de-CH"/>
        </w:rPr>
        <w:t>mungen sind möglich. Um überhaupt ein funktionsfähiges System zu haben, braucht es sehr präzise Uhren, sogenannte Atomuhren.</w:t>
      </w:r>
    </w:p>
    <w:p w14:paraId="41537E03" w14:textId="77777777" w:rsidR="00BC10CC" w:rsidRDefault="00B9209B" w:rsidP="00226010">
      <w:pPr>
        <w:pStyle w:val="berschrift3"/>
      </w:pPr>
      <w:r>
        <w:t>Antworten zu den Knobelaufgaben</w:t>
      </w:r>
    </w:p>
    <w:p w14:paraId="3B1608BD" w14:textId="1DC7DF60" w:rsidR="00B9209B" w:rsidRDefault="00B9209B" w:rsidP="00F93460">
      <w:pPr>
        <w:numPr>
          <w:ilvl w:val="0"/>
          <w:numId w:val="26"/>
        </w:numPr>
        <w:spacing w:after="0"/>
        <w:ind w:left="567" w:hanging="357"/>
        <w:jc w:val="both"/>
        <w:rPr>
          <w:lang w:val="de-CH" w:eastAsia="de-CH"/>
        </w:rPr>
      </w:pPr>
      <w:r>
        <w:rPr>
          <w:lang w:val="de-CH" w:eastAsia="de-CH"/>
        </w:rPr>
        <w:t>Jedes GPS-Gerät müsste die exakte Uhrzeit kennen (also eine Atomuhr beinhalten). Dies ist natürlich völlig unrealistisch. Deshalb braucht es eine andere Lösung.</w:t>
      </w:r>
    </w:p>
    <w:p w14:paraId="575A17B8" w14:textId="4FDF942A" w:rsidR="008741D7" w:rsidRDefault="00B9209B" w:rsidP="00F91F68">
      <w:pPr>
        <w:numPr>
          <w:ilvl w:val="0"/>
          <w:numId w:val="26"/>
        </w:numPr>
        <w:ind w:left="567"/>
        <w:jc w:val="both"/>
        <w:rPr>
          <w:lang w:val="de-CH" w:eastAsia="de-CH"/>
        </w:rPr>
      </w:pPr>
      <w:r>
        <w:rPr>
          <w:lang w:val="de-CH" w:eastAsia="de-CH"/>
        </w:rPr>
        <w:t xml:space="preserve">Die Lösung besteht darin, dass </w:t>
      </w:r>
      <w:r w:rsidR="00785586">
        <w:rPr>
          <w:lang w:val="de-CH" w:eastAsia="de-CH"/>
        </w:rPr>
        <w:t>das GPS</w:t>
      </w:r>
      <w:r w:rsidR="00DA3D2D">
        <w:rPr>
          <w:lang w:val="de-CH" w:eastAsia="de-CH"/>
        </w:rPr>
        <w:t>-</w:t>
      </w:r>
      <w:r w:rsidR="00785586">
        <w:rPr>
          <w:lang w:val="de-CH" w:eastAsia="de-CH"/>
        </w:rPr>
        <w:t xml:space="preserve">Gerät </w:t>
      </w:r>
      <w:r w:rsidRPr="008C65C5">
        <w:rPr>
          <w:b/>
          <w:lang w:val="de-CH" w:eastAsia="de-CH"/>
        </w:rPr>
        <w:t xml:space="preserve">mindestens </w:t>
      </w:r>
      <w:r w:rsidR="00DA3D2D" w:rsidRPr="008C65C5">
        <w:rPr>
          <w:b/>
          <w:lang w:val="de-CH" w:eastAsia="de-CH"/>
        </w:rPr>
        <w:t>vier</w:t>
      </w:r>
      <w:r w:rsidRPr="008C65C5">
        <w:rPr>
          <w:b/>
          <w:lang w:val="de-CH" w:eastAsia="de-CH"/>
        </w:rPr>
        <w:t xml:space="preserve"> Satelliten</w:t>
      </w:r>
      <w:r>
        <w:rPr>
          <w:lang w:val="de-CH" w:eastAsia="de-CH"/>
        </w:rPr>
        <w:t xml:space="preserve"> (die ja alle eine Atomuhr beinhalten) </w:t>
      </w:r>
      <w:r w:rsidR="004B46E9">
        <w:rPr>
          <w:rFonts w:cs="Arial"/>
          <w:lang w:val="de-CH" w:eastAsia="de-CH"/>
        </w:rPr>
        <w:t>«</w:t>
      </w:r>
      <w:r>
        <w:rPr>
          <w:lang w:val="de-CH" w:eastAsia="de-CH"/>
        </w:rPr>
        <w:t>sehen</w:t>
      </w:r>
      <w:r w:rsidR="004B46E9">
        <w:rPr>
          <w:rFonts w:cs="Arial"/>
          <w:lang w:val="de-CH" w:eastAsia="de-CH"/>
        </w:rPr>
        <w:t>»</w:t>
      </w:r>
      <w:r>
        <w:rPr>
          <w:lang w:val="de-CH" w:eastAsia="de-CH"/>
        </w:rPr>
        <w:t xml:space="preserve"> muss. Dann kann</w:t>
      </w:r>
      <w:r w:rsidR="00490BBD">
        <w:rPr>
          <w:lang w:val="de-CH" w:eastAsia="de-CH"/>
        </w:rPr>
        <w:t>,</w:t>
      </w:r>
      <w:r>
        <w:rPr>
          <w:lang w:val="de-CH" w:eastAsia="de-CH"/>
        </w:rPr>
        <w:t xml:space="preserve"> etwas vereinfacht gesagt</w:t>
      </w:r>
      <w:r w:rsidR="00490BBD">
        <w:rPr>
          <w:lang w:val="de-CH" w:eastAsia="de-CH"/>
        </w:rPr>
        <w:t>,</w:t>
      </w:r>
      <w:r>
        <w:rPr>
          <w:lang w:val="de-CH" w:eastAsia="de-CH"/>
        </w:rPr>
        <w:t xml:space="preserve"> ein Satellit als Referenzuhr verwendet werden</w:t>
      </w:r>
      <w:r w:rsidR="00F93460">
        <w:rPr>
          <w:lang w:val="de-CH" w:eastAsia="de-CH"/>
        </w:rPr>
        <w:t xml:space="preserve"> (oder mathematisch gesprochen: Die Zeit ist eine weitere, vierte Unbekannte. Mit vier Satelliten kann aber ein Gleichungssystem mit vier Un</w:t>
      </w:r>
      <w:r w:rsidR="00490BBD">
        <w:rPr>
          <w:lang w:val="de-CH" w:eastAsia="de-CH"/>
        </w:rPr>
        <w:softHyphen/>
      </w:r>
      <w:r w:rsidR="00F93460">
        <w:rPr>
          <w:lang w:val="de-CH" w:eastAsia="de-CH"/>
        </w:rPr>
        <w:t>bekannten gelöst werden)</w:t>
      </w:r>
      <w:r>
        <w:rPr>
          <w:lang w:val="de-CH" w:eastAsia="de-CH"/>
        </w:rPr>
        <w:t>. So brauchen die GPS-Geräte keine eigene Atomuhr mehr.</w:t>
      </w:r>
      <w:r w:rsidR="00F93460">
        <w:rPr>
          <w:lang w:val="de-CH" w:eastAsia="de-CH"/>
        </w:rPr>
        <w:t xml:space="preserve"> Aber es braucht für die Positionsbestimmung vier Satelliten.</w:t>
      </w:r>
    </w:p>
    <w:p w14:paraId="364CDE9D" w14:textId="4F43E0A1" w:rsidR="00B9209B" w:rsidRDefault="008741D7" w:rsidP="00707B9A">
      <w:pPr>
        <w:pStyle w:val="berschrift1"/>
      </w:pPr>
      <w:r>
        <w:br w:type="page"/>
      </w:r>
      <w:r>
        <w:lastRenderedPageBreak/>
        <w:t>3. Projekt Lärmmessung</w:t>
      </w:r>
      <w:r w:rsidR="00A67327">
        <w:t xml:space="preserve"> </w:t>
      </w:r>
      <w:r w:rsidR="00A67327" w:rsidRPr="00FD05A4">
        <w:rPr>
          <w:sz w:val="22"/>
          <w:szCs w:val="22"/>
        </w:rPr>
        <w:t>(</w:t>
      </w:r>
      <w:r w:rsidR="00B67299" w:rsidRPr="00FD05A4">
        <w:rPr>
          <w:sz w:val="22"/>
          <w:szCs w:val="22"/>
        </w:rPr>
        <w:t>5</w:t>
      </w:r>
      <w:r w:rsidR="005E1D89">
        <w:rPr>
          <w:sz w:val="22"/>
          <w:szCs w:val="22"/>
        </w:rPr>
        <w:t>–</w:t>
      </w:r>
      <w:r w:rsidR="00B67299" w:rsidRPr="00FD05A4">
        <w:rPr>
          <w:sz w:val="22"/>
          <w:szCs w:val="22"/>
        </w:rPr>
        <w:t>7</w:t>
      </w:r>
      <w:r w:rsidR="00A67327" w:rsidRPr="00FD05A4">
        <w:rPr>
          <w:sz w:val="22"/>
          <w:szCs w:val="22"/>
        </w:rPr>
        <w:t xml:space="preserve"> Lektionen)</w:t>
      </w:r>
    </w:p>
    <w:p w14:paraId="3E04EEAC" w14:textId="77777777" w:rsidR="006E63D7" w:rsidRDefault="006E63D7" w:rsidP="00226010">
      <w:pPr>
        <w:pStyle w:val="berschrift3"/>
      </w:pPr>
      <w:r>
        <w:t>Raumanforderung:</w:t>
      </w:r>
    </w:p>
    <w:p w14:paraId="5E451AD1" w14:textId="77777777" w:rsidR="006E63D7" w:rsidRDefault="006E63D7" w:rsidP="00FD05A4">
      <w:pPr>
        <w:numPr>
          <w:ilvl w:val="0"/>
          <w:numId w:val="20"/>
        </w:numPr>
        <w:spacing w:after="0"/>
        <w:ind w:left="567" w:hanging="357"/>
        <w:jc w:val="both"/>
        <w:rPr>
          <w:lang w:val="de-CH" w:eastAsia="de-CH"/>
        </w:rPr>
      </w:pPr>
      <w:r>
        <w:rPr>
          <w:lang w:val="de-CH" w:eastAsia="de-CH"/>
        </w:rPr>
        <w:t xml:space="preserve">Computerraum oder </w:t>
      </w:r>
      <w:r w:rsidR="00DA3D2D">
        <w:rPr>
          <w:lang w:val="de-CH" w:eastAsia="de-CH"/>
        </w:rPr>
        <w:t>je ein</w:t>
      </w:r>
      <w:r>
        <w:rPr>
          <w:lang w:val="de-CH" w:eastAsia="de-CH"/>
        </w:rPr>
        <w:t xml:space="preserve"> Laptop pro </w:t>
      </w:r>
      <w:r w:rsidR="00DA3D2D">
        <w:rPr>
          <w:lang w:val="de-CH" w:eastAsia="de-CH"/>
        </w:rPr>
        <w:t>zwei bis drei</w:t>
      </w:r>
      <w:r>
        <w:rPr>
          <w:lang w:val="de-CH" w:eastAsia="de-CH"/>
        </w:rPr>
        <w:t xml:space="preserve"> Schülerinnen </w:t>
      </w:r>
      <w:r w:rsidR="00DA3D2D">
        <w:rPr>
          <w:lang w:val="de-CH" w:eastAsia="de-CH"/>
        </w:rPr>
        <w:t xml:space="preserve">respektive </w:t>
      </w:r>
      <w:r>
        <w:rPr>
          <w:lang w:val="de-CH" w:eastAsia="de-CH"/>
        </w:rPr>
        <w:t>Schüler</w:t>
      </w:r>
    </w:p>
    <w:p w14:paraId="1C22B811" w14:textId="77777777" w:rsidR="006E63D7" w:rsidRPr="00226010" w:rsidRDefault="006E63D7" w:rsidP="00FD05A4">
      <w:pPr>
        <w:numPr>
          <w:ilvl w:val="0"/>
          <w:numId w:val="20"/>
        </w:numPr>
        <w:ind w:left="567"/>
        <w:jc w:val="both"/>
        <w:rPr>
          <w:lang w:val="de-CH" w:eastAsia="de-CH"/>
        </w:rPr>
      </w:pPr>
      <w:r>
        <w:rPr>
          <w:lang w:val="de-CH" w:eastAsia="de-CH"/>
        </w:rPr>
        <w:t xml:space="preserve">Smartphones der Jugendlichen mit installierter </w:t>
      </w:r>
      <w:r w:rsidRPr="00226010">
        <w:rPr>
          <w:lang w:val="de-CH" w:eastAsia="de-CH"/>
        </w:rPr>
        <w:t>Lärmmess-App</w:t>
      </w:r>
    </w:p>
    <w:p w14:paraId="7AFC2C7A" w14:textId="77777777" w:rsidR="006E63D7" w:rsidRPr="00226010" w:rsidRDefault="006E63D7" w:rsidP="00226010">
      <w:pPr>
        <w:pStyle w:val="berschrift3"/>
      </w:pPr>
      <w:r w:rsidRPr="00226010">
        <w:t>Benötigtes Material und Unterlagen:</w:t>
      </w:r>
    </w:p>
    <w:p w14:paraId="37434F63" w14:textId="77777777" w:rsidR="006E63D7" w:rsidRPr="00226010" w:rsidRDefault="004A1E36" w:rsidP="00FD05A4">
      <w:pPr>
        <w:numPr>
          <w:ilvl w:val="0"/>
          <w:numId w:val="21"/>
        </w:numPr>
        <w:ind w:left="567" w:hanging="357"/>
        <w:jc w:val="both"/>
        <w:rPr>
          <w:i/>
          <w:lang w:val="de-CH" w:eastAsia="de-CH"/>
        </w:rPr>
      </w:pPr>
      <w:r w:rsidRPr="00226010">
        <w:rPr>
          <w:i/>
          <w:lang w:val="de-CH" w:eastAsia="de-CH"/>
        </w:rPr>
        <w:t>3_</w:t>
      </w:r>
      <w:r w:rsidR="006E63D7" w:rsidRPr="00226010">
        <w:rPr>
          <w:i/>
          <w:lang w:val="de-CH" w:eastAsia="de-CH"/>
        </w:rPr>
        <w:t>Arbeitsblatt_</w:t>
      </w:r>
      <w:r w:rsidR="00F90E58" w:rsidRPr="00226010">
        <w:rPr>
          <w:i/>
          <w:lang w:val="de-CH" w:eastAsia="de-CH"/>
        </w:rPr>
        <w:t>3</w:t>
      </w:r>
      <w:r w:rsidR="006E63D7" w:rsidRPr="00226010">
        <w:rPr>
          <w:i/>
          <w:lang w:val="de-CH" w:eastAsia="de-CH"/>
        </w:rPr>
        <w:t>_</w:t>
      </w:r>
      <w:r w:rsidR="006B338E" w:rsidRPr="00226010">
        <w:rPr>
          <w:i/>
          <w:lang w:val="de-CH" w:eastAsia="de-CH"/>
        </w:rPr>
        <w:t>Projekt</w:t>
      </w:r>
      <w:r w:rsidR="006E63D7" w:rsidRPr="00226010">
        <w:rPr>
          <w:i/>
          <w:lang w:val="de-CH" w:eastAsia="de-CH"/>
        </w:rPr>
        <w:t>-L</w:t>
      </w:r>
      <w:r w:rsidRPr="00226010">
        <w:rPr>
          <w:i/>
          <w:lang w:val="de-CH" w:eastAsia="de-CH"/>
        </w:rPr>
        <w:t>ä</w:t>
      </w:r>
      <w:r w:rsidR="006E63D7" w:rsidRPr="00226010">
        <w:rPr>
          <w:i/>
          <w:lang w:val="de-CH" w:eastAsia="de-CH"/>
        </w:rPr>
        <w:t>rmmessung.docx</w:t>
      </w:r>
      <w:r w:rsidR="00DE2DCC" w:rsidRPr="00226010">
        <w:rPr>
          <w:i/>
          <w:lang w:val="de-CH" w:eastAsia="de-CH"/>
        </w:rPr>
        <w:t xml:space="preserve"> </w:t>
      </w:r>
      <w:r w:rsidR="00DE2DCC" w:rsidRPr="00226010">
        <w:rPr>
          <w:lang w:val="de-CH" w:eastAsia="de-CH"/>
        </w:rPr>
        <w:t>(in mehrfacher Ausführung)</w:t>
      </w:r>
    </w:p>
    <w:p w14:paraId="2C49679A" w14:textId="77777777" w:rsidR="00ED4B18" w:rsidRDefault="00ED4B18" w:rsidP="00226010">
      <w:pPr>
        <w:pStyle w:val="berschrift3"/>
      </w:pPr>
      <w:r>
        <w:t>Lernziele</w:t>
      </w:r>
    </w:p>
    <w:p w14:paraId="1718423C" w14:textId="77777777" w:rsidR="00ED4B18" w:rsidRDefault="00ED4B18" w:rsidP="002E0658">
      <w:pPr>
        <w:pStyle w:val="KeinLeerraum"/>
        <w:spacing w:line="276" w:lineRule="auto"/>
        <w:jc w:val="both"/>
      </w:pPr>
      <w:r>
        <w:t>Die Lernenden</w:t>
      </w:r>
      <w:r w:rsidR="00A1310D">
        <w:t xml:space="preserve"> </w:t>
      </w:r>
      <w:r>
        <w:t>…</w:t>
      </w:r>
    </w:p>
    <w:p w14:paraId="18B1AF9F" w14:textId="77777777" w:rsidR="00ED4B18" w:rsidRDefault="00A1310D" w:rsidP="00FD05A4">
      <w:pPr>
        <w:pStyle w:val="KeinLeerraum"/>
        <w:numPr>
          <w:ilvl w:val="0"/>
          <w:numId w:val="57"/>
        </w:numPr>
        <w:spacing w:line="276" w:lineRule="auto"/>
        <w:ind w:left="567"/>
        <w:jc w:val="both"/>
      </w:pPr>
      <w:r>
        <w:t>e</w:t>
      </w:r>
      <w:r w:rsidR="00ED4B18">
        <w:t>ntwickeln, angeleitet durch die Lehrperson, Fragestellungen für das folgende Projekt.</w:t>
      </w:r>
    </w:p>
    <w:p w14:paraId="73AB2699" w14:textId="77777777" w:rsidR="00ED4B18" w:rsidRDefault="00A1310D" w:rsidP="00FD05A4">
      <w:pPr>
        <w:pStyle w:val="KeinLeerraum"/>
        <w:numPr>
          <w:ilvl w:val="0"/>
          <w:numId w:val="57"/>
        </w:numPr>
        <w:spacing w:line="276" w:lineRule="auto"/>
        <w:ind w:left="567"/>
        <w:jc w:val="both"/>
      </w:pPr>
      <w:r>
        <w:t>p</w:t>
      </w:r>
      <w:r w:rsidR="00ED4B18">
        <w:t>lanen eigenständig eine Messkampagne zur Erhebung von Lärmdaten.</w:t>
      </w:r>
    </w:p>
    <w:p w14:paraId="07F4B27F" w14:textId="77777777" w:rsidR="00ED4B18" w:rsidRDefault="00A1310D" w:rsidP="00FD05A4">
      <w:pPr>
        <w:pStyle w:val="KeinLeerraum"/>
        <w:numPr>
          <w:ilvl w:val="0"/>
          <w:numId w:val="57"/>
        </w:numPr>
        <w:spacing w:line="276" w:lineRule="auto"/>
        <w:ind w:left="567"/>
        <w:jc w:val="both"/>
      </w:pPr>
      <w:r>
        <w:t>f</w:t>
      </w:r>
      <w:r w:rsidR="00ED4B18">
        <w:t>ühren die Messkampagne eigenständig durch.</w:t>
      </w:r>
    </w:p>
    <w:p w14:paraId="51706FCD" w14:textId="77777777" w:rsidR="00ED4B18" w:rsidRDefault="00A1310D" w:rsidP="00FD05A4">
      <w:pPr>
        <w:pStyle w:val="KeinLeerraum"/>
        <w:numPr>
          <w:ilvl w:val="0"/>
          <w:numId w:val="57"/>
        </w:numPr>
        <w:spacing w:line="276" w:lineRule="auto"/>
        <w:ind w:left="567"/>
        <w:jc w:val="both"/>
      </w:pPr>
      <w:r>
        <w:t>g</w:t>
      </w:r>
      <w:r w:rsidR="00ED4B18">
        <w:t>enerieren mit</w:t>
      </w:r>
      <w:r w:rsidR="00D53AEA">
        <w:t>h</w:t>
      </w:r>
      <w:r w:rsidR="00ED4B18">
        <w:t>ilfe der Webapplikation Lärmkarten.</w:t>
      </w:r>
    </w:p>
    <w:p w14:paraId="617DF81E" w14:textId="77777777" w:rsidR="00ED4B18" w:rsidRDefault="00A1310D" w:rsidP="00FD05A4">
      <w:pPr>
        <w:pStyle w:val="KeinLeerraum"/>
        <w:numPr>
          <w:ilvl w:val="0"/>
          <w:numId w:val="57"/>
        </w:numPr>
        <w:spacing w:line="276" w:lineRule="auto"/>
        <w:ind w:left="567"/>
        <w:jc w:val="both"/>
      </w:pPr>
      <w:r>
        <w:t>w</w:t>
      </w:r>
      <w:r w:rsidR="00ED4B18">
        <w:t>erten die Ergebnisse mit</w:t>
      </w:r>
      <w:r w:rsidR="00D53AEA">
        <w:t>h</w:t>
      </w:r>
      <w:r w:rsidR="00ED4B18">
        <w:t>ilfe der Webapplikation aus.</w:t>
      </w:r>
    </w:p>
    <w:p w14:paraId="38A47F46" w14:textId="77777777" w:rsidR="00ED4B18" w:rsidRDefault="00A1310D" w:rsidP="00FD05A4">
      <w:pPr>
        <w:pStyle w:val="KeinLeerraum"/>
        <w:numPr>
          <w:ilvl w:val="0"/>
          <w:numId w:val="57"/>
        </w:numPr>
        <w:spacing w:line="276" w:lineRule="auto"/>
        <w:ind w:left="567"/>
        <w:jc w:val="both"/>
      </w:pPr>
      <w:r>
        <w:t>p</w:t>
      </w:r>
      <w:r w:rsidR="00ED4B18">
        <w:t>räsentieren ihre Ergebnisse</w:t>
      </w:r>
      <w:r w:rsidR="00734EDF">
        <w:t>.</w:t>
      </w:r>
    </w:p>
    <w:p w14:paraId="19B37B3F" w14:textId="77777777" w:rsidR="00ED4B18" w:rsidRDefault="00A1310D" w:rsidP="00FD05A4">
      <w:pPr>
        <w:pStyle w:val="KeinLeerraum"/>
        <w:numPr>
          <w:ilvl w:val="0"/>
          <w:numId w:val="57"/>
        </w:numPr>
        <w:spacing w:line="276" w:lineRule="auto"/>
        <w:ind w:left="567"/>
        <w:jc w:val="both"/>
      </w:pPr>
      <w:r>
        <w:t>ü</w:t>
      </w:r>
      <w:r w:rsidR="00ED4B18">
        <w:t>berprüfen die Zielerreichung (Beantwortung der Fragestellung)</w:t>
      </w:r>
      <w:r w:rsidR="00734EDF">
        <w:t>.</w:t>
      </w:r>
    </w:p>
    <w:p w14:paraId="158BD90F" w14:textId="77777777" w:rsidR="00ED4B18" w:rsidRDefault="00A1310D" w:rsidP="00FD05A4">
      <w:pPr>
        <w:pStyle w:val="KeinLeerraum"/>
        <w:numPr>
          <w:ilvl w:val="0"/>
          <w:numId w:val="57"/>
        </w:numPr>
        <w:spacing w:line="276" w:lineRule="auto"/>
        <w:ind w:left="567"/>
        <w:jc w:val="both"/>
      </w:pPr>
      <w:r>
        <w:t>r</w:t>
      </w:r>
      <w:r w:rsidR="00ED4B18">
        <w:t>eflektieren die Ergebnisse und passen die Fragestellung für eine zweite Messkampagne an (im Sinne einer Präzisierung oder Erweiterung)</w:t>
      </w:r>
      <w:r w:rsidR="00734EDF">
        <w:t>.</w:t>
      </w:r>
    </w:p>
    <w:p w14:paraId="3112DEA1" w14:textId="77777777" w:rsidR="00ED4B18" w:rsidRDefault="00A1310D" w:rsidP="00FD05A4">
      <w:pPr>
        <w:pStyle w:val="KeinLeerraum"/>
        <w:numPr>
          <w:ilvl w:val="0"/>
          <w:numId w:val="57"/>
        </w:numPr>
        <w:spacing w:after="200" w:line="276" w:lineRule="auto"/>
        <w:ind w:left="567"/>
        <w:jc w:val="both"/>
      </w:pPr>
      <w:r>
        <w:t>s</w:t>
      </w:r>
      <w:r w:rsidR="00ED4B18">
        <w:t>ind in der Lage</w:t>
      </w:r>
      <w:r w:rsidR="00734EDF">
        <w:t>,</w:t>
      </w:r>
      <w:r w:rsidR="00ED4B18">
        <w:t xml:space="preserve"> das zur Verfügung stehende Zeitbudget gut zu verwalten.</w:t>
      </w:r>
    </w:p>
    <w:p w14:paraId="3BF39996" w14:textId="4787EA2D" w:rsidR="00A67327" w:rsidRDefault="00A67327" w:rsidP="00701684">
      <w:pPr>
        <w:pStyle w:val="berschrift2"/>
        <w:ind w:right="-144"/>
      </w:pPr>
      <w:r>
        <w:t xml:space="preserve">3.1 Planungs- und Konzeptphase </w:t>
      </w:r>
      <w:r w:rsidR="00CB2B2D">
        <w:t xml:space="preserve">mit </w:t>
      </w:r>
      <w:proofErr w:type="spellStart"/>
      <w:r w:rsidR="00CB2B2D">
        <w:t>anschliessender</w:t>
      </w:r>
      <w:proofErr w:type="spellEnd"/>
      <w:r w:rsidR="00CB2B2D">
        <w:t xml:space="preserve"> Messkampagne</w:t>
      </w:r>
      <w:r w:rsidR="005E1D89">
        <w:t xml:space="preserve"> </w:t>
      </w:r>
      <w:r w:rsidRPr="00FD05A4">
        <w:rPr>
          <w:sz w:val="22"/>
          <w:szCs w:val="22"/>
        </w:rPr>
        <w:t>(</w:t>
      </w:r>
      <w:r w:rsidR="00CB2B2D" w:rsidRPr="00FD05A4">
        <w:rPr>
          <w:sz w:val="22"/>
          <w:szCs w:val="22"/>
        </w:rPr>
        <w:t>2</w:t>
      </w:r>
      <w:r w:rsidR="005E1D89">
        <w:rPr>
          <w:sz w:val="22"/>
          <w:szCs w:val="22"/>
        </w:rPr>
        <w:t> </w:t>
      </w:r>
      <w:r w:rsidRPr="00FD05A4">
        <w:rPr>
          <w:sz w:val="22"/>
          <w:szCs w:val="22"/>
        </w:rPr>
        <w:t>Lektion</w:t>
      </w:r>
      <w:r w:rsidR="00CB2B2D" w:rsidRPr="00FD05A4">
        <w:rPr>
          <w:sz w:val="22"/>
          <w:szCs w:val="22"/>
        </w:rPr>
        <w:t>en</w:t>
      </w:r>
      <w:r w:rsidRPr="00FD05A4">
        <w:rPr>
          <w:sz w:val="22"/>
          <w:szCs w:val="22"/>
        </w:rPr>
        <w:t>)</w:t>
      </w:r>
    </w:p>
    <w:p w14:paraId="0B57D3D5" w14:textId="0D1B9414" w:rsidR="009A3221" w:rsidRDefault="00A67327" w:rsidP="002E0658">
      <w:pPr>
        <w:pStyle w:val="KeinLeerraum"/>
        <w:spacing w:after="200" w:line="276" w:lineRule="auto"/>
        <w:jc w:val="both"/>
      </w:pPr>
      <w:r>
        <w:t xml:space="preserve">Es geht in dieser ersten Phase darum, dass die Schülerinnen und Schüler interessante </w:t>
      </w:r>
      <w:r w:rsidRPr="00DD7235">
        <w:rPr>
          <w:b/>
        </w:rPr>
        <w:t>Fragestellungen entwickeln</w:t>
      </w:r>
      <w:r w:rsidRPr="00FD05A4">
        <w:rPr>
          <w:b/>
        </w:rPr>
        <w:t>,</w:t>
      </w:r>
      <w:r>
        <w:t xml:space="preserve"> die mit</w:t>
      </w:r>
      <w:r w:rsidR="00D53AEA">
        <w:t>h</w:t>
      </w:r>
      <w:r>
        <w:t xml:space="preserve">ilfe der </w:t>
      </w:r>
      <w:r w:rsidR="009A3221">
        <w:t xml:space="preserve">Lärmmess-App und der </w:t>
      </w:r>
      <w:r>
        <w:t>Web</w:t>
      </w:r>
      <w:r w:rsidR="002F6240">
        <w:t>a</w:t>
      </w:r>
      <w:r>
        <w:t>pplikation be</w:t>
      </w:r>
      <w:r w:rsidR="005E1D89">
        <w:softHyphen/>
      </w:r>
      <w:r>
        <w:t xml:space="preserve">arbeitet und beantwortet werden können. Dabei müssen die Lernenden auf das Wissen aus den </w:t>
      </w:r>
      <w:r w:rsidR="009A3221">
        <w:t>vorangegangenen</w:t>
      </w:r>
      <w:r>
        <w:t xml:space="preserve"> Lektionen aufbauen. Bei jeder Fragestellung </w:t>
      </w:r>
      <w:r w:rsidRPr="009A3221">
        <w:rPr>
          <w:b/>
        </w:rPr>
        <w:t xml:space="preserve">muss immer gedanklich </w:t>
      </w:r>
      <w:proofErr w:type="spellStart"/>
      <w:r w:rsidRPr="009A3221">
        <w:rPr>
          <w:b/>
        </w:rPr>
        <w:t>mit</w:t>
      </w:r>
      <w:r w:rsidR="00725F10">
        <w:rPr>
          <w:b/>
        </w:rPr>
        <w:softHyphen/>
      </w:r>
      <w:r w:rsidRPr="009A3221">
        <w:rPr>
          <w:b/>
        </w:rPr>
        <w:t>geplant</w:t>
      </w:r>
      <w:proofErr w:type="spellEnd"/>
      <w:r w:rsidRPr="009A3221">
        <w:rPr>
          <w:b/>
        </w:rPr>
        <w:t xml:space="preserve"> werden, wie eine Umsetzung aussehen könnte</w:t>
      </w:r>
      <w:r w:rsidRPr="00FD05A4">
        <w:rPr>
          <w:b/>
        </w:rPr>
        <w:t>.</w:t>
      </w:r>
      <w:r>
        <w:t xml:space="preserve"> Dabei müssen die Rahmen</w:t>
      </w:r>
      <w:r w:rsidR="00725F10">
        <w:softHyphen/>
      </w:r>
      <w:r>
        <w:t>bedingungen (verfügbare Messgeräte, verfügbare Zeit, Funktionen der Webapplikation etc.) von Anfang an mitberücksi</w:t>
      </w:r>
      <w:r w:rsidR="00CC460A">
        <w:t>chtigt werden. Deshalb ist die</w:t>
      </w:r>
      <w:r>
        <w:t xml:space="preserve"> </w:t>
      </w:r>
      <w:r w:rsidRPr="00DD7235">
        <w:rPr>
          <w:b/>
        </w:rPr>
        <w:t>Konzeptphase</w:t>
      </w:r>
      <w:r>
        <w:t xml:space="preserve"> schwierig und bereitet vielen Schülerinnen und Schülern Schwierigkeiten. Sie als Lehrperson können dem begegnen, indem Sie die Prozesse </w:t>
      </w:r>
      <w:r w:rsidR="009A3221">
        <w:t xml:space="preserve">im ersten </w:t>
      </w:r>
      <w:r w:rsidR="009A3221" w:rsidRPr="004A1E36">
        <w:t>Durchlauf (</w:t>
      </w:r>
      <w:r w:rsidR="002F6240" w:rsidRPr="004A1E36">
        <w:t>3.</w:t>
      </w:r>
      <w:r w:rsidR="009A3221" w:rsidRPr="004A1E36">
        <w:t>1)</w:t>
      </w:r>
      <w:r w:rsidRPr="004A1E36">
        <w:t xml:space="preserve"> gut strukturieren und steuern. Zu diesem Zweck kann das mitgelieferte </w:t>
      </w:r>
      <w:r w:rsidR="006B338E" w:rsidRPr="004A1E36">
        <w:rPr>
          <w:i/>
        </w:rPr>
        <w:t>Arbeitsblatt</w:t>
      </w:r>
      <w:r w:rsidRPr="004A1E36">
        <w:rPr>
          <w:i/>
        </w:rPr>
        <w:t>_</w:t>
      </w:r>
      <w:r w:rsidR="00F90E58" w:rsidRPr="004A1E36">
        <w:rPr>
          <w:i/>
        </w:rPr>
        <w:t>3</w:t>
      </w:r>
      <w:r w:rsidR="009A3221" w:rsidRPr="004A1E36">
        <w:t xml:space="preserve"> hilfreich sein.</w:t>
      </w:r>
    </w:p>
    <w:p w14:paraId="436638AB" w14:textId="77777777" w:rsidR="00A67327" w:rsidRDefault="00A67327" w:rsidP="00226010">
      <w:pPr>
        <w:pStyle w:val="berschrift3"/>
      </w:pPr>
      <w:r>
        <w:t>Möglicher Ablauf</w:t>
      </w:r>
    </w:p>
    <w:p w14:paraId="4398CAFE" w14:textId="77777777" w:rsidR="00A67327" w:rsidRDefault="00A67327" w:rsidP="00F91F68">
      <w:pPr>
        <w:pStyle w:val="KeinLeerraum"/>
        <w:numPr>
          <w:ilvl w:val="0"/>
          <w:numId w:val="14"/>
        </w:numPr>
        <w:spacing w:line="276" w:lineRule="auto"/>
        <w:ind w:left="567"/>
        <w:jc w:val="both"/>
      </w:pPr>
      <w:r>
        <w:t>Führen Sie die Klasse kurz in die Aufgabe dieser Doppellektion ein</w:t>
      </w:r>
      <w:r w:rsidR="002F6240">
        <w:t>.</w:t>
      </w:r>
      <w:r>
        <w:t xml:space="preserve"> </w:t>
      </w:r>
    </w:p>
    <w:p w14:paraId="57B04811" w14:textId="43039462" w:rsidR="00A67327" w:rsidRDefault="00A67327" w:rsidP="00F91F68">
      <w:pPr>
        <w:pStyle w:val="KeinLeerraum"/>
        <w:numPr>
          <w:ilvl w:val="0"/>
          <w:numId w:val="14"/>
        </w:numPr>
        <w:spacing w:line="276" w:lineRule="auto"/>
        <w:ind w:left="567"/>
        <w:jc w:val="both"/>
      </w:pPr>
      <w:r>
        <w:t xml:space="preserve">Teilen </w:t>
      </w:r>
      <w:r w:rsidRPr="004A1E36">
        <w:t xml:space="preserve">Sie </w:t>
      </w:r>
      <w:r w:rsidRPr="00FD05A4">
        <w:rPr>
          <w:i/>
        </w:rPr>
        <w:t>Arbeitsblatt</w:t>
      </w:r>
      <w:r w:rsidR="004A1E36">
        <w:rPr>
          <w:i/>
        </w:rPr>
        <w:t>_</w:t>
      </w:r>
      <w:r w:rsidR="00F90E58" w:rsidRPr="00FD05A4">
        <w:rPr>
          <w:i/>
        </w:rPr>
        <w:t>3</w:t>
      </w:r>
      <w:r w:rsidRPr="004A1E36">
        <w:t xml:space="preserve"> ein erste</w:t>
      </w:r>
      <w:r>
        <w:t>s Mal aus. Am besten bearbeiten die S</w:t>
      </w:r>
      <w:r w:rsidR="004B46E9">
        <w:t xml:space="preserve">chülerinnen </w:t>
      </w:r>
      <w:r>
        <w:t>u</w:t>
      </w:r>
      <w:r w:rsidR="004B46E9">
        <w:t xml:space="preserve">nd </w:t>
      </w:r>
      <w:r>
        <w:t>S</w:t>
      </w:r>
      <w:r w:rsidR="004B46E9">
        <w:t>chüler</w:t>
      </w:r>
      <w:r>
        <w:t xml:space="preserve"> das Blatt in Kleingruppen. Jede Gruppe soll </w:t>
      </w:r>
      <w:r w:rsidR="002F6240">
        <w:t>zwei</w:t>
      </w:r>
      <w:r>
        <w:t xml:space="preserve"> Fragestellungen aufschreiben (wortwörtlich!) und zu jeder Fragestellung überlegen, was m</w:t>
      </w:r>
      <w:r w:rsidR="00CB2B2D">
        <w:t xml:space="preserve">an genau messen müsste </w:t>
      </w:r>
      <w:r>
        <w:t>(</w:t>
      </w:r>
      <w:r w:rsidR="00725F10">
        <w:t>w</w:t>
      </w:r>
      <w:r>
        <w:t>ann</w:t>
      </w:r>
      <w:r w:rsidR="00725F10">
        <w:t>,</w:t>
      </w:r>
      <w:r>
        <w:t xml:space="preserve"> </w:t>
      </w:r>
      <w:r w:rsidR="00725F10">
        <w:t>w</w:t>
      </w:r>
      <w:r>
        <w:t>o</w:t>
      </w:r>
      <w:r w:rsidR="00725F10">
        <w:t>,</w:t>
      </w:r>
      <w:r>
        <w:t xml:space="preserve"> </w:t>
      </w:r>
      <w:r w:rsidR="00725F10">
        <w:t>w</w:t>
      </w:r>
      <w:r w:rsidR="00CB2B2D">
        <w:t xml:space="preserve">ie </w:t>
      </w:r>
      <w:r>
        <w:t>etc.)</w:t>
      </w:r>
      <w:r w:rsidR="002F6240">
        <w:t>.</w:t>
      </w:r>
    </w:p>
    <w:p w14:paraId="20C98D31" w14:textId="77777777" w:rsidR="00A67327" w:rsidRDefault="002F6240" w:rsidP="00F91F68">
      <w:pPr>
        <w:pStyle w:val="KeinLeerraum"/>
        <w:numPr>
          <w:ilvl w:val="0"/>
          <w:numId w:val="14"/>
        </w:numPr>
        <w:spacing w:line="276" w:lineRule="auto"/>
        <w:ind w:left="567"/>
        <w:jc w:val="both"/>
      </w:pPr>
      <w:r>
        <w:t xml:space="preserve">Gehen Sie mit der Klasse in einen </w:t>
      </w:r>
      <w:r w:rsidR="00A67327">
        <w:t>Austausch über die ersten Ideen</w:t>
      </w:r>
      <w:r>
        <w:t>.</w:t>
      </w:r>
      <w:r w:rsidR="00A67327">
        <w:t xml:space="preserve"> (</w:t>
      </w:r>
      <w:r>
        <w:t>W</w:t>
      </w:r>
      <w:r w:rsidR="00A67327">
        <w:t xml:space="preserve">elche sind gut, welche weniger? </w:t>
      </w:r>
      <w:r>
        <w:t>W</w:t>
      </w:r>
      <w:r w:rsidR="00A67327">
        <w:t>arum?)</w:t>
      </w:r>
    </w:p>
    <w:p w14:paraId="6F3A628C" w14:textId="7B6053BB" w:rsidR="00A67327" w:rsidRDefault="002F6240" w:rsidP="00F91F68">
      <w:pPr>
        <w:pStyle w:val="KeinLeerraum"/>
        <w:numPr>
          <w:ilvl w:val="0"/>
          <w:numId w:val="14"/>
        </w:numPr>
        <w:spacing w:line="276" w:lineRule="auto"/>
        <w:ind w:left="567"/>
        <w:jc w:val="both"/>
      </w:pPr>
      <w:r>
        <w:t xml:space="preserve">Teilen Sie ein </w:t>
      </w:r>
      <w:r w:rsidR="00A67327">
        <w:t>neue</w:t>
      </w:r>
      <w:r>
        <w:t>s</w:t>
      </w:r>
      <w:r w:rsidR="00A67327">
        <w:t xml:space="preserve"> (leere</w:t>
      </w:r>
      <w:r>
        <w:t>s</w:t>
      </w:r>
      <w:r w:rsidR="00A67327">
        <w:t xml:space="preserve">) </w:t>
      </w:r>
      <w:r w:rsidR="00A67327" w:rsidRPr="00FD05A4">
        <w:rPr>
          <w:i/>
        </w:rPr>
        <w:t>Arbeitsblatt</w:t>
      </w:r>
      <w:r w:rsidR="00F623EA">
        <w:rPr>
          <w:i/>
        </w:rPr>
        <w:t>_</w:t>
      </w:r>
      <w:r w:rsidR="00F90E58" w:rsidRPr="00FD05A4">
        <w:rPr>
          <w:i/>
        </w:rPr>
        <w:t>3</w:t>
      </w:r>
      <w:r>
        <w:t xml:space="preserve"> aus</w:t>
      </w:r>
      <w:r w:rsidR="00A67327">
        <w:t xml:space="preserve">. Jede Gruppe konzentriert sich jetzt auf eine Fragestellung und arbeitet einen präzisen Plan aus, wie die Messkampagne genau aussehen </w:t>
      </w:r>
      <w:r w:rsidR="00AE6B28">
        <w:t>soll</w:t>
      </w:r>
      <w:r w:rsidR="00A67327">
        <w:t>.</w:t>
      </w:r>
    </w:p>
    <w:p w14:paraId="2DE37538" w14:textId="12D8F651" w:rsidR="00A67327" w:rsidRDefault="00AE6B28" w:rsidP="00F91F68">
      <w:pPr>
        <w:pStyle w:val="KeinLeerraum"/>
        <w:numPr>
          <w:ilvl w:val="0"/>
          <w:numId w:val="14"/>
        </w:numPr>
        <w:spacing w:line="276" w:lineRule="auto"/>
        <w:ind w:left="567"/>
        <w:jc w:val="both"/>
      </w:pPr>
      <w:r>
        <w:lastRenderedPageBreak/>
        <w:t>Tauschen Sie sich mit den Schülerinnen und Schülerin im Plenum aus</w:t>
      </w:r>
      <w:r w:rsidR="00725F10">
        <w:t>,</w:t>
      </w:r>
      <w:r>
        <w:t xml:space="preserve"> und wählen Sie gemeinsam die</w:t>
      </w:r>
      <w:r w:rsidR="00A67327">
        <w:t xml:space="preserve"> interessanteste Fragestellung</w:t>
      </w:r>
      <w:r>
        <w:t xml:space="preserve"> aus</w:t>
      </w:r>
      <w:r w:rsidR="00A67327">
        <w:t>.</w:t>
      </w:r>
    </w:p>
    <w:p w14:paraId="0A14AF9A" w14:textId="39792EDC" w:rsidR="00A67327" w:rsidRDefault="00A67327" w:rsidP="00FD05A4">
      <w:pPr>
        <w:pStyle w:val="KeinLeerraum"/>
        <w:numPr>
          <w:ilvl w:val="0"/>
          <w:numId w:val="14"/>
        </w:numPr>
        <w:spacing w:after="200" w:line="276" w:lineRule="auto"/>
        <w:ind w:left="567" w:hanging="357"/>
        <w:jc w:val="both"/>
      </w:pPr>
      <w:r>
        <w:t xml:space="preserve">Die ganze Klasse plant nun die Messkampagne fertig, damit diese in der </w:t>
      </w:r>
      <w:r w:rsidR="00CB2B2D">
        <w:t>restlichen Zeit der laufenden</w:t>
      </w:r>
      <w:r>
        <w:t xml:space="preserve"> Doppel</w:t>
      </w:r>
      <w:r w:rsidR="00FD17E9">
        <w:t>lektion</w:t>
      </w:r>
      <w:r>
        <w:t xml:space="preserve"> (oder </w:t>
      </w:r>
      <w:r w:rsidR="00CB2B2D">
        <w:t>als Hausaufgabe bis zum nächsten Mal</w:t>
      </w:r>
      <w:r>
        <w:t xml:space="preserve">) ausgeführt werden kann. </w:t>
      </w:r>
      <w:r w:rsidR="00CB2B2D">
        <w:t>Damit die Messkampagne funktioniert, müssen</w:t>
      </w:r>
      <w:r>
        <w:t xml:space="preserve"> Sie als Lehrperson sicher</w:t>
      </w:r>
      <w:r w:rsidR="00725F10">
        <w:softHyphen/>
      </w:r>
      <w:r>
        <w:t xml:space="preserve">stellen, dass </w:t>
      </w:r>
      <w:r w:rsidR="00CB2B2D">
        <w:t xml:space="preserve">der genaue </w:t>
      </w:r>
      <w:proofErr w:type="spellStart"/>
      <w:r w:rsidR="00CB2B2D">
        <w:t>Messplan</w:t>
      </w:r>
      <w:proofErr w:type="spellEnd"/>
      <w:r w:rsidR="00CB2B2D">
        <w:t xml:space="preserve"> inkl</w:t>
      </w:r>
      <w:r w:rsidR="00FD17E9">
        <w:t>usive</w:t>
      </w:r>
      <w:r w:rsidR="00CB2B2D">
        <w:t xml:space="preserve"> Aufteilung der Messabschnitte unter den Lernenden schriftlich festgehalten und </w:t>
      </w:r>
      <w:r>
        <w:t xml:space="preserve">allen </w:t>
      </w:r>
      <w:r w:rsidR="00CB2B2D">
        <w:t>Jugendlichen bekannt ist, bevor sie aus</w:t>
      </w:r>
      <w:r w:rsidR="00725F10">
        <w:softHyphen/>
      </w:r>
      <w:r w:rsidR="00CB2B2D">
        <w:t>schwärmen und mit den Messungen beginnen</w:t>
      </w:r>
      <w:r>
        <w:t>.</w:t>
      </w:r>
    </w:p>
    <w:p w14:paraId="56A15AA5" w14:textId="77777777" w:rsidR="00185B07" w:rsidRDefault="00185B07" w:rsidP="00226010">
      <w:pPr>
        <w:pStyle w:val="berschrift3"/>
      </w:pPr>
      <w:r>
        <w:t>WICHTIGER HINWEIS</w:t>
      </w:r>
      <w:r w:rsidR="00734EDF">
        <w:t>!</w:t>
      </w:r>
      <w:r>
        <w:t xml:space="preserve"> </w:t>
      </w:r>
    </w:p>
    <w:p w14:paraId="071F5286" w14:textId="63BE96C2" w:rsidR="00185B07" w:rsidRDefault="00185B07" w:rsidP="002E0658">
      <w:pPr>
        <w:jc w:val="both"/>
        <w:rPr>
          <w:lang w:val="de-CH" w:eastAsia="de-CH"/>
        </w:rPr>
      </w:pPr>
      <w:r w:rsidRPr="005A1447">
        <w:rPr>
          <w:b/>
          <w:lang w:val="de-CH" w:eastAsia="de-CH"/>
        </w:rPr>
        <w:t xml:space="preserve">Sie müssen auf </w:t>
      </w:r>
      <w:r w:rsidRPr="00FD05A4">
        <w:rPr>
          <w:b/>
          <w:i/>
          <w:lang w:val="de-CH" w:eastAsia="de-CH"/>
        </w:rPr>
        <w:t>Arbeitsblatt</w:t>
      </w:r>
      <w:r w:rsidR="00F623EA" w:rsidRPr="00FD05A4">
        <w:rPr>
          <w:b/>
          <w:i/>
          <w:lang w:val="de-CH" w:eastAsia="de-CH"/>
        </w:rPr>
        <w:t>_</w:t>
      </w:r>
      <w:r w:rsidRPr="00FD05A4">
        <w:rPr>
          <w:b/>
          <w:i/>
          <w:lang w:val="de-CH" w:eastAsia="de-CH"/>
        </w:rPr>
        <w:t>3</w:t>
      </w:r>
      <w:r w:rsidRPr="005A1447">
        <w:rPr>
          <w:b/>
          <w:lang w:val="de-CH" w:eastAsia="de-CH"/>
        </w:rPr>
        <w:t xml:space="preserve"> den Kartenausschnitt auf der Rückseite austauschen</w:t>
      </w:r>
      <w:r w:rsidR="00734EDF">
        <w:rPr>
          <w:b/>
          <w:lang w:val="de-CH" w:eastAsia="de-CH"/>
        </w:rPr>
        <w:t>.</w:t>
      </w:r>
      <w:r>
        <w:rPr>
          <w:lang w:val="de-CH" w:eastAsia="de-CH"/>
        </w:rPr>
        <w:t xml:space="preserve"> Gehen Sie dazu vor wie </w:t>
      </w:r>
      <w:r w:rsidR="00F623EA">
        <w:rPr>
          <w:lang w:val="de-CH" w:eastAsia="de-CH"/>
        </w:rPr>
        <w:t xml:space="preserve">in </w:t>
      </w:r>
      <w:r w:rsidR="00F623EA" w:rsidRPr="00FD05A4">
        <w:rPr>
          <w:i/>
          <w:lang w:val="de-CH" w:eastAsia="de-CH"/>
        </w:rPr>
        <w:t>Arbeitsblatt_1</w:t>
      </w:r>
      <w:r w:rsidR="00F623EA">
        <w:rPr>
          <w:lang w:val="de-CH" w:eastAsia="de-CH"/>
        </w:rPr>
        <w:t xml:space="preserve"> beschrieben</w:t>
      </w:r>
      <w:r>
        <w:rPr>
          <w:lang w:val="de-CH" w:eastAsia="de-CH"/>
        </w:rPr>
        <w:t>. Für diese</w:t>
      </w:r>
      <w:r w:rsidR="00734EDF">
        <w:rPr>
          <w:lang w:val="de-CH" w:eastAsia="de-CH"/>
        </w:rPr>
        <w:t>s</w:t>
      </w:r>
      <w:r>
        <w:rPr>
          <w:lang w:val="de-CH" w:eastAsia="de-CH"/>
        </w:rPr>
        <w:t xml:space="preserve"> Arbeitsblatt ist es sinnvoll, den Kartenausschnitt etwas grösser zu wählen (ganzes Dorf oder grösseres Quartier)</w:t>
      </w:r>
      <w:r w:rsidR="00F0116E">
        <w:rPr>
          <w:lang w:val="de-CH" w:eastAsia="de-CH"/>
        </w:rPr>
        <w:t>.</w:t>
      </w:r>
    </w:p>
    <w:p w14:paraId="57AD8557" w14:textId="77777777" w:rsidR="0053324D" w:rsidRDefault="0053324D" w:rsidP="00226010">
      <w:pPr>
        <w:pStyle w:val="berschrift3"/>
      </w:pPr>
      <w:r>
        <w:t>Zusatzbemerkung</w:t>
      </w:r>
    </w:p>
    <w:p w14:paraId="36E15052" w14:textId="77777777" w:rsidR="0053324D" w:rsidRDefault="0053324D" w:rsidP="00FD05A4">
      <w:pPr>
        <w:spacing w:after="120"/>
        <w:jc w:val="both"/>
        <w:rPr>
          <w:lang w:val="de-CH" w:eastAsia="de-CH"/>
        </w:rPr>
      </w:pPr>
      <w:r>
        <w:rPr>
          <w:lang w:val="de-CH" w:eastAsia="de-CH"/>
        </w:rPr>
        <w:t>Ein paar Ideen mögli</w:t>
      </w:r>
      <w:r w:rsidR="00185B07">
        <w:rPr>
          <w:lang w:val="de-CH" w:eastAsia="de-CH"/>
        </w:rPr>
        <w:t>cher Fragestellungen</w:t>
      </w:r>
      <w:r w:rsidR="00734EDF">
        <w:rPr>
          <w:lang w:val="de-CH" w:eastAsia="de-CH"/>
        </w:rPr>
        <w:t>:</w:t>
      </w:r>
    </w:p>
    <w:p w14:paraId="7CD31AF9" w14:textId="77777777" w:rsidR="00185B07" w:rsidRDefault="00185B07" w:rsidP="00FD05A4">
      <w:pPr>
        <w:numPr>
          <w:ilvl w:val="0"/>
          <w:numId w:val="53"/>
        </w:numPr>
        <w:spacing w:after="0"/>
        <w:ind w:left="567"/>
        <w:jc w:val="both"/>
        <w:rPr>
          <w:lang w:val="de-CH" w:eastAsia="de-CH"/>
        </w:rPr>
      </w:pPr>
      <w:r>
        <w:rPr>
          <w:lang w:val="de-CH" w:eastAsia="de-CH"/>
        </w:rPr>
        <w:t>Welche Strassen sind eher laut oder eher ruhig? (Wie gross sind die Unterschiede?)</w:t>
      </w:r>
    </w:p>
    <w:p w14:paraId="49BEC3B5" w14:textId="77777777" w:rsidR="00185B07" w:rsidRDefault="00185B07" w:rsidP="00FD05A4">
      <w:pPr>
        <w:numPr>
          <w:ilvl w:val="0"/>
          <w:numId w:val="53"/>
        </w:numPr>
        <w:spacing w:after="0"/>
        <w:ind w:left="567"/>
        <w:jc w:val="both"/>
        <w:rPr>
          <w:lang w:val="de-CH" w:eastAsia="de-CH"/>
        </w:rPr>
      </w:pPr>
      <w:r>
        <w:rPr>
          <w:lang w:val="de-CH" w:eastAsia="de-CH"/>
        </w:rPr>
        <w:t>Welchen Einfluss haben Lärmschutzwände?</w:t>
      </w:r>
    </w:p>
    <w:p w14:paraId="3666DD55" w14:textId="21AA7542" w:rsidR="00185B07" w:rsidRDefault="00185B07" w:rsidP="00FD05A4">
      <w:pPr>
        <w:numPr>
          <w:ilvl w:val="0"/>
          <w:numId w:val="53"/>
        </w:numPr>
        <w:spacing w:after="0"/>
        <w:ind w:left="567"/>
        <w:jc w:val="both"/>
        <w:rPr>
          <w:lang w:val="de-CH" w:eastAsia="de-CH"/>
        </w:rPr>
      </w:pPr>
      <w:r>
        <w:rPr>
          <w:lang w:val="de-CH" w:eastAsia="de-CH"/>
        </w:rPr>
        <w:t>Wo liegen die ruhigsten Orte in unserem</w:t>
      </w:r>
      <w:r w:rsidR="00F0116E">
        <w:rPr>
          <w:lang w:val="de-CH" w:eastAsia="de-CH"/>
        </w:rPr>
        <w:t xml:space="preserve"> Quartier/in unserem</w:t>
      </w:r>
      <w:r>
        <w:rPr>
          <w:lang w:val="de-CH" w:eastAsia="de-CH"/>
        </w:rPr>
        <w:t xml:space="preserve"> Dorf/in unserer Sta</w:t>
      </w:r>
      <w:r w:rsidR="00F0116E">
        <w:rPr>
          <w:lang w:val="de-CH" w:eastAsia="de-CH"/>
        </w:rPr>
        <w:t>d</w:t>
      </w:r>
      <w:r>
        <w:rPr>
          <w:lang w:val="de-CH" w:eastAsia="de-CH"/>
        </w:rPr>
        <w:t>t</w:t>
      </w:r>
      <w:r w:rsidR="00725F10">
        <w:rPr>
          <w:lang w:val="de-CH" w:eastAsia="de-CH"/>
        </w:rPr>
        <w:t>?</w:t>
      </w:r>
    </w:p>
    <w:p w14:paraId="16FBF975" w14:textId="77777777" w:rsidR="00226010" w:rsidRDefault="00185B07" w:rsidP="00FD05A4">
      <w:pPr>
        <w:numPr>
          <w:ilvl w:val="0"/>
          <w:numId w:val="53"/>
        </w:numPr>
        <w:spacing w:after="0"/>
        <w:ind w:left="567"/>
        <w:jc w:val="both"/>
        <w:rPr>
          <w:lang w:val="de-CH" w:eastAsia="de-CH"/>
        </w:rPr>
      </w:pPr>
      <w:r>
        <w:rPr>
          <w:lang w:val="de-CH" w:eastAsia="de-CH"/>
        </w:rPr>
        <w:t xml:space="preserve">Wie lärmig sind Baustellen? </w:t>
      </w:r>
    </w:p>
    <w:p w14:paraId="2345D2E8" w14:textId="5B9DCDC0" w:rsidR="00185B07" w:rsidRDefault="00185B07" w:rsidP="00FD05A4">
      <w:pPr>
        <w:numPr>
          <w:ilvl w:val="0"/>
          <w:numId w:val="53"/>
        </w:numPr>
        <w:spacing w:after="0"/>
        <w:ind w:left="567"/>
        <w:jc w:val="both"/>
        <w:rPr>
          <w:lang w:val="de-CH" w:eastAsia="de-CH"/>
        </w:rPr>
      </w:pPr>
      <w:r>
        <w:rPr>
          <w:lang w:val="de-CH" w:eastAsia="de-CH"/>
        </w:rPr>
        <w:t>Wie nimmt die Lärmbelastung mit zunehmender Entfernung ab?</w:t>
      </w:r>
    </w:p>
    <w:p w14:paraId="48B8DDA1" w14:textId="23612438" w:rsidR="00185B07" w:rsidRDefault="00185B07" w:rsidP="00FD05A4">
      <w:pPr>
        <w:numPr>
          <w:ilvl w:val="0"/>
          <w:numId w:val="53"/>
        </w:numPr>
        <w:spacing w:after="0"/>
        <w:ind w:left="567"/>
        <w:jc w:val="both"/>
        <w:rPr>
          <w:lang w:val="de-CH" w:eastAsia="de-CH"/>
        </w:rPr>
      </w:pPr>
      <w:r>
        <w:rPr>
          <w:lang w:val="de-CH" w:eastAsia="de-CH"/>
        </w:rPr>
        <w:t xml:space="preserve">Wie laut ist der Strassenlärm entlang einer Strasse, direkt am Strassenrand und im Vergleich dazu im </w:t>
      </w:r>
      <w:r w:rsidR="00725F10">
        <w:rPr>
          <w:lang w:val="de-CH" w:eastAsia="de-CH"/>
        </w:rPr>
        <w:t>I</w:t>
      </w:r>
      <w:r>
        <w:rPr>
          <w:lang w:val="de-CH" w:eastAsia="de-CH"/>
        </w:rPr>
        <w:t>nneren der anliegenden Häuser?</w:t>
      </w:r>
    </w:p>
    <w:p w14:paraId="771B5109" w14:textId="60B73782" w:rsidR="00F0116E" w:rsidRDefault="00185B07" w:rsidP="00F0116E">
      <w:pPr>
        <w:numPr>
          <w:ilvl w:val="0"/>
          <w:numId w:val="53"/>
        </w:numPr>
        <w:spacing w:after="0"/>
        <w:ind w:left="567"/>
        <w:jc w:val="both"/>
        <w:rPr>
          <w:lang w:val="de-CH" w:eastAsia="de-CH"/>
        </w:rPr>
      </w:pPr>
      <w:r>
        <w:rPr>
          <w:lang w:val="de-CH" w:eastAsia="de-CH"/>
        </w:rPr>
        <w:t xml:space="preserve">Wie laut ist es entlang einer Bahnlinie </w:t>
      </w:r>
      <w:r w:rsidR="005501BE">
        <w:rPr>
          <w:lang w:val="de-CH" w:eastAsia="de-CH"/>
        </w:rPr>
        <w:t xml:space="preserve">an unterschiedlichen Stellen </w:t>
      </w:r>
      <w:r>
        <w:rPr>
          <w:lang w:val="de-CH" w:eastAsia="de-CH"/>
        </w:rPr>
        <w:t xml:space="preserve">im Moment </w:t>
      </w:r>
      <w:r w:rsidR="005501BE">
        <w:rPr>
          <w:lang w:val="de-CH" w:eastAsia="de-CH"/>
        </w:rPr>
        <w:t xml:space="preserve">einer </w:t>
      </w:r>
      <w:proofErr w:type="spellStart"/>
      <w:r>
        <w:rPr>
          <w:lang w:val="de-CH" w:eastAsia="de-CH"/>
        </w:rPr>
        <w:t>Zug</w:t>
      </w:r>
      <w:r w:rsidR="00725F10">
        <w:rPr>
          <w:lang w:val="de-CH" w:eastAsia="de-CH"/>
        </w:rPr>
        <w:softHyphen/>
      </w:r>
      <w:r w:rsidR="005501BE">
        <w:rPr>
          <w:lang w:val="de-CH" w:eastAsia="de-CH"/>
        </w:rPr>
        <w:t>durchfahrt</w:t>
      </w:r>
      <w:proofErr w:type="spellEnd"/>
      <w:r>
        <w:rPr>
          <w:lang w:val="de-CH" w:eastAsia="de-CH"/>
        </w:rPr>
        <w:t>?</w:t>
      </w:r>
    </w:p>
    <w:p w14:paraId="6E00C785" w14:textId="77777777" w:rsidR="00F0116E" w:rsidRDefault="00F0116E" w:rsidP="00FD05A4">
      <w:pPr>
        <w:numPr>
          <w:ilvl w:val="0"/>
          <w:numId w:val="53"/>
        </w:numPr>
        <w:ind w:left="567" w:hanging="357"/>
        <w:jc w:val="both"/>
        <w:rPr>
          <w:lang w:val="de-CH" w:eastAsia="de-CH"/>
        </w:rPr>
      </w:pPr>
      <w:r>
        <w:rPr>
          <w:lang w:val="de-CH" w:eastAsia="de-CH"/>
        </w:rPr>
        <w:t xml:space="preserve">Wie machen sich Unterschiede zwischen </w:t>
      </w:r>
      <w:r w:rsidRPr="00F0116E">
        <w:rPr>
          <w:lang w:val="de-CH" w:eastAsia="de-CH"/>
        </w:rPr>
        <w:t>Tag</w:t>
      </w:r>
      <w:r>
        <w:rPr>
          <w:lang w:val="de-CH" w:eastAsia="de-CH"/>
        </w:rPr>
        <w:t xml:space="preserve"> und </w:t>
      </w:r>
      <w:r w:rsidRPr="00F0116E">
        <w:rPr>
          <w:lang w:val="de-CH" w:eastAsia="de-CH"/>
        </w:rPr>
        <w:t>Nacht</w:t>
      </w:r>
      <w:r>
        <w:rPr>
          <w:lang w:val="de-CH" w:eastAsia="de-CH"/>
        </w:rPr>
        <w:t xml:space="preserve"> bemerkbar?</w:t>
      </w:r>
      <w:r w:rsidRPr="00F0116E">
        <w:rPr>
          <w:lang w:val="de-CH" w:eastAsia="de-CH"/>
        </w:rPr>
        <w:t xml:space="preserve"> </w:t>
      </w:r>
    </w:p>
    <w:p w14:paraId="2EF31FE5" w14:textId="4C940668" w:rsidR="00185B07" w:rsidRDefault="00F0116E" w:rsidP="002E0658">
      <w:pPr>
        <w:jc w:val="both"/>
        <w:rPr>
          <w:lang w:val="de-CH" w:eastAsia="de-CH"/>
        </w:rPr>
      </w:pPr>
      <w:r>
        <w:rPr>
          <w:lang w:val="de-CH" w:eastAsia="de-CH"/>
        </w:rPr>
        <w:t>A</w:t>
      </w:r>
      <w:r w:rsidR="004011EC">
        <w:rPr>
          <w:lang w:val="de-CH" w:eastAsia="de-CH"/>
        </w:rPr>
        <w:t>m interessantesten sind immer Fragestellungen</w:t>
      </w:r>
      <w:r>
        <w:rPr>
          <w:lang w:val="de-CH" w:eastAsia="de-CH"/>
        </w:rPr>
        <w:t>,</w:t>
      </w:r>
      <w:r w:rsidR="004011EC">
        <w:rPr>
          <w:lang w:val="de-CH" w:eastAsia="de-CH"/>
        </w:rPr>
        <w:t xml:space="preserve"> die aus der Klasse hervorgegangen sind und von lokalem Interesse sind.</w:t>
      </w:r>
      <w:r>
        <w:rPr>
          <w:lang w:val="de-CH" w:eastAsia="de-CH"/>
        </w:rPr>
        <w:t xml:space="preserve"> Dennoch ist zu bedenken, dass es d</w:t>
      </w:r>
      <w:r w:rsidR="00185B07">
        <w:rPr>
          <w:lang w:val="de-CH" w:eastAsia="de-CH"/>
        </w:rPr>
        <w:t>en Jugendlichen manchmal schwer</w:t>
      </w:r>
      <w:r>
        <w:rPr>
          <w:lang w:val="de-CH" w:eastAsia="de-CH"/>
        </w:rPr>
        <w:t>fällt,</w:t>
      </w:r>
      <w:r w:rsidR="00185B07">
        <w:rPr>
          <w:lang w:val="de-CH" w:eastAsia="de-CH"/>
        </w:rPr>
        <w:t xml:space="preserve"> sinnvolle Fragestellungen zu entwickeln. Entweder sind </w:t>
      </w:r>
      <w:r>
        <w:rPr>
          <w:lang w:val="de-CH" w:eastAsia="de-CH"/>
        </w:rPr>
        <w:t>die Fragen</w:t>
      </w:r>
      <w:r w:rsidR="00185B07">
        <w:rPr>
          <w:lang w:val="de-CH" w:eastAsia="de-CH"/>
        </w:rPr>
        <w:t xml:space="preserve"> zu einfach (durch eine oder wenige punktuelle Messungen zu beantworten) oder dann auch wieder zu komplex. </w:t>
      </w:r>
      <w:r w:rsidR="004011EC">
        <w:rPr>
          <w:lang w:val="de-CH" w:eastAsia="de-CH"/>
        </w:rPr>
        <w:t>Im Zusammenhang mit der Web</w:t>
      </w:r>
      <w:r>
        <w:rPr>
          <w:lang w:val="de-CH" w:eastAsia="de-CH"/>
        </w:rPr>
        <w:t>a</w:t>
      </w:r>
      <w:r w:rsidR="004011EC">
        <w:rPr>
          <w:lang w:val="de-CH" w:eastAsia="de-CH"/>
        </w:rPr>
        <w:t>pplikation (Darstellung in Karten) sind vor allem Fra</w:t>
      </w:r>
      <w:r w:rsidR="00725F10">
        <w:rPr>
          <w:lang w:val="de-CH" w:eastAsia="de-CH"/>
        </w:rPr>
        <w:softHyphen/>
      </w:r>
      <w:r w:rsidR="004011EC">
        <w:rPr>
          <w:lang w:val="de-CH" w:eastAsia="de-CH"/>
        </w:rPr>
        <w:t>gen von Interesse, die durch Lärmübersichten (</w:t>
      </w:r>
      <w:r w:rsidR="004B46E9">
        <w:rPr>
          <w:rFonts w:cs="Arial"/>
          <w:lang w:val="de-CH" w:eastAsia="de-CH"/>
        </w:rPr>
        <w:t>«</w:t>
      </w:r>
      <w:r w:rsidR="004011EC">
        <w:rPr>
          <w:lang w:val="de-CH" w:eastAsia="de-CH"/>
        </w:rPr>
        <w:t>Lärmkarten</w:t>
      </w:r>
      <w:r w:rsidR="004B46E9">
        <w:rPr>
          <w:rFonts w:cs="Arial"/>
          <w:lang w:val="de-CH" w:eastAsia="de-CH"/>
        </w:rPr>
        <w:t>»</w:t>
      </w:r>
      <w:r w:rsidR="004011EC">
        <w:rPr>
          <w:lang w:val="de-CH" w:eastAsia="de-CH"/>
        </w:rPr>
        <w:t xml:space="preserve">) über mittelgrosse Areale sinnvoll beantwortet werden können. Das </w:t>
      </w:r>
      <w:r w:rsidR="004B46E9">
        <w:rPr>
          <w:rFonts w:cs="Arial"/>
          <w:lang w:val="de-CH" w:eastAsia="de-CH"/>
        </w:rPr>
        <w:t>«</w:t>
      </w:r>
      <w:r w:rsidR="004011EC">
        <w:rPr>
          <w:lang w:val="de-CH" w:eastAsia="de-CH"/>
        </w:rPr>
        <w:t>Fragen</w:t>
      </w:r>
      <w:r w:rsidR="004B46E9">
        <w:rPr>
          <w:rFonts w:cs="Arial"/>
          <w:lang w:val="de-CH" w:eastAsia="de-CH"/>
        </w:rPr>
        <w:t>»</w:t>
      </w:r>
      <w:r w:rsidR="004011EC">
        <w:rPr>
          <w:lang w:val="de-CH" w:eastAsia="de-CH"/>
        </w:rPr>
        <w:t xml:space="preserve"> und das </w:t>
      </w:r>
      <w:r w:rsidR="004B46E9">
        <w:rPr>
          <w:rFonts w:cs="Arial"/>
          <w:lang w:val="de-CH" w:eastAsia="de-CH"/>
        </w:rPr>
        <w:t>«</w:t>
      </w:r>
      <w:r w:rsidR="004011EC">
        <w:rPr>
          <w:lang w:val="de-CH" w:eastAsia="de-CH"/>
        </w:rPr>
        <w:t>Untersuchen</w:t>
      </w:r>
      <w:r w:rsidR="004B46E9">
        <w:rPr>
          <w:rFonts w:cs="Arial"/>
          <w:lang w:val="de-CH" w:eastAsia="de-CH"/>
        </w:rPr>
        <w:t>»</w:t>
      </w:r>
      <w:r w:rsidR="004011EC">
        <w:rPr>
          <w:lang w:val="de-CH" w:eastAsia="de-CH"/>
        </w:rPr>
        <w:t xml:space="preserve"> sowie das </w:t>
      </w:r>
      <w:r w:rsidR="004B46E9">
        <w:rPr>
          <w:rFonts w:cs="Arial"/>
          <w:lang w:val="de-CH" w:eastAsia="de-CH"/>
        </w:rPr>
        <w:t>«</w:t>
      </w:r>
      <w:r w:rsidR="004011EC">
        <w:rPr>
          <w:lang w:val="de-CH" w:eastAsia="de-CH"/>
        </w:rPr>
        <w:t>Planen</w:t>
      </w:r>
      <w:r w:rsidR="004B46E9">
        <w:rPr>
          <w:rFonts w:cs="Arial"/>
          <w:lang w:val="de-CH" w:eastAsia="de-CH"/>
        </w:rPr>
        <w:t>»</w:t>
      </w:r>
      <w:r w:rsidR="004011EC">
        <w:rPr>
          <w:lang w:val="de-CH" w:eastAsia="de-CH"/>
        </w:rPr>
        <w:t xml:space="preserve"> und das </w:t>
      </w:r>
      <w:r w:rsidR="004B46E9">
        <w:rPr>
          <w:rFonts w:cs="Arial"/>
          <w:lang w:val="de-CH" w:eastAsia="de-CH"/>
        </w:rPr>
        <w:t>«</w:t>
      </w:r>
      <w:r w:rsidR="004011EC">
        <w:rPr>
          <w:lang w:val="de-CH" w:eastAsia="de-CH"/>
        </w:rPr>
        <w:t>Umsetzen</w:t>
      </w:r>
      <w:r w:rsidR="004B46E9">
        <w:rPr>
          <w:rFonts w:cs="Arial"/>
          <w:lang w:val="de-CH" w:eastAsia="de-CH"/>
        </w:rPr>
        <w:t>»</w:t>
      </w:r>
      <w:r w:rsidR="004011EC">
        <w:rPr>
          <w:lang w:val="de-CH" w:eastAsia="de-CH"/>
        </w:rPr>
        <w:t xml:space="preserve"> von Untersuchungen und Experimenten sind aber zentrale </w:t>
      </w:r>
      <w:proofErr w:type="spellStart"/>
      <w:r w:rsidR="004011EC">
        <w:rPr>
          <w:lang w:val="de-CH" w:eastAsia="de-CH"/>
        </w:rPr>
        <w:t>Kompetenz</w:t>
      </w:r>
      <w:r w:rsidR="00725F10">
        <w:rPr>
          <w:lang w:val="de-CH" w:eastAsia="de-CH"/>
        </w:rPr>
        <w:softHyphen/>
      </w:r>
      <w:r w:rsidR="004011EC">
        <w:rPr>
          <w:lang w:val="de-CH" w:eastAsia="de-CH"/>
        </w:rPr>
        <w:t>aspekte</w:t>
      </w:r>
      <w:proofErr w:type="spellEnd"/>
      <w:r w:rsidR="004011EC">
        <w:rPr>
          <w:lang w:val="de-CH" w:eastAsia="de-CH"/>
        </w:rPr>
        <w:t>, die gemäss Lehrplan 21 gefördert werden sollen. Hier haben die Jugendlichen Ge</w:t>
      </w:r>
      <w:r w:rsidR="00EB072B">
        <w:rPr>
          <w:lang w:val="de-CH" w:eastAsia="de-CH"/>
        </w:rPr>
        <w:softHyphen/>
      </w:r>
      <w:r w:rsidR="004011EC">
        <w:rPr>
          <w:lang w:val="de-CH" w:eastAsia="de-CH"/>
        </w:rPr>
        <w:t>legenheit dazu. Geben Sie diesen Prozessen in dieser Unterrichtssequenz das nötige Gewicht, indem Sie aufgeworfene Fragestellungen und Durchführungspläne diskutieren und reflektieren lassen, bis eine für alle überzeugende Lösung gefunden und dann auch umgesetzt werden kann.</w:t>
      </w:r>
    </w:p>
    <w:p w14:paraId="401B614B" w14:textId="77777777" w:rsidR="00CC460A" w:rsidRDefault="00CC460A" w:rsidP="005E1D89">
      <w:pPr>
        <w:pStyle w:val="berschrift2"/>
        <w:rPr>
          <w:lang w:val="de-CH" w:eastAsia="de-CH"/>
        </w:rPr>
      </w:pPr>
      <w:r>
        <w:rPr>
          <w:lang w:val="de-CH" w:eastAsia="de-CH"/>
        </w:rPr>
        <w:t xml:space="preserve">3.2 Darstellung und Analyse der entstandenen Karte sowie Planung einer </w:t>
      </w:r>
      <w:r w:rsidR="00E53520">
        <w:rPr>
          <w:lang w:val="de-CH" w:eastAsia="de-CH"/>
        </w:rPr>
        <w:t>zweiten</w:t>
      </w:r>
      <w:r>
        <w:rPr>
          <w:lang w:val="de-CH" w:eastAsia="de-CH"/>
        </w:rPr>
        <w:t xml:space="preserve"> Messkampagne </w:t>
      </w:r>
      <w:r w:rsidRPr="0003626E">
        <w:rPr>
          <w:sz w:val="22"/>
          <w:szCs w:val="22"/>
          <w:lang w:val="de-CH" w:eastAsia="de-CH"/>
        </w:rPr>
        <w:t>(2 Lektionen)</w:t>
      </w:r>
    </w:p>
    <w:p w14:paraId="75705090" w14:textId="77777777" w:rsidR="00CC460A" w:rsidRDefault="00DE2DCC" w:rsidP="002E0658">
      <w:pPr>
        <w:jc w:val="both"/>
        <w:rPr>
          <w:lang w:val="de-CH" w:eastAsia="de-CH"/>
        </w:rPr>
      </w:pPr>
      <w:r>
        <w:rPr>
          <w:lang w:val="de-CH" w:eastAsia="de-CH"/>
        </w:rPr>
        <w:t>Sobald die Schülerinnen und Schüler ihre Messdaten hochgeladen haben, kann die Karte dargestellt werden und die Arbeit mit der Karte beginnen.</w:t>
      </w:r>
    </w:p>
    <w:p w14:paraId="70CF87BD" w14:textId="77777777" w:rsidR="000E16A3" w:rsidRDefault="000E16A3" w:rsidP="0003626E">
      <w:pPr>
        <w:spacing w:after="120"/>
        <w:jc w:val="both"/>
        <w:rPr>
          <w:lang w:val="de-CH" w:eastAsia="de-CH"/>
        </w:rPr>
      </w:pPr>
      <w:r>
        <w:rPr>
          <w:lang w:val="de-CH" w:eastAsia="de-CH"/>
        </w:rPr>
        <w:lastRenderedPageBreak/>
        <w:t>Natürlich geht es dabei letztlich darum</w:t>
      </w:r>
      <w:r w:rsidR="008E0DCE">
        <w:rPr>
          <w:lang w:val="de-CH" w:eastAsia="de-CH"/>
        </w:rPr>
        <w:t>,</w:t>
      </w:r>
      <w:r>
        <w:rPr>
          <w:lang w:val="de-CH" w:eastAsia="de-CH"/>
        </w:rPr>
        <w:t xml:space="preserve"> zu überprüfen, ob die Fragestellung mit</w:t>
      </w:r>
      <w:r w:rsidR="00D53AEA">
        <w:rPr>
          <w:lang w:val="de-CH" w:eastAsia="de-CH"/>
        </w:rPr>
        <w:t>h</w:t>
      </w:r>
      <w:r>
        <w:rPr>
          <w:lang w:val="de-CH" w:eastAsia="de-CH"/>
        </w:rPr>
        <w:t xml:space="preserve">ilfe der Karte und der Messdaten beantwortet werden kann. Auf dem Weg dazu müssen aber verschiedene </w:t>
      </w:r>
      <w:r w:rsidRPr="000E16A3">
        <w:rPr>
          <w:b/>
          <w:lang w:val="de-CH" w:eastAsia="de-CH"/>
        </w:rPr>
        <w:t>Teilziele</w:t>
      </w:r>
      <w:r>
        <w:rPr>
          <w:lang w:val="de-CH" w:eastAsia="de-CH"/>
        </w:rPr>
        <w:t xml:space="preserve"> erreicht werden:</w:t>
      </w:r>
    </w:p>
    <w:p w14:paraId="64975F5C" w14:textId="77777777" w:rsidR="000E16A3" w:rsidRDefault="000E16A3" w:rsidP="0003626E">
      <w:pPr>
        <w:numPr>
          <w:ilvl w:val="0"/>
          <w:numId w:val="42"/>
        </w:numPr>
        <w:spacing w:after="0"/>
        <w:ind w:left="567"/>
        <w:jc w:val="both"/>
        <w:rPr>
          <w:lang w:val="de-CH" w:eastAsia="de-CH"/>
        </w:rPr>
      </w:pPr>
      <w:r>
        <w:rPr>
          <w:lang w:val="de-CH" w:eastAsia="de-CH"/>
        </w:rPr>
        <w:t>Orientierung auf der Karte</w:t>
      </w:r>
    </w:p>
    <w:p w14:paraId="1E323673" w14:textId="77777777" w:rsidR="000E16A3" w:rsidRDefault="000E16A3" w:rsidP="0003626E">
      <w:pPr>
        <w:numPr>
          <w:ilvl w:val="0"/>
          <w:numId w:val="42"/>
        </w:numPr>
        <w:spacing w:after="0"/>
        <w:ind w:left="567"/>
        <w:jc w:val="both"/>
        <w:rPr>
          <w:lang w:val="de-CH" w:eastAsia="de-CH"/>
        </w:rPr>
      </w:pPr>
      <w:r>
        <w:rPr>
          <w:lang w:val="de-CH" w:eastAsia="de-CH"/>
        </w:rPr>
        <w:t>Beschreibung der Karte</w:t>
      </w:r>
    </w:p>
    <w:p w14:paraId="075F8E15" w14:textId="77777777" w:rsidR="000E16A3" w:rsidRDefault="000E16A3" w:rsidP="0003626E">
      <w:pPr>
        <w:numPr>
          <w:ilvl w:val="0"/>
          <w:numId w:val="42"/>
        </w:numPr>
        <w:spacing w:after="0"/>
        <w:ind w:left="567"/>
        <w:jc w:val="both"/>
        <w:rPr>
          <w:lang w:val="de-CH" w:eastAsia="de-CH"/>
        </w:rPr>
      </w:pPr>
      <w:r>
        <w:rPr>
          <w:lang w:val="de-CH" w:eastAsia="de-CH"/>
        </w:rPr>
        <w:t>Erkennen von Mustern oder Besonderheiten</w:t>
      </w:r>
    </w:p>
    <w:p w14:paraId="77DA66DC" w14:textId="77777777" w:rsidR="000E16A3" w:rsidRPr="00D53AEA" w:rsidRDefault="000E16A3" w:rsidP="0003626E">
      <w:pPr>
        <w:numPr>
          <w:ilvl w:val="0"/>
          <w:numId w:val="28"/>
        </w:numPr>
        <w:ind w:left="567" w:hanging="357"/>
        <w:jc w:val="both"/>
        <w:rPr>
          <w:lang w:val="de-CH" w:eastAsia="de-CH"/>
        </w:rPr>
      </w:pPr>
      <w:r w:rsidRPr="00D53AEA">
        <w:rPr>
          <w:lang w:val="de-CH" w:eastAsia="de-CH"/>
        </w:rPr>
        <w:t>Interpretation der Karte b</w:t>
      </w:r>
      <w:r w:rsidR="00D53AEA" w:rsidRPr="00D53AEA">
        <w:rPr>
          <w:lang w:val="de-CH" w:eastAsia="de-CH"/>
        </w:rPr>
        <w:t>e</w:t>
      </w:r>
      <w:r w:rsidRPr="00D53AEA">
        <w:rPr>
          <w:lang w:val="de-CH" w:eastAsia="de-CH"/>
        </w:rPr>
        <w:t>z</w:t>
      </w:r>
      <w:r w:rsidR="00D53AEA" w:rsidRPr="00D53AEA">
        <w:rPr>
          <w:lang w:val="de-CH" w:eastAsia="de-CH"/>
        </w:rPr>
        <w:t>iehungs</w:t>
      </w:r>
      <w:r w:rsidRPr="00D53AEA">
        <w:rPr>
          <w:lang w:val="de-CH" w:eastAsia="de-CH"/>
        </w:rPr>
        <w:t>w</w:t>
      </w:r>
      <w:r w:rsidR="00D53AEA" w:rsidRPr="00D53AEA">
        <w:rPr>
          <w:lang w:val="de-CH" w:eastAsia="de-CH"/>
        </w:rPr>
        <w:t>eise</w:t>
      </w:r>
      <w:r w:rsidRPr="00D53AEA">
        <w:rPr>
          <w:lang w:val="de-CH" w:eastAsia="de-CH"/>
        </w:rPr>
        <w:t xml:space="preserve"> von beobachteten Mustern oder Besonderheiten</w:t>
      </w:r>
    </w:p>
    <w:p w14:paraId="10A8FEB6" w14:textId="77777777" w:rsidR="000E16A3" w:rsidRDefault="000E16A3" w:rsidP="0003626E">
      <w:pPr>
        <w:spacing w:after="120"/>
        <w:jc w:val="both"/>
        <w:rPr>
          <w:lang w:val="de-CH" w:eastAsia="de-CH"/>
        </w:rPr>
      </w:pPr>
      <w:r>
        <w:rPr>
          <w:lang w:val="de-CH" w:eastAsia="de-CH"/>
        </w:rPr>
        <w:t xml:space="preserve">Darüber hinaus soll aber auch der durchlaufene </w:t>
      </w:r>
      <w:r w:rsidRPr="000E16A3">
        <w:rPr>
          <w:b/>
          <w:lang w:val="de-CH" w:eastAsia="de-CH"/>
        </w:rPr>
        <w:t>Prozess</w:t>
      </w:r>
      <w:r>
        <w:rPr>
          <w:lang w:val="de-CH" w:eastAsia="de-CH"/>
        </w:rPr>
        <w:t xml:space="preserve"> </w:t>
      </w:r>
      <w:r w:rsidRPr="003E3732">
        <w:rPr>
          <w:b/>
          <w:lang w:val="de-CH" w:eastAsia="de-CH"/>
        </w:rPr>
        <w:t>kritisch reflektiert</w:t>
      </w:r>
      <w:r>
        <w:rPr>
          <w:lang w:val="de-CH" w:eastAsia="de-CH"/>
        </w:rPr>
        <w:t xml:space="preserve"> werden</w:t>
      </w:r>
      <w:r w:rsidR="003E3732">
        <w:rPr>
          <w:lang w:val="de-CH" w:eastAsia="de-CH"/>
        </w:rPr>
        <w:t>:</w:t>
      </w:r>
    </w:p>
    <w:p w14:paraId="3E40381A" w14:textId="77777777" w:rsidR="000E16A3" w:rsidRDefault="000E16A3" w:rsidP="0003626E">
      <w:pPr>
        <w:numPr>
          <w:ilvl w:val="0"/>
          <w:numId w:val="43"/>
        </w:numPr>
        <w:spacing w:after="0"/>
        <w:ind w:left="567"/>
        <w:jc w:val="both"/>
        <w:rPr>
          <w:lang w:val="de-CH" w:eastAsia="de-CH"/>
        </w:rPr>
      </w:pPr>
      <w:r>
        <w:rPr>
          <w:lang w:val="de-CH" w:eastAsia="de-CH"/>
        </w:rPr>
        <w:t>Sind alle notwendigen Testpunkte vorhanden?</w:t>
      </w:r>
    </w:p>
    <w:p w14:paraId="40B508D3" w14:textId="77777777" w:rsidR="000E16A3" w:rsidRDefault="00D53AEA" w:rsidP="0003626E">
      <w:pPr>
        <w:numPr>
          <w:ilvl w:val="0"/>
          <w:numId w:val="43"/>
        </w:numPr>
        <w:spacing w:after="0"/>
        <w:ind w:left="567"/>
        <w:jc w:val="both"/>
        <w:rPr>
          <w:lang w:val="de-CH" w:eastAsia="de-CH"/>
        </w:rPr>
      </w:pPr>
      <w:r>
        <w:rPr>
          <w:lang w:val="de-CH" w:eastAsia="de-CH"/>
        </w:rPr>
        <w:t>H</w:t>
      </w:r>
      <w:r w:rsidR="000E16A3">
        <w:rPr>
          <w:lang w:val="de-CH" w:eastAsia="de-CH"/>
        </w:rPr>
        <w:t>at man an den richtigen Orten gemessen?</w:t>
      </w:r>
    </w:p>
    <w:p w14:paraId="7C205626" w14:textId="77777777" w:rsidR="000E16A3" w:rsidRDefault="000E16A3" w:rsidP="0003626E">
      <w:pPr>
        <w:numPr>
          <w:ilvl w:val="0"/>
          <w:numId w:val="43"/>
        </w:numPr>
        <w:spacing w:after="0"/>
        <w:ind w:left="567"/>
        <w:jc w:val="both"/>
        <w:rPr>
          <w:lang w:val="de-CH" w:eastAsia="de-CH"/>
        </w:rPr>
      </w:pPr>
      <w:r>
        <w:rPr>
          <w:lang w:val="de-CH" w:eastAsia="de-CH"/>
        </w:rPr>
        <w:t>Liegen die Messpunkte genügend dicht?</w:t>
      </w:r>
    </w:p>
    <w:p w14:paraId="7F95E54A" w14:textId="4474CEB3" w:rsidR="003E3732" w:rsidRDefault="000E16A3" w:rsidP="0003626E">
      <w:pPr>
        <w:numPr>
          <w:ilvl w:val="0"/>
          <w:numId w:val="43"/>
        </w:numPr>
        <w:spacing w:after="0"/>
        <w:ind w:left="567"/>
        <w:jc w:val="both"/>
        <w:rPr>
          <w:lang w:val="de-CH" w:eastAsia="de-CH"/>
        </w:rPr>
      </w:pPr>
      <w:r>
        <w:rPr>
          <w:lang w:val="de-CH" w:eastAsia="de-CH"/>
        </w:rPr>
        <w:t>Können unerwartete Ergebnisse erklärt werden (z.</w:t>
      </w:r>
      <w:r w:rsidR="0022386B">
        <w:rPr>
          <w:lang w:val="de-CH" w:eastAsia="de-CH"/>
        </w:rPr>
        <w:t> </w:t>
      </w:r>
      <w:r>
        <w:rPr>
          <w:lang w:val="de-CH" w:eastAsia="de-CH"/>
        </w:rPr>
        <w:t xml:space="preserve">B. dank der Notizen auf dem </w:t>
      </w:r>
      <w:proofErr w:type="spellStart"/>
      <w:r>
        <w:rPr>
          <w:lang w:val="de-CH" w:eastAsia="de-CH"/>
        </w:rPr>
        <w:t>Protokoll</w:t>
      </w:r>
      <w:r w:rsidR="0022386B">
        <w:rPr>
          <w:lang w:val="de-CH" w:eastAsia="de-CH"/>
        </w:rPr>
        <w:softHyphen/>
      </w:r>
      <w:r>
        <w:rPr>
          <w:lang w:val="de-CH" w:eastAsia="de-CH"/>
        </w:rPr>
        <w:t>blatt</w:t>
      </w:r>
      <w:proofErr w:type="spellEnd"/>
      <w:r>
        <w:rPr>
          <w:lang w:val="de-CH" w:eastAsia="de-CH"/>
        </w:rPr>
        <w:t>)</w:t>
      </w:r>
      <w:r w:rsidR="003E3732">
        <w:rPr>
          <w:lang w:val="de-CH" w:eastAsia="de-CH"/>
        </w:rPr>
        <w:t>?</w:t>
      </w:r>
    </w:p>
    <w:p w14:paraId="348A40E5" w14:textId="77777777" w:rsidR="000E16A3" w:rsidRPr="00F75387" w:rsidRDefault="000E16A3" w:rsidP="0003626E">
      <w:pPr>
        <w:numPr>
          <w:ilvl w:val="0"/>
          <w:numId w:val="43"/>
        </w:numPr>
        <w:ind w:left="567" w:hanging="357"/>
        <w:jc w:val="both"/>
        <w:rPr>
          <w:lang w:val="de-CH" w:eastAsia="de-CH"/>
        </w:rPr>
      </w:pPr>
      <w:r w:rsidRPr="00734EDF">
        <w:rPr>
          <w:lang w:val="de-CH" w:eastAsia="de-CH"/>
        </w:rPr>
        <w:t xml:space="preserve">Hätte man an </w:t>
      </w:r>
      <w:r w:rsidR="003E3732" w:rsidRPr="00734EDF">
        <w:rPr>
          <w:lang w:val="de-CH" w:eastAsia="de-CH"/>
        </w:rPr>
        <w:t xml:space="preserve">weiteren Stellen messen </w:t>
      </w:r>
      <w:r w:rsidR="003E3732" w:rsidRPr="00F75387">
        <w:rPr>
          <w:lang w:val="de-CH" w:eastAsia="de-CH"/>
        </w:rPr>
        <w:t>müssen?</w:t>
      </w:r>
    </w:p>
    <w:p w14:paraId="36E85228" w14:textId="48850771" w:rsidR="00DE2DCC" w:rsidRDefault="003E3732" w:rsidP="002E0658">
      <w:pPr>
        <w:jc w:val="both"/>
        <w:rPr>
          <w:lang w:val="de-CH" w:eastAsia="de-CH"/>
        </w:rPr>
      </w:pPr>
      <w:r w:rsidRPr="00F75387">
        <w:rPr>
          <w:lang w:val="de-CH" w:eastAsia="de-CH"/>
        </w:rPr>
        <w:t xml:space="preserve">Unter Umständen bietet sich auch ein </w:t>
      </w:r>
      <w:r w:rsidRPr="00F75387">
        <w:rPr>
          <w:b/>
          <w:lang w:val="de-CH" w:eastAsia="de-CH"/>
        </w:rPr>
        <w:t>Vergleich mit den Lärmgrenzwerten</w:t>
      </w:r>
      <w:r w:rsidRPr="00F75387">
        <w:rPr>
          <w:lang w:val="de-CH" w:eastAsia="de-CH"/>
        </w:rPr>
        <w:t xml:space="preserve"> </w:t>
      </w:r>
      <w:r w:rsidR="0003626E" w:rsidRPr="00F75387">
        <w:rPr>
          <w:lang w:val="de-CH" w:eastAsia="de-CH"/>
        </w:rPr>
        <w:t xml:space="preserve">(siehe </w:t>
      </w:r>
      <w:r w:rsidR="00F75387" w:rsidRPr="00F75387">
        <w:rPr>
          <w:i/>
          <w:lang w:val="de-CH" w:eastAsia="de-CH"/>
        </w:rPr>
        <w:t>Infor</w:t>
      </w:r>
      <w:r w:rsidR="00A63E4B">
        <w:rPr>
          <w:i/>
          <w:lang w:val="de-CH" w:eastAsia="de-CH"/>
        </w:rPr>
        <w:softHyphen/>
      </w:r>
      <w:r w:rsidR="00F75387" w:rsidRPr="00F75387">
        <w:rPr>
          <w:i/>
          <w:lang w:val="de-CH" w:eastAsia="de-CH"/>
        </w:rPr>
        <w:t>mationsblatt_1</w:t>
      </w:r>
      <w:r w:rsidR="0003626E" w:rsidRPr="00F75387">
        <w:rPr>
          <w:lang w:val="de-CH" w:eastAsia="de-CH"/>
        </w:rPr>
        <w:t xml:space="preserve">) </w:t>
      </w:r>
      <w:r w:rsidRPr="00F75387">
        <w:rPr>
          <w:lang w:val="de-CH" w:eastAsia="de-CH"/>
        </w:rPr>
        <w:t>an.</w:t>
      </w:r>
      <w:r>
        <w:rPr>
          <w:lang w:val="de-CH" w:eastAsia="de-CH"/>
        </w:rPr>
        <w:t xml:space="preserve"> Wo sind die gemessenen Werte deutlich höher? Allerdings muss man damit auch vorsichtig sein, da die Grenzwerte für das Gebäudeinnere gelten und </w:t>
      </w:r>
      <w:r w:rsidR="00453BD9">
        <w:rPr>
          <w:lang w:val="de-CH" w:eastAsia="de-CH"/>
        </w:rPr>
        <w:t xml:space="preserve">weil </w:t>
      </w:r>
      <w:r>
        <w:rPr>
          <w:lang w:val="de-CH" w:eastAsia="de-CH"/>
        </w:rPr>
        <w:t xml:space="preserve">die </w:t>
      </w:r>
      <w:proofErr w:type="spellStart"/>
      <w:r>
        <w:rPr>
          <w:lang w:val="de-CH" w:eastAsia="de-CH"/>
        </w:rPr>
        <w:t>Mess</w:t>
      </w:r>
      <w:r w:rsidR="00795CE4">
        <w:rPr>
          <w:lang w:val="de-CH" w:eastAsia="de-CH"/>
        </w:rPr>
        <w:softHyphen/>
      </w:r>
      <w:r>
        <w:rPr>
          <w:lang w:val="de-CH" w:eastAsia="de-CH"/>
        </w:rPr>
        <w:t>genauigkeit</w:t>
      </w:r>
      <w:proofErr w:type="spellEnd"/>
      <w:r>
        <w:rPr>
          <w:lang w:val="de-CH" w:eastAsia="de-CH"/>
        </w:rPr>
        <w:t xml:space="preserve"> der verwendeten Apps auf den Smartphones nicht sehr hoch ist. Die ent</w:t>
      </w:r>
      <w:r w:rsidR="00795CE4">
        <w:rPr>
          <w:lang w:val="de-CH" w:eastAsia="de-CH"/>
        </w:rPr>
        <w:softHyphen/>
      </w:r>
      <w:r>
        <w:rPr>
          <w:lang w:val="de-CH" w:eastAsia="de-CH"/>
        </w:rPr>
        <w:t>sprechenden Fachstellen arbeiten da mit deutlich genaueren, geeichten Messgeräten.</w:t>
      </w:r>
    </w:p>
    <w:p w14:paraId="09A48E85" w14:textId="77777777" w:rsidR="003E3732" w:rsidRDefault="003E3732" w:rsidP="002E0658">
      <w:pPr>
        <w:jc w:val="both"/>
        <w:rPr>
          <w:lang w:val="de-CH" w:eastAsia="de-CH"/>
        </w:rPr>
      </w:pPr>
      <w:r>
        <w:rPr>
          <w:lang w:val="de-CH" w:eastAsia="de-CH"/>
        </w:rPr>
        <w:t xml:space="preserve">Es ist sehr empfehlenswert, die Klasse auf der Karte und in den Messdaten auf ihren Protokollen auch </w:t>
      </w:r>
      <w:r w:rsidRPr="003E3732">
        <w:rPr>
          <w:b/>
          <w:lang w:val="de-CH" w:eastAsia="de-CH"/>
        </w:rPr>
        <w:t>nach weiteren Auffälligkeiten und Besonderheiten suchen</w:t>
      </w:r>
      <w:r>
        <w:rPr>
          <w:lang w:val="de-CH" w:eastAsia="de-CH"/>
        </w:rPr>
        <w:t xml:space="preserve"> zu lassen.</w:t>
      </w:r>
      <w:r w:rsidR="00201F0A">
        <w:rPr>
          <w:lang w:val="de-CH" w:eastAsia="de-CH"/>
        </w:rPr>
        <w:t xml:space="preserve"> Es ist g</w:t>
      </w:r>
      <w:r>
        <w:rPr>
          <w:lang w:val="de-CH" w:eastAsia="de-CH"/>
        </w:rPr>
        <w:t xml:space="preserve">ut möglich, dass jemandem etwas Unerwartetes auffällt. Vielleicht ergibt sich daraus eine neue oder erweiterte Fragestellung für eine </w:t>
      </w:r>
      <w:r w:rsidR="00201F0A">
        <w:rPr>
          <w:lang w:val="de-CH" w:eastAsia="de-CH"/>
        </w:rPr>
        <w:t>z</w:t>
      </w:r>
      <w:r>
        <w:rPr>
          <w:lang w:val="de-CH" w:eastAsia="de-CH"/>
        </w:rPr>
        <w:t>weite Messkampagne.</w:t>
      </w:r>
    </w:p>
    <w:p w14:paraId="08FC2A75" w14:textId="77777777" w:rsidR="000E16A3" w:rsidRDefault="003E3732" w:rsidP="00226010">
      <w:pPr>
        <w:pStyle w:val="berschrift3"/>
      </w:pPr>
      <w:r>
        <w:t xml:space="preserve">Planung </w:t>
      </w:r>
      <w:r w:rsidR="004904DA">
        <w:t xml:space="preserve">und Durchführung </w:t>
      </w:r>
      <w:r>
        <w:t>einer zweiten Messkampagne</w:t>
      </w:r>
    </w:p>
    <w:p w14:paraId="4CF58F70" w14:textId="3DECBEEB" w:rsidR="003E3732" w:rsidRDefault="003E3732" w:rsidP="0003626E">
      <w:pPr>
        <w:spacing w:after="120"/>
        <w:jc w:val="both"/>
        <w:rPr>
          <w:lang w:val="de-CH" w:eastAsia="de-CH"/>
        </w:rPr>
      </w:pPr>
      <w:r>
        <w:rPr>
          <w:lang w:val="de-CH" w:eastAsia="de-CH"/>
        </w:rPr>
        <w:t>Wenn sich die Beschreibung, Analyse, Interpretation und Reflexion der erstellten Karte er</w:t>
      </w:r>
      <w:r w:rsidR="00795CE4">
        <w:rPr>
          <w:lang w:val="de-CH" w:eastAsia="de-CH"/>
        </w:rPr>
        <w:softHyphen/>
      </w:r>
      <w:r>
        <w:rPr>
          <w:lang w:val="de-CH" w:eastAsia="de-CH"/>
        </w:rPr>
        <w:t>schöpft ha</w:t>
      </w:r>
      <w:r w:rsidR="00A63E4B">
        <w:rPr>
          <w:lang w:val="de-CH" w:eastAsia="de-CH"/>
        </w:rPr>
        <w:t>ben</w:t>
      </w:r>
      <w:r>
        <w:rPr>
          <w:lang w:val="de-CH" w:eastAsia="de-CH"/>
        </w:rPr>
        <w:t xml:space="preserve">, </w:t>
      </w:r>
      <w:r w:rsidR="004904DA">
        <w:rPr>
          <w:lang w:val="de-CH" w:eastAsia="de-CH"/>
        </w:rPr>
        <w:t>s</w:t>
      </w:r>
      <w:r>
        <w:rPr>
          <w:lang w:val="de-CH" w:eastAsia="de-CH"/>
        </w:rPr>
        <w:t>oll die Klasse entweder</w:t>
      </w:r>
    </w:p>
    <w:p w14:paraId="038C99BA" w14:textId="3E650E12" w:rsidR="00201F0A" w:rsidRDefault="00795CE4" w:rsidP="00F91F68">
      <w:pPr>
        <w:numPr>
          <w:ilvl w:val="0"/>
          <w:numId w:val="31"/>
        </w:numPr>
        <w:spacing w:after="0"/>
        <w:ind w:left="567"/>
        <w:jc w:val="both"/>
        <w:rPr>
          <w:lang w:val="de-CH" w:eastAsia="de-CH"/>
        </w:rPr>
      </w:pPr>
      <w:r>
        <w:rPr>
          <w:lang w:val="de-CH" w:eastAsia="de-CH"/>
        </w:rPr>
        <w:t>d</w:t>
      </w:r>
      <w:r w:rsidR="003E3732">
        <w:rPr>
          <w:lang w:val="de-CH" w:eastAsia="de-CH"/>
        </w:rPr>
        <w:t>ie Fragestellung der erste</w:t>
      </w:r>
      <w:r w:rsidR="00201F0A">
        <w:rPr>
          <w:lang w:val="de-CH" w:eastAsia="de-CH"/>
        </w:rPr>
        <w:t>n</w:t>
      </w:r>
      <w:r w:rsidR="003E3732">
        <w:rPr>
          <w:lang w:val="de-CH" w:eastAsia="de-CH"/>
        </w:rPr>
        <w:t xml:space="preserve"> Messkampagne präzisieren oder adaptieren und eine dazu passende zweite Messkampagne planen </w:t>
      </w:r>
    </w:p>
    <w:p w14:paraId="43F22679" w14:textId="77777777" w:rsidR="003E3732" w:rsidRDefault="003E3732" w:rsidP="00201F0A">
      <w:pPr>
        <w:spacing w:after="0"/>
        <w:ind w:left="567"/>
        <w:jc w:val="both"/>
        <w:rPr>
          <w:lang w:val="de-CH" w:eastAsia="de-CH"/>
        </w:rPr>
      </w:pPr>
      <w:r>
        <w:rPr>
          <w:lang w:val="de-CH" w:eastAsia="de-CH"/>
        </w:rPr>
        <w:t>oder</w:t>
      </w:r>
    </w:p>
    <w:p w14:paraId="3BBAC8BF" w14:textId="77777777" w:rsidR="003E3732" w:rsidRDefault="00201F0A" w:rsidP="00F91F68">
      <w:pPr>
        <w:numPr>
          <w:ilvl w:val="0"/>
          <w:numId w:val="31"/>
        </w:numPr>
        <w:ind w:left="567"/>
        <w:jc w:val="both"/>
        <w:rPr>
          <w:lang w:val="de-CH" w:eastAsia="de-CH"/>
        </w:rPr>
      </w:pPr>
      <w:r>
        <w:rPr>
          <w:lang w:val="de-CH" w:eastAsia="de-CH"/>
        </w:rPr>
        <w:t>e</w:t>
      </w:r>
      <w:r w:rsidR="004904DA">
        <w:rPr>
          <w:lang w:val="de-CH" w:eastAsia="de-CH"/>
        </w:rPr>
        <w:t>ine neue Fragestellung (die sich ev</w:t>
      </w:r>
      <w:r>
        <w:rPr>
          <w:lang w:val="de-CH" w:eastAsia="de-CH"/>
        </w:rPr>
        <w:t>entuell</w:t>
      </w:r>
      <w:r w:rsidR="004904DA">
        <w:rPr>
          <w:lang w:val="de-CH" w:eastAsia="de-CH"/>
        </w:rPr>
        <w:t xml:space="preserve"> aus der erhaltenen Karte ergeben hat) identifizieren und dazu eine Messkampagne planen.</w:t>
      </w:r>
    </w:p>
    <w:p w14:paraId="07B42A98" w14:textId="264C58C5" w:rsidR="004904DA" w:rsidRDefault="004904DA" w:rsidP="002E0658">
      <w:pPr>
        <w:jc w:val="both"/>
        <w:rPr>
          <w:lang w:val="de-CH" w:eastAsia="de-CH"/>
        </w:rPr>
      </w:pPr>
      <w:r>
        <w:rPr>
          <w:lang w:val="de-CH" w:eastAsia="de-CH"/>
        </w:rPr>
        <w:t xml:space="preserve">Der Planungsprozess läuft analog zur ersten Messkampagne mit einem neuen, leeren </w:t>
      </w:r>
      <w:r w:rsidRPr="00F623EA">
        <w:rPr>
          <w:i/>
          <w:lang w:val="de-CH" w:eastAsia="de-CH"/>
        </w:rPr>
        <w:t>Arbeitsblatt_3</w:t>
      </w:r>
      <w:r>
        <w:rPr>
          <w:lang w:val="de-CH" w:eastAsia="de-CH"/>
        </w:rPr>
        <w:t>. Je nach Erfolg der ersten Messkampagne können Sie die Klasse relativ selb</w:t>
      </w:r>
      <w:r w:rsidR="00795CE4">
        <w:rPr>
          <w:lang w:val="de-CH" w:eastAsia="de-CH"/>
        </w:rPr>
        <w:t>st</w:t>
      </w:r>
      <w:r w:rsidR="00795CE4">
        <w:rPr>
          <w:lang w:val="de-CH" w:eastAsia="de-CH"/>
        </w:rPr>
        <w:softHyphen/>
      </w:r>
      <w:r>
        <w:rPr>
          <w:lang w:val="de-CH" w:eastAsia="de-CH"/>
        </w:rPr>
        <w:t xml:space="preserve">ständig planen lassen oder müssen mehr oder weniger stark strukturierend eingreifen. Wenn präzise Fragestellung, genauer </w:t>
      </w:r>
      <w:proofErr w:type="spellStart"/>
      <w:r>
        <w:rPr>
          <w:lang w:val="de-CH" w:eastAsia="de-CH"/>
        </w:rPr>
        <w:t>Messplan</w:t>
      </w:r>
      <w:proofErr w:type="spellEnd"/>
      <w:r>
        <w:rPr>
          <w:lang w:val="de-CH" w:eastAsia="de-CH"/>
        </w:rPr>
        <w:t xml:space="preserve"> und Gruppenaufteilung geklärt und für alle fest</w:t>
      </w:r>
      <w:r w:rsidR="00795CE4">
        <w:rPr>
          <w:lang w:val="de-CH" w:eastAsia="de-CH"/>
        </w:rPr>
        <w:softHyphen/>
      </w:r>
      <w:r>
        <w:rPr>
          <w:lang w:val="de-CH" w:eastAsia="de-CH"/>
        </w:rPr>
        <w:t>gehalten sind, kann die Klasse die Messkampagne durchführen (je nach verfügbarer Zeit noch in dieser Doppellektion oder dann als Hausaufgabe).</w:t>
      </w:r>
    </w:p>
    <w:p w14:paraId="25D2CF94" w14:textId="77777777" w:rsidR="004904DA" w:rsidRDefault="004904DA" w:rsidP="00226010">
      <w:pPr>
        <w:pStyle w:val="berschrift3"/>
      </w:pPr>
      <w:r>
        <w:t>Bemerkung</w:t>
      </w:r>
      <w:r w:rsidR="00EE5631">
        <w:t>en</w:t>
      </w:r>
    </w:p>
    <w:p w14:paraId="237229BF" w14:textId="6CD81AC6" w:rsidR="004904DA" w:rsidRDefault="003002EC" w:rsidP="0003626E">
      <w:pPr>
        <w:numPr>
          <w:ilvl w:val="0"/>
          <w:numId w:val="32"/>
        </w:numPr>
        <w:spacing w:after="0"/>
        <w:ind w:left="567"/>
        <w:jc w:val="both"/>
        <w:rPr>
          <w:lang w:val="de-CH" w:eastAsia="de-CH"/>
        </w:rPr>
      </w:pPr>
      <w:r w:rsidRPr="00EE5631">
        <w:rPr>
          <w:b/>
          <w:lang w:val="de-CH" w:eastAsia="de-CH"/>
        </w:rPr>
        <w:t>Das zweimalige Durchlaufen dieses Prozesses</w:t>
      </w:r>
      <w:r>
        <w:rPr>
          <w:lang w:val="de-CH" w:eastAsia="de-CH"/>
        </w:rPr>
        <w:t xml:space="preserve"> (Fragestellung entwickeln, Messung </w:t>
      </w:r>
      <w:r w:rsidR="00795CE4">
        <w:rPr>
          <w:lang w:val="de-CH" w:eastAsia="de-CH"/>
        </w:rPr>
        <w:t>p</w:t>
      </w:r>
      <w:r>
        <w:rPr>
          <w:lang w:val="de-CH" w:eastAsia="de-CH"/>
        </w:rPr>
        <w:t xml:space="preserve">lanen, Messung durchführen, Auswertung, kritische Reflexion, Weiterentwicklung) ist sehr gewinnbringend. Er trägt nicht nur zur </w:t>
      </w:r>
      <w:r w:rsidRPr="00EE5631">
        <w:rPr>
          <w:b/>
          <w:lang w:val="de-CH" w:eastAsia="de-CH"/>
        </w:rPr>
        <w:t>Förderung einer Vielzahl von Kompetenzen</w:t>
      </w:r>
      <w:r>
        <w:rPr>
          <w:lang w:val="de-CH" w:eastAsia="de-CH"/>
        </w:rPr>
        <w:t xml:space="preserve"> bei, die gemäss Lehrplan 21 für den Bereich </w:t>
      </w:r>
      <w:r w:rsidR="00F61FDB">
        <w:rPr>
          <w:rFonts w:cs="Arial"/>
          <w:lang w:val="de-CH" w:eastAsia="de-CH"/>
        </w:rPr>
        <w:t>«</w:t>
      </w:r>
      <w:r>
        <w:rPr>
          <w:lang w:val="de-CH" w:eastAsia="de-CH"/>
        </w:rPr>
        <w:t>Natur und Technik</w:t>
      </w:r>
      <w:r w:rsidR="00F61FDB">
        <w:rPr>
          <w:rFonts w:cs="Arial"/>
          <w:lang w:val="de-CH" w:eastAsia="de-CH"/>
        </w:rPr>
        <w:t>»</w:t>
      </w:r>
      <w:r>
        <w:rPr>
          <w:lang w:val="de-CH" w:eastAsia="de-CH"/>
        </w:rPr>
        <w:t xml:space="preserve"> bedeutsam sind, </w:t>
      </w:r>
      <w:r>
        <w:rPr>
          <w:lang w:val="de-CH" w:eastAsia="de-CH"/>
        </w:rPr>
        <w:lastRenderedPageBreak/>
        <w:t xml:space="preserve">sondern </w:t>
      </w:r>
      <w:r w:rsidR="00EE5631">
        <w:rPr>
          <w:lang w:val="de-CH" w:eastAsia="de-CH"/>
        </w:rPr>
        <w:t xml:space="preserve">entspricht auch ziemlich genau der Entwicklungslogik, die </w:t>
      </w:r>
      <w:r w:rsidR="00EE5631" w:rsidRPr="00EE5631">
        <w:rPr>
          <w:b/>
          <w:lang w:val="de-CH" w:eastAsia="de-CH"/>
        </w:rPr>
        <w:t xml:space="preserve">für Forschungs- und Entwicklungsarbeiten im Bereich </w:t>
      </w:r>
      <w:r w:rsidR="00F61FDB">
        <w:rPr>
          <w:rFonts w:cs="Arial"/>
          <w:b/>
          <w:lang w:val="de-CH" w:eastAsia="de-CH"/>
        </w:rPr>
        <w:t>«</w:t>
      </w:r>
      <w:r w:rsidR="00EE5631" w:rsidRPr="00EE5631">
        <w:rPr>
          <w:b/>
          <w:lang w:val="de-CH" w:eastAsia="de-CH"/>
        </w:rPr>
        <w:t>Technik</w:t>
      </w:r>
      <w:r w:rsidR="00F61FDB">
        <w:rPr>
          <w:rFonts w:cs="Arial"/>
          <w:b/>
          <w:lang w:val="de-CH" w:eastAsia="de-CH"/>
        </w:rPr>
        <w:t>»</w:t>
      </w:r>
      <w:r w:rsidR="00EE5631" w:rsidRPr="00EE5631">
        <w:rPr>
          <w:b/>
          <w:lang w:val="de-CH" w:eastAsia="de-CH"/>
        </w:rPr>
        <w:t xml:space="preserve"> charakteristisch</w:t>
      </w:r>
      <w:r w:rsidR="00EE5631">
        <w:rPr>
          <w:lang w:val="de-CH" w:eastAsia="de-CH"/>
        </w:rPr>
        <w:t xml:space="preserve"> sind. Die Durchführung einer Messung oder die Konstruktion eines technischen Geräts oder Objekts funktionier</w:t>
      </w:r>
      <w:r w:rsidR="00795CE4">
        <w:rPr>
          <w:lang w:val="de-CH" w:eastAsia="de-CH"/>
        </w:rPr>
        <w:t>t</w:t>
      </w:r>
      <w:r w:rsidR="00EE5631">
        <w:rPr>
          <w:lang w:val="de-CH" w:eastAsia="de-CH"/>
        </w:rPr>
        <w:t xml:space="preserve"> (fast) nie auf Anhieb wunschgemäss. </w:t>
      </w:r>
      <w:r w:rsidR="00661CD3">
        <w:rPr>
          <w:lang w:val="de-CH" w:eastAsia="de-CH"/>
        </w:rPr>
        <w:t>Vielleicht ist eine Messung oder eine Mess</w:t>
      </w:r>
      <w:r w:rsidR="00795CE4">
        <w:rPr>
          <w:lang w:val="de-CH" w:eastAsia="de-CH"/>
        </w:rPr>
        <w:t>-S</w:t>
      </w:r>
      <w:r w:rsidR="00661CD3">
        <w:rPr>
          <w:lang w:val="de-CH" w:eastAsia="de-CH"/>
        </w:rPr>
        <w:t xml:space="preserve">erie erst nach </w:t>
      </w:r>
      <w:r w:rsidR="00795CE4">
        <w:rPr>
          <w:lang w:val="de-CH" w:eastAsia="de-CH"/>
        </w:rPr>
        <w:t>5</w:t>
      </w:r>
      <w:r w:rsidR="00661CD3">
        <w:rPr>
          <w:lang w:val="de-CH" w:eastAsia="de-CH"/>
        </w:rPr>
        <w:t xml:space="preserve">, </w:t>
      </w:r>
      <w:r w:rsidR="00795CE4">
        <w:rPr>
          <w:lang w:val="de-CH" w:eastAsia="de-CH"/>
        </w:rPr>
        <w:t xml:space="preserve">10 </w:t>
      </w:r>
      <w:r w:rsidR="00661CD3">
        <w:rPr>
          <w:lang w:val="de-CH" w:eastAsia="de-CH"/>
        </w:rPr>
        <w:t xml:space="preserve">oder 20 Anläufen optimal. </w:t>
      </w:r>
      <w:r w:rsidR="00EE5631">
        <w:rPr>
          <w:lang w:val="de-CH" w:eastAsia="de-CH"/>
        </w:rPr>
        <w:t xml:space="preserve">Es ist absolut normal, dass so etwas </w:t>
      </w:r>
      <w:r w:rsidR="00EE5631" w:rsidRPr="00EE5631">
        <w:rPr>
          <w:b/>
          <w:lang w:val="de-CH" w:eastAsia="de-CH"/>
        </w:rPr>
        <w:t>mehrfach wiederholt und dabei optimiert wird</w:t>
      </w:r>
      <w:r w:rsidR="00EE5631">
        <w:rPr>
          <w:lang w:val="de-CH" w:eastAsia="de-CH"/>
        </w:rPr>
        <w:t xml:space="preserve"> (etwas</w:t>
      </w:r>
      <w:r w:rsidR="00661CD3">
        <w:rPr>
          <w:lang w:val="de-CH" w:eastAsia="de-CH"/>
        </w:rPr>
        <w:t>,</w:t>
      </w:r>
      <w:r w:rsidR="00EE5631">
        <w:rPr>
          <w:lang w:val="de-CH" w:eastAsia="de-CH"/>
        </w:rPr>
        <w:t xml:space="preserve"> das die Jugendlichen </w:t>
      </w:r>
      <w:r w:rsidR="00661CD3">
        <w:rPr>
          <w:lang w:val="de-CH" w:eastAsia="de-CH"/>
        </w:rPr>
        <w:t>auf ihrem weiteren Bildungsweg sowie im Arbeitsleben</w:t>
      </w:r>
      <w:r w:rsidR="00EE5631">
        <w:rPr>
          <w:lang w:val="de-CH" w:eastAsia="de-CH"/>
        </w:rPr>
        <w:t xml:space="preserve"> auch erfahren werden). </w:t>
      </w:r>
    </w:p>
    <w:p w14:paraId="6DB85B14" w14:textId="783C91EC" w:rsidR="00EE5631" w:rsidRDefault="00EE5631" w:rsidP="0003626E">
      <w:pPr>
        <w:numPr>
          <w:ilvl w:val="0"/>
          <w:numId w:val="32"/>
        </w:numPr>
        <w:ind w:left="567"/>
        <w:jc w:val="both"/>
        <w:rPr>
          <w:lang w:val="de-CH" w:eastAsia="de-CH"/>
        </w:rPr>
      </w:pPr>
      <w:r>
        <w:rPr>
          <w:lang w:val="de-CH" w:eastAsia="de-CH"/>
        </w:rPr>
        <w:t xml:space="preserve">Wenn Sie wollen, können Sie für den zweiten Durchlauf auch eine </w:t>
      </w:r>
      <w:r w:rsidRPr="00EE5631">
        <w:rPr>
          <w:b/>
          <w:lang w:val="de-CH" w:eastAsia="de-CH"/>
        </w:rPr>
        <w:t>Beurteilung</w:t>
      </w:r>
      <w:r>
        <w:rPr>
          <w:lang w:val="de-CH" w:eastAsia="de-CH"/>
        </w:rPr>
        <w:t xml:space="preserve"> an</w:t>
      </w:r>
      <w:r w:rsidR="00795CE4">
        <w:rPr>
          <w:lang w:val="de-CH" w:eastAsia="de-CH"/>
        </w:rPr>
        <w:softHyphen/>
      </w:r>
      <w:r>
        <w:rPr>
          <w:lang w:val="de-CH" w:eastAsia="de-CH"/>
        </w:rPr>
        <w:t xml:space="preserve">streben, indem Sie die Klasse in Gruppen die präzise Fragestellung festhalten und dazu einen möglichst ausgegorenen </w:t>
      </w:r>
      <w:proofErr w:type="spellStart"/>
      <w:r>
        <w:rPr>
          <w:lang w:val="de-CH" w:eastAsia="de-CH"/>
        </w:rPr>
        <w:t>Messplan</w:t>
      </w:r>
      <w:proofErr w:type="spellEnd"/>
      <w:r>
        <w:rPr>
          <w:lang w:val="de-CH" w:eastAsia="de-CH"/>
        </w:rPr>
        <w:t xml:space="preserve"> entwickeln lassen. Beides, </w:t>
      </w:r>
      <w:r w:rsidRPr="00EE5631">
        <w:rPr>
          <w:b/>
          <w:lang w:val="de-CH" w:eastAsia="de-CH"/>
        </w:rPr>
        <w:t xml:space="preserve">Fragestellung und </w:t>
      </w:r>
      <w:proofErr w:type="spellStart"/>
      <w:r w:rsidRPr="00EE5631">
        <w:rPr>
          <w:b/>
          <w:lang w:val="de-CH" w:eastAsia="de-CH"/>
        </w:rPr>
        <w:t>Messplan</w:t>
      </w:r>
      <w:proofErr w:type="spellEnd"/>
      <w:r w:rsidRPr="0003626E">
        <w:rPr>
          <w:b/>
          <w:lang w:val="de-CH" w:eastAsia="de-CH"/>
        </w:rPr>
        <w:t>,</w:t>
      </w:r>
      <w:r>
        <w:rPr>
          <w:lang w:val="de-CH" w:eastAsia="de-CH"/>
        </w:rPr>
        <w:t xml:space="preserve"> können Sie dann hinsichtlich Kriterien wie Präzision, Angemessenheit, Pas</w:t>
      </w:r>
      <w:r w:rsidR="00795CE4">
        <w:rPr>
          <w:lang w:val="de-CH" w:eastAsia="de-CH"/>
        </w:rPr>
        <w:softHyphen/>
      </w:r>
      <w:r>
        <w:rPr>
          <w:lang w:val="de-CH" w:eastAsia="de-CH"/>
        </w:rPr>
        <w:t xml:space="preserve">sung, Durchführbarkeit </w:t>
      </w:r>
      <w:r w:rsidR="003D36B0">
        <w:rPr>
          <w:lang w:val="de-CH" w:eastAsia="de-CH"/>
        </w:rPr>
        <w:t xml:space="preserve">et </w:t>
      </w:r>
      <w:proofErr w:type="spellStart"/>
      <w:r w:rsidR="003D36B0">
        <w:rPr>
          <w:lang w:val="de-CH" w:eastAsia="de-CH"/>
        </w:rPr>
        <w:t>cetera</w:t>
      </w:r>
      <w:proofErr w:type="spellEnd"/>
      <w:r>
        <w:rPr>
          <w:lang w:val="de-CH" w:eastAsia="de-CH"/>
        </w:rPr>
        <w:t xml:space="preserve"> beurteilen.</w:t>
      </w:r>
    </w:p>
    <w:p w14:paraId="548AEE2C" w14:textId="46B6FB5A" w:rsidR="00EE5631" w:rsidRDefault="00EE5631" w:rsidP="005E1D89">
      <w:pPr>
        <w:pStyle w:val="berschrift2"/>
        <w:rPr>
          <w:lang w:val="de-CH" w:eastAsia="de-CH"/>
        </w:rPr>
      </w:pPr>
      <w:r>
        <w:rPr>
          <w:lang w:val="de-CH" w:eastAsia="de-CH"/>
        </w:rPr>
        <w:t xml:space="preserve">3.3 Abschluss oder weitere Messkampagne </w:t>
      </w:r>
      <w:r w:rsidRPr="0003626E">
        <w:rPr>
          <w:sz w:val="22"/>
          <w:szCs w:val="22"/>
          <w:lang w:val="de-CH" w:eastAsia="de-CH"/>
        </w:rPr>
        <w:t>(</w:t>
      </w:r>
      <w:r w:rsidR="005E7E1A" w:rsidRPr="0003626E">
        <w:rPr>
          <w:sz w:val="22"/>
          <w:szCs w:val="22"/>
          <w:lang w:val="de-CH" w:eastAsia="de-CH"/>
        </w:rPr>
        <w:t>1</w:t>
      </w:r>
      <w:r w:rsidR="00795CE4">
        <w:rPr>
          <w:sz w:val="22"/>
          <w:szCs w:val="22"/>
          <w:lang w:val="de-CH" w:eastAsia="de-CH"/>
        </w:rPr>
        <w:t>–</w:t>
      </w:r>
      <w:r w:rsidRPr="0003626E">
        <w:rPr>
          <w:sz w:val="22"/>
          <w:szCs w:val="22"/>
          <w:lang w:val="de-CH" w:eastAsia="de-CH"/>
        </w:rPr>
        <w:t>3 Lektionen)</w:t>
      </w:r>
    </w:p>
    <w:p w14:paraId="70DFFB01" w14:textId="74D585D5" w:rsidR="004A2924" w:rsidRDefault="00C522D2" w:rsidP="002E0658">
      <w:pPr>
        <w:jc w:val="both"/>
        <w:rPr>
          <w:lang w:val="de-CH" w:eastAsia="de-CH"/>
        </w:rPr>
      </w:pPr>
      <w:r>
        <w:rPr>
          <w:lang w:val="de-CH" w:eastAsia="de-CH"/>
        </w:rPr>
        <w:t xml:space="preserve">Ob Sie nach der Auswertung der </w:t>
      </w:r>
      <w:r w:rsidR="006B405D">
        <w:rPr>
          <w:lang w:val="de-CH" w:eastAsia="de-CH"/>
        </w:rPr>
        <w:t xml:space="preserve">zweiten </w:t>
      </w:r>
      <w:r>
        <w:rPr>
          <w:lang w:val="de-CH" w:eastAsia="de-CH"/>
        </w:rPr>
        <w:t>Messkampagne (anlog zu oben) noch eine dritte Messkampagne starten wollen, entscheiden Sie am besten selb</w:t>
      </w:r>
      <w:r w:rsidR="006B405D">
        <w:rPr>
          <w:lang w:val="de-CH" w:eastAsia="de-CH"/>
        </w:rPr>
        <w:t>st</w:t>
      </w:r>
      <w:r>
        <w:rPr>
          <w:lang w:val="de-CH" w:eastAsia="de-CH"/>
        </w:rPr>
        <w:t>. Wenn die Klasse intensiv an Verbesserungsmöglichkeiten ihrer Messplanung arbeitet</w:t>
      </w:r>
      <w:r w:rsidR="00795CE4">
        <w:rPr>
          <w:lang w:val="de-CH" w:eastAsia="de-CH"/>
        </w:rPr>
        <w:t>,</w:t>
      </w:r>
      <w:r>
        <w:rPr>
          <w:lang w:val="de-CH" w:eastAsia="de-CH"/>
        </w:rPr>
        <w:t xml:space="preserve"> um ev</w:t>
      </w:r>
      <w:r w:rsidR="006B405D">
        <w:rPr>
          <w:lang w:val="de-CH" w:eastAsia="de-CH"/>
        </w:rPr>
        <w:t>entuell</w:t>
      </w:r>
      <w:r>
        <w:rPr>
          <w:lang w:val="de-CH" w:eastAsia="de-CH"/>
        </w:rPr>
        <w:t xml:space="preserve"> noch eine etwas kniff</w:t>
      </w:r>
      <w:r w:rsidR="00795CE4">
        <w:rPr>
          <w:lang w:val="de-CH" w:eastAsia="de-CH"/>
        </w:rPr>
        <w:softHyphen/>
      </w:r>
      <w:r>
        <w:rPr>
          <w:lang w:val="de-CH" w:eastAsia="de-CH"/>
        </w:rPr>
        <w:t>ligere Frage bearbeiten oder die bestehend</w:t>
      </w:r>
      <w:r w:rsidR="006B405D">
        <w:rPr>
          <w:lang w:val="de-CH" w:eastAsia="de-CH"/>
        </w:rPr>
        <w:t>e</w:t>
      </w:r>
      <w:r>
        <w:rPr>
          <w:lang w:val="de-CH" w:eastAsia="de-CH"/>
        </w:rPr>
        <w:t xml:space="preserve"> Frage noch genauer beantworten zu können, ist eine dritte Messkampagne sicher sinnvoll. Wenn die Klasse eine dritte Messkampagne als simple Wiederholung auffassen würde, </w:t>
      </w:r>
      <w:r w:rsidR="00795CE4">
        <w:rPr>
          <w:lang w:val="de-CH" w:eastAsia="de-CH"/>
        </w:rPr>
        <w:t xml:space="preserve">ergibt </w:t>
      </w:r>
      <w:r>
        <w:rPr>
          <w:lang w:val="de-CH" w:eastAsia="de-CH"/>
        </w:rPr>
        <w:t>es kaum Sinn.</w:t>
      </w:r>
    </w:p>
    <w:p w14:paraId="5BAD3A37" w14:textId="180F137B" w:rsidR="004A2924" w:rsidRDefault="00DF5740" w:rsidP="00226010">
      <w:pPr>
        <w:pStyle w:val="berschrift3"/>
      </w:pPr>
      <w:r>
        <w:rPr>
          <w:noProof/>
        </w:rPr>
        <mc:AlternateContent>
          <mc:Choice Requires="wps">
            <w:drawing>
              <wp:anchor distT="0" distB="0" distL="114300" distR="114300" simplePos="0" relativeHeight="251656192" behindDoc="0" locked="0" layoutInCell="1" allowOverlap="1" wp14:anchorId="7D3B60EB" wp14:editId="50C7B246">
                <wp:simplePos x="0" y="0"/>
                <wp:positionH relativeFrom="column">
                  <wp:posOffset>-57785</wp:posOffset>
                </wp:positionH>
                <wp:positionV relativeFrom="paragraph">
                  <wp:posOffset>-46355</wp:posOffset>
                </wp:positionV>
                <wp:extent cx="6026150" cy="876300"/>
                <wp:effectExtent l="18415" t="20320" r="13335" b="17780"/>
                <wp:wrapNone/>
                <wp:docPr id="1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0" cy="8763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55pt;margin-top:-3.65pt;width:474.5pt;height: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ZUeQIAAP4EAAAOAAAAZHJzL2Uyb0RvYy54bWysVMGO2jAQvVfqP1i+QxIILEQbVohAVWnb&#10;rrrtBxjbIVYd27UNYbvqv3fsAGW7l6pqDoknMx6/N/PGt3fHVqIDt05oVeJsmGLEFdVMqF2Jv37Z&#10;DGYYOU8UI1IrXuIn7vDd4u2b284UfKQbLRm3CJIoV3SmxI33pkgSRxveEjfUhitw1tq2xINpdwmz&#10;pIPsrUxGaTpNOm2ZsZpy5+Bv1TvxIuava079p7p23CNZYsDm49vG9za8k8UtKXaWmEbQEwzyDyha&#10;IhQceklVEU/Q3opXqVpBrXa69kOq20TXtaA8cgA2WfoHm8eGGB65QHGcuZTJ/b+09OPhwSLBoHfj&#10;HCNFWmjSZygbUTvJ0TgUqDOugLhH82ADRWfuNf3mkNKrBqL40lrdNZwwgJWF+OTFhmA42Iq23QfN&#10;IDvZex1rdaxtGxJCFdAxtuTp0hJ+9IjCz2k6mmYT6BwF3+xmOk5jzxJSnHcb6/w7rlsUFiW2gD1m&#10;J4d75wMaUpxDwmFKb4SUse1Soa7Eo0kOOSMxLQUL3mjY3XYlLTqQoJz4RG7A/zqsFR70K0UL6C5B&#10;pAjlWCsWj/FEyH4NUKQKyYEdgDutep08z9P5erae5YN8NF0P8rSqBsvNKh9MN9nNpBpXq1WV/Qw4&#10;s7xoBGNcBahnzWb532niND292i6qfUHJXTPfxOc18+QljFhmYHX+RnZRB6H1vYS2mj2BDKzuhxAu&#10;DVg02v7AqIMBLLH7vieWYyTfK5DSPMvzMLHRyCc3IzDstWd77SGKQqoSe4z65cr3U743VuwaOCmL&#10;PVZ6CfKrRVRGkGaP6iRaGLLI4HQhhCm+tmPU72tr8QsAAP//AwBQSwMEFAAGAAgAAAAhAIbvGNve&#10;AAAACQEAAA8AAABkcnMvZG93bnJldi54bWxMj8tOwzAQRfdI/IM1ldi1TolEcRqnSpG6RZD2A9xk&#10;SKLG4xA7D/h6hhWsRqN7dOdMelhsJyYcfOtIw3YTgUAqXdVSreFyPq2fQfhgqDKdI9TwhR4O2f1d&#10;apLKzfSOUxFqwSXkE6OhCaFPpPRlg9b4jeuROPtwgzWB16GW1WBmLredfIyiJ2lNS3yhMT2+NFje&#10;itFquIVles3r4vukLkdVvh3zefzMtX5YLfkeRMAl/MHwq8/qkLHT1Y1UedFpWKstkzx3MQjOVawU&#10;iCuDcbQDmaXy/wfZDwAAAP//AwBQSwECLQAUAAYACAAAACEAtoM4kv4AAADhAQAAEwAAAAAAAAAA&#10;AAAAAAAAAAAAW0NvbnRlbnRfVHlwZXNdLnhtbFBLAQItABQABgAIAAAAIQA4/SH/1gAAAJQBAAAL&#10;AAAAAAAAAAAAAAAAAC8BAABfcmVscy8ucmVsc1BLAQItABQABgAIAAAAIQAZxuZUeQIAAP4EAAAO&#10;AAAAAAAAAAAAAAAAAC4CAABkcnMvZTJvRG9jLnhtbFBLAQItABQABgAIAAAAIQCG7xjb3gAAAAkB&#10;AAAPAAAAAAAAAAAAAAAAANMEAABkcnMvZG93bnJldi54bWxQSwUGAAAAAAQABADzAAAA3gUAAAAA&#10;" filled="f" strokeweight="2pt"/>
            </w:pict>
          </mc:Fallback>
        </mc:AlternateContent>
      </w:r>
      <w:r w:rsidR="004A2924">
        <w:t xml:space="preserve">Bemerkung vor dem </w:t>
      </w:r>
      <w:r w:rsidR="006B405D">
        <w:t>Ü</w:t>
      </w:r>
      <w:r w:rsidR="004A2924">
        <w:t xml:space="preserve">bergang zu </w:t>
      </w:r>
      <w:r w:rsidR="004A2924" w:rsidRPr="000B2E09">
        <w:t>den Teilen 4</w:t>
      </w:r>
      <w:r w:rsidR="000B2E09" w:rsidRPr="0003626E">
        <w:t xml:space="preserve"> bis </w:t>
      </w:r>
      <w:r w:rsidR="004A2924" w:rsidRPr="000B2E09">
        <w:t>6:</w:t>
      </w:r>
    </w:p>
    <w:p w14:paraId="1F9F3CB4" w14:textId="0E549D20" w:rsidR="004A2924" w:rsidRPr="009276E1" w:rsidRDefault="004A2924" w:rsidP="002E0658">
      <w:pPr>
        <w:jc w:val="both"/>
        <w:rPr>
          <w:b/>
          <w:lang w:val="de-CH" w:eastAsia="de-CH"/>
        </w:rPr>
      </w:pPr>
      <w:r w:rsidRPr="009276E1">
        <w:rPr>
          <w:b/>
          <w:lang w:val="de-CH" w:eastAsia="de-CH"/>
        </w:rPr>
        <w:t xml:space="preserve">Die folgenden </w:t>
      </w:r>
      <w:r w:rsidR="006B405D">
        <w:rPr>
          <w:b/>
          <w:lang w:val="de-CH" w:eastAsia="de-CH"/>
        </w:rPr>
        <w:t>drei</w:t>
      </w:r>
      <w:r w:rsidR="006B405D" w:rsidRPr="009276E1">
        <w:rPr>
          <w:b/>
          <w:lang w:val="de-CH" w:eastAsia="de-CH"/>
        </w:rPr>
        <w:t xml:space="preserve"> </w:t>
      </w:r>
      <w:r w:rsidRPr="009276E1">
        <w:rPr>
          <w:b/>
          <w:lang w:val="de-CH" w:eastAsia="de-CH"/>
        </w:rPr>
        <w:t>Unterrichtsteile können in beliebiger Reihenfolge absolviert werden. Zudem können Sie je nach Interessen und ev</w:t>
      </w:r>
      <w:r w:rsidR="00734EDF">
        <w:rPr>
          <w:b/>
          <w:lang w:val="de-CH" w:eastAsia="de-CH"/>
        </w:rPr>
        <w:t>entuell</w:t>
      </w:r>
      <w:r w:rsidRPr="009276E1">
        <w:rPr>
          <w:b/>
          <w:lang w:val="de-CH" w:eastAsia="de-CH"/>
        </w:rPr>
        <w:t xml:space="preserve"> Leistungszug</w:t>
      </w:r>
      <w:r w:rsidR="006B405D">
        <w:rPr>
          <w:b/>
          <w:lang w:val="de-CH" w:eastAsia="de-CH"/>
        </w:rPr>
        <w:t>differenzierung</w:t>
      </w:r>
      <w:r w:rsidRPr="009276E1">
        <w:rPr>
          <w:b/>
          <w:lang w:val="de-CH" w:eastAsia="de-CH"/>
        </w:rPr>
        <w:t xml:space="preserve"> unter</w:t>
      </w:r>
      <w:r w:rsidR="000C3B09">
        <w:rPr>
          <w:b/>
          <w:lang w:val="de-CH" w:eastAsia="de-CH"/>
        </w:rPr>
        <w:softHyphen/>
      </w:r>
      <w:r w:rsidRPr="009276E1">
        <w:rPr>
          <w:b/>
          <w:lang w:val="de-CH" w:eastAsia="de-CH"/>
        </w:rPr>
        <w:t xml:space="preserve">schiedliche Schwerpunkte setzen oder Gewichtungen vornehmen. </w:t>
      </w:r>
    </w:p>
    <w:p w14:paraId="3AE88E5F" w14:textId="3E7C29ED" w:rsidR="00C522D2" w:rsidRPr="00665D4F" w:rsidRDefault="00C522D2" w:rsidP="00707B9A">
      <w:pPr>
        <w:pStyle w:val="berschrift1"/>
        <w:rPr>
          <w:sz w:val="22"/>
          <w:szCs w:val="22"/>
        </w:rPr>
      </w:pPr>
      <w:r>
        <w:br w:type="page"/>
      </w:r>
      <w:r w:rsidR="00971217">
        <w:lastRenderedPageBreak/>
        <w:t xml:space="preserve">4. Lärm und Gesundheit </w:t>
      </w:r>
      <w:r w:rsidR="00971217" w:rsidRPr="00665D4F">
        <w:rPr>
          <w:sz w:val="22"/>
          <w:szCs w:val="22"/>
        </w:rPr>
        <w:t>(2</w:t>
      </w:r>
      <w:r w:rsidR="000C3B09">
        <w:rPr>
          <w:sz w:val="22"/>
          <w:szCs w:val="22"/>
        </w:rPr>
        <w:t>–</w:t>
      </w:r>
      <w:r w:rsidR="00971217" w:rsidRPr="00665D4F">
        <w:rPr>
          <w:sz w:val="22"/>
          <w:szCs w:val="22"/>
        </w:rPr>
        <w:t>4 Lektionen)</w:t>
      </w:r>
    </w:p>
    <w:p w14:paraId="06AAA935" w14:textId="77777777" w:rsidR="005C4036" w:rsidRDefault="005C4036" w:rsidP="00226010">
      <w:pPr>
        <w:pStyle w:val="berschrift3"/>
      </w:pPr>
      <w:r>
        <w:t>Raumanforderung:</w:t>
      </w:r>
    </w:p>
    <w:p w14:paraId="5C2A0FCC" w14:textId="77777777" w:rsidR="005C4036" w:rsidRDefault="005C4036" w:rsidP="00F91F68">
      <w:pPr>
        <w:numPr>
          <w:ilvl w:val="0"/>
          <w:numId w:val="20"/>
        </w:numPr>
        <w:spacing w:after="0"/>
        <w:ind w:left="567" w:hanging="357"/>
        <w:jc w:val="both"/>
        <w:rPr>
          <w:lang w:val="de-CH" w:eastAsia="de-CH"/>
        </w:rPr>
      </w:pPr>
      <w:r>
        <w:rPr>
          <w:lang w:val="de-CH" w:eastAsia="de-CH"/>
        </w:rPr>
        <w:t xml:space="preserve">Computerraum oder </w:t>
      </w:r>
      <w:r w:rsidR="00734EDF">
        <w:rPr>
          <w:lang w:val="de-CH" w:eastAsia="de-CH"/>
        </w:rPr>
        <w:t>je ein</w:t>
      </w:r>
      <w:r>
        <w:rPr>
          <w:lang w:val="de-CH" w:eastAsia="de-CH"/>
        </w:rPr>
        <w:t xml:space="preserve"> Laptop pro </w:t>
      </w:r>
      <w:r w:rsidR="00734EDF">
        <w:rPr>
          <w:lang w:val="de-CH" w:eastAsia="de-CH"/>
        </w:rPr>
        <w:t>zwei bis drei</w:t>
      </w:r>
      <w:r>
        <w:rPr>
          <w:lang w:val="de-CH" w:eastAsia="de-CH"/>
        </w:rPr>
        <w:t xml:space="preserve"> Schülerinnen </w:t>
      </w:r>
      <w:r w:rsidR="00734EDF">
        <w:rPr>
          <w:lang w:val="de-CH" w:eastAsia="de-CH"/>
        </w:rPr>
        <w:t>respektive</w:t>
      </w:r>
      <w:r>
        <w:rPr>
          <w:lang w:val="de-CH" w:eastAsia="de-CH"/>
        </w:rPr>
        <w:t xml:space="preserve"> Schüler</w:t>
      </w:r>
    </w:p>
    <w:p w14:paraId="54ACF221" w14:textId="77777777" w:rsidR="005C4036" w:rsidRDefault="005C4036" w:rsidP="00F91F68">
      <w:pPr>
        <w:numPr>
          <w:ilvl w:val="0"/>
          <w:numId w:val="20"/>
        </w:numPr>
        <w:ind w:left="567" w:hanging="357"/>
        <w:jc w:val="both"/>
        <w:rPr>
          <w:lang w:val="de-CH" w:eastAsia="de-CH"/>
        </w:rPr>
      </w:pPr>
      <w:r>
        <w:rPr>
          <w:lang w:val="de-CH" w:eastAsia="de-CH"/>
        </w:rPr>
        <w:t>Lehr</w:t>
      </w:r>
      <w:r w:rsidR="00734EDF">
        <w:rPr>
          <w:lang w:val="de-CH" w:eastAsia="de-CH"/>
        </w:rPr>
        <w:t>personen</w:t>
      </w:r>
      <w:r>
        <w:rPr>
          <w:lang w:val="de-CH" w:eastAsia="de-CH"/>
        </w:rPr>
        <w:t xml:space="preserve">computer mit </w:t>
      </w:r>
      <w:proofErr w:type="spellStart"/>
      <w:r>
        <w:rPr>
          <w:lang w:val="de-CH" w:eastAsia="de-CH"/>
        </w:rPr>
        <w:t>Beameranschluss</w:t>
      </w:r>
      <w:proofErr w:type="spellEnd"/>
    </w:p>
    <w:p w14:paraId="09D1C0D8" w14:textId="77777777" w:rsidR="005C4036" w:rsidRPr="000B2E09" w:rsidRDefault="005C4036" w:rsidP="00226010">
      <w:pPr>
        <w:pStyle w:val="berschrift3"/>
      </w:pPr>
      <w:r w:rsidRPr="000B2E09">
        <w:t>Benötigtes Material und Unterlagen:</w:t>
      </w:r>
    </w:p>
    <w:p w14:paraId="4EDFE4AD" w14:textId="77777777" w:rsidR="005C4036" w:rsidRPr="000B2E09" w:rsidRDefault="00EE1F72" w:rsidP="00F91F68">
      <w:pPr>
        <w:numPr>
          <w:ilvl w:val="0"/>
          <w:numId w:val="21"/>
        </w:numPr>
        <w:spacing w:after="0"/>
        <w:ind w:left="567" w:hanging="357"/>
        <w:jc w:val="both"/>
        <w:rPr>
          <w:i/>
          <w:lang w:val="de-CH" w:eastAsia="de-CH"/>
        </w:rPr>
      </w:pPr>
      <w:r>
        <w:rPr>
          <w:i/>
          <w:lang w:val="de-CH" w:eastAsia="de-CH"/>
        </w:rPr>
        <w:t>4_</w:t>
      </w:r>
      <w:r w:rsidR="005C4036" w:rsidRPr="000B2E09">
        <w:rPr>
          <w:i/>
          <w:lang w:val="de-CH" w:eastAsia="de-CH"/>
        </w:rPr>
        <w:t>Arbeitsblatt_4_Auftrag-L</w:t>
      </w:r>
      <w:r w:rsidR="000B2E09" w:rsidRPr="00665D4F">
        <w:rPr>
          <w:i/>
          <w:lang w:val="de-CH" w:eastAsia="de-CH"/>
        </w:rPr>
        <w:t>ä</w:t>
      </w:r>
      <w:r w:rsidR="005C4036" w:rsidRPr="000B2E09">
        <w:rPr>
          <w:i/>
          <w:lang w:val="de-CH" w:eastAsia="de-CH"/>
        </w:rPr>
        <w:t>rm-Gesundheit.docx</w:t>
      </w:r>
    </w:p>
    <w:p w14:paraId="7E54A240" w14:textId="77777777" w:rsidR="00436881" w:rsidRPr="00436881" w:rsidRDefault="00734EDF" w:rsidP="00F91F68">
      <w:pPr>
        <w:numPr>
          <w:ilvl w:val="0"/>
          <w:numId w:val="21"/>
        </w:numPr>
        <w:ind w:left="567" w:hanging="357"/>
        <w:jc w:val="both"/>
        <w:rPr>
          <w:lang w:val="de-CH" w:eastAsia="de-CH"/>
        </w:rPr>
      </w:pPr>
      <w:r>
        <w:rPr>
          <w:lang w:val="de-CH" w:eastAsia="de-CH"/>
        </w:rPr>
        <w:t>e</w:t>
      </w:r>
      <w:r w:rsidR="00436881" w:rsidRPr="00436881">
        <w:rPr>
          <w:lang w:val="de-CH" w:eastAsia="de-CH"/>
        </w:rPr>
        <w:t>v</w:t>
      </w:r>
      <w:r w:rsidR="00F91F68">
        <w:rPr>
          <w:lang w:val="de-CH" w:eastAsia="de-CH"/>
        </w:rPr>
        <w:t>entuell g</w:t>
      </w:r>
      <w:r w:rsidR="00436881" w:rsidRPr="00436881">
        <w:rPr>
          <w:lang w:val="de-CH" w:eastAsia="de-CH"/>
        </w:rPr>
        <w:t>rosse Blätter für Poster</w:t>
      </w:r>
    </w:p>
    <w:p w14:paraId="0FE1768D" w14:textId="5113245A" w:rsidR="00971217" w:rsidRDefault="00971217" w:rsidP="002E0658">
      <w:pPr>
        <w:jc w:val="both"/>
        <w:rPr>
          <w:lang w:val="de-CH" w:eastAsia="de-CH"/>
        </w:rPr>
      </w:pPr>
      <w:r>
        <w:rPr>
          <w:lang w:val="de-CH" w:eastAsia="de-CH"/>
        </w:rPr>
        <w:t>In diesem Unterrichtsteil lernen die Jugendlichen in eigenständiger Recherchearbeit, welche</w:t>
      </w:r>
      <w:r w:rsidR="00063943">
        <w:rPr>
          <w:lang w:val="de-CH" w:eastAsia="de-CH"/>
        </w:rPr>
        <w:t>s</w:t>
      </w:r>
      <w:r>
        <w:rPr>
          <w:lang w:val="de-CH" w:eastAsia="de-CH"/>
        </w:rPr>
        <w:t xml:space="preserve"> die Auswirkungen von Lärm auf Menschen und Tiere sind. Dazu gibt es online (und auch in Büchern) ein vielfältiges, teils multimediales Angebot</w:t>
      </w:r>
      <w:r w:rsidR="008976BC">
        <w:rPr>
          <w:lang w:val="de-CH" w:eastAsia="de-CH"/>
        </w:rPr>
        <w:t>. Entsprechend empfiehlt es</w:t>
      </w:r>
      <w:r>
        <w:rPr>
          <w:lang w:val="de-CH" w:eastAsia="de-CH"/>
        </w:rPr>
        <w:t xml:space="preserve"> sich für die vorgeschlagene Art von Recherchearbeit</w:t>
      </w:r>
      <w:r w:rsidR="008976BC">
        <w:rPr>
          <w:lang w:val="de-CH" w:eastAsia="de-CH"/>
        </w:rPr>
        <w:t xml:space="preserve">, </w:t>
      </w:r>
      <w:r>
        <w:rPr>
          <w:lang w:val="de-CH" w:eastAsia="de-CH"/>
        </w:rPr>
        <w:t xml:space="preserve">in </w:t>
      </w:r>
      <w:r w:rsidR="00734EDF">
        <w:rPr>
          <w:lang w:val="de-CH" w:eastAsia="de-CH"/>
        </w:rPr>
        <w:t>Zweierg</w:t>
      </w:r>
      <w:r>
        <w:rPr>
          <w:lang w:val="de-CH" w:eastAsia="de-CH"/>
        </w:rPr>
        <w:t>ruppen</w:t>
      </w:r>
      <w:r w:rsidR="008976BC">
        <w:rPr>
          <w:lang w:val="de-CH" w:eastAsia="de-CH"/>
        </w:rPr>
        <w:t xml:space="preserve"> –</w:t>
      </w:r>
      <w:r>
        <w:rPr>
          <w:lang w:val="de-CH" w:eastAsia="de-CH"/>
        </w:rPr>
        <w:t xml:space="preserve"> mit einer einfachen Präsentation der Ergebnisse </w:t>
      </w:r>
      <w:r w:rsidR="008976BC">
        <w:rPr>
          <w:lang w:val="de-CH" w:eastAsia="de-CH"/>
        </w:rPr>
        <w:t>– zu arbeiten</w:t>
      </w:r>
      <w:r>
        <w:rPr>
          <w:lang w:val="de-CH" w:eastAsia="de-CH"/>
        </w:rPr>
        <w:t>.</w:t>
      </w:r>
    </w:p>
    <w:p w14:paraId="578DB818" w14:textId="09AF431E" w:rsidR="00971217" w:rsidRDefault="00026F83" w:rsidP="002E0658">
      <w:pPr>
        <w:jc w:val="both"/>
        <w:rPr>
          <w:lang w:val="de-CH" w:eastAsia="de-CH"/>
        </w:rPr>
      </w:pPr>
      <w:r w:rsidRPr="000B2E09">
        <w:rPr>
          <w:i/>
          <w:lang w:val="de-CH" w:eastAsia="de-CH"/>
        </w:rPr>
        <w:t>Arbeitsblatt_4</w:t>
      </w:r>
      <w:r w:rsidRPr="000B2E09">
        <w:rPr>
          <w:lang w:val="de-CH" w:eastAsia="de-CH"/>
        </w:rPr>
        <w:t xml:space="preserve"> for</w:t>
      </w:r>
      <w:r>
        <w:rPr>
          <w:lang w:val="de-CH" w:eastAsia="de-CH"/>
        </w:rPr>
        <w:t xml:space="preserve">muliert den Auftrag an die Schülerinnen und Schüler. </w:t>
      </w:r>
      <w:r w:rsidR="001819C0">
        <w:rPr>
          <w:lang w:val="de-CH" w:eastAsia="de-CH"/>
        </w:rPr>
        <w:t>Die Jugendlichen kön</w:t>
      </w:r>
      <w:r w:rsidR="00063943">
        <w:rPr>
          <w:lang w:val="de-CH" w:eastAsia="de-CH"/>
        </w:rPr>
        <w:softHyphen/>
      </w:r>
      <w:r w:rsidR="001819C0">
        <w:rPr>
          <w:lang w:val="de-CH" w:eastAsia="de-CH"/>
        </w:rPr>
        <w:t>nen aus vorformulierten Fragestellungen auswählen. So finden sicher alle Jugendlichen eine interessante Frage und können ev</w:t>
      </w:r>
      <w:r w:rsidR="000807AF">
        <w:rPr>
          <w:lang w:val="de-CH" w:eastAsia="de-CH"/>
        </w:rPr>
        <w:t>entuell</w:t>
      </w:r>
      <w:r w:rsidR="001819C0">
        <w:rPr>
          <w:lang w:val="de-CH" w:eastAsia="de-CH"/>
        </w:rPr>
        <w:t xml:space="preserve"> auch ausweichen, wenn sie im Biologieunterricht schon das eine oder andere davon besprochen haben. </w:t>
      </w:r>
      <w:r>
        <w:rPr>
          <w:lang w:val="de-CH" w:eastAsia="de-CH"/>
        </w:rPr>
        <w:t>Zudem sind Hinweise zum Produkt dieser Arbeitsphase formuliert. Sie müssen diese g</w:t>
      </w:r>
      <w:r w:rsidR="00734EDF">
        <w:rPr>
          <w:lang w:val="de-CH" w:eastAsia="de-CH"/>
        </w:rPr>
        <w:t>e</w:t>
      </w:r>
      <w:r>
        <w:rPr>
          <w:lang w:val="de-CH" w:eastAsia="de-CH"/>
        </w:rPr>
        <w:t>g</w:t>
      </w:r>
      <w:r w:rsidR="00734EDF">
        <w:rPr>
          <w:lang w:val="de-CH" w:eastAsia="de-CH"/>
        </w:rPr>
        <w:t>ebenen</w:t>
      </w:r>
      <w:r>
        <w:rPr>
          <w:lang w:val="de-CH" w:eastAsia="de-CH"/>
        </w:rPr>
        <w:t>f</w:t>
      </w:r>
      <w:r w:rsidR="00734EDF">
        <w:rPr>
          <w:lang w:val="de-CH" w:eastAsia="de-CH"/>
        </w:rPr>
        <w:t>alls</w:t>
      </w:r>
      <w:r>
        <w:rPr>
          <w:lang w:val="de-CH" w:eastAsia="de-CH"/>
        </w:rPr>
        <w:t xml:space="preserve"> noch etwas präzisieren sowie festlegen, wie</w:t>
      </w:r>
      <w:r w:rsidR="00063943">
        <w:rPr>
          <w:lang w:val="de-CH" w:eastAsia="de-CH"/>
        </w:rPr>
        <w:t xml:space="preserve"> </w:t>
      </w:r>
      <w:r>
        <w:rPr>
          <w:lang w:val="de-CH" w:eastAsia="de-CH"/>
        </w:rPr>
        <w:t>viel Zeit die Lernenden für die Recherchearbeit und das Festhalten der Erkenntnisse haben b</w:t>
      </w:r>
      <w:r w:rsidR="00D53AEA">
        <w:rPr>
          <w:lang w:val="de-CH" w:eastAsia="de-CH"/>
        </w:rPr>
        <w:t>e</w:t>
      </w:r>
      <w:r>
        <w:rPr>
          <w:lang w:val="de-CH" w:eastAsia="de-CH"/>
        </w:rPr>
        <w:t>z</w:t>
      </w:r>
      <w:r w:rsidR="00D53AEA">
        <w:rPr>
          <w:lang w:val="de-CH" w:eastAsia="de-CH"/>
        </w:rPr>
        <w:t>iehungs</w:t>
      </w:r>
      <w:r>
        <w:rPr>
          <w:lang w:val="de-CH" w:eastAsia="de-CH"/>
        </w:rPr>
        <w:t>w</w:t>
      </w:r>
      <w:r w:rsidR="00D53AEA">
        <w:rPr>
          <w:lang w:val="de-CH" w:eastAsia="de-CH"/>
        </w:rPr>
        <w:t>eise</w:t>
      </w:r>
      <w:r>
        <w:rPr>
          <w:lang w:val="de-CH" w:eastAsia="de-CH"/>
        </w:rPr>
        <w:t xml:space="preserve"> wie</w:t>
      </w:r>
      <w:r w:rsidR="00063943">
        <w:rPr>
          <w:lang w:val="de-CH" w:eastAsia="de-CH"/>
        </w:rPr>
        <w:t xml:space="preserve"> </w:t>
      </w:r>
      <w:r>
        <w:rPr>
          <w:lang w:val="de-CH" w:eastAsia="de-CH"/>
        </w:rPr>
        <w:t>viel Zeit pro Gruppe für die Präsentation zur Ver</w:t>
      </w:r>
      <w:r w:rsidR="003D36B0">
        <w:rPr>
          <w:lang w:val="de-CH" w:eastAsia="de-CH"/>
        </w:rPr>
        <w:softHyphen/>
      </w:r>
      <w:r>
        <w:rPr>
          <w:lang w:val="de-CH" w:eastAsia="de-CH"/>
        </w:rPr>
        <w:t>fügung steht.</w:t>
      </w:r>
    </w:p>
    <w:p w14:paraId="72DC4563" w14:textId="77777777" w:rsidR="006D51CC" w:rsidRDefault="00026F83" w:rsidP="00226010">
      <w:pPr>
        <w:pStyle w:val="berschrift3"/>
      </w:pPr>
      <w:r>
        <w:t>Hinweise</w:t>
      </w:r>
    </w:p>
    <w:p w14:paraId="075ECA8C" w14:textId="7FCF0629" w:rsidR="00026F83" w:rsidRDefault="00026F83" w:rsidP="002E0658">
      <w:pPr>
        <w:jc w:val="both"/>
        <w:rPr>
          <w:lang w:val="de-CH" w:eastAsia="de-CH"/>
        </w:rPr>
      </w:pPr>
      <w:r>
        <w:rPr>
          <w:lang w:val="de-CH" w:eastAsia="de-CH"/>
        </w:rPr>
        <w:t xml:space="preserve">Aus den Einführungslektionen (siehe </w:t>
      </w:r>
      <w:r w:rsidRPr="000B2E09">
        <w:rPr>
          <w:lang w:val="de-CH" w:eastAsia="de-CH"/>
        </w:rPr>
        <w:t xml:space="preserve">Kapitel </w:t>
      </w:r>
      <w:r w:rsidR="00CE0598" w:rsidRPr="000B2E09">
        <w:rPr>
          <w:lang w:val="de-CH" w:eastAsia="de-CH"/>
        </w:rPr>
        <w:t>1</w:t>
      </w:r>
      <w:r w:rsidRPr="000B2E09">
        <w:rPr>
          <w:lang w:val="de-CH" w:eastAsia="de-CH"/>
        </w:rPr>
        <w:t>.1</w:t>
      </w:r>
      <w:r>
        <w:rPr>
          <w:lang w:val="de-CH" w:eastAsia="de-CH"/>
        </w:rPr>
        <w:t xml:space="preserve">) sollten die Jugendlichen schon die eine oder andere </w:t>
      </w:r>
      <w:r w:rsidR="00CE0598">
        <w:rPr>
          <w:lang w:val="de-CH" w:eastAsia="de-CH"/>
        </w:rPr>
        <w:t xml:space="preserve">geeignete </w:t>
      </w:r>
      <w:r>
        <w:rPr>
          <w:lang w:val="de-CH" w:eastAsia="de-CH"/>
        </w:rPr>
        <w:t>Website kennen</w:t>
      </w:r>
      <w:r w:rsidR="00CE0598">
        <w:rPr>
          <w:lang w:val="de-CH" w:eastAsia="de-CH"/>
        </w:rPr>
        <w:t xml:space="preserve">. </w:t>
      </w:r>
      <w:r w:rsidR="00A06A1A">
        <w:rPr>
          <w:lang w:val="de-CH" w:eastAsia="de-CH"/>
        </w:rPr>
        <w:t xml:space="preserve">Diese sind auch für die Beantwortung der Fragen im Auftrag sehr geeignet. </w:t>
      </w:r>
      <w:r w:rsidR="00CE0598">
        <w:rPr>
          <w:lang w:val="de-CH" w:eastAsia="de-CH"/>
        </w:rPr>
        <w:t xml:space="preserve">Hier </w:t>
      </w:r>
      <w:r w:rsidR="00DF6C2F">
        <w:rPr>
          <w:lang w:val="de-CH" w:eastAsia="de-CH"/>
        </w:rPr>
        <w:t xml:space="preserve">sind </w:t>
      </w:r>
      <w:r w:rsidR="00CE0598">
        <w:rPr>
          <w:lang w:val="de-CH" w:eastAsia="de-CH"/>
        </w:rPr>
        <w:t xml:space="preserve">noch ein paar weitere </w:t>
      </w:r>
      <w:r w:rsidR="00DF6C2F">
        <w:rPr>
          <w:lang w:val="de-CH" w:eastAsia="de-CH"/>
        </w:rPr>
        <w:t>Website</w:t>
      </w:r>
      <w:r w:rsidR="00063943">
        <w:rPr>
          <w:lang w:val="de-CH" w:eastAsia="de-CH"/>
        </w:rPr>
        <w:t>s</w:t>
      </w:r>
      <w:r w:rsidR="00DF6C2F">
        <w:rPr>
          <w:lang w:val="de-CH" w:eastAsia="de-CH"/>
        </w:rPr>
        <w:t xml:space="preserve"> </w:t>
      </w:r>
      <w:r w:rsidR="00CE0598">
        <w:rPr>
          <w:lang w:val="de-CH" w:eastAsia="de-CH"/>
        </w:rPr>
        <w:t>(willkürliche Auswahl), die Sie je nach Situation einer Gruppe als Tipp zusätzlich angeben können</w:t>
      </w:r>
      <w:r w:rsidR="00DF6C2F">
        <w:rPr>
          <w:lang w:val="de-CH" w:eastAsia="de-CH"/>
        </w:rPr>
        <w:t>:</w:t>
      </w:r>
    </w:p>
    <w:p w14:paraId="5A8D1FC5" w14:textId="442C4D1A" w:rsidR="006D51CC" w:rsidRPr="00734EDF" w:rsidRDefault="00707B9A" w:rsidP="00226010">
      <w:pPr>
        <w:spacing w:before="40" w:after="0"/>
        <w:jc w:val="both"/>
        <w:rPr>
          <w:lang w:val="de-CH" w:eastAsia="de-CH"/>
        </w:rPr>
      </w:pPr>
      <w:hyperlink r:id="rId26" w:history="1">
        <w:r w:rsidR="006D51CC" w:rsidRPr="00734EDF">
          <w:rPr>
            <w:rStyle w:val="Hyperlink"/>
            <w:color w:val="auto"/>
            <w:u w:val="none"/>
            <w:lang w:val="de-CH" w:eastAsia="de-CH"/>
          </w:rPr>
          <w:t>https://hoerlabor.wordpress.com/author/hoerlabor</w:t>
        </w:r>
      </w:hyperlink>
    </w:p>
    <w:p w14:paraId="7308AA45" w14:textId="7296C22C" w:rsidR="00CE0598" w:rsidRPr="00734EDF" w:rsidRDefault="00707B9A" w:rsidP="00226010">
      <w:pPr>
        <w:spacing w:before="40" w:after="0"/>
        <w:jc w:val="both"/>
        <w:rPr>
          <w:lang w:val="de-CH" w:eastAsia="de-CH"/>
        </w:rPr>
      </w:pPr>
      <w:hyperlink r:id="rId27" w:history="1">
        <w:r w:rsidR="00CE0598" w:rsidRPr="00734EDF">
          <w:rPr>
            <w:rStyle w:val="Hyperlink"/>
            <w:color w:val="auto"/>
            <w:u w:val="none"/>
            <w:lang w:val="de-CH" w:eastAsia="de-CH"/>
          </w:rPr>
          <w:t>www.srf.ch/sendungen/puls/psyche/auf-dauer-macht-der-laerm-uns-krank</w:t>
        </w:r>
      </w:hyperlink>
    </w:p>
    <w:p w14:paraId="2E7913E0" w14:textId="1CA4091F" w:rsidR="00CE0598" w:rsidRPr="00734EDF" w:rsidRDefault="00707B9A" w:rsidP="00226010">
      <w:pPr>
        <w:spacing w:before="40" w:after="0"/>
        <w:ind w:right="-144"/>
        <w:jc w:val="both"/>
        <w:rPr>
          <w:rStyle w:val="Hyperlink"/>
          <w:color w:val="auto"/>
          <w:u w:val="none"/>
          <w:lang w:val="de-CH" w:eastAsia="de-CH"/>
        </w:rPr>
      </w:pPr>
      <w:hyperlink r:id="rId28" w:history="1">
        <w:r w:rsidR="004F31A6" w:rsidRPr="00734EDF">
          <w:rPr>
            <w:rStyle w:val="Hyperlink"/>
            <w:color w:val="auto"/>
            <w:u w:val="none"/>
            <w:lang w:val="de-CH" w:eastAsia="de-CH"/>
          </w:rPr>
          <w:t>www.aefu.ch/fileadmin/user_upload/aefu-data/b_documents/themen/laerm/Doku_laerm.pdf</w:t>
        </w:r>
      </w:hyperlink>
    </w:p>
    <w:p w14:paraId="75FC471F" w14:textId="5BFEBCC2" w:rsidR="00F00ED3" w:rsidRPr="00734EDF" w:rsidRDefault="00707B9A" w:rsidP="00226010">
      <w:pPr>
        <w:spacing w:before="40" w:after="0"/>
        <w:jc w:val="both"/>
        <w:rPr>
          <w:lang w:val="de-CH" w:eastAsia="de-CH"/>
        </w:rPr>
      </w:pPr>
      <w:hyperlink r:id="rId29" w:history="1">
        <w:r w:rsidR="00F00ED3" w:rsidRPr="00734EDF">
          <w:rPr>
            <w:rStyle w:val="Hyperlink"/>
            <w:color w:val="auto"/>
            <w:u w:val="none"/>
            <w:lang w:val="de-CH" w:eastAsia="de-CH"/>
          </w:rPr>
          <w:t>https://www.stmgp.bayern.de/vorsorge/umwelteinwirkungen/hoer-laermschutz</w:t>
        </w:r>
      </w:hyperlink>
    </w:p>
    <w:p w14:paraId="6A416CCA" w14:textId="77777777" w:rsidR="004F31A6" w:rsidRPr="00734EDF" w:rsidRDefault="00707B9A" w:rsidP="00226010">
      <w:pPr>
        <w:spacing w:before="40" w:after="0"/>
        <w:jc w:val="both"/>
        <w:rPr>
          <w:lang w:val="de-CH" w:eastAsia="de-CH"/>
        </w:rPr>
      </w:pPr>
      <w:hyperlink r:id="rId30" w:history="1">
        <w:r w:rsidR="004F31A6" w:rsidRPr="00734EDF">
          <w:rPr>
            <w:rStyle w:val="Hyperlink"/>
            <w:color w:val="auto"/>
            <w:u w:val="none"/>
            <w:lang w:val="de-CH" w:eastAsia="de-CH"/>
          </w:rPr>
          <w:t>https://www.gesundheit.gv.at/Portal.Node/ghp/public/content/umwelt-laerm-gesundheitsschaeden.html</w:t>
        </w:r>
      </w:hyperlink>
    </w:p>
    <w:p w14:paraId="6AF77D63" w14:textId="569C37CA" w:rsidR="003A18AF" w:rsidRPr="00734EDF" w:rsidRDefault="00707B9A" w:rsidP="00226010">
      <w:pPr>
        <w:spacing w:before="40" w:after="0"/>
        <w:jc w:val="both"/>
        <w:rPr>
          <w:lang w:val="de-CH" w:eastAsia="de-CH"/>
        </w:rPr>
      </w:pPr>
      <w:hyperlink r:id="rId31" w:history="1">
        <w:r w:rsidR="003A18AF" w:rsidRPr="00734EDF">
          <w:rPr>
            <w:rStyle w:val="Hyperlink"/>
            <w:color w:val="auto"/>
            <w:u w:val="none"/>
            <w:lang w:val="de-CH" w:eastAsia="de-CH"/>
          </w:rPr>
          <w:t>www.tba.zh.ch/internet/baudirektion/tba/de/laerm/laermwissen/studien/laerm_und_tiere/wirkung_von_laermauftiere.html</w:t>
        </w:r>
      </w:hyperlink>
    </w:p>
    <w:p w14:paraId="33923068" w14:textId="42152E01" w:rsidR="004F31A6" w:rsidRPr="00734EDF" w:rsidRDefault="00707B9A" w:rsidP="00226010">
      <w:pPr>
        <w:spacing w:before="40" w:after="0"/>
        <w:jc w:val="both"/>
        <w:rPr>
          <w:lang w:val="de-CH" w:eastAsia="de-CH"/>
        </w:rPr>
      </w:pPr>
      <w:hyperlink r:id="rId32" w:history="1">
        <w:r w:rsidR="004F31A6" w:rsidRPr="00734EDF">
          <w:rPr>
            <w:rStyle w:val="Hyperlink"/>
            <w:color w:val="auto"/>
            <w:u w:val="none"/>
            <w:lang w:val="de-CH" w:eastAsia="de-CH"/>
          </w:rPr>
          <w:t>www.schallundlaser.ch/pdf/links/baua_gehoerschaeden_musik.pdf</w:t>
        </w:r>
      </w:hyperlink>
    </w:p>
    <w:p w14:paraId="0A57DFEC" w14:textId="77777777" w:rsidR="004F31A6" w:rsidRPr="00734EDF" w:rsidRDefault="00707B9A" w:rsidP="00226010">
      <w:pPr>
        <w:spacing w:before="40" w:after="0"/>
        <w:jc w:val="both"/>
        <w:rPr>
          <w:lang w:val="de-CH" w:eastAsia="de-CH"/>
        </w:rPr>
      </w:pPr>
      <w:hyperlink r:id="rId33" w:history="1">
        <w:r w:rsidR="004F31A6" w:rsidRPr="00734EDF">
          <w:rPr>
            <w:rStyle w:val="Hyperlink"/>
            <w:color w:val="auto"/>
            <w:u w:val="none"/>
            <w:lang w:val="de-CH" w:eastAsia="de-CH"/>
          </w:rPr>
          <w:t>https://www.ganzohr.ch/schwerhoerigkeit/hoeren-ist-lebensqualitaet/</w:t>
        </w:r>
      </w:hyperlink>
    </w:p>
    <w:p w14:paraId="683627EA" w14:textId="4192AC3D" w:rsidR="006D51CC" w:rsidRPr="00734EDF" w:rsidRDefault="00707B9A" w:rsidP="00226010">
      <w:pPr>
        <w:spacing w:before="40" w:after="0"/>
        <w:jc w:val="both"/>
        <w:rPr>
          <w:lang w:val="de-CH" w:eastAsia="de-CH"/>
        </w:rPr>
      </w:pPr>
      <w:hyperlink r:id="rId34" w:history="1">
        <w:r w:rsidR="00CE0598" w:rsidRPr="00734EDF">
          <w:rPr>
            <w:rStyle w:val="Hyperlink"/>
            <w:color w:val="auto"/>
            <w:u w:val="none"/>
            <w:lang w:val="de-CH" w:eastAsia="de-CH"/>
          </w:rPr>
          <w:t>www.bafu.admin.ch/laerm/10520/10521/index.html?lang=de</w:t>
        </w:r>
      </w:hyperlink>
    </w:p>
    <w:p w14:paraId="00A62B48" w14:textId="32E66BC4" w:rsidR="00CE0598" w:rsidRDefault="008624B1" w:rsidP="00707B9A">
      <w:pPr>
        <w:pStyle w:val="berschrift1"/>
      </w:pPr>
      <w:r>
        <w:br w:type="page"/>
      </w:r>
      <w:r>
        <w:lastRenderedPageBreak/>
        <w:t>5. Lärmschutz</w:t>
      </w:r>
      <w:r w:rsidR="00CF27AA">
        <w:t xml:space="preserve"> </w:t>
      </w:r>
      <w:r w:rsidR="00CF27AA" w:rsidRPr="003128B4">
        <w:rPr>
          <w:sz w:val="22"/>
          <w:szCs w:val="22"/>
        </w:rPr>
        <w:t>(2</w:t>
      </w:r>
      <w:r w:rsidR="009E7FF2">
        <w:rPr>
          <w:sz w:val="22"/>
          <w:szCs w:val="22"/>
        </w:rPr>
        <w:t>–</w:t>
      </w:r>
      <w:r w:rsidR="00CF27AA" w:rsidRPr="003128B4">
        <w:rPr>
          <w:sz w:val="22"/>
          <w:szCs w:val="22"/>
        </w:rPr>
        <w:t>4 Lektionen)</w:t>
      </w:r>
    </w:p>
    <w:p w14:paraId="01D71285" w14:textId="2299BFA6" w:rsidR="00CE0598" w:rsidRDefault="003E2969" w:rsidP="002E0658">
      <w:pPr>
        <w:jc w:val="both"/>
        <w:rPr>
          <w:lang w:val="de-CH" w:eastAsia="de-CH"/>
        </w:rPr>
      </w:pPr>
      <w:r>
        <w:rPr>
          <w:lang w:val="de-CH" w:eastAsia="de-CH"/>
        </w:rPr>
        <w:t xml:space="preserve">Aufgrund des bisher </w:t>
      </w:r>
      <w:r w:rsidR="004D108A">
        <w:rPr>
          <w:lang w:val="de-CH" w:eastAsia="de-CH"/>
        </w:rPr>
        <w:t>G</w:t>
      </w:r>
      <w:r>
        <w:rPr>
          <w:lang w:val="de-CH" w:eastAsia="de-CH"/>
        </w:rPr>
        <w:t>elernten wird klar, dass Lärmschutz von grosser Bedeutung ist. Ins</w:t>
      </w:r>
      <w:r w:rsidR="009E7FF2">
        <w:rPr>
          <w:lang w:val="de-CH" w:eastAsia="de-CH"/>
        </w:rPr>
        <w:softHyphen/>
      </w:r>
      <w:r>
        <w:rPr>
          <w:lang w:val="de-CH" w:eastAsia="de-CH"/>
        </w:rPr>
        <w:t>besondere entlang viel</w:t>
      </w:r>
      <w:r w:rsidR="009E7FF2">
        <w:rPr>
          <w:lang w:val="de-CH" w:eastAsia="de-CH"/>
        </w:rPr>
        <w:t xml:space="preserve"> </w:t>
      </w:r>
      <w:r>
        <w:rPr>
          <w:lang w:val="de-CH" w:eastAsia="de-CH"/>
        </w:rPr>
        <w:t>befahrene</w:t>
      </w:r>
      <w:r w:rsidR="009E7FF2">
        <w:rPr>
          <w:lang w:val="de-CH" w:eastAsia="de-CH"/>
        </w:rPr>
        <w:t>r</w:t>
      </w:r>
      <w:r>
        <w:rPr>
          <w:lang w:val="de-CH" w:eastAsia="de-CH"/>
        </w:rPr>
        <w:t xml:space="preserve"> Strassen in bewohnten Gebieten oder entlang von </w:t>
      </w:r>
      <w:proofErr w:type="spellStart"/>
      <w:r>
        <w:rPr>
          <w:lang w:val="de-CH" w:eastAsia="de-CH"/>
        </w:rPr>
        <w:t>Eisen</w:t>
      </w:r>
      <w:r w:rsidR="009E7FF2">
        <w:rPr>
          <w:lang w:val="de-CH" w:eastAsia="de-CH"/>
        </w:rPr>
        <w:softHyphen/>
      </w:r>
      <w:r>
        <w:rPr>
          <w:lang w:val="de-CH" w:eastAsia="de-CH"/>
        </w:rPr>
        <w:t>bahnlinien</w:t>
      </w:r>
      <w:proofErr w:type="spellEnd"/>
      <w:r>
        <w:rPr>
          <w:lang w:val="de-CH" w:eastAsia="de-CH"/>
        </w:rPr>
        <w:t xml:space="preserve"> sind Lärmschutzmassnahmen wichtig. </w:t>
      </w:r>
      <w:r w:rsidR="004B46E9">
        <w:rPr>
          <w:rFonts w:cs="Arial"/>
          <w:lang w:val="de-CH" w:eastAsia="de-CH"/>
        </w:rPr>
        <w:t>«</w:t>
      </w:r>
      <w:r w:rsidR="00D63FB4">
        <w:rPr>
          <w:lang w:val="de-CH" w:eastAsia="de-CH"/>
        </w:rPr>
        <w:t>Lärmschutz</w:t>
      </w:r>
      <w:r w:rsidR="004B46E9">
        <w:rPr>
          <w:rFonts w:cs="Arial"/>
          <w:lang w:val="de-CH" w:eastAsia="de-CH"/>
        </w:rPr>
        <w:t>»</w:t>
      </w:r>
      <w:r w:rsidR="00D63FB4">
        <w:rPr>
          <w:lang w:val="de-CH" w:eastAsia="de-CH"/>
        </w:rPr>
        <w:t xml:space="preserve"> kann aber auch in ganz anderem Kontext wichtig sein, </w:t>
      </w:r>
      <w:r w:rsidR="00734EDF">
        <w:rPr>
          <w:lang w:val="de-CH" w:eastAsia="de-CH"/>
        </w:rPr>
        <w:t>beispielsweise</w:t>
      </w:r>
      <w:r w:rsidR="00D63FB4">
        <w:rPr>
          <w:lang w:val="de-CH" w:eastAsia="de-CH"/>
        </w:rPr>
        <w:t xml:space="preserve"> im </w:t>
      </w:r>
      <w:r w:rsidR="00734EDF">
        <w:rPr>
          <w:lang w:val="de-CH" w:eastAsia="de-CH"/>
        </w:rPr>
        <w:t>I</w:t>
      </w:r>
      <w:r w:rsidR="00D63FB4">
        <w:rPr>
          <w:lang w:val="de-CH" w:eastAsia="de-CH"/>
        </w:rPr>
        <w:t>nneren von Gebäuden (Grossraumbüro, Tonstudio, Konzertsaal etc.)</w:t>
      </w:r>
      <w:r w:rsidR="000E5DEE">
        <w:rPr>
          <w:lang w:val="de-CH" w:eastAsia="de-CH"/>
        </w:rPr>
        <w:t>,</w:t>
      </w:r>
      <w:r>
        <w:rPr>
          <w:lang w:val="de-CH" w:eastAsia="de-CH"/>
        </w:rPr>
        <w:t xml:space="preserve"> </w:t>
      </w:r>
      <w:r w:rsidR="00D63FB4">
        <w:rPr>
          <w:lang w:val="de-CH" w:eastAsia="de-CH"/>
        </w:rPr>
        <w:t>wobei man hier dann eher von Raumakustik spricht.</w:t>
      </w:r>
    </w:p>
    <w:p w14:paraId="32EE35FC" w14:textId="4047411D" w:rsidR="008624B1" w:rsidRDefault="00D63FB4" w:rsidP="002E0658">
      <w:pPr>
        <w:jc w:val="both"/>
        <w:rPr>
          <w:b/>
          <w:lang w:val="de-CH" w:eastAsia="de-CH"/>
        </w:rPr>
      </w:pPr>
      <w:r>
        <w:rPr>
          <w:lang w:val="de-CH" w:eastAsia="de-CH"/>
        </w:rPr>
        <w:t>Dieser Unterrichtsteil soll den Schülerinnen und Schülern den Aufbau und die Funktion von Lärmschutzwänden näherbringen. Dazu wird Wissen zur Schallausbreitung, zur Schallreflexion und zur Schallabsorption benötigt. Dieses Wissen ist in Ihrer Klasse möglicherweise bereits teil</w:t>
      </w:r>
      <w:r w:rsidR="00F2390B">
        <w:rPr>
          <w:lang w:val="de-CH" w:eastAsia="de-CH"/>
        </w:rPr>
        <w:softHyphen/>
      </w:r>
      <w:r>
        <w:rPr>
          <w:lang w:val="de-CH" w:eastAsia="de-CH"/>
        </w:rPr>
        <w:t xml:space="preserve">weise vorhanden. </w:t>
      </w:r>
      <w:r w:rsidRPr="00462637">
        <w:rPr>
          <w:b/>
          <w:lang w:val="de-CH" w:eastAsia="de-CH"/>
        </w:rPr>
        <w:t>Sie finden hier eine eher lose Sammlung von Unterrichtselementen</w:t>
      </w:r>
      <w:r>
        <w:rPr>
          <w:lang w:val="de-CH" w:eastAsia="de-CH"/>
        </w:rPr>
        <w:t>. Nutzen Sie das, was dem Wissen</w:t>
      </w:r>
      <w:r w:rsidR="00C44FD3">
        <w:rPr>
          <w:lang w:val="de-CH" w:eastAsia="de-CH"/>
        </w:rPr>
        <w:t>s</w:t>
      </w:r>
      <w:r>
        <w:rPr>
          <w:lang w:val="de-CH" w:eastAsia="de-CH"/>
        </w:rPr>
        <w:t xml:space="preserve">stand </w:t>
      </w:r>
      <w:r w:rsidR="00C44FD3">
        <w:rPr>
          <w:lang w:val="de-CH" w:eastAsia="de-CH"/>
        </w:rPr>
        <w:t>I</w:t>
      </w:r>
      <w:r>
        <w:rPr>
          <w:lang w:val="de-CH" w:eastAsia="de-CH"/>
        </w:rPr>
        <w:t xml:space="preserve">hrer Lernenden am besten entspricht. Das </w:t>
      </w:r>
      <w:r w:rsidRPr="00124E95">
        <w:rPr>
          <w:b/>
          <w:lang w:val="de-CH" w:eastAsia="de-CH"/>
        </w:rPr>
        <w:t>Ziel</w:t>
      </w:r>
      <w:r>
        <w:rPr>
          <w:lang w:val="de-CH" w:eastAsia="de-CH"/>
        </w:rPr>
        <w:t xml:space="preserve"> ist, dass die Jugendlichen nach diesem Unterrichtsteil die weit verbreiteten </w:t>
      </w:r>
      <w:r w:rsidRPr="00124E95">
        <w:rPr>
          <w:b/>
          <w:lang w:val="de-CH" w:eastAsia="de-CH"/>
        </w:rPr>
        <w:t xml:space="preserve">Typen an </w:t>
      </w:r>
      <w:proofErr w:type="spellStart"/>
      <w:r w:rsidRPr="00124E95">
        <w:rPr>
          <w:b/>
          <w:lang w:val="de-CH" w:eastAsia="de-CH"/>
        </w:rPr>
        <w:t>Schall</w:t>
      </w:r>
      <w:r w:rsidR="009E7FF2">
        <w:rPr>
          <w:b/>
          <w:lang w:val="de-CH" w:eastAsia="de-CH"/>
        </w:rPr>
        <w:softHyphen/>
      </w:r>
      <w:r w:rsidRPr="00124E95">
        <w:rPr>
          <w:b/>
          <w:lang w:val="de-CH" w:eastAsia="de-CH"/>
        </w:rPr>
        <w:t>schutzwänden</w:t>
      </w:r>
      <w:proofErr w:type="spellEnd"/>
      <w:r w:rsidRPr="00124E95">
        <w:rPr>
          <w:b/>
          <w:lang w:val="de-CH" w:eastAsia="de-CH"/>
        </w:rPr>
        <w:t xml:space="preserve"> leicht erkennen</w:t>
      </w:r>
      <w:r>
        <w:rPr>
          <w:lang w:val="de-CH" w:eastAsia="de-CH"/>
        </w:rPr>
        <w:t xml:space="preserve"> können</w:t>
      </w:r>
      <w:r w:rsidR="009E7FF2">
        <w:rPr>
          <w:lang w:val="de-CH" w:eastAsia="de-CH"/>
        </w:rPr>
        <w:t xml:space="preserve"> sowie</w:t>
      </w:r>
      <w:r>
        <w:rPr>
          <w:lang w:val="de-CH" w:eastAsia="de-CH"/>
        </w:rPr>
        <w:t xml:space="preserve"> ihren </w:t>
      </w:r>
      <w:r w:rsidRPr="00124E95">
        <w:rPr>
          <w:b/>
          <w:lang w:val="de-CH" w:eastAsia="de-CH"/>
        </w:rPr>
        <w:t xml:space="preserve">Aufbau </w:t>
      </w:r>
      <w:r>
        <w:rPr>
          <w:lang w:val="de-CH" w:eastAsia="de-CH"/>
        </w:rPr>
        <w:t xml:space="preserve">und </w:t>
      </w:r>
      <w:r w:rsidR="00124E95">
        <w:rPr>
          <w:lang w:val="de-CH" w:eastAsia="de-CH"/>
        </w:rPr>
        <w:t xml:space="preserve">ihre </w:t>
      </w:r>
      <w:r w:rsidR="00124E95" w:rsidRPr="00124E95">
        <w:rPr>
          <w:b/>
          <w:lang w:val="de-CH" w:eastAsia="de-CH"/>
        </w:rPr>
        <w:t xml:space="preserve">Schallschutzwirkung konzeptionell </w:t>
      </w:r>
      <w:r w:rsidR="00124E95">
        <w:rPr>
          <w:b/>
          <w:lang w:val="de-CH" w:eastAsia="de-CH"/>
        </w:rPr>
        <w:t>verstehen.</w:t>
      </w:r>
    </w:p>
    <w:p w14:paraId="7799D653" w14:textId="77777777" w:rsidR="00124E95" w:rsidRDefault="00124E95" w:rsidP="00C44FD3">
      <w:pPr>
        <w:spacing w:after="120"/>
        <w:jc w:val="both"/>
        <w:rPr>
          <w:lang w:val="de-CH" w:eastAsia="de-CH"/>
        </w:rPr>
      </w:pPr>
      <w:r>
        <w:rPr>
          <w:lang w:val="de-CH" w:eastAsia="de-CH"/>
        </w:rPr>
        <w:t xml:space="preserve">Starten Sie in die Unterrichtssequenz mit ein paar </w:t>
      </w:r>
      <w:r w:rsidRPr="00124E95">
        <w:rPr>
          <w:b/>
          <w:lang w:val="de-CH" w:eastAsia="de-CH"/>
        </w:rPr>
        <w:t>einleitenden Fragen</w:t>
      </w:r>
      <w:r>
        <w:rPr>
          <w:lang w:val="de-CH" w:eastAsia="de-CH"/>
        </w:rPr>
        <w:t xml:space="preserve"> an die Jugendlichen</w:t>
      </w:r>
      <w:r w:rsidR="00C44FD3">
        <w:rPr>
          <w:lang w:val="de-CH" w:eastAsia="de-CH"/>
        </w:rPr>
        <w:t>,</w:t>
      </w:r>
      <w:r>
        <w:rPr>
          <w:lang w:val="de-CH" w:eastAsia="de-CH"/>
        </w:rPr>
        <w:t xml:space="preserve"> um ihr Vorwissen zu aktivieren:</w:t>
      </w:r>
    </w:p>
    <w:p w14:paraId="63C03489" w14:textId="77777777" w:rsidR="00124E95" w:rsidRPr="00124E95" w:rsidRDefault="00124E95" w:rsidP="00734EDF">
      <w:pPr>
        <w:spacing w:after="0"/>
        <w:ind w:left="142"/>
        <w:jc w:val="both"/>
        <w:rPr>
          <w:i/>
          <w:lang w:val="de-CH" w:eastAsia="de-CH"/>
        </w:rPr>
      </w:pPr>
      <w:r w:rsidRPr="00124E95">
        <w:rPr>
          <w:i/>
          <w:lang w:val="de-CH" w:eastAsia="de-CH"/>
        </w:rPr>
        <w:t>Was für Schallschutzmassnahmen findet man entlang von Strassen und Eisenbahnlinien?</w:t>
      </w:r>
    </w:p>
    <w:p w14:paraId="5FAC5019" w14:textId="77777777" w:rsidR="00124E95" w:rsidRPr="00124E95" w:rsidRDefault="00124E95" w:rsidP="00734EDF">
      <w:pPr>
        <w:spacing w:after="0"/>
        <w:ind w:left="142"/>
        <w:jc w:val="both"/>
        <w:rPr>
          <w:i/>
          <w:lang w:val="de-CH" w:eastAsia="de-CH"/>
        </w:rPr>
      </w:pPr>
      <w:r w:rsidRPr="00124E95">
        <w:rPr>
          <w:i/>
          <w:lang w:val="de-CH" w:eastAsia="de-CH"/>
        </w:rPr>
        <w:t>Wo stehen die</w:t>
      </w:r>
      <w:r w:rsidR="00C44FD3">
        <w:rPr>
          <w:i/>
          <w:lang w:val="de-CH" w:eastAsia="de-CH"/>
        </w:rPr>
        <w:t>se</w:t>
      </w:r>
      <w:r w:rsidRPr="00124E95">
        <w:rPr>
          <w:i/>
          <w:lang w:val="de-CH" w:eastAsia="de-CH"/>
        </w:rPr>
        <w:t xml:space="preserve"> genau?</w:t>
      </w:r>
    </w:p>
    <w:p w14:paraId="7089B13C" w14:textId="77777777" w:rsidR="00124E95" w:rsidRPr="00124E95" w:rsidRDefault="00124E95" w:rsidP="00734EDF">
      <w:pPr>
        <w:spacing w:after="0"/>
        <w:ind w:left="142"/>
        <w:jc w:val="both"/>
        <w:rPr>
          <w:i/>
          <w:lang w:val="de-CH" w:eastAsia="de-CH"/>
        </w:rPr>
      </w:pPr>
      <w:r w:rsidRPr="00124E95">
        <w:rPr>
          <w:i/>
          <w:lang w:val="de-CH" w:eastAsia="de-CH"/>
        </w:rPr>
        <w:t>Wie sehen die</w:t>
      </w:r>
      <w:r w:rsidR="00C44FD3">
        <w:rPr>
          <w:i/>
          <w:lang w:val="de-CH" w:eastAsia="de-CH"/>
        </w:rPr>
        <w:t>se</w:t>
      </w:r>
      <w:r w:rsidRPr="00124E95">
        <w:rPr>
          <w:i/>
          <w:lang w:val="de-CH" w:eastAsia="de-CH"/>
        </w:rPr>
        <w:t xml:space="preserve"> genau aus? Habt ihr schon mal genau hingeschaut?</w:t>
      </w:r>
    </w:p>
    <w:p w14:paraId="6D61490C" w14:textId="77777777" w:rsidR="00124E95" w:rsidRPr="00124E95" w:rsidRDefault="00124E95" w:rsidP="00C44FD3">
      <w:pPr>
        <w:ind w:left="142"/>
        <w:jc w:val="both"/>
        <w:rPr>
          <w:i/>
          <w:lang w:val="de-CH" w:eastAsia="de-CH"/>
        </w:rPr>
      </w:pPr>
      <w:r w:rsidRPr="00124E95">
        <w:rPr>
          <w:i/>
          <w:lang w:val="de-CH" w:eastAsia="de-CH"/>
        </w:rPr>
        <w:t>Was für andere Schallschutzmassnahmen kennt ihr?</w:t>
      </w:r>
    </w:p>
    <w:p w14:paraId="483C541C" w14:textId="77777777" w:rsidR="00CF27AA" w:rsidRDefault="00CF27AA" w:rsidP="005E1D89">
      <w:pPr>
        <w:pStyle w:val="berschrift2"/>
        <w:rPr>
          <w:lang w:val="de-CH" w:eastAsia="de-CH"/>
        </w:rPr>
      </w:pPr>
      <w:r>
        <w:rPr>
          <w:lang w:val="de-CH" w:eastAsia="de-CH"/>
        </w:rPr>
        <w:t xml:space="preserve">5.1 Einige </w:t>
      </w:r>
      <w:r w:rsidR="0030708E">
        <w:rPr>
          <w:lang w:val="de-CH" w:eastAsia="de-CH"/>
        </w:rPr>
        <w:t>Versuche zum Thema Schallausbreitung</w:t>
      </w:r>
    </w:p>
    <w:p w14:paraId="4D738EA9" w14:textId="1E21D5B5" w:rsidR="00135667" w:rsidRDefault="00135667" w:rsidP="00C44FD3">
      <w:pPr>
        <w:spacing w:after="120"/>
        <w:jc w:val="both"/>
        <w:rPr>
          <w:lang w:val="de-CH" w:eastAsia="de-CH"/>
        </w:rPr>
      </w:pPr>
      <w:r>
        <w:rPr>
          <w:lang w:val="de-CH" w:eastAsia="de-CH"/>
        </w:rPr>
        <w:t>In der Folge finden Sie die kurze Beschreibung von einigen Versuchen, die Sie oder Ihre Lernen</w:t>
      </w:r>
      <w:r w:rsidR="009E7FF2">
        <w:rPr>
          <w:lang w:val="de-CH" w:eastAsia="de-CH"/>
        </w:rPr>
        <w:softHyphen/>
      </w:r>
      <w:r>
        <w:rPr>
          <w:lang w:val="de-CH" w:eastAsia="de-CH"/>
        </w:rPr>
        <w:t>den durchführen können. In der Sum</w:t>
      </w:r>
      <w:r w:rsidR="00F20288">
        <w:rPr>
          <w:lang w:val="de-CH" w:eastAsia="de-CH"/>
        </w:rPr>
        <w:t>me zeigen die Versuche auf,</w:t>
      </w:r>
    </w:p>
    <w:p w14:paraId="6534D716" w14:textId="77777777" w:rsidR="00135667" w:rsidRDefault="00F20288" w:rsidP="00D53AEA">
      <w:pPr>
        <w:numPr>
          <w:ilvl w:val="0"/>
          <w:numId w:val="39"/>
        </w:numPr>
        <w:spacing w:after="0"/>
        <w:ind w:left="567"/>
        <w:jc w:val="both"/>
        <w:rPr>
          <w:lang w:val="de-CH" w:eastAsia="de-CH"/>
        </w:rPr>
      </w:pPr>
      <w:r>
        <w:rPr>
          <w:lang w:val="de-CH" w:eastAsia="de-CH"/>
        </w:rPr>
        <w:t xml:space="preserve">dass </w:t>
      </w:r>
      <w:r w:rsidR="00135667">
        <w:rPr>
          <w:lang w:val="de-CH" w:eastAsia="de-CH"/>
        </w:rPr>
        <w:t>Schallwellen</w:t>
      </w:r>
      <w:r>
        <w:rPr>
          <w:lang w:val="de-CH" w:eastAsia="de-CH"/>
        </w:rPr>
        <w:t xml:space="preserve"> sich ausbreitende Dichte- b</w:t>
      </w:r>
      <w:r w:rsidR="00D53AEA">
        <w:rPr>
          <w:lang w:val="de-CH" w:eastAsia="de-CH"/>
        </w:rPr>
        <w:t>e</w:t>
      </w:r>
      <w:r>
        <w:rPr>
          <w:lang w:val="de-CH" w:eastAsia="de-CH"/>
        </w:rPr>
        <w:t>z</w:t>
      </w:r>
      <w:r w:rsidR="00D53AEA">
        <w:rPr>
          <w:lang w:val="de-CH" w:eastAsia="de-CH"/>
        </w:rPr>
        <w:t>iehungs</w:t>
      </w:r>
      <w:r>
        <w:rPr>
          <w:lang w:val="de-CH" w:eastAsia="de-CH"/>
        </w:rPr>
        <w:t>w</w:t>
      </w:r>
      <w:r w:rsidR="00D53AEA">
        <w:rPr>
          <w:lang w:val="de-CH" w:eastAsia="de-CH"/>
        </w:rPr>
        <w:t>eise</w:t>
      </w:r>
      <w:r>
        <w:rPr>
          <w:lang w:val="de-CH" w:eastAsia="de-CH"/>
        </w:rPr>
        <w:t xml:space="preserve"> Druckschwankungen sind,</w:t>
      </w:r>
    </w:p>
    <w:p w14:paraId="372C6433" w14:textId="3118F9AD" w:rsidR="00F20288" w:rsidRDefault="00F20288" w:rsidP="00D53AEA">
      <w:pPr>
        <w:numPr>
          <w:ilvl w:val="0"/>
          <w:numId w:val="39"/>
        </w:numPr>
        <w:spacing w:after="0"/>
        <w:ind w:left="567"/>
        <w:jc w:val="both"/>
        <w:rPr>
          <w:lang w:val="de-CH" w:eastAsia="de-CH"/>
        </w:rPr>
      </w:pPr>
      <w:r>
        <w:rPr>
          <w:lang w:val="de-CH" w:eastAsia="de-CH"/>
        </w:rPr>
        <w:t>dass sich Schallwellen nur in einem Medium (z.</w:t>
      </w:r>
      <w:r w:rsidR="009E7FF2">
        <w:rPr>
          <w:lang w:val="de-CH" w:eastAsia="de-CH"/>
        </w:rPr>
        <w:t> </w:t>
      </w:r>
      <w:r>
        <w:rPr>
          <w:lang w:val="de-CH" w:eastAsia="de-CH"/>
        </w:rPr>
        <w:t xml:space="preserve">B. </w:t>
      </w:r>
      <w:r w:rsidR="008374C0">
        <w:rPr>
          <w:lang w:val="de-CH" w:eastAsia="de-CH"/>
        </w:rPr>
        <w:t xml:space="preserve">in </w:t>
      </w:r>
      <w:r>
        <w:rPr>
          <w:lang w:val="de-CH" w:eastAsia="de-CH"/>
        </w:rPr>
        <w:t>der Luft</w:t>
      </w:r>
      <w:r w:rsidR="008374C0">
        <w:rPr>
          <w:lang w:val="de-CH" w:eastAsia="de-CH"/>
        </w:rPr>
        <w:t>, im Wasser, in Metallen</w:t>
      </w:r>
      <w:r>
        <w:rPr>
          <w:lang w:val="de-CH" w:eastAsia="de-CH"/>
        </w:rPr>
        <w:t>) ausbreiten kö</w:t>
      </w:r>
      <w:r w:rsidR="008374C0">
        <w:rPr>
          <w:lang w:val="de-CH" w:eastAsia="de-CH"/>
        </w:rPr>
        <w:t>nnen (nicht aber im Vakuum),</w:t>
      </w:r>
    </w:p>
    <w:p w14:paraId="3D0CC002" w14:textId="77777777" w:rsidR="00F20288" w:rsidRDefault="00F20288" w:rsidP="00D53AEA">
      <w:pPr>
        <w:numPr>
          <w:ilvl w:val="0"/>
          <w:numId w:val="39"/>
        </w:numPr>
        <w:spacing w:after="0"/>
        <w:ind w:left="567"/>
        <w:jc w:val="both"/>
        <w:rPr>
          <w:lang w:val="de-CH" w:eastAsia="de-CH"/>
        </w:rPr>
      </w:pPr>
      <w:r>
        <w:rPr>
          <w:lang w:val="de-CH" w:eastAsia="de-CH"/>
        </w:rPr>
        <w:t xml:space="preserve">dass die Schallgeschwindigkeit in </w:t>
      </w:r>
      <w:r w:rsidR="00C44FD3">
        <w:rPr>
          <w:lang w:val="de-CH" w:eastAsia="de-CH"/>
        </w:rPr>
        <w:t xml:space="preserve">der </w:t>
      </w:r>
      <w:r>
        <w:rPr>
          <w:lang w:val="de-CH" w:eastAsia="de-CH"/>
        </w:rPr>
        <w:t>Luft c</w:t>
      </w:r>
      <w:r w:rsidR="00C44FD3">
        <w:rPr>
          <w:lang w:val="de-CH" w:eastAsia="de-CH"/>
        </w:rPr>
        <w:t>irc</w:t>
      </w:r>
      <w:r>
        <w:rPr>
          <w:lang w:val="de-CH" w:eastAsia="de-CH"/>
        </w:rPr>
        <w:t>a 340 m/s beträgt,</w:t>
      </w:r>
    </w:p>
    <w:p w14:paraId="2D2EF182" w14:textId="77777777" w:rsidR="00F20288" w:rsidRPr="00135667" w:rsidRDefault="00F20288" w:rsidP="00D53AEA">
      <w:pPr>
        <w:numPr>
          <w:ilvl w:val="0"/>
          <w:numId w:val="39"/>
        </w:numPr>
        <w:ind w:left="567"/>
        <w:jc w:val="both"/>
        <w:rPr>
          <w:lang w:val="de-CH" w:eastAsia="de-CH"/>
        </w:rPr>
      </w:pPr>
      <w:r>
        <w:rPr>
          <w:lang w:val="de-CH" w:eastAsia="de-CH"/>
        </w:rPr>
        <w:t xml:space="preserve">dass die Ausbreitung von Schallwellen </w:t>
      </w:r>
      <w:r w:rsidR="001B06D6">
        <w:rPr>
          <w:lang w:val="de-CH" w:eastAsia="de-CH"/>
        </w:rPr>
        <w:t xml:space="preserve">(insbesondere durch poröse Materialien) </w:t>
      </w:r>
      <w:r>
        <w:rPr>
          <w:lang w:val="de-CH" w:eastAsia="de-CH"/>
        </w:rPr>
        <w:t>gedämpft werden kann.</w:t>
      </w:r>
    </w:p>
    <w:p w14:paraId="7CF3C776" w14:textId="77777777" w:rsidR="00CF27AA" w:rsidRDefault="00C44FD3" w:rsidP="00226010">
      <w:pPr>
        <w:pStyle w:val="berschrift3"/>
      </w:pPr>
      <w:r>
        <w:rPr>
          <w:rFonts w:cs="Arial"/>
        </w:rPr>
        <w:t>«</w:t>
      </w:r>
      <w:r w:rsidR="0030708E">
        <w:t>La Ola</w:t>
      </w:r>
      <w:r>
        <w:rPr>
          <w:rFonts w:cs="Arial"/>
        </w:rPr>
        <w:t>»</w:t>
      </w:r>
      <w:r w:rsidR="0030708E">
        <w:t xml:space="preserve"> im Schulzimmer</w:t>
      </w:r>
    </w:p>
    <w:p w14:paraId="2F3805C2" w14:textId="1189F278" w:rsidR="0030708E" w:rsidRDefault="0030708E" w:rsidP="00526FA5">
      <w:pPr>
        <w:ind w:left="1701" w:hanging="1701"/>
        <w:jc w:val="both"/>
        <w:rPr>
          <w:rFonts w:cs="Arial"/>
        </w:rPr>
      </w:pPr>
      <w:r>
        <w:rPr>
          <w:rFonts w:cs="Arial"/>
          <w:i/>
        </w:rPr>
        <w:t>Beschreibung:</w:t>
      </w:r>
      <w:r>
        <w:rPr>
          <w:rFonts w:cs="Arial"/>
        </w:rPr>
        <w:t xml:space="preserve"> </w:t>
      </w:r>
      <w:r>
        <w:rPr>
          <w:rFonts w:cs="Arial"/>
        </w:rPr>
        <w:tab/>
      </w:r>
      <w:r w:rsidRPr="003D7803">
        <w:rPr>
          <w:rFonts w:cs="Arial"/>
        </w:rPr>
        <w:t xml:space="preserve">Die </w:t>
      </w:r>
      <w:r w:rsidR="004B46E9">
        <w:rPr>
          <w:rFonts w:cs="Arial"/>
        </w:rPr>
        <w:t>«</w:t>
      </w:r>
      <w:r w:rsidRPr="003D7803">
        <w:rPr>
          <w:rFonts w:cs="Arial"/>
        </w:rPr>
        <w:t>Stadionwelle</w:t>
      </w:r>
      <w:r w:rsidR="004B46E9">
        <w:rPr>
          <w:rFonts w:cs="Arial"/>
        </w:rPr>
        <w:t>»</w:t>
      </w:r>
      <w:r w:rsidRPr="003D7803">
        <w:rPr>
          <w:rFonts w:cs="Arial"/>
        </w:rPr>
        <w:t xml:space="preserve"> ist ein schönes Beispiel</w:t>
      </w:r>
      <w:r w:rsidR="00C44FD3">
        <w:rPr>
          <w:rFonts w:cs="Arial"/>
        </w:rPr>
        <w:t>,</w:t>
      </w:r>
      <w:r w:rsidRPr="003D7803">
        <w:rPr>
          <w:rFonts w:cs="Arial"/>
        </w:rPr>
        <w:t xml:space="preserve"> um das Fortpflanzungsprinzip einer Welle zu veranschaulichen. Alle stellen sich auf einer Kreislinie oder Halbkreislinie auf, den </w:t>
      </w:r>
      <w:r>
        <w:rPr>
          <w:rFonts w:cs="Arial"/>
        </w:rPr>
        <w:t>linken</w:t>
      </w:r>
      <w:r w:rsidRPr="003D7803">
        <w:rPr>
          <w:rFonts w:cs="Arial"/>
        </w:rPr>
        <w:t xml:space="preserve"> Arm ausgestreckt. Die Person am Anfang hebt den Arm und senkt ihn wieder. Die Person daneben führt dann sofort die gleiche Bewegung aus. Jede Schüler</w:t>
      </w:r>
      <w:r w:rsidR="004B46E9">
        <w:rPr>
          <w:rFonts w:cs="Arial"/>
        </w:rPr>
        <w:t>in,</w:t>
      </w:r>
      <w:r w:rsidRPr="003D7803">
        <w:rPr>
          <w:rFonts w:cs="Arial"/>
        </w:rPr>
        <w:t xml:space="preserve"> jede</w:t>
      </w:r>
      <w:r w:rsidR="004B46E9">
        <w:rPr>
          <w:rFonts w:cs="Arial"/>
        </w:rPr>
        <w:t>r</w:t>
      </w:r>
      <w:r w:rsidRPr="003D7803">
        <w:rPr>
          <w:rFonts w:cs="Arial"/>
        </w:rPr>
        <w:t xml:space="preserve"> Schüler führt der Reihe nach die gleiche Bewegung aus. Nachher haben alle ihren Arm wieder ausgestreckt. Wenn diese Grundübung </w:t>
      </w:r>
      <w:r w:rsidR="004B46E9">
        <w:rPr>
          <w:rFonts w:cs="Arial"/>
        </w:rPr>
        <w:t>«</w:t>
      </w:r>
      <w:r w:rsidRPr="003D7803">
        <w:rPr>
          <w:rFonts w:cs="Arial"/>
        </w:rPr>
        <w:t>sitzt</w:t>
      </w:r>
      <w:r w:rsidR="004B46E9">
        <w:rPr>
          <w:rFonts w:cs="Arial"/>
        </w:rPr>
        <w:t>»,</w:t>
      </w:r>
      <w:r w:rsidRPr="003D7803">
        <w:rPr>
          <w:rFonts w:cs="Arial"/>
        </w:rPr>
        <w:t xml:space="preserve"> lassen sich weitere Übungen zum Thema Wellen inszenieren. </w:t>
      </w:r>
    </w:p>
    <w:p w14:paraId="66629EDE" w14:textId="77777777" w:rsidR="00226010" w:rsidRPr="003D7803" w:rsidRDefault="00226010" w:rsidP="00526FA5">
      <w:pPr>
        <w:ind w:left="1701" w:hanging="1701"/>
        <w:jc w:val="both"/>
        <w:rPr>
          <w:rFonts w:cs="Arial"/>
        </w:rPr>
      </w:pPr>
    </w:p>
    <w:p w14:paraId="1341C21D" w14:textId="77777777" w:rsidR="0030708E" w:rsidRPr="00490191" w:rsidRDefault="0030708E" w:rsidP="00226010">
      <w:pPr>
        <w:pStyle w:val="berschrift3"/>
      </w:pPr>
      <w:r w:rsidRPr="00490191">
        <w:lastRenderedPageBreak/>
        <w:t xml:space="preserve">Luft ist mehr als </w:t>
      </w:r>
      <w:r w:rsidR="004B46E9">
        <w:rPr>
          <w:rFonts w:cs="Arial"/>
        </w:rPr>
        <w:t>«</w:t>
      </w:r>
      <w:r w:rsidRPr="00490191">
        <w:t>nichts</w:t>
      </w:r>
      <w:r w:rsidR="004B46E9">
        <w:rPr>
          <w:rFonts w:cs="Arial"/>
        </w:rPr>
        <w:t>»</w:t>
      </w:r>
    </w:p>
    <w:p w14:paraId="5CC095D2" w14:textId="7B4D59AD" w:rsidR="00526FA5" w:rsidRDefault="0030708E" w:rsidP="00526FA5">
      <w:pPr>
        <w:spacing w:after="0"/>
        <w:ind w:left="1701" w:hanging="1701"/>
        <w:jc w:val="both"/>
        <w:rPr>
          <w:rFonts w:cs="Arial"/>
        </w:rPr>
      </w:pPr>
      <w:r>
        <w:rPr>
          <w:rFonts w:cs="Arial"/>
          <w:i/>
        </w:rPr>
        <w:t>Beschreibung:</w:t>
      </w:r>
      <w:r>
        <w:rPr>
          <w:rFonts w:cs="Arial"/>
        </w:rPr>
        <w:t xml:space="preserve"> </w:t>
      </w:r>
      <w:r w:rsidRPr="00642FC1">
        <w:rPr>
          <w:rFonts w:cs="Arial"/>
          <w:color w:val="FF0000"/>
        </w:rPr>
        <w:tab/>
      </w:r>
      <w:r w:rsidRPr="00D60989">
        <w:rPr>
          <w:rFonts w:cs="Arial"/>
        </w:rPr>
        <w:t xml:space="preserve">Mit zwei gleichen Stimmgabeln kann die Übertragung des Schalls durch die Luft indirekt nachgewiesen werden. Person A hält eine Stimmgabel an </w:t>
      </w:r>
      <w:r>
        <w:rPr>
          <w:rFonts w:cs="Arial"/>
        </w:rPr>
        <w:t>ihr</w:t>
      </w:r>
      <w:r w:rsidRPr="00D60989">
        <w:rPr>
          <w:rFonts w:cs="Arial"/>
        </w:rPr>
        <w:t xml:space="preserve"> Ohr und konzentriert sich darauf. Person B </w:t>
      </w:r>
      <w:r>
        <w:rPr>
          <w:rFonts w:cs="Arial"/>
        </w:rPr>
        <w:t>hält eine (nicht klingende)</w:t>
      </w:r>
      <w:r w:rsidRPr="00D60989">
        <w:rPr>
          <w:rFonts w:cs="Arial"/>
        </w:rPr>
        <w:t xml:space="preserve"> gleiche S</w:t>
      </w:r>
      <w:r>
        <w:rPr>
          <w:rFonts w:cs="Arial"/>
        </w:rPr>
        <w:t>timm</w:t>
      </w:r>
      <w:r w:rsidR="00B808BF">
        <w:rPr>
          <w:rFonts w:cs="Arial"/>
        </w:rPr>
        <w:softHyphen/>
      </w:r>
      <w:r>
        <w:rPr>
          <w:rFonts w:cs="Arial"/>
        </w:rPr>
        <w:t>gabel in die Nähe</w:t>
      </w:r>
      <w:r w:rsidRPr="00D60989">
        <w:rPr>
          <w:rFonts w:cs="Arial"/>
        </w:rPr>
        <w:t xml:space="preserve">. </w:t>
      </w:r>
    </w:p>
    <w:p w14:paraId="63407779" w14:textId="77777777" w:rsidR="00526FA5" w:rsidRDefault="0030708E" w:rsidP="00526FA5">
      <w:pPr>
        <w:ind w:left="1701"/>
        <w:jc w:val="both"/>
        <w:rPr>
          <w:rFonts w:cs="Arial"/>
        </w:rPr>
      </w:pPr>
      <w:r w:rsidRPr="00D60989">
        <w:rPr>
          <w:rFonts w:cs="Arial"/>
        </w:rPr>
        <w:t>Schreibt auf, was ihr feststell</w:t>
      </w:r>
      <w:r>
        <w:rPr>
          <w:rFonts w:cs="Arial"/>
        </w:rPr>
        <w:t>t</w:t>
      </w:r>
      <w:r w:rsidR="00526FA5">
        <w:rPr>
          <w:rFonts w:cs="Arial"/>
        </w:rPr>
        <w:t>,</w:t>
      </w:r>
      <w:r w:rsidRPr="00D60989">
        <w:rPr>
          <w:rFonts w:cs="Arial"/>
        </w:rPr>
        <w:t xml:space="preserve"> und erklärt!</w:t>
      </w:r>
    </w:p>
    <w:p w14:paraId="3B344329" w14:textId="77777777" w:rsidR="0030708E" w:rsidRPr="00D60989" w:rsidRDefault="0030708E" w:rsidP="00526FA5">
      <w:pPr>
        <w:ind w:left="1701"/>
        <w:jc w:val="both"/>
        <w:rPr>
          <w:rFonts w:cs="Arial"/>
        </w:rPr>
      </w:pPr>
      <w:r w:rsidRPr="00D60989">
        <w:rPr>
          <w:rFonts w:cs="Arial"/>
          <w:b/>
        </w:rPr>
        <w:t>Zusatzexperiment</w:t>
      </w:r>
      <w:r w:rsidRPr="00526FA5">
        <w:rPr>
          <w:rFonts w:cs="Arial"/>
          <w:b/>
        </w:rPr>
        <w:t>:</w:t>
      </w:r>
      <w:r w:rsidRPr="00D60989">
        <w:rPr>
          <w:rFonts w:cs="Arial"/>
        </w:rPr>
        <w:t xml:space="preserve"> Wickelt bei einer der Stimmgabeln etwas Blumendraht um eine ihrer Zinken. Wiederholt nun den Versuch. Was ist anders? Warum?</w:t>
      </w:r>
    </w:p>
    <w:p w14:paraId="5F014C71" w14:textId="77777777" w:rsidR="0030708E" w:rsidRDefault="0030708E" w:rsidP="009F7FBA">
      <w:pPr>
        <w:ind w:left="1701" w:hanging="1701"/>
        <w:jc w:val="both"/>
        <w:rPr>
          <w:rFonts w:cs="Arial"/>
        </w:rPr>
      </w:pPr>
      <w:r w:rsidRPr="00D60989">
        <w:rPr>
          <w:rFonts w:cs="Arial"/>
          <w:i/>
        </w:rPr>
        <w:t>Material:</w:t>
      </w:r>
      <w:r w:rsidRPr="00642FC1">
        <w:rPr>
          <w:rFonts w:cs="Arial"/>
          <w:i/>
          <w:color w:val="FF0000"/>
        </w:rPr>
        <w:tab/>
      </w:r>
      <w:r w:rsidR="00526FA5">
        <w:rPr>
          <w:rFonts w:cs="Arial"/>
        </w:rPr>
        <w:t>zwei</w:t>
      </w:r>
      <w:r w:rsidRPr="00D60989">
        <w:rPr>
          <w:rFonts w:cs="Arial"/>
        </w:rPr>
        <w:t xml:space="preserve"> gleiche Stimmgabeln</w:t>
      </w:r>
    </w:p>
    <w:p w14:paraId="4FDE6F01" w14:textId="4A86A459" w:rsidR="008374C0" w:rsidRPr="009A440D" w:rsidRDefault="00DC70C4" w:rsidP="009F7FBA">
      <w:pPr>
        <w:ind w:left="1701" w:hanging="1701"/>
        <w:jc w:val="both"/>
        <w:rPr>
          <w:rFonts w:cs="Arial"/>
        </w:rPr>
      </w:pPr>
      <w:r>
        <w:rPr>
          <w:noProof/>
          <w:lang w:val="de-CH" w:eastAsia="de-CH"/>
        </w:rPr>
        <w:drawing>
          <wp:anchor distT="0" distB="0" distL="114300" distR="114300" simplePos="0" relativeHeight="251659264" behindDoc="1" locked="0" layoutInCell="1" allowOverlap="1" wp14:anchorId="6A021F37" wp14:editId="2A5BD269">
            <wp:simplePos x="0" y="0"/>
            <wp:positionH relativeFrom="column">
              <wp:posOffset>657225</wp:posOffset>
            </wp:positionH>
            <wp:positionV relativeFrom="paragraph">
              <wp:posOffset>231140</wp:posOffset>
            </wp:positionV>
            <wp:extent cx="5143500" cy="2590800"/>
            <wp:effectExtent l="0" t="0" r="0" b="0"/>
            <wp:wrapTight wrapText="bothSides">
              <wp:wrapPolygon edited="0">
                <wp:start x="0" y="0"/>
                <wp:lineTo x="0" y="21441"/>
                <wp:lineTo x="21520" y="21441"/>
                <wp:lineTo x="21520" y="0"/>
                <wp:lineTo x="0" y="0"/>
              </wp:wrapPolygon>
            </wp:wrapTight>
            <wp:docPr id="142" name="Bild 142" descr="1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166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43500" cy="2590800"/>
                    </a:xfrm>
                    <a:prstGeom prst="rect">
                      <a:avLst/>
                    </a:prstGeom>
                    <a:noFill/>
                  </pic:spPr>
                </pic:pic>
              </a:graphicData>
            </a:graphic>
            <wp14:sizeRelH relativeFrom="page">
              <wp14:pctWidth>0</wp14:pctWidth>
            </wp14:sizeRelH>
            <wp14:sizeRelV relativeFrom="page">
              <wp14:pctHeight>0</wp14:pctHeight>
            </wp14:sizeRelV>
          </wp:anchor>
        </w:drawing>
      </w:r>
      <w:r w:rsidR="008374C0">
        <w:rPr>
          <w:rFonts w:cs="Arial"/>
          <w:i/>
        </w:rPr>
        <w:t>Methode:</w:t>
      </w:r>
      <w:r w:rsidR="008374C0">
        <w:rPr>
          <w:rFonts w:cs="Arial"/>
          <w:i/>
        </w:rPr>
        <w:tab/>
      </w:r>
      <w:r w:rsidR="008374C0" w:rsidRPr="008374C0">
        <w:rPr>
          <w:rFonts w:cs="Arial"/>
        </w:rPr>
        <w:t>Zweiergruppen in einem ruhigen Raum</w:t>
      </w:r>
    </w:p>
    <w:p w14:paraId="1D2BEF22" w14:textId="479F6F89" w:rsidR="005E3A9C" w:rsidRDefault="005E3A9C" w:rsidP="00226010">
      <w:pPr>
        <w:ind w:left="1701" w:hanging="1701"/>
        <w:jc w:val="both"/>
        <w:rPr>
          <w:rFonts w:cs="Arial"/>
        </w:rPr>
      </w:pPr>
      <w:r>
        <w:rPr>
          <w:rFonts w:cs="Arial"/>
          <w:i/>
        </w:rPr>
        <w:t>Theorie:</w:t>
      </w:r>
      <w:r>
        <w:rPr>
          <w:rFonts w:cs="Arial"/>
        </w:rPr>
        <w:tab/>
      </w:r>
    </w:p>
    <w:p w14:paraId="39819F6D" w14:textId="77777777" w:rsidR="009F7FBA" w:rsidRDefault="009F7FBA" w:rsidP="0030708E">
      <w:pPr>
        <w:tabs>
          <w:tab w:val="left" w:pos="1620"/>
        </w:tabs>
        <w:ind w:left="1620" w:hanging="1620"/>
        <w:rPr>
          <w:rFonts w:cs="Arial"/>
        </w:rPr>
      </w:pPr>
    </w:p>
    <w:p w14:paraId="3CCDFBA7" w14:textId="77777777" w:rsidR="003C79C4" w:rsidRDefault="003C79C4" w:rsidP="0030708E">
      <w:pPr>
        <w:tabs>
          <w:tab w:val="left" w:pos="1620"/>
        </w:tabs>
        <w:ind w:left="1620" w:hanging="1620"/>
        <w:rPr>
          <w:rFonts w:cs="Arial"/>
        </w:rPr>
      </w:pPr>
    </w:p>
    <w:p w14:paraId="453C1474" w14:textId="77777777" w:rsidR="003C79C4" w:rsidRDefault="003C79C4" w:rsidP="0030708E">
      <w:pPr>
        <w:tabs>
          <w:tab w:val="left" w:pos="1620"/>
        </w:tabs>
        <w:ind w:left="1620" w:hanging="1620"/>
        <w:rPr>
          <w:rFonts w:cs="Arial"/>
        </w:rPr>
      </w:pPr>
    </w:p>
    <w:p w14:paraId="2CE9775D" w14:textId="77777777" w:rsidR="003C79C4" w:rsidRDefault="003C79C4" w:rsidP="0030708E">
      <w:pPr>
        <w:tabs>
          <w:tab w:val="left" w:pos="1620"/>
        </w:tabs>
        <w:ind w:left="1620" w:hanging="1620"/>
        <w:rPr>
          <w:rFonts w:cs="Arial"/>
        </w:rPr>
      </w:pPr>
    </w:p>
    <w:p w14:paraId="139500BB" w14:textId="77777777" w:rsidR="003C79C4" w:rsidRDefault="003C79C4" w:rsidP="0030708E">
      <w:pPr>
        <w:tabs>
          <w:tab w:val="left" w:pos="1620"/>
        </w:tabs>
        <w:ind w:left="1620" w:hanging="1620"/>
        <w:rPr>
          <w:rFonts w:cs="Arial"/>
        </w:rPr>
      </w:pPr>
    </w:p>
    <w:p w14:paraId="6751CC2F" w14:textId="77777777" w:rsidR="00F20288" w:rsidRDefault="00F20288" w:rsidP="0030708E">
      <w:pPr>
        <w:tabs>
          <w:tab w:val="left" w:pos="1620"/>
        </w:tabs>
        <w:ind w:left="1620" w:hanging="1620"/>
        <w:rPr>
          <w:rFonts w:cs="Arial"/>
        </w:rPr>
      </w:pPr>
    </w:p>
    <w:p w14:paraId="4813082E" w14:textId="77777777" w:rsidR="003C79C4" w:rsidRDefault="003C79C4" w:rsidP="0030708E">
      <w:pPr>
        <w:tabs>
          <w:tab w:val="left" w:pos="1620"/>
        </w:tabs>
        <w:rPr>
          <w:rFonts w:cs="Arial"/>
        </w:rPr>
      </w:pPr>
    </w:p>
    <w:p w14:paraId="1D2DB623" w14:textId="7427AB6D" w:rsidR="003C79C4" w:rsidRPr="00707B9A" w:rsidRDefault="00473564" w:rsidP="00DC70C4">
      <w:pPr>
        <w:tabs>
          <w:tab w:val="left" w:pos="1620"/>
        </w:tabs>
        <w:ind w:left="1418"/>
        <w:jc w:val="both"/>
        <w:rPr>
          <w:rFonts w:cs="Arial"/>
          <w:sz w:val="18"/>
          <w:szCs w:val="18"/>
        </w:rPr>
      </w:pPr>
      <w:r w:rsidRPr="00707B9A">
        <w:rPr>
          <w:rFonts w:cs="Arial"/>
          <w:sz w:val="18"/>
          <w:szCs w:val="18"/>
        </w:rPr>
        <w:t>Bildquelle</w:t>
      </w:r>
      <w:r w:rsidR="00CB6A46" w:rsidRPr="00707B9A">
        <w:rPr>
          <w:rFonts w:cs="Arial"/>
          <w:sz w:val="18"/>
          <w:szCs w:val="18"/>
        </w:rPr>
        <w:t>: www.haptische-verkaufshilfen.de</w:t>
      </w:r>
    </w:p>
    <w:p w14:paraId="7DB125FE" w14:textId="4AD192E3" w:rsidR="0030708E" w:rsidRDefault="003C79C4" w:rsidP="002E0658">
      <w:pPr>
        <w:tabs>
          <w:tab w:val="left" w:pos="1620"/>
        </w:tabs>
        <w:jc w:val="both"/>
      </w:pPr>
      <w:r>
        <w:t>D</w:t>
      </w:r>
      <w:r w:rsidRPr="003B6655">
        <w:t xml:space="preserve">urch rasches Hin- und </w:t>
      </w:r>
      <w:proofErr w:type="spellStart"/>
      <w:r w:rsidRPr="003B6655">
        <w:t>Herbewegen</w:t>
      </w:r>
      <w:proofErr w:type="spellEnd"/>
      <w:r w:rsidRPr="003B6655">
        <w:t xml:space="preserve"> eines Gegenstands </w:t>
      </w:r>
      <w:r>
        <w:t xml:space="preserve">können in der Luft </w:t>
      </w:r>
      <w:r w:rsidRPr="003B6655">
        <w:t>mehr oder weniger rasche periodische Druckschwankung</w:t>
      </w:r>
      <w:r>
        <w:t>en erzeugt werden.</w:t>
      </w:r>
      <w:r w:rsidRPr="003B6655">
        <w:t xml:space="preserve"> Solche in rascher Folge erzeugte Druckschwankungen können sich in der Luft in alle Richtungen ausbre</w:t>
      </w:r>
      <w:r>
        <w:t xml:space="preserve">iten und eine Druckwelle bilden, die dann </w:t>
      </w:r>
      <w:r w:rsidR="00734EDF">
        <w:t>beispielsweise</w:t>
      </w:r>
      <w:r>
        <w:t xml:space="preserve"> unser Trommelfell in Schwingung versetzen (oder im Beispiel oben eine zweite Stimmgabel)</w:t>
      </w:r>
      <w:r w:rsidR="00B83014">
        <w:t>.</w:t>
      </w:r>
      <w:r w:rsidRPr="003B6655">
        <w:t xml:space="preserve"> Hörbare Druckwellen </w:t>
      </w:r>
      <w:proofErr w:type="spellStart"/>
      <w:r w:rsidRPr="003B6655">
        <w:t>heissen</w:t>
      </w:r>
      <w:proofErr w:type="spellEnd"/>
      <w:r w:rsidRPr="003B6655">
        <w:t xml:space="preserve"> Schallwellen</w:t>
      </w:r>
      <w:r>
        <w:t>.</w:t>
      </w:r>
    </w:p>
    <w:p w14:paraId="100B73D8" w14:textId="64FCE8C0" w:rsidR="00473564" w:rsidRDefault="00DC70C4" w:rsidP="0030708E">
      <w:pPr>
        <w:tabs>
          <w:tab w:val="left" w:pos="1620"/>
        </w:tabs>
      </w:pPr>
      <w:r>
        <w:rPr>
          <w:noProof/>
          <w:lang w:val="de-CH" w:eastAsia="de-CH"/>
        </w:rPr>
        <mc:AlternateContent>
          <mc:Choice Requires="wpg">
            <w:drawing>
              <wp:anchor distT="0" distB="0" distL="114300" distR="114300" simplePos="0" relativeHeight="251657216" behindDoc="0" locked="0" layoutInCell="1" allowOverlap="1" wp14:anchorId="6E7466F5" wp14:editId="40670E7A">
                <wp:simplePos x="0" y="0"/>
                <wp:positionH relativeFrom="column">
                  <wp:posOffset>-244475</wp:posOffset>
                </wp:positionH>
                <wp:positionV relativeFrom="paragraph">
                  <wp:posOffset>3810</wp:posOffset>
                </wp:positionV>
                <wp:extent cx="6497955" cy="1754505"/>
                <wp:effectExtent l="0" t="0" r="0" b="0"/>
                <wp:wrapNone/>
                <wp:docPr id="3"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7955" cy="1754505"/>
                          <a:chOff x="718" y="12635"/>
                          <a:chExt cx="10233" cy="2763"/>
                        </a:xfrm>
                      </wpg:grpSpPr>
                      <wpg:grpSp>
                        <wpg:cNvPr id="4" name="Group 7"/>
                        <wpg:cNvGrpSpPr>
                          <a:grpSpLocks/>
                        </wpg:cNvGrpSpPr>
                        <wpg:grpSpPr bwMode="auto">
                          <a:xfrm>
                            <a:off x="2561" y="13403"/>
                            <a:ext cx="68" cy="1085"/>
                            <a:chOff x="930" y="1571"/>
                            <a:chExt cx="27" cy="434"/>
                          </a:xfrm>
                        </wpg:grpSpPr>
                        <wps:wsp>
                          <wps:cNvPr id="5" name="Oval 8"/>
                          <wps:cNvSpPr>
                            <a:spLocks noChangeArrowheads="1"/>
                          </wps:cNvSpPr>
                          <wps:spPr bwMode="auto">
                            <a:xfrm>
                              <a:off x="930" y="1571"/>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6" name="Oval 9"/>
                          <wps:cNvSpPr>
                            <a:spLocks noChangeArrowheads="1"/>
                          </wps:cNvSpPr>
                          <wps:spPr bwMode="auto">
                            <a:xfrm>
                              <a:off x="930" y="1634"/>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7" name="Oval 10"/>
                          <wps:cNvSpPr>
                            <a:spLocks noChangeArrowheads="1"/>
                          </wps:cNvSpPr>
                          <wps:spPr bwMode="auto">
                            <a:xfrm>
                              <a:off x="930" y="1706"/>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8" name="Oval 11"/>
                          <wps:cNvSpPr>
                            <a:spLocks noChangeArrowheads="1"/>
                          </wps:cNvSpPr>
                          <wps:spPr bwMode="auto">
                            <a:xfrm>
                              <a:off x="930" y="1770"/>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9" name="Oval 12"/>
                          <wps:cNvSpPr>
                            <a:spLocks noChangeArrowheads="1"/>
                          </wps:cNvSpPr>
                          <wps:spPr bwMode="auto">
                            <a:xfrm>
                              <a:off x="930" y="1842"/>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0" name="Oval 13"/>
                          <wps:cNvSpPr>
                            <a:spLocks noChangeArrowheads="1"/>
                          </wps:cNvSpPr>
                          <wps:spPr bwMode="auto">
                            <a:xfrm>
                              <a:off x="930" y="1914"/>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1" name="Oval 14"/>
                          <wps:cNvSpPr>
                            <a:spLocks noChangeArrowheads="1"/>
                          </wps:cNvSpPr>
                          <wps:spPr bwMode="auto">
                            <a:xfrm>
                              <a:off x="930" y="1978"/>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g:grpSp>
                      <wpg:grpSp>
                        <wpg:cNvPr id="12" name="Group 15"/>
                        <wpg:cNvGrpSpPr>
                          <a:grpSpLocks/>
                        </wpg:cNvGrpSpPr>
                        <wpg:grpSpPr bwMode="auto">
                          <a:xfrm>
                            <a:off x="2674" y="13400"/>
                            <a:ext cx="67" cy="1085"/>
                            <a:chOff x="930" y="1571"/>
                            <a:chExt cx="27" cy="434"/>
                          </a:xfrm>
                        </wpg:grpSpPr>
                        <wps:wsp>
                          <wps:cNvPr id="13" name="Oval 16"/>
                          <wps:cNvSpPr>
                            <a:spLocks noChangeArrowheads="1"/>
                          </wps:cNvSpPr>
                          <wps:spPr bwMode="auto">
                            <a:xfrm>
                              <a:off x="930" y="1571"/>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4" name="Oval 17"/>
                          <wps:cNvSpPr>
                            <a:spLocks noChangeArrowheads="1"/>
                          </wps:cNvSpPr>
                          <wps:spPr bwMode="auto">
                            <a:xfrm>
                              <a:off x="930" y="1634"/>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5" name="Oval 18"/>
                          <wps:cNvSpPr>
                            <a:spLocks noChangeArrowheads="1"/>
                          </wps:cNvSpPr>
                          <wps:spPr bwMode="auto">
                            <a:xfrm>
                              <a:off x="930" y="1706"/>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6" name="Oval 19"/>
                          <wps:cNvSpPr>
                            <a:spLocks noChangeArrowheads="1"/>
                          </wps:cNvSpPr>
                          <wps:spPr bwMode="auto">
                            <a:xfrm>
                              <a:off x="930" y="1770"/>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7" name="Oval 20"/>
                          <wps:cNvSpPr>
                            <a:spLocks noChangeArrowheads="1"/>
                          </wps:cNvSpPr>
                          <wps:spPr bwMode="auto">
                            <a:xfrm>
                              <a:off x="930" y="1842"/>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8" name="Oval 21"/>
                          <wps:cNvSpPr>
                            <a:spLocks noChangeArrowheads="1"/>
                          </wps:cNvSpPr>
                          <wps:spPr bwMode="auto">
                            <a:xfrm>
                              <a:off x="930" y="1914"/>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9" name="Oval 22"/>
                          <wps:cNvSpPr>
                            <a:spLocks noChangeArrowheads="1"/>
                          </wps:cNvSpPr>
                          <wps:spPr bwMode="auto">
                            <a:xfrm>
                              <a:off x="930" y="1978"/>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g:grpSp>
                      <wpg:grpSp>
                        <wpg:cNvPr id="20" name="Group 23"/>
                        <wpg:cNvGrpSpPr>
                          <a:grpSpLocks/>
                        </wpg:cNvGrpSpPr>
                        <wpg:grpSpPr bwMode="auto">
                          <a:xfrm>
                            <a:off x="3014" y="13400"/>
                            <a:ext cx="67" cy="1085"/>
                            <a:chOff x="930" y="1571"/>
                            <a:chExt cx="27" cy="434"/>
                          </a:xfrm>
                        </wpg:grpSpPr>
                        <wps:wsp>
                          <wps:cNvPr id="21" name="Oval 24"/>
                          <wps:cNvSpPr>
                            <a:spLocks noChangeArrowheads="1"/>
                          </wps:cNvSpPr>
                          <wps:spPr bwMode="auto">
                            <a:xfrm>
                              <a:off x="930" y="1571"/>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22" name="Oval 25"/>
                          <wps:cNvSpPr>
                            <a:spLocks noChangeArrowheads="1"/>
                          </wps:cNvSpPr>
                          <wps:spPr bwMode="auto">
                            <a:xfrm>
                              <a:off x="930" y="1634"/>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23" name="Oval 26"/>
                          <wps:cNvSpPr>
                            <a:spLocks noChangeArrowheads="1"/>
                          </wps:cNvSpPr>
                          <wps:spPr bwMode="auto">
                            <a:xfrm>
                              <a:off x="930" y="1706"/>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24" name="Oval 27"/>
                          <wps:cNvSpPr>
                            <a:spLocks noChangeArrowheads="1"/>
                          </wps:cNvSpPr>
                          <wps:spPr bwMode="auto">
                            <a:xfrm>
                              <a:off x="930" y="1770"/>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25" name="Oval 28"/>
                          <wps:cNvSpPr>
                            <a:spLocks noChangeArrowheads="1"/>
                          </wps:cNvSpPr>
                          <wps:spPr bwMode="auto">
                            <a:xfrm>
                              <a:off x="930" y="1842"/>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26" name="Oval 29"/>
                          <wps:cNvSpPr>
                            <a:spLocks noChangeArrowheads="1"/>
                          </wps:cNvSpPr>
                          <wps:spPr bwMode="auto">
                            <a:xfrm>
                              <a:off x="930" y="1914"/>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27" name="Oval 30"/>
                          <wps:cNvSpPr>
                            <a:spLocks noChangeArrowheads="1"/>
                          </wps:cNvSpPr>
                          <wps:spPr bwMode="auto">
                            <a:xfrm>
                              <a:off x="930" y="1978"/>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g:grpSp>
                      <wpg:grpSp>
                        <wpg:cNvPr id="28" name="Group 31"/>
                        <wpg:cNvGrpSpPr>
                          <a:grpSpLocks/>
                        </wpg:cNvGrpSpPr>
                        <wpg:grpSpPr bwMode="auto">
                          <a:xfrm>
                            <a:off x="3581" y="13400"/>
                            <a:ext cx="68" cy="1085"/>
                            <a:chOff x="930" y="1571"/>
                            <a:chExt cx="27" cy="434"/>
                          </a:xfrm>
                        </wpg:grpSpPr>
                        <wps:wsp>
                          <wps:cNvPr id="29" name="Oval 32"/>
                          <wps:cNvSpPr>
                            <a:spLocks noChangeArrowheads="1"/>
                          </wps:cNvSpPr>
                          <wps:spPr bwMode="auto">
                            <a:xfrm>
                              <a:off x="930" y="1571"/>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30" name="Oval 33"/>
                          <wps:cNvSpPr>
                            <a:spLocks noChangeArrowheads="1"/>
                          </wps:cNvSpPr>
                          <wps:spPr bwMode="auto">
                            <a:xfrm>
                              <a:off x="930" y="1634"/>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31" name="Oval 34"/>
                          <wps:cNvSpPr>
                            <a:spLocks noChangeArrowheads="1"/>
                          </wps:cNvSpPr>
                          <wps:spPr bwMode="auto">
                            <a:xfrm>
                              <a:off x="930" y="1706"/>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32" name="Oval 35"/>
                          <wps:cNvSpPr>
                            <a:spLocks noChangeArrowheads="1"/>
                          </wps:cNvSpPr>
                          <wps:spPr bwMode="auto">
                            <a:xfrm>
                              <a:off x="930" y="1770"/>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33" name="Oval 36"/>
                          <wps:cNvSpPr>
                            <a:spLocks noChangeArrowheads="1"/>
                          </wps:cNvSpPr>
                          <wps:spPr bwMode="auto">
                            <a:xfrm>
                              <a:off x="930" y="1842"/>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34" name="Oval 37"/>
                          <wps:cNvSpPr>
                            <a:spLocks noChangeArrowheads="1"/>
                          </wps:cNvSpPr>
                          <wps:spPr bwMode="auto">
                            <a:xfrm>
                              <a:off x="930" y="1914"/>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35" name="Oval 38"/>
                          <wps:cNvSpPr>
                            <a:spLocks noChangeArrowheads="1"/>
                          </wps:cNvSpPr>
                          <wps:spPr bwMode="auto">
                            <a:xfrm>
                              <a:off x="930" y="1978"/>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g:grpSp>
                      <wpg:grpSp>
                        <wpg:cNvPr id="36" name="Group 39"/>
                        <wpg:cNvGrpSpPr>
                          <a:grpSpLocks/>
                        </wpg:cNvGrpSpPr>
                        <wpg:grpSpPr bwMode="auto">
                          <a:xfrm>
                            <a:off x="4129" y="13400"/>
                            <a:ext cx="67" cy="1085"/>
                            <a:chOff x="930" y="1571"/>
                            <a:chExt cx="27" cy="434"/>
                          </a:xfrm>
                        </wpg:grpSpPr>
                        <wps:wsp>
                          <wps:cNvPr id="37" name="Oval 40"/>
                          <wps:cNvSpPr>
                            <a:spLocks noChangeArrowheads="1"/>
                          </wps:cNvSpPr>
                          <wps:spPr bwMode="auto">
                            <a:xfrm>
                              <a:off x="930" y="1571"/>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38" name="Oval 41"/>
                          <wps:cNvSpPr>
                            <a:spLocks noChangeArrowheads="1"/>
                          </wps:cNvSpPr>
                          <wps:spPr bwMode="auto">
                            <a:xfrm>
                              <a:off x="930" y="1634"/>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39" name="Oval 42"/>
                          <wps:cNvSpPr>
                            <a:spLocks noChangeArrowheads="1"/>
                          </wps:cNvSpPr>
                          <wps:spPr bwMode="auto">
                            <a:xfrm>
                              <a:off x="930" y="1706"/>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40" name="Oval 43"/>
                          <wps:cNvSpPr>
                            <a:spLocks noChangeArrowheads="1"/>
                          </wps:cNvSpPr>
                          <wps:spPr bwMode="auto">
                            <a:xfrm>
                              <a:off x="930" y="1770"/>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41" name="Oval 44"/>
                          <wps:cNvSpPr>
                            <a:spLocks noChangeArrowheads="1"/>
                          </wps:cNvSpPr>
                          <wps:spPr bwMode="auto">
                            <a:xfrm>
                              <a:off x="930" y="1842"/>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42" name="Oval 45"/>
                          <wps:cNvSpPr>
                            <a:spLocks noChangeArrowheads="1"/>
                          </wps:cNvSpPr>
                          <wps:spPr bwMode="auto">
                            <a:xfrm>
                              <a:off x="930" y="1914"/>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43" name="Oval 46"/>
                          <wps:cNvSpPr>
                            <a:spLocks noChangeArrowheads="1"/>
                          </wps:cNvSpPr>
                          <wps:spPr bwMode="auto">
                            <a:xfrm>
                              <a:off x="930" y="1978"/>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g:grpSp>
                      <wpg:grpSp>
                        <wpg:cNvPr id="44" name="Group 47"/>
                        <wpg:cNvGrpSpPr>
                          <a:grpSpLocks/>
                        </wpg:cNvGrpSpPr>
                        <wpg:grpSpPr bwMode="auto">
                          <a:xfrm>
                            <a:off x="4469" y="13400"/>
                            <a:ext cx="67" cy="1085"/>
                            <a:chOff x="930" y="1571"/>
                            <a:chExt cx="27" cy="434"/>
                          </a:xfrm>
                        </wpg:grpSpPr>
                        <wps:wsp>
                          <wps:cNvPr id="45" name="Oval 48"/>
                          <wps:cNvSpPr>
                            <a:spLocks noChangeArrowheads="1"/>
                          </wps:cNvSpPr>
                          <wps:spPr bwMode="auto">
                            <a:xfrm>
                              <a:off x="930" y="1571"/>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46" name="Oval 49"/>
                          <wps:cNvSpPr>
                            <a:spLocks noChangeArrowheads="1"/>
                          </wps:cNvSpPr>
                          <wps:spPr bwMode="auto">
                            <a:xfrm>
                              <a:off x="930" y="1634"/>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47" name="Oval 50"/>
                          <wps:cNvSpPr>
                            <a:spLocks noChangeArrowheads="1"/>
                          </wps:cNvSpPr>
                          <wps:spPr bwMode="auto">
                            <a:xfrm>
                              <a:off x="930" y="1706"/>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48" name="Oval 51"/>
                          <wps:cNvSpPr>
                            <a:spLocks noChangeArrowheads="1"/>
                          </wps:cNvSpPr>
                          <wps:spPr bwMode="auto">
                            <a:xfrm>
                              <a:off x="930" y="1770"/>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49" name="Oval 52"/>
                          <wps:cNvSpPr>
                            <a:spLocks noChangeArrowheads="1"/>
                          </wps:cNvSpPr>
                          <wps:spPr bwMode="auto">
                            <a:xfrm>
                              <a:off x="930" y="1842"/>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50" name="Oval 53"/>
                          <wps:cNvSpPr>
                            <a:spLocks noChangeArrowheads="1"/>
                          </wps:cNvSpPr>
                          <wps:spPr bwMode="auto">
                            <a:xfrm>
                              <a:off x="930" y="1914"/>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51" name="Oval 54"/>
                          <wps:cNvSpPr>
                            <a:spLocks noChangeArrowheads="1"/>
                          </wps:cNvSpPr>
                          <wps:spPr bwMode="auto">
                            <a:xfrm>
                              <a:off x="930" y="1978"/>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g:grpSp>
                      <wpg:grpSp>
                        <wpg:cNvPr id="52" name="Group 55"/>
                        <wpg:cNvGrpSpPr>
                          <a:grpSpLocks/>
                        </wpg:cNvGrpSpPr>
                        <wpg:grpSpPr bwMode="auto">
                          <a:xfrm>
                            <a:off x="4601" y="13400"/>
                            <a:ext cx="68" cy="1085"/>
                            <a:chOff x="930" y="1571"/>
                            <a:chExt cx="27" cy="434"/>
                          </a:xfrm>
                        </wpg:grpSpPr>
                        <wps:wsp>
                          <wps:cNvPr id="53" name="Oval 56"/>
                          <wps:cNvSpPr>
                            <a:spLocks noChangeArrowheads="1"/>
                          </wps:cNvSpPr>
                          <wps:spPr bwMode="auto">
                            <a:xfrm>
                              <a:off x="930" y="1571"/>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54" name="Oval 57"/>
                          <wps:cNvSpPr>
                            <a:spLocks noChangeArrowheads="1"/>
                          </wps:cNvSpPr>
                          <wps:spPr bwMode="auto">
                            <a:xfrm>
                              <a:off x="930" y="1634"/>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55" name="Oval 58"/>
                          <wps:cNvSpPr>
                            <a:spLocks noChangeArrowheads="1"/>
                          </wps:cNvSpPr>
                          <wps:spPr bwMode="auto">
                            <a:xfrm>
                              <a:off x="930" y="1706"/>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56" name="Oval 59"/>
                          <wps:cNvSpPr>
                            <a:spLocks noChangeArrowheads="1"/>
                          </wps:cNvSpPr>
                          <wps:spPr bwMode="auto">
                            <a:xfrm>
                              <a:off x="930" y="1770"/>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57" name="Oval 60"/>
                          <wps:cNvSpPr>
                            <a:spLocks noChangeArrowheads="1"/>
                          </wps:cNvSpPr>
                          <wps:spPr bwMode="auto">
                            <a:xfrm>
                              <a:off x="930" y="1842"/>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58" name="Oval 61"/>
                          <wps:cNvSpPr>
                            <a:spLocks noChangeArrowheads="1"/>
                          </wps:cNvSpPr>
                          <wps:spPr bwMode="auto">
                            <a:xfrm>
                              <a:off x="930" y="1914"/>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59" name="Oval 62"/>
                          <wps:cNvSpPr>
                            <a:spLocks noChangeArrowheads="1"/>
                          </wps:cNvSpPr>
                          <wps:spPr bwMode="auto">
                            <a:xfrm>
                              <a:off x="930" y="1978"/>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g:grpSp>
                      <wpg:grpSp>
                        <wpg:cNvPr id="60" name="Group 63"/>
                        <wpg:cNvGrpSpPr>
                          <a:grpSpLocks/>
                        </wpg:cNvGrpSpPr>
                        <wpg:grpSpPr bwMode="auto">
                          <a:xfrm>
                            <a:off x="4761" y="13400"/>
                            <a:ext cx="68" cy="1085"/>
                            <a:chOff x="930" y="1571"/>
                            <a:chExt cx="27" cy="434"/>
                          </a:xfrm>
                        </wpg:grpSpPr>
                        <wps:wsp>
                          <wps:cNvPr id="61" name="Oval 64"/>
                          <wps:cNvSpPr>
                            <a:spLocks noChangeArrowheads="1"/>
                          </wps:cNvSpPr>
                          <wps:spPr bwMode="auto">
                            <a:xfrm>
                              <a:off x="930" y="1571"/>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62" name="Oval 65"/>
                          <wps:cNvSpPr>
                            <a:spLocks noChangeArrowheads="1"/>
                          </wps:cNvSpPr>
                          <wps:spPr bwMode="auto">
                            <a:xfrm>
                              <a:off x="930" y="1634"/>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63" name="Oval 66"/>
                          <wps:cNvSpPr>
                            <a:spLocks noChangeArrowheads="1"/>
                          </wps:cNvSpPr>
                          <wps:spPr bwMode="auto">
                            <a:xfrm>
                              <a:off x="930" y="1706"/>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64" name="Oval 67"/>
                          <wps:cNvSpPr>
                            <a:spLocks noChangeArrowheads="1"/>
                          </wps:cNvSpPr>
                          <wps:spPr bwMode="auto">
                            <a:xfrm>
                              <a:off x="930" y="1770"/>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65" name="Oval 68"/>
                          <wps:cNvSpPr>
                            <a:spLocks noChangeArrowheads="1"/>
                          </wps:cNvSpPr>
                          <wps:spPr bwMode="auto">
                            <a:xfrm>
                              <a:off x="930" y="1842"/>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66" name="Oval 69"/>
                          <wps:cNvSpPr>
                            <a:spLocks noChangeArrowheads="1"/>
                          </wps:cNvSpPr>
                          <wps:spPr bwMode="auto">
                            <a:xfrm>
                              <a:off x="930" y="1914"/>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67" name="Oval 70"/>
                          <wps:cNvSpPr>
                            <a:spLocks noChangeArrowheads="1"/>
                          </wps:cNvSpPr>
                          <wps:spPr bwMode="auto">
                            <a:xfrm>
                              <a:off x="930" y="1978"/>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g:grpSp>
                      <wpg:grpSp>
                        <wpg:cNvPr id="68" name="Group 71"/>
                        <wpg:cNvGrpSpPr>
                          <a:grpSpLocks/>
                        </wpg:cNvGrpSpPr>
                        <wpg:grpSpPr bwMode="auto">
                          <a:xfrm>
                            <a:off x="5101" y="13400"/>
                            <a:ext cx="68" cy="1085"/>
                            <a:chOff x="930" y="1571"/>
                            <a:chExt cx="27" cy="434"/>
                          </a:xfrm>
                        </wpg:grpSpPr>
                        <wps:wsp>
                          <wps:cNvPr id="69" name="Oval 72"/>
                          <wps:cNvSpPr>
                            <a:spLocks noChangeArrowheads="1"/>
                          </wps:cNvSpPr>
                          <wps:spPr bwMode="auto">
                            <a:xfrm>
                              <a:off x="930" y="1571"/>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70" name="Oval 73"/>
                          <wps:cNvSpPr>
                            <a:spLocks noChangeArrowheads="1"/>
                          </wps:cNvSpPr>
                          <wps:spPr bwMode="auto">
                            <a:xfrm>
                              <a:off x="930" y="1634"/>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71" name="Oval 74"/>
                          <wps:cNvSpPr>
                            <a:spLocks noChangeArrowheads="1"/>
                          </wps:cNvSpPr>
                          <wps:spPr bwMode="auto">
                            <a:xfrm>
                              <a:off x="930" y="1706"/>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72" name="Oval 75"/>
                          <wps:cNvSpPr>
                            <a:spLocks noChangeArrowheads="1"/>
                          </wps:cNvSpPr>
                          <wps:spPr bwMode="auto">
                            <a:xfrm>
                              <a:off x="930" y="1770"/>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73" name="Oval 76"/>
                          <wps:cNvSpPr>
                            <a:spLocks noChangeArrowheads="1"/>
                          </wps:cNvSpPr>
                          <wps:spPr bwMode="auto">
                            <a:xfrm>
                              <a:off x="930" y="1842"/>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74" name="Oval 77"/>
                          <wps:cNvSpPr>
                            <a:spLocks noChangeArrowheads="1"/>
                          </wps:cNvSpPr>
                          <wps:spPr bwMode="auto">
                            <a:xfrm>
                              <a:off x="930" y="1914"/>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75" name="Oval 78"/>
                          <wps:cNvSpPr>
                            <a:spLocks noChangeArrowheads="1"/>
                          </wps:cNvSpPr>
                          <wps:spPr bwMode="auto">
                            <a:xfrm>
                              <a:off x="930" y="1978"/>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g:grpSp>
                      <wpg:grpSp>
                        <wpg:cNvPr id="76" name="Group 79"/>
                        <wpg:cNvGrpSpPr>
                          <a:grpSpLocks/>
                        </wpg:cNvGrpSpPr>
                        <wpg:grpSpPr bwMode="auto">
                          <a:xfrm>
                            <a:off x="5669" y="13400"/>
                            <a:ext cx="67" cy="1085"/>
                            <a:chOff x="930" y="1571"/>
                            <a:chExt cx="27" cy="434"/>
                          </a:xfrm>
                        </wpg:grpSpPr>
                        <wps:wsp>
                          <wps:cNvPr id="77" name="Oval 80"/>
                          <wps:cNvSpPr>
                            <a:spLocks noChangeArrowheads="1"/>
                          </wps:cNvSpPr>
                          <wps:spPr bwMode="auto">
                            <a:xfrm>
                              <a:off x="930" y="1571"/>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78" name="Oval 81"/>
                          <wps:cNvSpPr>
                            <a:spLocks noChangeArrowheads="1"/>
                          </wps:cNvSpPr>
                          <wps:spPr bwMode="auto">
                            <a:xfrm>
                              <a:off x="930" y="1634"/>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79" name="Oval 82"/>
                          <wps:cNvSpPr>
                            <a:spLocks noChangeArrowheads="1"/>
                          </wps:cNvSpPr>
                          <wps:spPr bwMode="auto">
                            <a:xfrm>
                              <a:off x="930" y="1706"/>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80" name="Oval 83"/>
                          <wps:cNvSpPr>
                            <a:spLocks noChangeArrowheads="1"/>
                          </wps:cNvSpPr>
                          <wps:spPr bwMode="auto">
                            <a:xfrm>
                              <a:off x="930" y="1770"/>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81" name="Oval 84"/>
                          <wps:cNvSpPr>
                            <a:spLocks noChangeArrowheads="1"/>
                          </wps:cNvSpPr>
                          <wps:spPr bwMode="auto">
                            <a:xfrm>
                              <a:off x="930" y="1842"/>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82" name="Oval 85"/>
                          <wps:cNvSpPr>
                            <a:spLocks noChangeArrowheads="1"/>
                          </wps:cNvSpPr>
                          <wps:spPr bwMode="auto">
                            <a:xfrm>
                              <a:off x="930" y="1914"/>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83" name="Oval 86"/>
                          <wps:cNvSpPr>
                            <a:spLocks noChangeArrowheads="1"/>
                          </wps:cNvSpPr>
                          <wps:spPr bwMode="auto">
                            <a:xfrm>
                              <a:off x="930" y="1978"/>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g:grpSp>
                      <wpg:grpSp>
                        <wpg:cNvPr id="84" name="Group 87"/>
                        <wpg:cNvGrpSpPr>
                          <a:grpSpLocks/>
                        </wpg:cNvGrpSpPr>
                        <wpg:grpSpPr bwMode="auto">
                          <a:xfrm>
                            <a:off x="6234" y="13400"/>
                            <a:ext cx="67" cy="1085"/>
                            <a:chOff x="930" y="1571"/>
                            <a:chExt cx="27" cy="434"/>
                          </a:xfrm>
                        </wpg:grpSpPr>
                        <wps:wsp>
                          <wps:cNvPr id="85" name="Oval 88"/>
                          <wps:cNvSpPr>
                            <a:spLocks noChangeArrowheads="1"/>
                          </wps:cNvSpPr>
                          <wps:spPr bwMode="auto">
                            <a:xfrm>
                              <a:off x="930" y="1571"/>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86" name="Oval 89"/>
                          <wps:cNvSpPr>
                            <a:spLocks noChangeArrowheads="1"/>
                          </wps:cNvSpPr>
                          <wps:spPr bwMode="auto">
                            <a:xfrm>
                              <a:off x="930" y="1634"/>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87" name="Oval 90"/>
                          <wps:cNvSpPr>
                            <a:spLocks noChangeArrowheads="1"/>
                          </wps:cNvSpPr>
                          <wps:spPr bwMode="auto">
                            <a:xfrm>
                              <a:off x="930" y="1706"/>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88" name="Oval 91"/>
                          <wps:cNvSpPr>
                            <a:spLocks noChangeArrowheads="1"/>
                          </wps:cNvSpPr>
                          <wps:spPr bwMode="auto">
                            <a:xfrm>
                              <a:off x="930" y="1770"/>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89" name="Oval 92"/>
                          <wps:cNvSpPr>
                            <a:spLocks noChangeArrowheads="1"/>
                          </wps:cNvSpPr>
                          <wps:spPr bwMode="auto">
                            <a:xfrm>
                              <a:off x="930" y="1842"/>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90" name="Oval 93"/>
                          <wps:cNvSpPr>
                            <a:spLocks noChangeArrowheads="1"/>
                          </wps:cNvSpPr>
                          <wps:spPr bwMode="auto">
                            <a:xfrm>
                              <a:off x="930" y="1914"/>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91" name="Oval 94"/>
                          <wps:cNvSpPr>
                            <a:spLocks noChangeArrowheads="1"/>
                          </wps:cNvSpPr>
                          <wps:spPr bwMode="auto">
                            <a:xfrm>
                              <a:off x="930" y="1978"/>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g:grpSp>
                      <wpg:grpSp>
                        <wpg:cNvPr id="92" name="Group 95"/>
                        <wpg:cNvGrpSpPr>
                          <a:grpSpLocks/>
                        </wpg:cNvGrpSpPr>
                        <wpg:grpSpPr bwMode="auto">
                          <a:xfrm>
                            <a:off x="6574" y="13400"/>
                            <a:ext cx="67" cy="1085"/>
                            <a:chOff x="930" y="1571"/>
                            <a:chExt cx="27" cy="434"/>
                          </a:xfrm>
                        </wpg:grpSpPr>
                        <wps:wsp>
                          <wps:cNvPr id="93" name="Oval 96"/>
                          <wps:cNvSpPr>
                            <a:spLocks noChangeArrowheads="1"/>
                          </wps:cNvSpPr>
                          <wps:spPr bwMode="auto">
                            <a:xfrm>
                              <a:off x="930" y="1571"/>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94" name="Oval 97"/>
                          <wps:cNvSpPr>
                            <a:spLocks noChangeArrowheads="1"/>
                          </wps:cNvSpPr>
                          <wps:spPr bwMode="auto">
                            <a:xfrm>
                              <a:off x="930" y="1634"/>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95" name="Oval 98"/>
                          <wps:cNvSpPr>
                            <a:spLocks noChangeArrowheads="1"/>
                          </wps:cNvSpPr>
                          <wps:spPr bwMode="auto">
                            <a:xfrm>
                              <a:off x="930" y="1706"/>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96" name="Oval 99"/>
                          <wps:cNvSpPr>
                            <a:spLocks noChangeArrowheads="1"/>
                          </wps:cNvSpPr>
                          <wps:spPr bwMode="auto">
                            <a:xfrm>
                              <a:off x="930" y="1770"/>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97" name="Oval 100"/>
                          <wps:cNvSpPr>
                            <a:spLocks noChangeArrowheads="1"/>
                          </wps:cNvSpPr>
                          <wps:spPr bwMode="auto">
                            <a:xfrm>
                              <a:off x="930" y="1842"/>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98" name="Oval 101"/>
                          <wps:cNvSpPr>
                            <a:spLocks noChangeArrowheads="1"/>
                          </wps:cNvSpPr>
                          <wps:spPr bwMode="auto">
                            <a:xfrm>
                              <a:off x="930" y="1914"/>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99" name="Oval 102"/>
                          <wps:cNvSpPr>
                            <a:spLocks noChangeArrowheads="1"/>
                          </wps:cNvSpPr>
                          <wps:spPr bwMode="auto">
                            <a:xfrm>
                              <a:off x="930" y="1978"/>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g:grpSp>
                      <wpg:grpSp>
                        <wpg:cNvPr id="100" name="Group 103"/>
                        <wpg:cNvGrpSpPr>
                          <a:grpSpLocks/>
                        </wpg:cNvGrpSpPr>
                        <wpg:grpSpPr bwMode="auto">
                          <a:xfrm>
                            <a:off x="6689" y="13400"/>
                            <a:ext cx="67" cy="1085"/>
                            <a:chOff x="930" y="1571"/>
                            <a:chExt cx="27" cy="434"/>
                          </a:xfrm>
                        </wpg:grpSpPr>
                        <wps:wsp>
                          <wps:cNvPr id="101" name="Oval 104"/>
                          <wps:cNvSpPr>
                            <a:spLocks noChangeArrowheads="1"/>
                          </wps:cNvSpPr>
                          <wps:spPr bwMode="auto">
                            <a:xfrm>
                              <a:off x="930" y="1571"/>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02" name="Oval 105"/>
                          <wps:cNvSpPr>
                            <a:spLocks noChangeArrowheads="1"/>
                          </wps:cNvSpPr>
                          <wps:spPr bwMode="auto">
                            <a:xfrm>
                              <a:off x="930" y="1634"/>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03" name="Oval 106"/>
                          <wps:cNvSpPr>
                            <a:spLocks noChangeArrowheads="1"/>
                          </wps:cNvSpPr>
                          <wps:spPr bwMode="auto">
                            <a:xfrm>
                              <a:off x="930" y="1706"/>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04" name="Oval 107"/>
                          <wps:cNvSpPr>
                            <a:spLocks noChangeArrowheads="1"/>
                          </wps:cNvSpPr>
                          <wps:spPr bwMode="auto">
                            <a:xfrm>
                              <a:off x="930" y="1770"/>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05" name="Oval 108"/>
                          <wps:cNvSpPr>
                            <a:spLocks noChangeArrowheads="1"/>
                          </wps:cNvSpPr>
                          <wps:spPr bwMode="auto">
                            <a:xfrm>
                              <a:off x="930" y="1842"/>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06" name="Oval 109"/>
                          <wps:cNvSpPr>
                            <a:spLocks noChangeArrowheads="1"/>
                          </wps:cNvSpPr>
                          <wps:spPr bwMode="auto">
                            <a:xfrm>
                              <a:off x="930" y="1914"/>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07" name="Oval 110"/>
                          <wps:cNvSpPr>
                            <a:spLocks noChangeArrowheads="1"/>
                          </wps:cNvSpPr>
                          <wps:spPr bwMode="auto">
                            <a:xfrm>
                              <a:off x="930" y="1978"/>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g:grpSp>
                      <wpg:grpSp>
                        <wpg:cNvPr id="108" name="Group 111"/>
                        <wpg:cNvGrpSpPr>
                          <a:grpSpLocks/>
                        </wpg:cNvGrpSpPr>
                        <wpg:grpSpPr bwMode="auto">
                          <a:xfrm>
                            <a:off x="6869" y="13400"/>
                            <a:ext cx="67" cy="1085"/>
                            <a:chOff x="930" y="1571"/>
                            <a:chExt cx="27" cy="434"/>
                          </a:xfrm>
                        </wpg:grpSpPr>
                        <wps:wsp>
                          <wps:cNvPr id="109" name="Oval 112"/>
                          <wps:cNvSpPr>
                            <a:spLocks noChangeArrowheads="1"/>
                          </wps:cNvSpPr>
                          <wps:spPr bwMode="auto">
                            <a:xfrm>
                              <a:off x="930" y="1571"/>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10" name="Oval 113"/>
                          <wps:cNvSpPr>
                            <a:spLocks noChangeArrowheads="1"/>
                          </wps:cNvSpPr>
                          <wps:spPr bwMode="auto">
                            <a:xfrm>
                              <a:off x="930" y="1634"/>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11" name="Oval 114"/>
                          <wps:cNvSpPr>
                            <a:spLocks noChangeArrowheads="1"/>
                          </wps:cNvSpPr>
                          <wps:spPr bwMode="auto">
                            <a:xfrm>
                              <a:off x="930" y="1706"/>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12" name="Oval 115"/>
                          <wps:cNvSpPr>
                            <a:spLocks noChangeArrowheads="1"/>
                          </wps:cNvSpPr>
                          <wps:spPr bwMode="auto">
                            <a:xfrm>
                              <a:off x="930" y="1770"/>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13" name="Oval 116"/>
                          <wps:cNvSpPr>
                            <a:spLocks noChangeArrowheads="1"/>
                          </wps:cNvSpPr>
                          <wps:spPr bwMode="auto">
                            <a:xfrm>
                              <a:off x="930" y="1842"/>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14" name="Oval 117"/>
                          <wps:cNvSpPr>
                            <a:spLocks noChangeArrowheads="1"/>
                          </wps:cNvSpPr>
                          <wps:spPr bwMode="auto">
                            <a:xfrm>
                              <a:off x="930" y="1914"/>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15" name="Oval 118"/>
                          <wps:cNvSpPr>
                            <a:spLocks noChangeArrowheads="1"/>
                          </wps:cNvSpPr>
                          <wps:spPr bwMode="auto">
                            <a:xfrm>
                              <a:off x="930" y="1978"/>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g:grpSp>
                      <wpg:grpSp>
                        <wpg:cNvPr id="116" name="Group 119"/>
                        <wpg:cNvGrpSpPr>
                          <a:grpSpLocks/>
                        </wpg:cNvGrpSpPr>
                        <wpg:grpSpPr bwMode="auto">
                          <a:xfrm>
                            <a:off x="7209" y="13400"/>
                            <a:ext cx="67" cy="1085"/>
                            <a:chOff x="930" y="1571"/>
                            <a:chExt cx="27" cy="434"/>
                          </a:xfrm>
                        </wpg:grpSpPr>
                        <wps:wsp>
                          <wps:cNvPr id="117" name="Oval 120"/>
                          <wps:cNvSpPr>
                            <a:spLocks noChangeArrowheads="1"/>
                          </wps:cNvSpPr>
                          <wps:spPr bwMode="auto">
                            <a:xfrm>
                              <a:off x="930" y="1571"/>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18" name="Oval 121"/>
                          <wps:cNvSpPr>
                            <a:spLocks noChangeArrowheads="1"/>
                          </wps:cNvSpPr>
                          <wps:spPr bwMode="auto">
                            <a:xfrm>
                              <a:off x="930" y="1634"/>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19" name="Oval 122"/>
                          <wps:cNvSpPr>
                            <a:spLocks noChangeArrowheads="1"/>
                          </wps:cNvSpPr>
                          <wps:spPr bwMode="auto">
                            <a:xfrm>
                              <a:off x="930" y="1706"/>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20" name="Oval 123"/>
                          <wps:cNvSpPr>
                            <a:spLocks noChangeArrowheads="1"/>
                          </wps:cNvSpPr>
                          <wps:spPr bwMode="auto">
                            <a:xfrm>
                              <a:off x="930" y="1770"/>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21" name="Oval 124"/>
                          <wps:cNvSpPr>
                            <a:spLocks noChangeArrowheads="1"/>
                          </wps:cNvSpPr>
                          <wps:spPr bwMode="auto">
                            <a:xfrm>
                              <a:off x="930" y="1842"/>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22" name="Oval 125"/>
                          <wps:cNvSpPr>
                            <a:spLocks noChangeArrowheads="1"/>
                          </wps:cNvSpPr>
                          <wps:spPr bwMode="auto">
                            <a:xfrm>
                              <a:off x="930" y="1914"/>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23" name="Oval 126"/>
                          <wps:cNvSpPr>
                            <a:spLocks noChangeArrowheads="1"/>
                          </wps:cNvSpPr>
                          <wps:spPr bwMode="auto">
                            <a:xfrm>
                              <a:off x="930" y="1978"/>
                              <a:ext cx="27" cy="27"/>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g:grpSp>
                      <wps:wsp>
                        <wps:cNvPr id="124" name="AutoShape 127"/>
                        <wps:cNvSpPr>
                          <a:spLocks noChangeArrowheads="1"/>
                        </wps:cNvSpPr>
                        <wps:spPr bwMode="auto">
                          <a:xfrm rot="5400000">
                            <a:off x="1491" y="13703"/>
                            <a:ext cx="1248" cy="452"/>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12700">
                            <a:solidFill>
                              <a:srgbClr val="000000"/>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25" name="Line 128"/>
                        <wps:cNvCnPr/>
                        <wps:spPr bwMode="auto">
                          <a:xfrm>
                            <a:off x="4636" y="12930"/>
                            <a:ext cx="0" cy="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 name="Line 129"/>
                        <wps:cNvCnPr/>
                        <wps:spPr bwMode="auto">
                          <a:xfrm>
                            <a:off x="6704" y="12948"/>
                            <a:ext cx="0" cy="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 name="Line 130"/>
                        <wps:cNvCnPr/>
                        <wps:spPr bwMode="auto">
                          <a:xfrm>
                            <a:off x="4696" y="13095"/>
                            <a:ext cx="1928"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8" name="Text Box 131"/>
                        <wps:cNvSpPr txBox="1">
                          <a:spLocks noChangeArrowheads="1"/>
                        </wps:cNvSpPr>
                        <wps:spPr bwMode="auto">
                          <a:xfrm>
                            <a:off x="4911" y="12635"/>
                            <a:ext cx="1505" cy="41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C0D52" w14:textId="77777777" w:rsidR="00F61FDB" w:rsidRDefault="00F61FDB" w:rsidP="00473564">
                              <w:pPr>
                                <w:autoSpaceDE w:val="0"/>
                                <w:autoSpaceDN w:val="0"/>
                                <w:adjustRightInd w:val="0"/>
                                <w:rPr>
                                  <w:rFonts w:cs="Arial"/>
                                  <w:color w:val="000000"/>
                                </w:rPr>
                              </w:pPr>
                              <w:r>
                                <w:rPr>
                                  <w:rFonts w:cs="Arial"/>
                                  <w:color w:val="000000"/>
                                </w:rPr>
                                <w:t>Wellenlänge</w:t>
                              </w:r>
                            </w:p>
                          </w:txbxContent>
                        </wps:txbx>
                        <wps:bodyPr rot="0" vert="horz" wrap="square" lIns="91440" tIns="45720" rIns="91440" bIns="45720" upright="1">
                          <a:noAutofit/>
                        </wps:bodyPr>
                      </wps:wsp>
                      <wps:wsp>
                        <wps:cNvPr id="129" name="Text Box 132"/>
                        <wps:cNvSpPr txBox="1">
                          <a:spLocks noChangeArrowheads="1"/>
                        </wps:cNvSpPr>
                        <wps:spPr bwMode="auto">
                          <a:xfrm>
                            <a:off x="718" y="12775"/>
                            <a:ext cx="1980" cy="41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41615" w14:textId="77777777" w:rsidR="00F61FDB" w:rsidRDefault="00F61FDB" w:rsidP="00473564">
                              <w:pPr>
                                <w:autoSpaceDE w:val="0"/>
                                <w:autoSpaceDN w:val="0"/>
                                <w:adjustRightInd w:val="0"/>
                                <w:rPr>
                                  <w:rFonts w:cs="Arial"/>
                                  <w:color w:val="000000"/>
                                </w:rPr>
                              </w:pPr>
                              <w:r>
                                <w:rPr>
                                  <w:rFonts w:cs="Arial"/>
                                  <w:color w:val="000000"/>
                                </w:rPr>
                                <w:t>Lautsprecher</w:t>
                              </w:r>
                            </w:p>
                          </w:txbxContent>
                        </wps:txbx>
                        <wps:bodyPr rot="0" vert="horz" wrap="square" lIns="91440" tIns="45720" rIns="91440" bIns="45720" upright="1">
                          <a:noAutofit/>
                        </wps:bodyPr>
                      </wps:wsp>
                      <wps:wsp>
                        <wps:cNvPr id="130" name="AutoShape 133"/>
                        <wps:cNvSpPr>
                          <a:spLocks/>
                        </wps:cNvSpPr>
                        <wps:spPr bwMode="auto">
                          <a:xfrm rot="5400000">
                            <a:off x="4798" y="12481"/>
                            <a:ext cx="225" cy="4650"/>
                          </a:xfrm>
                          <a:prstGeom prst="rightBrace">
                            <a:avLst>
                              <a:gd name="adj1" fmla="val 172222"/>
                              <a:gd name="adj2" fmla="val 50000"/>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31" name="Text Box 134"/>
                        <wps:cNvSpPr txBox="1">
                          <a:spLocks noChangeArrowheads="1"/>
                        </wps:cNvSpPr>
                        <wps:spPr bwMode="auto">
                          <a:xfrm>
                            <a:off x="3126" y="14988"/>
                            <a:ext cx="4423" cy="41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F5D3C" w14:textId="77777777" w:rsidR="00F61FDB" w:rsidRDefault="00F61FDB" w:rsidP="00473564">
                              <w:pPr>
                                <w:autoSpaceDE w:val="0"/>
                                <w:autoSpaceDN w:val="0"/>
                                <w:adjustRightInd w:val="0"/>
                                <w:rPr>
                                  <w:rFonts w:cs="Arial"/>
                                  <w:color w:val="000000"/>
                                </w:rPr>
                              </w:pPr>
                              <w:r>
                                <w:rPr>
                                  <w:rFonts w:cs="Arial"/>
                                  <w:color w:val="000000"/>
                                </w:rPr>
                                <w:t>Dichte- respektive Druckschwankungen</w:t>
                              </w:r>
                            </w:p>
                          </w:txbxContent>
                        </wps:txbx>
                        <wps:bodyPr rot="0" vert="horz" wrap="square" lIns="91440" tIns="45720" rIns="91440" bIns="45720" upright="1">
                          <a:noAutofit/>
                        </wps:bodyPr>
                      </wps:wsp>
                      <wps:wsp>
                        <wps:cNvPr id="132" name="Oval 135"/>
                        <wps:cNvSpPr>
                          <a:spLocks noChangeArrowheads="1"/>
                        </wps:cNvSpPr>
                        <wps:spPr bwMode="auto">
                          <a:xfrm>
                            <a:off x="7549" y="13400"/>
                            <a:ext cx="340" cy="1135"/>
                          </a:xfrm>
                          <a:prstGeom prst="ellipse">
                            <a:avLst/>
                          </a:prstGeom>
                          <a:noFill/>
                          <a:ln w="12700">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33" name="Text Box 136"/>
                        <wps:cNvSpPr txBox="1">
                          <a:spLocks noChangeArrowheads="1"/>
                        </wps:cNvSpPr>
                        <wps:spPr bwMode="auto">
                          <a:xfrm>
                            <a:off x="7889" y="13483"/>
                            <a:ext cx="3062" cy="9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1185D" w14:textId="77777777" w:rsidR="00F61FDB" w:rsidRDefault="00F61FDB" w:rsidP="00473564">
                              <w:pPr>
                                <w:autoSpaceDE w:val="0"/>
                                <w:autoSpaceDN w:val="0"/>
                                <w:adjustRightInd w:val="0"/>
                                <w:rPr>
                                  <w:rFonts w:cs="Arial"/>
                                  <w:color w:val="000000"/>
                                </w:rPr>
                              </w:pPr>
                              <w:r>
                                <w:rPr>
                                  <w:rFonts w:cs="Arial"/>
                                  <w:color w:val="000000"/>
                                </w:rPr>
                                <w:t xml:space="preserve">Trommelfell als Empfänger von Druckschwankungen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o:spid="_x0000_s1026" style="position:absolute;margin-left:-19.25pt;margin-top:.3pt;width:511.65pt;height:138.15pt;z-index:251657216" coordorigin="718,12635" coordsize="10233,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Y/ghAAANlNAQAOAAAAZHJzL2Uyb0RvYy54bWzsXe2SmzgW/b9V+w4UP3erY8B8GFecqaS/&#10;aqoyM6lK9gFojG12MLBAtzuzte++RxLQyK1OO8nYCj23U5XGzbWQxNG9V+cI8fqn+21m3CVVnRb5&#10;wrRfWaaR5HGxTPP1wvzXp6uzmWnUTZQvo6zIk4X5OanNn978/W+vd+U8cYpNkS2TykAheT3flQtz&#10;0zTlfDKp402yjepXRZnkOLkqqm3U4GO1niyraIfSt9nEsSx/siuqZVkVcVLX+OuFOGm+4eWvVknc&#10;/LZa1UljZAsTdWv4/xX//4b9P3nzOpqvq6jcpHFbjegbarGN0hwX7Yu6iJrIuK3SR0Vt07gq6mLV&#10;vIqL7aRYrdI44W1Aa2xrrzXXVXFb8ras57t12XcTunavn7652PjXuw+VkS4X5tQ08miLW8SvatjT&#10;kHXOrlzPYXNdlR/LD5VoIQ7fF/HvNU5P9s+zz2thbNzsfimWKDC6bQreOferasuKQLONe34PPvf3&#10;ILlvjBh/9N0wCD3PNGKcswPP9SxP3KV4g1vJvhfYABU76/jT/txl+33bcqZoCvu2E/hT9tVJNBdX&#10;5rVtayeaxj/0rWx7wpV7Ijh2Pzieb4sGTV2L1zia992BpvKesGZ9U9tuCKcANOsGL7C7Hup6wQnE&#10;19yp+8UewKCrH3BVfx+uPm6iMuFwrRlm2t7ErRS4+u0uyoyZ6Exu0CGqFnAy8uJ8E+Xr5G1VFbtN&#10;Ei1RH94y3LfBF9iHGmB8Fl+PO6jr1a578HuIj2heVnVznRRbgx0szCTL0rJmbYrm0d37uhHWnRX7&#10;c11k6fIqzTL+oVrfnGeVgZYC2PynvYBkluXGbmGGnuPxkqVz9WFFwDPkS9QmmrOOumyPmyjNxDEw&#10;n+V8fIrOYhiv5zfF8jM6riqEH4TfxsGmqP4wjR184MKs/3MbVYlpZD/n6PzQdl3mNPkH1wscfKiG&#10;Z26GZ6I8RlELM24q0xAfzhvham/LKl1vcC2bNzgv3sIlrFLenQ/1aqsLRIraHh2avgTN1t8NkIa7&#10;e2xo+mKAPgx4giYPDH91aMJ/D7ymzRMVyQueAJuB5TPvRdgktynibxvRkZIMsclD9MmxGbS5O4V0&#10;CumDbDOUsenoSDdnLr8s+U3ym5LfRBSXHCef6p3acSKnp6D+MOeguVAb1G1QEMOozlFycnAGnB8g&#10;zzkez/nAqX2BUbOdDlwtuci5rH3ukLGnfxa36PgBaDzGjoFT20sV/ZYcs0fLqdk9WctJNZvP0049&#10;WHvakVJwSsEHKTgSDCmStPw58WpE+eqnfG1ZjoCSBIbr1J6TiLWK9AiFVIY4LnlOLYpEQMwagVMF&#10;TlmSgBaowXMStUaeU7XIgK0IGbAXjhZNgqg1AqcSnLIo4WgRJUKi1sYW1g+i1tiaHOH5BLXmtKrC&#10;8ZbtTS02w3+p1BpChxRJtPDgRK1RJFFFEoQOCZwtjU7UGlFr+qk1RB4JnFpECaLWyHMqPacsSoiF&#10;3yfnfYlaG1sOziBy9HXoeA5A8pxaRAmi1shzKj2nLEo4WkQJotYInEpwyqIEnojTIEoQtTY6cB5G&#10;rfWigqDWpq2qcERqzZs9PAm6v2pt9E+CInQM05ypFh6cqLXRDdaT5ODsYeqBgohnyDVEEnoalMCp&#10;SnMQeSRwahEliFojcCrBKYsSYksOotZoi4cfYYsHthfMMKxrESWIWiPPqfScsigx1fKkBFFrBE4l&#10;OGVRYqpFlCBqbXTgPIham/aiQkutHX2zOddm9NNLXbWG0DFMc7Brlwb2gqi10Q3W01BrPY/On1Z2&#10;tSzOJ2qNwKlMc2RRQmzdc3L2gnZao4VBimfu2O6bA/bC1SJK0AOh5DlVnhNxXAKnFlGCqDUCpxKc&#10;sijhanlSgqg1AqcSnLIo4WoRJYhaGx04D6LW3F5UENSae/T3F7iu/4KpNYQOKc3RwoMTtTa6wXoS&#10;ag2hQwKnlsX5RK0ROJVpjixKeFpECVq1RuBUglMWJTwtogRRawROJThlUcLT8qQEUWsEThU4EceH&#10;OaenRZQgao3AqQSnLEp4WkQJotZGB86DqDXE4dbzCWoNrynly6yO90Co61sv+IFQhA4pkmjhwYla&#10;G91gPQm1htAhgVPL4nyi1gicyjRHFiU8LaIEUWsETiU4ZVHC0yJKELVG4FSCUxYlfC2iBFFrBE4l&#10;OGVRwtciShC1RuBUglMWJXwtogRRa6MD50HUGuKwRK35R3+NgRvAvT71QOjo91pjbRs8OeJr4cGJ&#10;WhvdYD0JtYbQIYFTy+J8otYInKo0B5FHAqcWUYKoNQKnEpyyKIE3mWvY54GoNQKnEpyyKOFrESWI&#10;WiNwKsEpixJ4YkmD5yRqjcCpBKcsSojXBJ16ExKi1kYHzsOotV5UEKvWgqO/xsCzX/KqNfaw64Ba&#10;C7Tw4EStjW6wnoRaQ+iQwKllcT5RawROVZqDyCOBU4soQdQagVMJTlmUCLSIEkStETiV4JRFiUCL&#10;KEHUGoFTCU5ZlAi0iBJErRE4leCURYlAiyhB1NrowHkQtYY43E5oWmrt6K8x8PyXvNcaQsdwgjjT&#10;sjifqLXRDdbTUGs9j85fY4A39WpQEIlaI3Aq0xxZlJhpESWIWiNwqsCJOC6FdS2iBFFrBE4lOGVR&#10;YqZFlCBqjcCpBKcsSsy0iBJErRE4leCURYmZFlGCqLXRgfMgag1xWKLWZkd/jYHvTHHNl/qGUIQO&#10;KQfXwoMTtTa6wXoSag2hQwKnlsX5RK0ROJVpjixKhFpECaLWCJxKcMqiRKhFlCBqjcCpBKcsSoRa&#10;RAmi1gicKnAijg9zzlCLKEHUGoFTCU5ZlAi1iBJErY0OnAdRa4jDErUWHv01Br4XvGBqDaFDiiRa&#10;eHCi1kY3WE9CrSF0SODUsjifqDUCpzLNkUWJUIsoQdQagVMJTlmUCLWIEkStETiV4JRFCdvSokoQ&#10;t0boVKJTViXYdkAanpUgco3QqUSnLEvYlhZdgti10aHzIHaNhWKJXrOto7/LwPdnwPRLXbrGd5Mb&#10;7LhmW1rocGLYRjdgT8KwsfgxpNhsS8sqfeLYCJ6qbIeFHxmeWvQJYtkInmp4ygKFbWlRKIhnI3iq&#10;4SlLFLalRaMgoo3gqYanLFLYlhaVgpg2gqcannsyha1FpiCqbXTwPJBq63UGsf+abR/93Qb+7CVv&#10;wMbihzRZtLVw40S1jW7AnoZqQ/yQ4all1T5RbQRPZbqD8CPDU4tQQVQbwVMNzz2hwtYiVBDVRvBU&#10;w3NPqLC1CBVEtRE81fDcEypsLUIFUW0ETzU894QKW4tQQVTb6OB5GNWGYNxObTqq7ejvOggcxka9&#10;2FVtiB/SZNHRwo0T1Ta6AXsiqq3n1vnrDmxHyxp+otoInup0Z0+ocLQIFUS1ETyV8EQwl4O7FqGC&#10;qDaCpxqee0KFo0WoIKqN4KmG555Q4WgRKohqI3iq4bknVDhahAqi2kYHT5lqq+e7ujTut1mOo7Je&#10;mJumKeeTSR1vkm1Uv9qmcVXUxap5FRfbSbFapXEy2RXVcuJYtsWPyqqIk7pO8/XHjRqqvWjx9rYp&#10;uJFhO0dXLoyqaBam51rsx3zzOpqj+sb9wrRdbFEsOL1APBcbzZP7xojZOccF5xCD8HM9PpubRPP7&#10;VbVlX49v6+Y6KfhxdPe+brCfQDRfL3EkDjpyEnn3aptFC/OfZwa7voF/bPMBZtzZoAa9jWP73IjZ&#10;7tshCgm7f0xEWbbB6zUsC67gUVnXj6xwF1qrtiRx2Ud24PB7u2sbdX9kARq2r1NbCG+Bqv4gGHvb&#10;a99Q1B793V7vzOh64pqjY9hGTLX7coSVoii2NKsvq+35a84RD4tiK2SE1U9z49q2jOuZ4v70Hd8Z&#10;BaJ2ezfoU39J3CB7FuJG7tSG/VWZoTWD4UZt2F+5N3yixP6+w1D0yRMl9reeGQZPV7G/9f2Vnyhw&#10;iADRlieqOLz9Tza4RwAu63pPV2+IAW73RO0eYMDaEeBp+CfviXRTuOWgTIz9fnRHm27Ax/d5O+Jx&#10;ZET5emEK91IWNXMvDBHwH584V4kiYMW9h9oYN5sZ86n5s8a4j8yYZ6LPGuMeMWM+kjpj8butfpXE&#10;jZHBBP0PT/kJ3VvhF+u9G/abNyCal1HD2s7awA6N3cLkYDONTXfEzm2Lu+RTwa0a1g2iF7g/w1Uf&#10;zmb50Iq7DFZPUSScJIw7k+53yQu0fQfu8TDbtoIot6tAV1acFXUiLsNaw6/Xt5B1z8DJ58VVmmXc&#10;cWc5azeiFqrA2lgXWbpkZ/mHan1znlXGXYTe5OGmu6pktk2bpDKydLswMfpZUOJFb5JoeZkv+XET&#10;pZk45t3ACkdkanufxajbKl2Y/w2t8HJ2OXPPXMe/PHOti4uzt1fn7pl/ZQfexfTi/PzC/h+rp+3O&#10;N+lymeSsqm2Yxx8PC/PLKtohqotIv43S/JmWv3t3aV12QB60fCJXg3c52tL95q1DVlLP6/JD9eY1&#10;O7oplp8/VCKC457fJRUAuimqP0xjV0Xlwqz/cxtViWlkP+dIWjBLcmHW8A+uB9EOUB6euRmeifIY&#10;RS3MuKlMjF/24bzBZ3zptqzS9QbXsnlb84JlLKuURXpeQ1Gv9gMyJ1HbE6RQvbD+Ps0TZE9DYf08&#10;/1Chgl0PGje7X4plsjAj1J03o0tg2vzH9afCN9hOOG1B2OU/6AOW/EzRnazND8lPWYnkx2AHCzND&#10;NXjZXSIE086EofZPHjpVcduOkJGNlr4fvnkQdNA7JdoAD7HXSYu24QN9X4s2P8BWKcxrA23IrdGc&#10;h2yb0Pbn+uZxoq1fgyDQJlwS82bxr3dfizbXD1vfNrXEnuIPaLNDuE3u3v5s5xZ6YAcZsAdRDx8O&#10;Swse+Taj+VzCfTdViuQyQ5BD5rFNlgh2SS6O+CBqc4WDrH/YbGKciAWMhH/8xOLmu+LesKf7SxOM&#10;5h4nukyiLt8X8e+1kRfnG9zV5G1VFTsWy5C9iIlCC/iPfQ7EsqHnY3nIZrPcu/pTPi8Y4N3DLkCC&#10;y0BO/8VwzqYCB4dzKb7/sMh6eih+dZ4qurRNvcEQWe+c8OzKnwVn7pXrnYWBNTuz7PBd6Ftu6F5c&#10;yak392qCYfuO1Js5ge9yM185++hnDqz6Xare/Val7M39zT0wdvTs/YdN0fvFIAOnwKmzwcg+jVMI&#10;sO5W+IQg2PcJ4axNulzyCYNZO/mEAxiJb/IJRrpsQ9xf1jUgo23zhYEAMv3CahwWqwde47m5/ZNK&#10;hxvgdQbCE7izls7rZvoOUlaRHPjec9kB40TeVVE8mPKzJKBXM6Llv3siFSQYOFcHP2KuNzTqmW1m&#10;BKJXUGBIITiLwKPLF0mE7wqAj/LsYRYtsqOMM7XoIWLc/uqMG/L5xzn+/gql04TzqQ1xn49iN5zt&#10;MSiu60AF4nolxXOK51+nMHx7PO/z2qMS9T9qqj9FHBvuBS0m3lLABvtzpBl/4LmYabAZP0h6Hrgf&#10;ZvyMtufOwLZFnRBaO/K/C6wtgZ9kWVrWg4AuImBnJc3xmSL3/fIXxd8vTZ+POpBGqHghPX4cf/fX&#10;uJ0m/gazh53tZzxrH4w4y4czYPE3fE4yI44NYvmTMhhxbExtxdTjS06CcWx8Pt3PHU/iNprvl8n5&#10;qsPdGoI5WrmGhL9J44uoiYafcbwr54lTbIpsmVRv/i8AAAAA//8DAFBLAwQUAAYACAAAACEA46JU&#10;TeAAAAAIAQAADwAAAGRycy9kb3ducmV2LnhtbEyPQWvCQBSE74X+h+UVetNNtKYxzUZE2p5EqBbE&#10;2zN5JsHsbsiuSfz3fT21x2GGmW/S1agb0VPnamsUhNMABJncFrUpFXwfPiYxCOfRFNhYQwru5GCV&#10;PT6kmBR2MF/U730puMS4BBVU3reJlC6vSKOb2pYMexfbafQsu1IWHQ5crhs5C4JIaqwNL1TY0qai&#10;/Lq/aQWfAw7refjeb6+Xzf10WOyO25CUen4a128gPI3+Lwy/+IwOGTOd7c0UTjQKJvN4wVEFEQi2&#10;l/ELPzkrmL1GS5BZKv8fyH4AAAD//wMAUEsBAi0AFAAGAAgAAAAhALaDOJL+AAAA4QEAABMAAAAA&#10;AAAAAAAAAAAAAAAAAFtDb250ZW50X1R5cGVzXS54bWxQSwECLQAUAAYACAAAACEAOP0h/9YAAACU&#10;AQAACwAAAAAAAAAAAAAAAAAvAQAAX3JlbHMvLnJlbHNQSwECLQAUAAYACAAAACEAfsLGP4IQAADZ&#10;TQEADgAAAAAAAAAAAAAAAAAuAgAAZHJzL2Uyb0RvYy54bWxQSwECLQAUAAYACAAAACEA46JUTeAA&#10;AAAIAQAADwAAAAAAAAAAAAAAAADcEgAAZHJzL2Rvd25yZXYueG1sUEsFBgAAAAAEAAQA8wAAAOkT&#10;AAAAAA==&#10;">
                <v:group id="Group 7" o:spid="_x0000_s1027" style="position:absolute;left:2561;top:13403;width:68;height:1085" coordorigin="930,1571" coordsize="27,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oval id="Oval 8" o:spid="_x0000_s1028" style="position:absolute;left:930;top:1571;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Xm2MMA&#10;AADaAAAADwAAAGRycy9kb3ducmV2LnhtbESP3WrCQBSE7wXfYTmF3kizabFS0mxEpC1etsYHOM2e&#10;/NTs2SW7avTpu4Lg5TAz3zD5cjS9ONLgO8sKnpMUBHFldceNgl35+fQGwgdkjb1lUnAmD8tiOskx&#10;0/bEP3TchkZECPsMFbQhuExKX7Vk0CfWEUevtoPBEOXQSD3gKcJNL1/SdCENdhwXWnS0bqnabw9G&#10;we/fudvPZ81HyZe1O9Ru8+W/rVKPD+PqHUSgMdzDt/ZGK3iF65V4A2T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Xm2MMAAADaAAAADwAAAAAAAAAAAAAAAACYAgAAZHJzL2Rv&#10;d25yZXYueG1sUEsFBgAAAAAEAAQA9QAAAIgDAAAAAA==&#10;" fillcolor="black"/>
                  <v:oval id="Oval 9" o:spid="_x0000_s1029" style="position:absolute;left:930;top:1634;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d4r8MA&#10;AADaAAAADwAAAGRycy9kb3ducmV2LnhtbESPzWrDMBCE74W8g9hAL6WRU0oorpUQQlp8bJ08wNZa&#10;/yTWSlhKbOfpo0Khx2FmvmGyzWg6caXet5YVLBcJCOLS6pZrBcfDx/MbCB+QNXaWScFEHjbr2UOG&#10;qbYDf9O1CLWIEPYpKmhCcKmUvmzIoF9YRxy9yvYGQ5R9LXWPQ4SbTr4kyUoabDkuNOho11B5Li5G&#10;wc9pas+vT/X+wLedu1Qu//RfVqnH+bh9BxFoDP/hv3auFazg90q8AX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d4r8MAAADaAAAADwAAAAAAAAAAAAAAAACYAgAAZHJzL2Rv&#10;d25yZXYueG1sUEsFBgAAAAAEAAQA9QAAAIgDAAAAAA==&#10;" fillcolor="black"/>
                  <v:oval id="Oval 10" o:spid="_x0000_s1030" style="position:absolute;left:930;top:1706;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vdNMMA&#10;AADaAAAADwAAAGRycy9kb3ducmV2LnhtbESP3WrCQBSE7wXfYTmF3kizaZFa0mxEpC1etsYHOM2e&#10;/NTs2SW7avTpu4Lg5TAz3zD5cjS9ONLgO8sKnpMUBHFldceNgl35+fQGwgdkjb1lUnAmD8tiOskx&#10;0/bEP3TchkZECPsMFbQhuExKX7Vk0CfWEUevtoPBEOXQSD3gKcJNL1/S9FUa7DgutOho3VK13x6M&#10;gt+/c7efz5qPki9rd6jd5st/W6UeH8bVO4hAY7iHb+2NVrCA65V4A2T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vdNMMAAADaAAAADwAAAAAAAAAAAAAAAACYAgAAZHJzL2Rv&#10;d25yZXYueG1sUEsFBgAAAAAEAAQA9QAAAIgDAAAAAA==&#10;" fillcolor="black"/>
                  <v:oval id="Oval 11" o:spid="_x0000_s1031" style="position:absolute;left:930;top:1770;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RJRsAA&#10;AADaAAAADwAAAGRycy9kb3ducmV2LnhtbERP3WrCMBS+H+wdwhnsZszUITK6piLFjV466wOcNce2&#10;2pyEJtV2T79cDLz8+P6zzWR6caXBd5YVLBcJCOLa6o4bBcfq8/UdhA/IGnvLpGAmD5v88SHDVNsb&#10;f9P1EBoRQ9inqKANwaVS+rolg35hHXHkTnYwGCIcGqkHvMVw08u3JFlLgx3HhhYdFS3Vl8NoFPyc&#10;5+6yeml2Ff8Wbjy58svvrVLPT9P2A0SgKdzF/+5SK4hb45V4A2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IRJRsAAAADaAAAADwAAAAAAAAAAAAAAAACYAgAAZHJzL2Rvd25y&#10;ZXYueG1sUEsFBgAAAAAEAAQA9QAAAIUDAAAAAA==&#10;" fillcolor="black"/>
                  <v:oval id="Oval 12" o:spid="_x0000_s1032" style="position:absolute;left:930;top:1842;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js3cMA&#10;AADaAAAADwAAAGRycy9kb3ducmV2LnhtbESP3WrCQBSE7wXfYTmF3kizaZFi02xEpC1etsYHOM2e&#10;/NTs2SW7avTpu4Lg5TAz3zD5cjS9ONLgO8sKnpMUBHFldceNgl35+bQA4QOyxt4yKTiTh2UxneSY&#10;aXviHzpuQyMihH2GCtoQXCalr1oy6BPriKNX28FgiHJopB7wFOGmly9p+ioNdhwXWnS0bqnabw9G&#10;we/fudvPZ81HyZe1O9Ru8+W/rVKPD+PqHUSgMdzDt/ZGK3iD65V4A2T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8js3cMAAADaAAAADwAAAAAAAAAAAAAAAACYAgAAZHJzL2Rv&#10;d25yZXYueG1sUEsFBgAAAAAEAAQA9QAAAIgDAAAAAA==&#10;" fillcolor="black"/>
                  <v:oval id="Oval 13" o:spid="_x0000_s1033" style="position:absolute;left:930;top:1914;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MzC8MA&#10;AADbAAAADwAAAGRycy9kb3ducmV2LnhtbESPQW/CMAyF75P4D5GRdpkgZZoQKgSEEJs4bsAPMI1p&#10;C40TNQEKvx4fJnGz9Z7f+zxbdK5RV2pj7dnAaJiBIi68rbk0sN99DyagYkK22HgmA3eKsJj33maY&#10;W3/jP7puU6kkhGOOBqqUQq51LCpyGIc+EIt29K3DJGtbatviTcJdoz+zbKwd1iwNFQZaVVSctxdn&#10;4HC61+evj3K948cqXI5h8xN/vTHv/W45BZWoSy/z//XGCr7Qyy8ygJ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VMzC8MAAADbAAAADwAAAAAAAAAAAAAAAACYAgAAZHJzL2Rv&#10;d25yZXYueG1sUEsFBgAAAAAEAAQA9QAAAIgDAAAAAA==&#10;" fillcolor="black"/>
                  <v:oval id="Oval 14" o:spid="_x0000_s1034" style="position:absolute;left:930;top:1978;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WkL8A&#10;AADbAAAADwAAAGRycy9kb3ducmV2LnhtbERPy6rCMBDdC/5DGMGNXFNFRHqNchEVl74+YGzGttdm&#10;Epqo1a83guBuDuc503ljKnGj2peWFQz6CQjizOqScwXHw+pnAsIHZI2VZVLwIA/zWbs1xVTbO+/o&#10;tg+5iCHsU1RQhOBSKX1WkEHft444cmdbGwwR1rnUNd5juKnkMEnG0mDJsaFAR4uCssv+ahSc/h/l&#10;ZdTLlwd+Ltz17DZrv7VKdTvN3y+IQE34ij/ujY7zB/D+JR4gZ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H5aQvwAAANsAAAAPAAAAAAAAAAAAAAAAAJgCAABkcnMvZG93bnJl&#10;di54bWxQSwUGAAAAAAQABAD1AAAAhAMAAAAA&#10;" fillcolor="black"/>
                </v:group>
                <v:group id="Group 15" o:spid="_x0000_s1035" style="position:absolute;left:2674;top:13400;width:67;height:1085" coordorigin="930,1571" coordsize="27,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oval id="Oval 16" o:spid="_x0000_s1036" style="position:absolute;left:930;top:1571;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GtfMIA&#10;AADbAAAADwAAAGRycy9kb3ducmV2LnhtbERPzWrCQBC+C77DMoVepG5ai5TUVSS0JcfW+ADT7Jik&#10;ZmeX7EYTn74rCN7m4/ud1WYwrThR5xvLCp7nCQji0uqGKwX74vPpDYQPyBpby6RgJA+b9XSywlTb&#10;M//QaRcqEUPYp6igDsGlUvqyJoN+bh1x5A62Mxgi7CqpOzzHcNPKlyRZSoMNx4YaHWU1lcddbxT8&#10;/o3N8XVWfRR8yVx/cPmX/7ZKPT4M23cQgYZwF9/cuY7zF3D9JR4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ga18wgAAANsAAAAPAAAAAAAAAAAAAAAAAJgCAABkcnMvZG93&#10;bnJldi54bWxQSwUGAAAAAAQABAD1AAAAhwMAAAAA&#10;" fillcolor="black"/>
                  <v:oval id="Oval 17" o:spid="_x0000_s1037" style="position:absolute;left:930;top:1634;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g1CMIA&#10;AADbAAAADwAAAGRycy9kb3ducmV2LnhtbERP22rCQBB9L/gPywh9KXXTEoqkWUWkLXls1Q8Ys5OL&#10;ZmeX7JpEv94tFPo2h3OdfD2ZTgzU+9aygpdFAoK4tLrlWsFh//m8BOEDssbOMim4kof1avaQY6bt&#10;yD807EItYgj7DBU0IbhMSl82ZNAvrCOOXGV7gyHCvpa6xzGGm06+JsmbNNhybGjQ0bah8ry7GAXH&#10;07U9p0/1x55vW3epXPHlv61Sj/Np8w4i0BT+xX/uQsf5Kfz+Eg+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aDUIwgAAANsAAAAPAAAAAAAAAAAAAAAAAJgCAABkcnMvZG93&#10;bnJldi54bWxQSwUGAAAAAAQABAD1AAAAhwMAAAAA&#10;" fillcolor="black"/>
                  <v:oval id="Oval 18" o:spid="_x0000_s1038" style="position:absolute;left:930;top:1706;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Qk8IA&#10;AADbAAAADwAAAGRycy9kb3ducmV2LnhtbERPzWrCQBC+C77DMoVepG5arJTUVSS0JcfW+ADT7Jik&#10;ZmeX7EYTn74rCN7m4/ud1WYwrThR5xvLCp7nCQji0uqGKwX74vPpDYQPyBpby6RgJA+b9XSywlTb&#10;M//QaRcqEUPYp6igDsGlUvqyJoN+bh1x5A62Mxgi7CqpOzzHcNPKlyRZSoMNx4YaHWU1lcddbxT8&#10;/o3NcTGrPgq+ZK4/uPzLf1ulHh+G7TuIQEO4i2/uXMf5r3D9JR4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JJCTwgAAANsAAAAPAAAAAAAAAAAAAAAAAJgCAABkcnMvZG93&#10;bnJldi54bWxQSwUGAAAAAAQABAD1AAAAhwMAAAAA&#10;" fillcolor="black"/>
                  <v:oval id="Oval 19" o:spid="_x0000_s1039" style="position:absolute;left:930;top:1770;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YO5L8A&#10;AADbAAAADwAAAGRycy9kb3ducmV2LnhtbERPy6rCMBDdC/5DGMGNaKqISDXKRVRc+vqAsRnbXptJ&#10;aKLW+/U3guBuDuc582VjKvGg2peWFQwHCQjizOqScwXn06Y/BeEDssbKMil4kYflot2aY6rtkw/0&#10;OIZcxBD2KSooQnCplD4ryKAfWEccuautDYYI61zqGp8x3FRylCQTabDk2FCgo1VB2e14Nwouv6/y&#10;Nu7l6xP/rdz96nZbv7dKdTvNzwxEoCZ8xR/3Tsf5E3j/Eg+Qi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9g7kvwAAANsAAAAPAAAAAAAAAAAAAAAAAJgCAABkcnMvZG93bnJl&#10;di54bWxQSwUGAAAAAAQABAD1AAAAhAMAAAAA&#10;" fillcolor="black"/>
                  <v:oval id="Oval 20" o:spid="_x0000_s1040" style="position:absolute;left:930;top:1842;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qrf8IA&#10;AADbAAAADwAAAGRycy9kb3ducmV2LnhtbERPzWrCQBC+C77DMoVepG5apJbUVSS0JcfW+ADT7Jik&#10;ZmeX7EYTn74rCN7m4/ud1WYwrThR5xvLCp7nCQji0uqGKwX74vPpDYQPyBpby6RgJA+b9XSywlTb&#10;M//QaRcqEUPYp6igDsGlUvqyJoN+bh1x5A62Mxgi7CqpOzzHcNPKlyR5lQYbjg01OspqKo+73ij4&#10;/Rub42JWfRR8yVx/cPmX/7ZKPT4M23cQgYZwF9/cuY7zl3D9JR4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uqt/wgAAANsAAAAPAAAAAAAAAAAAAAAAAJgCAABkcnMvZG93&#10;bnJldi54bWxQSwUGAAAAAAQABAD1AAAAhwMAAAAA&#10;" fillcolor="black"/>
                  <v:oval id="Oval 21" o:spid="_x0000_s1041" style="position:absolute;left:930;top:1914;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U/DcMA&#10;AADbAAAADwAAAGRycy9kb3ducmV2LnhtbESPQW/CMAyF75P4D5GRdpkgZZoQKgSEEJs4bsAPMI1p&#10;C40TNQEKvx4fJnGz9Z7f+zxbdK5RV2pj7dnAaJiBIi68rbk0sN99DyagYkK22HgmA3eKsJj33maY&#10;W3/jP7puU6kkhGOOBqqUQq51LCpyGIc+EIt29K3DJGtbatviTcJdoz+zbKwd1iwNFQZaVVSctxdn&#10;4HC61+evj3K948cqXI5h8xN/vTHv/W45BZWoSy/z//XGCr7Ayi8ygJ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U/DcMAAADbAAAADwAAAAAAAAAAAAAAAACYAgAAZHJzL2Rv&#10;d25yZXYueG1sUEsFBgAAAAAEAAQA9QAAAIgDAAAAAA==&#10;" fillcolor="black"/>
                  <v:oval id="Oval 22" o:spid="_x0000_s1042" style="position:absolute;left:930;top:1978;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malsIA&#10;AADbAAAADwAAAGRycy9kb3ducmV2LnhtbERPzWrCQBC+C77DMoVepG5apNjUVSS0JcfW+ADT7Jik&#10;ZmeX7EYTn74rCN7m4/ud1WYwrThR5xvLCp7nCQji0uqGKwX74vNpCcIHZI2tZVIwkofNejpZYart&#10;mX/otAuViCHsU1RQh+BSKX1Zk0E/t444cgfbGQwRdpXUHZ5juGnlS5K8SoMNx4YaHWU1lcddbxT8&#10;/o3NcTGrPgq+ZK4/uPzLf1ulHh+G7TuIQEO4i2/uXMf5b3D9JR4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aZqWwgAAANsAAAAPAAAAAAAAAAAAAAAAAJgCAABkcnMvZG93&#10;bnJldi54bWxQSwUGAAAAAAQABAD1AAAAhwMAAAAA&#10;" fillcolor="black"/>
                </v:group>
                <v:group id="Group 23" o:spid="_x0000_s1043" style="position:absolute;left:3014;top:13400;width:67;height:1085" coordorigin="930,1571" coordsize="27,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oval id="Oval 24" o:spid="_x0000_s1044" style="position:absolute;left:930;top:1571;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NcLcMA&#10;AADbAAAADwAAAGRycy9kb3ducmV2LnhtbESP0WoCMRRE3wv+Q7iCL0WzK6WUrVFEVHy02g+4bq7Z&#10;rZubsMnq6tebQqGPw8ycYWaL3jbiSm2oHSvIJxkI4tLpmo2C7+Nm/AEiRGSNjWNScKcAi/ngZYaF&#10;djf+oushGpEgHApUUMXoCylDWZHFMHGeOHln11qMSbZG6hZvCW4bOc2yd2mx5rRQoadVReXl0FkF&#10;p597fXl7NesjP1a+O/vdNuydUqNhv/wEEamP/+G/9k4rmObw+yX9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NcLcMAAADbAAAADwAAAAAAAAAAAAAAAACYAgAAZHJzL2Rv&#10;d25yZXYueG1sUEsFBgAAAAAEAAQA9QAAAIgDAAAAAA==&#10;" fillcolor="black"/>
                  <v:oval id="Oval 25" o:spid="_x0000_s1045" style="position:absolute;left:930;top:1634;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HCWsQA&#10;AADbAAAADwAAAGRycy9kb3ducmV2LnhtbESPzWrDMBCE74W+g9hCLqWWa0oobpRQQhNyTOM8wNZa&#10;/zTWSliK7eTpo0Ihx2FmvmEWq8l0YqDet5YVvCYpCOLS6pZrBcdi8/IOwgdkjZ1lUnAhD6vl48MC&#10;c21H/qbhEGoRIexzVNCE4HIpfdmQQZ9YRxy9yvYGQ5R9LXWPY4SbTmZpOpcGW44LDTpaN1SeDmej&#10;4Of30p7enuuvgq9rd67cbuv3VqnZ0/T5ASLQFO7h//ZOK8gy+PsSf4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hwlrEAAAA2wAAAA8AAAAAAAAAAAAAAAAAmAIAAGRycy9k&#10;b3ducmV2LnhtbFBLBQYAAAAABAAEAPUAAACJAwAAAAA=&#10;" fillcolor="black"/>
                  <v:oval id="Oval 26" o:spid="_x0000_s1046" style="position:absolute;left:930;top:1706;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nwcIA&#10;AADbAAAADwAAAGRycy9kb3ducmV2LnhtbESP0YrCMBRE3wX/IVxhX0TTVRHpGmURXXxU6wdcm2vb&#10;tbkJTdTq15uFBR+HmTnDzJetqcWNGl9ZVvA5TEAQ51ZXXCg4ZpvBDIQPyBpry6TgQR6Wi25njqm2&#10;d97T7RAKESHsU1RQhuBSKX1ekkE/tI44emfbGAxRNoXUDd4j3NRylCRTabDiuFCio1VJ+eVwNQpO&#10;v4/qMukX64yfK3c9u+2P31mlPnrt9xeIQG14h//bW61gNIa/L/EH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7WfBwgAAANsAAAAPAAAAAAAAAAAAAAAAAJgCAABkcnMvZG93&#10;bnJldi54bWxQSwUGAAAAAAQABAD1AAAAhwMAAAAA&#10;" fillcolor="black"/>
                  <v:oval id="Oval 27" o:spid="_x0000_s1047" style="position:absolute;left:930;top:1770;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T/tcMA&#10;AADbAAAADwAAAGRycy9kb3ducmV2LnhtbESP0WrCQBRE3wv+w3IFX4puGkIp0VVErPjYxn7ANXtN&#10;otm7S3Y10a93C4U+DjNzhlmsBtOKG3W+sazgbZaAIC6tbrhS8HP4nH6A8AFZY2uZFNzJw2o5ellg&#10;rm3P33QrQiUihH2OCuoQXC6lL2sy6GfWEUfvZDuDIcqukrrDPsJNK9MkeZcGG44LNTra1FReiqtR&#10;cDzfm0v2Wm0P/Ni468ntd/7LKjUZD+s5iEBD+A//tfdaQZrB75f4A+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T/tcMAAADbAAAADwAAAAAAAAAAAAAAAACYAgAAZHJzL2Rv&#10;d25yZXYueG1sUEsFBgAAAAAEAAQA9QAAAIgDAAAAAA==&#10;" fillcolor="black"/>
                  <v:oval id="Oval 28" o:spid="_x0000_s1048" style="position:absolute;left:930;top:1842;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haLsIA&#10;AADbAAAADwAAAGRycy9kb3ducmV2LnhtbESP0YrCMBRE3wX/IVxhX0TTFRXpGmURXXxU6wdcm2vb&#10;tbkJTdTq15uFBR+HmTnDzJetqcWNGl9ZVvA5TEAQ51ZXXCg4ZpvBDIQPyBpry6TgQR6Wi25njqm2&#10;d97T7RAKESHsU1RQhuBSKX1ekkE/tI44emfbGAxRNoXUDd4j3NRylCRTabDiuFCio1VJ+eVwNQpO&#10;v4/qMu4X64yfK3c9u+2P31mlPnrt9xeIQG14h//bW61gNIG/L/EH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SFouwgAAANsAAAAPAAAAAAAAAAAAAAAAAJgCAABkcnMvZG93&#10;bnJldi54bWxQSwUGAAAAAAQABAD1AAAAhwMAAAAA&#10;" fillcolor="black"/>
                  <v:oval id="Oval 29" o:spid="_x0000_s1049" style="position:absolute;left:930;top:1914;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rEWcIA&#10;AADbAAAADwAAAGRycy9kb3ducmV2LnhtbESPzYoCMRCE74LvEHrBi6wZRURmJ8oiKh79e4DeSc/P&#10;OumESdTRpzfCwh6LqvqKypadacSNWl9bVjAeJSCIc6trLhWcT5vPOQgfkDU2lknBgzwsF/1ehqm2&#10;dz7Q7RhKESHsU1RQheBSKX1ekUE/so44eoVtDYYo21LqFu8Rbho5SZKZNFhzXKjQ0aqi/HK8GgU/&#10;v4/6Mh2W6xM/V+5auN3W761Sg4/u+wtEoC78h//aO61gMoP3l/g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msRZwgAAANsAAAAPAAAAAAAAAAAAAAAAAJgCAABkcnMvZG93&#10;bnJldi54bWxQSwUGAAAAAAQABAD1AAAAhwMAAAAA&#10;" fillcolor="black"/>
                  <v:oval id="Oval 30" o:spid="_x0000_s1050" style="position:absolute;left:930;top:1978;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ZhwsIA&#10;AADbAAAADwAAAGRycy9kb3ducmV2LnhtbESP0YrCMBRE3wX/IVxhX0TTFVHpGmURXXxU6wdcm2vb&#10;tbkJTdTq15uFBR+HmTnDzJetqcWNGl9ZVvA5TEAQ51ZXXCg4ZpvBDIQPyBpry6TgQR6Wi25njqm2&#10;d97T7RAKESHsU1RQhuBSKX1ekkE/tI44emfbGAxRNoXUDd4j3NRylCQTabDiuFCio1VJ+eVwNQpO&#10;v4/qMu4X64yfK3c9u+2P31mlPnrt9xeIQG14h//bW61gNIW/L/EH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1mHCwgAAANsAAAAPAAAAAAAAAAAAAAAAAJgCAABkcnMvZG93&#10;bnJldi54bWxQSwUGAAAAAAQABAD1AAAAhwMAAAAA&#10;" fillcolor="black"/>
                </v:group>
                <v:group id="Group 31" o:spid="_x0000_s1051" style="position:absolute;left:3581;top:13400;width:68;height:1085" coordorigin="930,1571" coordsize="27,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oval id="Oval 32" o:spid="_x0000_s1052" style="position:absolute;left:930;top:1571;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VQK8IA&#10;AADbAAAADwAAAGRycy9kb3ducmV2LnhtbESP0YrCMBRE3wX/IVxhX0TTFRHtGmURXXxU6wdcm2vb&#10;tbkJTdTq15uFBR+HmTnDzJetqcWNGl9ZVvA5TEAQ51ZXXCg4ZpvBFIQPyBpry6TgQR6Wi25njqm2&#10;d97T7RAKESHsU1RQhuBSKX1ekkE/tI44emfbGAxRNoXUDd4j3NRylCQTabDiuFCio1VJ+eVwNQpO&#10;v4/qMu4X64yfK3c9u+2P31mlPnrt9xeIQG14h//bW61gNIO/L/EH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BVArwgAAANsAAAAPAAAAAAAAAAAAAAAAAJgCAABkcnMvZG93&#10;bnJldi54bWxQSwUGAAAAAAQABAD1AAAAhwMAAAAA&#10;" fillcolor="black"/>
                  <v:oval id="Oval 33" o:spid="_x0000_s1053" style="position:absolute;left:930;top:1634;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Zva74A&#10;AADbAAAADwAAAGRycy9kb3ducmV2LnhtbERPza4BMRTe38Q7NEdic0MHNyJDiQhi6eIBjukxM0xP&#10;m2kxPL0uJJZfvv/pvDGVuFPtS8sK+r0EBHFmdcm5guNh3R2D8AFZY2WZFDzJw3zW+pliqu2D/+m+&#10;D7mIIexTVFCE4FIpfVaQQd+zjjhyZ1sbDBHWudQ1PmK4qeQgSUbSYMmxoUBHy4Ky6/5mFJwuz/L6&#10;95uvDvxautvZbTd+Z5XqtJvFBESgJnzFH/dWKxjG9fFL/AFy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bmb2u+AAAA2wAAAA8AAAAAAAAAAAAAAAAAmAIAAGRycy9kb3ducmV2&#10;LnhtbFBLBQYAAAAABAAEAPUAAACDAwAAAAA=&#10;" fillcolor="black"/>
                  <v:oval id="Oval 34" o:spid="_x0000_s1054" style="position:absolute;left:930;top:1706;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rK8MIA&#10;AADbAAAADwAAAGRycy9kb3ducmV2LnhtbESP0YrCMBRE3wX/IVzBF9FUV0S6RllkFR9X6wdcm2vb&#10;tbkJTdS6X78RBB+HmTnDLFatqcWNGl9ZVjAeJSCIc6srLhQcs81wDsIHZI21ZVLwIA+rZbezwFTb&#10;O+/pdgiFiBD2KSooQ3CplD4vyaAfWUccvbNtDIYom0LqBu8Rbmo5SZKZNFhxXCjR0bqk/HK4GgWn&#10;30d1mQ6K74z/1u56drut/7FK9Xvt1yeIQG14h1/tnVbwMYbnl/g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qsrwwgAAANsAAAAPAAAAAAAAAAAAAAAAAJgCAABkcnMvZG93&#10;bnJldi54bWxQSwUGAAAAAAQABAD1AAAAhwMAAAAA&#10;" fillcolor="black"/>
                  <v:oval id="Oval 35" o:spid="_x0000_s1055" style="position:absolute;left:930;top:1770;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hUh8IA&#10;AADbAAAADwAAAGRycy9kb3ducmV2LnhtbESP0YrCMBRE3wX/IVxhX0TTVRHpGmURXXxU6wdcm2vb&#10;tbkJTdTq15uFBR+HmTnDzJetqcWNGl9ZVvA5TEAQ51ZXXCg4ZpvBDIQPyBpry6TgQR6Wi25njqm2&#10;d97T7RAKESHsU1RQhuBSKX1ekkE/tI44emfbGAxRNoXUDd4j3NRylCRTabDiuFCio1VJ+eVwNQpO&#10;v4/qMukX64yfK3c9u+2P31mlPnrt9xeIQG14h//bW61gPIK/L/EH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eFSHwgAAANsAAAAPAAAAAAAAAAAAAAAAAJgCAABkcnMvZG93&#10;bnJldi54bWxQSwUGAAAAAAQABAD1AAAAhwMAAAAA&#10;" fillcolor="black"/>
                  <v:oval id="Oval 36" o:spid="_x0000_s1056" style="position:absolute;left:930;top:1842;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TxHMIA&#10;AADbAAAADwAAAGRycy9kb3ducmV2LnhtbESP3YrCMBSE7wXfIRzBG1lTfxDpGkVExcv15wHONse2&#10;a3MSmqjVp98IgpfDzHzDzBaNqcSNal9aVjDoJyCIM6tLzhWcjpuvKQgfkDVWlknBgzws5u3WDFNt&#10;77yn2yHkIkLYp6igCMGlUvqsIIO+bx1x9M62NhiirHOpa7xHuKnkMEkm0mDJcaFAR6uCssvhahT8&#10;/j3Ky7iXr4/8XLnr2e22/scq1e00y28QgZrwCb/bO61gNILXl/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PEcwgAAANsAAAAPAAAAAAAAAAAAAAAAAJgCAABkcnMvZG93&#10;bnJldi54bWxQSwUGAAAAAAQABAD1AAAAhwMAAAAA&#10;" fillcolor="black"/>
                  <v:oval id="Oval 37" o:spid="_x0000_s1057" style="position:absolute;left:930;top:1914;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1paMIA&#10;AADbAAAADwAAAGRycy9kb3ducmV2LnhtbESP3YrCMBSE7wXfIRzBG9HUH0SqUUR2Fy9d9QGOzbGt&#10;NiehiVr36Y2w4OUwM98wi1VjKnGn2peWFQwHCQjizOqScwXHw3d/BsIHZI2VZVLwJA+rZbu1wFTb&#10;B//SfR9yESHsU1RQhOBSKX1WkEE/sI44emdbGwxR1rnUNT4i3FRylCRTabDkuFCgo01B2XV/MwpO&#10;l2d5nfTyrwP/bdzt7LY/fmeV6naa9RxEoCZ8wv/trVYwnsD7S/wB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3WlowgAAANsAAAAPAAAAAAAAAAAAAAAAAJgCAABkcnMvZG93&#10;bnJldi54bWxQSwUGAAAAAAQABAD1AAAAhwMAAAAA&#10;" fillcolor="black"/>
                  <v:oval id="Oval 38" o:spid="_x0000_s1058" style="position:absolute;left:930;top:1978;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HM88MA&#10;AADbAAAADwAAAGRycy9kb3ducmV2LnhtbESP3YrCMBSE7wXfIZyFvVk0df1BqlFE3MVL/x7g2Bzb&#10;rs1JaKJWn94IC14OM/MNM503phJXqn1pWUGvm4AgzqwuOVdw2P90xiB8QNZYWSYFd/Iwn7VbU0y1&#10;vfGWrruQiwhhn6KCIgSXSumzggz6rnXE0TvZ2mCIss6lrvEW4aaS30kykgZLjgsFOloWlJ13F6Pg&#10;+Hcvz4OvfLXnx9JdTm796zdWqc+PZjEBEagJ7/B/e60V9If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HM88MAAADbAAAADwAAAAAAAAAAAAAAAACYAgAAZHJzL2Rv&#10;d25yZXYueG1sUEsFBgAAAAAEAAQA9QAAAIgDAAAAAA==&#10;" fillcolor="black"/>
                </v:group>
                <v:group id="Group 39" o:spid="_x0000_s1059" style="position:absolute;left:4129;top:13400;width:67;height:1085" coordorigin="930,1571" coordsize="27,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oval id="Oval 40" o:spid="_x0000_s1060" style="position:absolute;left:930;top:1571;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3H8MA&#10;AADbAAAADwAAAGRycy9kb3ducmV2LnhtbESP3YrCMBSE7wXfIZyFvVk0dRWVahQRd/HSvwc4Nse2&#10;a3MSmqjVpzfCgpfDzHzDTOeNqcSVal9aVtDrJiCIM6tLzhUc9j+dMQgfkDVWlknBnTzMZ+3WFFNt&#10;b7yl6y7kIkLYp6igCMGlUvqsIIO+ax1x9E62NhiirHOpa7xFuKnkd5IMpcGS40KBjpYFZefdxSg4&#10;/t3L8+ArX+35sXSXk1v/+o1V6vOjWUxABGrCO/zfXmsF/RG8vsQf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3H8MAAADbAAAADwAAAAAAAAAAAAAAAACYAgAAZHJzL2Rv&#10;d25yZXYueG1sUEsFBgAAAAAEAAQA9QAAAIgDAAAAAA==&#10;" fillcolor="black"/>
                  <v:oval id="Oval 41" o:spid="_x0000_s1061" style="position:absolute;left:930;top:1634;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Bjbb4A&#10;AADbAAAADwAAAGRycy9kb3ducmV2LnhtbERPza4BMRTe38Q7NEdic0MHNyJDiQhi6eIBjukxM0xP&#10;m2kxPL0uJJZfvv/pvDGVuFPtS8sK+r0EBHFmdcm5guNh3R2D8AFZY2WZFDzJw3zW+pliqu2D/+m+&#10;D7mIIexTVFCE4FIpfVaQQd+zjjhyZ1sbDBHWudQ1PmK4qeQgSUbSYMmxoUBHy4Ky6/5mFJwuz/L6&#10;95uvDvxautvZbTd+Z5XqtJvFBESgJnzFH/dWKxjGsfFL/AFy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iQY22+AAAA2wAAAA8AAAAAAAAAAAAAAAAAmAIAAGRycy9kb3ducmV2&#10;LnhtbFBLBQYAAAAABAAEAPUAAACDAwAAAAA=&#10;" fillcolor="black"/>
                  <v:oval id="Oval 42" o:spid="_x0000_s1062" style="position:absolute;left:930;top:1706;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zG9sMA&#10;AADbAAAADwAAAGRycy9kb3ducmV2LnhtbESP3YrCMBSE7wXfIZyFvVk0dRXRahQRd/HSvwc4Nse2&#10;a3MSmqjVpzfCgpfDzHzDTOeNqcSVal9aVtDrJiCIM6tLzhUc9j+dEQgfkDVWlknBnTzMZ+3WFFNt&#10;b7yl6y7kIkLYp6igCMGlUvqsIIO+ax1x9E62NhiirHOpa7xFuKnkd5IMpcGS40KBjpYFZefdxSg4&#10;/t3L8+ArX+35sXSXk1v/+o1V6vOjWUxABGrCO/zfXmsF/TG8vsQf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zG9sMAAADbAAAADwAAAAAAAAAAAAAAAACYAgAAZHJzL2Rv&#10;d25yZXYueG1sUEsFBgAAAAAEAAQA9QAAAIgDAAAAAA==&#10;" fillcolor="black"/>
                  <v:oval id="Oval 43" o:spid="_x0000_s1063" style="position:absolute;left:930;top:1770;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cFsAA&#10;AADbAAAADwAAAGRycy9kb3ducmV2LnhtbERP3WrCMBS+H/gO4QjeDE0nRUY1ioiTXm51D3Bsjm21&#10;OQlNtNWnXy4GXn58/6vNYFpxp843lhV8zBIQxKXVDVcKfo9f008QPiBrbC2Tggd52KxHbyvMtO35&#10;h+5FqEQMYZ+hgjoEl0npy5oM+pl1xJE7285giLCrpO6wj+GmlfMkWUiDDceGGh3taiqvxc0oOF0e&#10;zTV9r/ZHfu7c7ezyg/+2Sk3Gw3YJItAQXuJ/d64VpHF9/B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cFsAAAADbAAAADwAAAAAAAAAAAAAAAACYAgAAZHJzL2Rvd25y&#10;ZXYueG1sUEsFBgAAAAAEAAQA9QAAAIUDAAAAAA==&#10;" fillcolor="black"/>
                  <v:oval id="Oval 44" o:spid="_x0000_s1064" style="position:absolute;left:930;top:1842;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y5jcIA&#10;AADbAAAADwAAAGRycy9kb3ducmV2LnhtbESPzYoCMRCE74LvEHrBi6wZRURmJ8oiKh79e4DeSc/P&#10;OumESdRxn34jCB6LqvqKypadacSNWl9bVjAeJSCIc6trLhWcT5vPOQgfkDU2lknBgzwsF/1ehqm2&#10;dz7Q7RhKESHsU1RQheBSKX1ekUE/so44eoVtDYYo21LqFu8Rbho5SZKZNFhzXKjQ0aqi/HK8GgU/&#10;v4/6Mh2W6xP/rdy1cLut31ulBh/d9xeIQF14h1/tnVYwHcPzS/w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rLmNwgAAANsAAAAPAAAAAAAAAAAAAAAAAJgCAABkcnMvZG93&#10;bnJldi54bWxQSwUGAAAAAAQABAD1AAAAhwMAAAAA&#10;" fillcolor="black"/>
                  <v:oval id="Oval 45" o:spid="_x0000_s1065" style="position:absolute;left:930;top:1914;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4n+sMA&#10;AADbAAAADwAAAGRycy9kb3ducmV2LnhtbESP0WrCQBRE3wv+w3IFX4puGkIp0VVErPjYxn7ANXtN&#10;otm7S3Y10a93C4U+DjNzhlmsBtOKG3W+sazgbZaAIC6tbrhS8HP4nH6A8AFZY2uZFNzJw2o5ellg&#10;rm3P33QrQiUihH2OCuoQXC6lL2sy6GfWEUfvZDuDIcqukrrDPsJNK9MkeZcGG44LNTra1FReiqtR&#10;cDzfm0v2Wm0P/Ni468ntd/7LKjUZD+s5iEBD+A//tfdaQZbC75f4A+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4n+sMAAADbAAAADwAAAAAAAAAAAAAAAACYAgAAZHJzL2Rv&#10;d25yZXYueG1sUEsFBgAAAAAEAAQA9QAAAIgDAAAAAA==&#10;" fillcolor="black"/>
                  <v:oval id="Oval 46" o:spid="_x0000_s1066" style="position:absolute;left:930;top:1978;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KCYcIA&#10;AADbAAAADwAAAGRycy9kb3ducmV2LnhtbESP3YrCMBSE7wXfIRzBG9HUH0SqUUR2Fy9d9QGOzbGt&#10;NiehiVr36Y2w4OUwM98wi1VjKnGn2peWFQwHCQjizOqScwXHw3d/BsIHZI2VZVLwJA+rZbu1wFTb&#10;B//SfR9yESHsU1RQhOBSKX1WkEE/sI44emdbGwxR1rnUNT4i3FRylCRTabDkuFCgo01B2XV/MwpO&#10;l2d5nfTyrwP/bdzt7LY/fmeV6naa9RxEoCZ8wv/trVYwGcP7S/wB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MoJhwgAAANsAAAAPAAAAAAAAAAAAAAAAAJgCAABkcnMvZG93&#10;bnJldi54bWxQSwUGAAAAAAQABAD1AAAAhwMAAAAA&#10;" fillcolor="black"/>
                </v:group>
                <v:group id="Group 47" o:spid="_x0000_s1067" style="position:absolute;left:4469;top:13400;width:67;height:1085" coordorigin="930,1571" coordsize="27,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oval id="Oval 48" o:spid="_x0000_s1068" style="position:absolute;left:930;top:1571;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e/jsIA&#10;AADbAAAADwAAAGRycy9kb3ducmV2LnhtbESP3YrCMBSE7wXfIRzBG1lTRUW6RhFR8XL9eYCzzbHt&#10;2pyEJmr16TeC4OUwM98ws0VjKnGj2peWFQz6CQjizOqScwWn4+ZrCsIHZI2VZVLwIA+Lebs1w1Tb&#10;O+/pdgi5iBD2KSooQnCplD4ryKDvW0ccvbOtDYYo61zqGu8Rbio5TJKJNFhyXCjQ0aqg7HK4GgW/&#10;f4/yMurl6yM/V+56drut/7FKdTvN8htEoCZ8wu/2TisYjeH1Jf4A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l7+OwgAAANsAAAAPAAAAAAAAAAAAAAAAAJgCAABkcnMvZG93&#10;bnJldi54bWxQSwUGAAAAAAQABAD1AAAAhwMAAAAA&#10;" fillcolor="black"/>
                  <v:oval id="Oval 49" o:spid="_x0000_s1069" style="position:absolute;left:930;top:1634;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Uh+cEA&#10;AADbAAAADwAAAGRycy9kb3ducmV2LnhtbESP3YrCMBSE7xd8h3AEbxZNV0SkGkXEFS/9e4Bjc2yr&#10;zUloolaf3giCl8PMfMNMZo2pxI1qX1pW8NdLQBBnVpecKzjs/7sjED4ga6wsk4IHeZhNWz8TTLW9&#10;85Zuu5CLCGGfooIiBJdK6bOCDPqedcTRO9naYIiyzqWu8R7hppL9JBlKgyXHhQIdLQrKLrurUXA8&#10;P8rL4Ddf7vm5cNeTW6/8xirVaTfzMYhATfiGP+21VjAYwvtL/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FIfnBAAAA2wAAAA8AAAAAAAAAAAAAAAAAmAIAAGRycy9kb3du&#10;cmV2LnhtbFBLBQYAAAAABAAEAPUAAACGAwAAAAA=&#10;" fillcolor="black"/>
                  <v:oval id="Oval 50" o:spid="_x0000_s1070" style="position:absolute;left:930;top:1706;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mEYsIA&#10;AADbAAAADwAAAGRycy9kb3ducmV2LnhtbESP3YrCMBSE7wXfIRzBG1lTRVS6RhFR8XL9eYCzzbHt&#10;2pyEJmr16TeC4OUwM98ws0VjKnGj2peWFQz6CQjizOqScwWn4+ZrCsIHZI2VZVLwIA+Lebs1w1Tb&#10;O+/pdgi5iBD2KSooQnCplD4ryKDvW0ccvbOtDYYo61zqGu8Rbio5TJKxNFhyXCjQ0aqg7HK4GgW/&#10;f4/yMurl6yM/V+56drut/7FKdTvN8htEoCZ8wu/2TisYTeD1Jf4A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CYRiwgAAANsAAAAPAAAAAAAAAAAAAAAAAJgCAABkcnMvZG93&#10;bnJldi54bWxQSwUGAAAAAAQABAD1AAAAhwMAAAAA&#10;" fillcolor="black"/>
                  <v:oval id="Oval 51" o:spid="_x0000_s1071" style="position:absolute;left:930;top:1770;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YQEMAA&#10;AADbAAAADwAAAGRycy9kb3ducmV2LnhtbERP3WrCMBS+H/gO4QjeDE0nRUY1ioiTXm51D3Bsjm21&#10;OQlNtNWnXy4GXn58/6vNYFpxp843lhV8zBIQxKXVDVcKfo9f008QPiBrbC2Tggd52KxHbyvMtO35&#10;h+5FqEQMYZ+hgjoEl0npy5oM+pl1xJE7285giLCrpO6wj+GmlfMkWUiDDceGGh3taiqvxc0oOF0e&#10;zTV9r/ZHfu7c7ezyg/+2Sk3Gw3YJItAQXuJ/d64VpHFs/B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JYQEMAAAADbAAAADwAAAAAAAAAAAAAAAACYAgAAZHJzL2Rvd25y&#10;ZXYueG1sUEsFBgAAAAAEAAQA9QAAAIUDAAAAAA==&#10;" fillcolor="black"/>
                  <v:oval id="Oval 52" o:spid="_x0000_s1072" style="position:absolute;left:930;top:1842;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q1i8IA&#10;AADbAAAADwAAAGRycy9kb3ducmV2LnhtbESP3YrCMBSE7wXfIRzBG1lTRUS7RhFR8XL9eYCzzbHt&#10;2pyEJmr16TeC4OUwM98ws0VjKnGj2peWFQz6CQjizOqScwWn4+ZrAsIHZI2VZVLwIA+Lebs1w1Tb&#10;O+/pdgi5iBD2KSooQnCplD4ryKDvW0ccvbOtDYYo61zqGu8Rbio5TJKxNFhyXCjQ0aqg7HK4GgW/&#10;f4/yMurl6yM/V+56drut/7FKdTvN8htEoCZ8wu/2TisYTeH1Jf4A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2rWLwgAAANsAAAAPAAAAAAAAAAAAAAAAAJgCAABkcnMvZG93&#10;bnJldi54bWxQSwUGAAAAAAQABAD1AAAAhwMAAAAA&#10;" fillcolor="black"/>
                  <v:oval id="Oval 53" o:spid="_x0000_s1073" style="position:absolute;left:930;top:1914;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mKy74A&#10;AADbAAAADwAAAGRycy9kb3ducmV2LnhtbERPza4BMRTe38Q7NEdic0OHuCJDiQhi6eIBjukxM0xP&#10;m2kxPL0uJJZfvv/pvDGVuFPtS8sK+r0EBHFmdcm5guNh3R2D8AFZY2WZFDzJw3zW+pliqu2D/+m+&#10;D7mIIexTVFCE4FIpfVaQQd+zjjhyZ1sbDBHWudQ1PmK4qeQgSUbSYMmxoUBHy4Ky6/5mFJwuz/I6&#10;/M1XB34t3e3sthu/s0p12s1iAiJQE77ij3urFfzF9fFL/AFy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s5isu+AAAA2wAAAA8AAAAAAAAAAAAAAAAAmAIAAGRycy9kb3ducmV2&#10;LnhtbFBLBQYAAAAABAAEAPUAAACDAwAAAAA=&#10;" fillcolor="black"/>
                  <v:oval id="Oval 54" o:spid="_x0000_s1074" style="position:absolute;left:930;top:1978;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UvUMIA&#10;AADbAAAADwAAAGRycy9kb3ducmV2LnhtbESP0YrCMBRE3wX/IVzBF9FUWUW6RllkFR9X6wdcm2vb&#10;tbkJTdS6X78RBB+HmTnDLFatqcWNGl9ZVjAeJSCIc6srLhQcs81wDsIHZI21ZVLwIA+rZbezwFTb&#10;O+/pdgiFiBD2KSooQ3CplD4vyaAfWUccvbNtDIYom0LqBu8Rbmo5SZKZNFhxXCjR0bqk/HK4GgWn&#10;30d1+RgU3xn/rd317HZb/2OV6vfar08QgdrwDr/aO61gOobnl/g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dS9QwgAAANsAAAAPAAAAAAAAAAAAAAAAAJgCAABkcnMvZG93&#10;bnJldi54bWxQSwUGAAAAAAQABAD1AAAAhwMAAAAA&#10;" fillcolor="black"/>
                </v:group>
                <v:group id="Group 55" o:spid="_x0000_s1075" style="position:absolute;left:4601;top:13400;width:68;height:1085" coordorigin="930,1571" coordsize="27,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oval id="Oval 56" o:spid="_x0000_s1076" style="position:absolute;left:930;top:1571;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UvMMA&#10;AADbAAAADwAAAGRycy9kb3ducmV2LnhtbESP3YrCMBSE7wXfIZyFvVk0df1BqlFE3MVL/x7g2Bzb&#10;rs1JaKJWn94IC14OM/MNM503phJXqn1pWUGvm4AgzqwuOVdw2P90xiB8QNZYWSYFd/Iwn7VbU0y1&#10;vfGWrruQiwhhn6KCIgSXSumzggz6rnXE0TvZ2mCIss6lrvEW4aaS30kykgZLjgsFOloWlJ13F6Pg&#10;+Hcvz4OvfLXnx9JdTm796zdWqc+PZjEBEagJ7/B/e60VDPv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UvMMAAADbAAAADwAAAAAAAAAAAAAAAACYAgAAZHJzL2Rv&#10;d25yZXYueG1sUEsFBgAAAAAEAAQA9QAAAIgDAAAAAA==&#10;" fillcolor="black"/>
                  <v:oval id="Oval 57" o:spid="_x0000_s1077" style="position:absolute;left:930;top:1634;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KMyMIA&#10;AADbAAAADwAAAGRycy9kb3ducmV2LnhtbESP3YrCMBSE7wXfIRzBG1lTRUW6RhFR8XL9eYCzzbHt&#10;2pyEJmr16TeC4OUwM98ws0VjKnGj2peWFQz6CQjizOqScwWn4+ZrCsIHZI2VZVLwIA+Lebs1w1Tb&#10;O+/pdgi5iBD2KSooQnCplD4ryKDvW0ccvbOtDYYo61zqGu8Rbio5TJKJNFhyXCjQ0aqg7HK4GgW/&#10;f4/yMurl6yM/V+56drut/7FKdTvN8htEoCZ8wu/2TisYj+D1Jf4A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AozIwgAAANsAAAAPAAAAAAAAAAAAAAAAAJgCAABkcnMvZG93&#10;bnJldi54bWxQSwUGAAAAAAQABAD1AAAAhwMAAAAA&#10;" fillcolor="black"/>
                  <v:oval id="Oval 58" o:spid="_x0000_s1078" style="position:absolute;left:930;top:1706;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4pU8IA&#10;AADbAAAADwAAAGRycy9kb3ducmV2LnhtbESP0YrCMBRE3wX/IVzBF9FUUZFqFJHdxUdX/YBrc22r&#10;zU1ootb9eiMs+DjMzBlmsWpMJe5U+9KyguEgAUGcWV1yruB4+O7PQPiArLGyTAqe5GG1bLcWmGr7&#10;4F+670MuIoR9igqKEFwqpc8KMugH1hFH72xrgyHKOpe6xkeEm0qOkmQqDZYcFwp0tCkou+5vRsHp&#10;8iyv417+deC/jbud3fbH76xS3U6znoMI1IRP+L+91QomE3h/iT9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TilTwgAAANsAAAAPAAAAAAAAAAAAAAAAAJgCAABkcnMvZG93&#10;bnJldi54bWxQSwUGAAAAAAQABAD1AAAAhwMAAAAA&#10;" fillcolor="black"/>
                  <v:oval id="Oval 59" o:spid="_x0000_s1079" style="position:absolute;left:930;top:1770;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y3JMQA&#10;AADbAAAADwAAAGRycy9kb3ducmV2LnhtbESPUWvCMBSF3wX/Q7iDvchMJ1sZnVFE5vDR6X7AXXNN&#10;O5ub0KS17tcbQdjj4ZzzHc58OdhG9NSG2rGC52kGgrh0umaj4PuweXoDESKyxsYxKbhQgOViPJpj&#10;od2Zv6jfRyMShEOBCqoYfSFlKCuyGKbOEyfv6FqLMcnWSN3iOcFtI2dZlkuLNaeFCj2tKypP+84q&#10;+Pm91KeXifk48N/ad0e//Qw7p9Tjw7B6BxFpiP/he3urFbzmcPuSfo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ctyTEAAAA2wAAAA8AAAAAAAAAAAAAAAAAmAIAAGRycy9k&#10;b3ducmV2LnhtbFBLBQYAAAAABAAEAPUAAACJAwAAAAA=&#10;" fillcolor="black"/>
                  <v:oval id="Oval 60" o:spid="_x0000_s1080" style="position:absolute;left:930;top:1842;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ASv8MA&#10;AADbAAAADwAAAGRycy9kb3ducmV2LnhtbESP3YrCMBSE7wXfIZyFvVk0dfGPahQRd/HSvwc4Nse2&#10;a3MSmqjVpzfCgpfDzHzDTOeNqcSVal9aVtDrJiCIM6tLzhUc9j+dMQgfkDVWlknBnTzMZ+3WFFNt&#10;b7yl6y7kIkLYp6igCMGlUvqsIIO+ax1x9E62NhiirHOpa7xFuKnkd5IMpcGS40KBjpYFZefdxSg4&#10;/t3Lc/8rX+35sXSXk1v/+o1V6vOjWUxABGrCO/zfXmsFgxG8vsQf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ASv8MAAADbAAAADwAAAAAAAAAAAAAAAACYAgAAZHJzL2Rv&#10;d25yZXYueG1sUEsFBgAAAAAEAAQA9QAAAIgDAAAAAA==&#10;" fillcolor="black"/>
                  <v:oval id="Oval 61" o:spid="_x0000_s1081" style="position:absolute;left:930;top:1914;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Gzb4A&#10;AADbAAAADwAAAGRycy9kb3ducmV2LnhtbERPza4BMRTe38Q7NEdic0OHuCJDiQhi6eIBjukxM0xP&#10;m2kxPL0uJJZfvv/pvDGVuFPtS8sK+r0EBHFmdcm5guNh3R2D8AFZY2WZFDzJw3zW+pliqu2D/+m+&#10;D7mIIexTVFCE4FIpfVaQQd+zjjhyZ1sbDBHWudQ1PmK4qeQgSUbSYMmxoUBHy4Ky6/5mFJwuz/I6&#10;/M1XB34t3e3sthu/s0p12s1iAiJQE77ij3urFfzFsfFL/AFy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VPhs2+AAAA2wAAAA8AAAAAAAAAAAAAAAAAmAIAAGRycy9kb3ducmV2&#10;LnhtbFBLBQYAAAAABAAEAPUAAACDAwAAAAA=&#10;" fillcolor="black"/>
                  <v:oval id="Oval 62" o:spid="_x0000_s1082" style="position:absolute;left:930;top:1978;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MjVsMA&#10;AADbAAAADwAAAGRycy9kb3ducmV2LnhtbESP3YrCMBSE7wXfIZyFvVk0dVHRahQRd/HSvwc4Nse2&#10;a3MSmqjVpzfCgpfDzHzDTOeNqcSVal9aVtDrJiCIM6tLzhUc9j+dEQgfkDVWlknBnTzMZ+3WFFNt&#10;b7yl6y7kIkLYp6igCMGlUvqsIIO+ax1x9E62NhiirHOpa7xFuKnkd5IMpcGS40KBjpYFZefdxSg4&#10;/t3Lc/8rX+35sXSXk1v/+o1V6vOjWUxABGrCO/zfXmsFgzG8vsQf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MjVsMAAADbAAAADwAAAAAAAAAAAAAAAACYAgAAZHJzL2Rv&#10;d25yZXYueG1sUEsFBgAAAAAEAAQA9QAAAIgDAAAAAA==&#10;" fillcolor="black"/>
                </v:group>
                <v:group id="Group 63" o:spid="_x0000_s1083" style="position:absolute;left:4761;top:13400;width:68;height:1085" coordorigin="930,1571" coordsize="27,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oval id="Oval 64" o:spid="_x0000_s1084" style="position:absolute;left:930;top:1571;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nl7cIA&#10;AADbAAAADwAAAGRycy9kb3ducmV2LnhtbESPzYoCMRCE74LvEHrBi6wZRURmJ8oiKh79e4DeSc/P&#10;OumESdRxn34jCB6LqvqKypadacSNWl9bVjAeJSCIc6trLhWcT5vPOQgfkDU2lknBgzwsF/1ehqm2&#10;dz7Q7RhKESHsU1RQheBSKX1ekUE/so44eoVtDYYo21LqFu8Rbho5SZKZNFhzXKjQ0aqi/HK8GgU/&#10;v4/6Mh2W6xP/rdy1cLut31ulBh/d9xeIQF14h1/tnVYwG8PzS/w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GeXtwgAAANsAAAAPAAAAAAAAAAAAAAAAAJgCAABkcnMvZG93&#10;bnJldi54bWxQSwUGAAAAAAQABAD1AAAAhwMAAAAA&#10;" fillcolor="black"/>
                  <v:oval id="Oval 65" o:spid="_x0000_s1085" style="position:absolute;left:930;top:1634;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t7msIA&#10;AADbAAAADwAAAGRycy9kb3ducmV2LnhtbESPzYoCMRCE74LvEHrBi6wZRURmJ8oiKh79e4DeSc/P&#10;OumESdTRpzfCwh6LqvqKypadacSNWl9bVjAeJSCIc6trLhWcT5vPOQgfkDU2lknBgzwsF/1ehqm2&#10;dz7Q7RhKESHsU1RQheBSKX1ekUE/so44eoVtDYYo21LqFu8Rbho5SZKZNFhzXKjQ0aqi/HK8GgU/&#10;v4/6Mh2W6xM/V+5auN3W761Sg4/u+wtEoC78h//aO61gNoH3l/g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y3uawgAAANsAAAAPAAAAAAAAAAAAAAAAAJgCAABkcnMvZG93&#10;bnJldi54bWxQSwUGAAAAAAQABAD1AAAAhwMAAAAA&#10;" fillcolor="black"/>
                  <v:oval id="Oval 66" o:spid="_x0000_s1086" style="position:absolute;left:930;top:1706;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feAcQA&#10;AADbAAAADwAAAGRycy9kb3ducmV2LnhtbESPUWvCMBSF3wX/Q7iDvchM50YZnVFE5vDR6X7AXXNN&#10;O5ub0KS17tcbQdjj4ZzzHc58OdhG9NSG2rGC52kGgrh0umaj4PuweXoDESKyxsYxKbhQgOViPJpj&#10;od2Zv6jfRyMShEOBCqoYfSFlKCuyGKbOEyfv6FqLMcnWSN3iOcFtI2dZlkuLNaeFCj2tKypP+84q&#10;+Pm91KfXifk48N/ad0e//Qw7p9Tjw7B6BxFpiP/he3urFeQvcPuSfo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H3gHEAAAA2wAAAA8AAAAAAAAAAAAAAAAAmAIAAGRycy9k&#10;b3ducmV2LnhtbFBLBQYAAAAABAAEAPUAAACJAwAAAAA=&#10;" fillcolor="black"/>
                  <v:oval id="Oval 67" o:spid="_x0000_s1087" style="position:absolute;left:930;top:1770;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5GdcEA&#10;AADbAAAADwAAAGRycy9kb3ducmV2LnhtbESP3YrCMBSE7xd8h3AEbxZNV0SkGkXEFS/9e4Bjc2yr&#10;zUloolaf3giCl8PMfMNMZo2pxI1qX1pW8NdLQBBnVpecKzjs/7sjED4ga6wsk4IHeZhNWz8TTLW9&#10;85Zuu5CLCGGfooIiBJdK6bOCDPqedcTRO9naYIiyzqWu8R7hppL9JBlKgyXHhQIdLQrKLrurUXA8&#10;P8rL4Ddf7vm5cNeTW6/8xirVaTfzMYhATfiGP+21VjAcwPtL/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uRnXBAAAA2wAAAA8AAAAAAAAAAAAAAAAAmAIAAGRycy9kb3du&#10;cmV2LnhtbFBLBQYAAAAABAAEAPUAAACGAwAAAAA=&#10;" fillcolor="black"/>
                  <v:oval id="Oval 68" o:spid="_x0000_s1088" style="position:absolute;left:930;top:1842;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Lj7sQA&#10;AADbAAAADwAAAGRycy9kb3ducmV2LnhtbESPUWvCMBSF3wX/Q7iDvchMJ1sZnVFE5vDR6X7AXXNN&#10;O5ub0KS17tcbQdjj4ZzzHc58OdhG9NSG2rGC52kGgrh0umaj4PuweXoDESKyxsYxKbhQgOViPJpj&#10;od2Zv6jfRyMShEOBCqoYfSFlKCuyGKbOEyfv6FqLMcnWSN3iOcFtI2dZlkuLNaeFCj2tKypP+84q&#10;+Pm91KeXifk48N/ad0e//Qw7p9Tjw7B6BxFpiP/he3urFeSvcPuSfo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i4+7EAAAA2wAAAA8AAAAAAAAAAAAAAAAAmAIAAGRycy9k&#10;b3ducmV2LnhtbFBLBQYAAAAABAAEAPUAAACJAwAAAAA=&#10;" fillcolor="black"/>
                  <v:oval id="Oval 69" o:spid="_x0000_s1089" style="position:absolute;left:930;top:1914;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B9mcQA&#10;AADbAAAADwAAAGRycy9kb3ducmV2LnhtbESP3WrCQBSE7wt9h+UUelPMxlJCia4iYouXrfoAp9mT&#10;H82eXbJrEn16tyB4OczMN8x8OZpW9NT5xrKCaZKCIC6sbrhScNh/TT5B+ICssbVMCi7kYbl4fppj&#10;ru3Av9TvQiUihH2OCuoQXC6lL2oy6BPriKNX2s5giLKrpO5wiHDTyvc0zaTBhuNCjY7WNRWn3dko&#10;+DtemtPHW7XZ83XtzqXbfvsfq9Try7iagQg0hkf43t5qBVkG/1/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wfZnEAAAA2wAAAA8AAAAAAAAAAAAAAAAAmAIAAGRycy9k&#10;b3ducmV2LnhtbFBLBQYAAAAABAAEAPUAAACJAwAAAAA=&#10;" fillcolor="black"/>
                  <v:oval id="Oval 70" o:spid="_x0000_s1090" style="position:absolute;left:930;top:1978;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zYAsIA&#10;AADbAAAADwAAAGRycy9kb3ducmV2LnhtbESP0YrCMBRE3wX/IVzBF9FUEZVqFJHdxUdX/YBrc22r&#10;zU1ootb9eiMs+DjMzBlmsWpMJe5U+9KyguEgAUGcWV1yruB4+O7PQPiArLGyTAqe5GG1bLcWmGr7&#10;4F+670MuIoR9igqKEFwqpc8KMugH1hFH72xrgyHKOpe6xkeEm0qOkmQiDZYcFwp0tCkou+5vRsHp&#10;8iyv417+deC/jbud3fbH76xS3U6znoMI1IRP+L+91QomU3h/iT9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vNgCwgAAANsAAAAPAAAAAAAAAAAAAAAAAJgCAABkcnMvZG93&#10;bnJldi54bWxQSwUGAAAAAAQABAD1AAAAhwMAAAAA&#10;" fillcolor="black"/>
                </v:group>
                <v:group id="Group 71" o:spid="_x0000_s1091" style="position:absolute;left:5101;top:13400;width:68;height:1085" coordorigin="930,1571" coordsize="27,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oval id="Oval 72" o:spid="_x0000_s1092" style="position:absolute;left:930;top:1571;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68IA&#10;AADbAAAADwAAAGRycy9kb3ducmV2LnhtbESP0YrCMBRE3wX/IVzBF9FUEdFqFJHdxUdX/YBrc22r&#10;zU1ootb9eiMs+DjMzBlmsWpMJe5U+9KyguEgAUGcWV1yruB4+O5PQfiArLGyTAqe5GG1bLcWmGr7&#10;4F+670MuIoR9igqKEFwqpc8KMugH1hFH72xrgyHKOpe6xkeEm0qOkmQiDZYcFwp0tCkou+5vRsHp&#10;8iyv417+deC/jbud3fbH76xS3U6znoMI1IRP+L+91QomM3h/iT9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nrwgAAANsAAAAPAAAAAAAAAAAAAAAAAJgCAABkcnMvZG93&#10;bnJldi54bWxQSwUGAAAAAAQABAD1AAAAhwMAAAAA&#10;" fillcolor="black"/>
                  <v:oval id="Oval 73" o:spid="_x0000_s1093" style="position:absolute;left:930;top:1634;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zWq74A&#10;AADbAAAADwAAAGRycy9kb3ducmV2LnhtbERPza4BMRTe38Q7NEdic0OHyCVDiQhi6eIBjukxM0xP&#10;m2kxPL0uJJZfvv/pvDGVuFPtS8sK+r0EBHFmdcm5guNh3R2D8AFZY2WZFDzJw3zW+pliqu2D/+m+&#10;D7mIIexTVFCE4FIpfVaQQd+zjjhyZ1sbDBHWudQ1PmK4qeQgSf6kwZJjQ4GOlgVl1/3NKDhdnuV1&#10;+JuvDvxautvZbTd+Z5XqtJvFBESgJnzFH/dWKxjF9fFL/AFy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CM1qu+AAAA2wAAAA8AAAAAAAAAAAAAAAAAmAIAAGRycy9kb3ducmV2&#10;LnhtbFBLBQYAAAAABAAEAPUAAACDAwAAAAA=&#10;" fillcolor="black"/>
                  <v:oval id="Oval 74" o:spid="_x0000_s1094" style="position:absolute;left:930;top:1706;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BzMMIA&#10;AADbAAAADwAAAGRycy9kb3ducmV2LnhtbESP0YrCMBRE3wX/IVzBF9FUWVS6RllkFR9X6wdcm2vb&#10;tbkJTdS6X78RBB+HmTnDLFatqcWNGl9ZVjAeJSCIc6srLhQcs81wDsIHZI21ZVLwIA+rZbezwFTb&#10;O+/pdgiFiBD2KSooQ3CplD4vyaAfWUccvbNtDIYom0LqBu8Rbmo5SZKpNFhxXCjR0bqk/HK4GgWn&#10;30d1+RgU3xn/rd317HZb/2OV6vfar08QgdrwDr/aO61gNobnl/g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wHMwwgAAANsAAAAPAAAAAAAAAAAAAAAAAJgCAABkcnMvZG93&#10;bnJldi54bWxQSwUGAAAAAAQABAD1AAAAhwMAAAAA&#10;" fillcolor="black"/>
                  <v:oval id="Oval 75" o:spid="_x0000_s1095" style="position:absolute;left:930;top:1770;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LtR8IA&#10;AADbAAAADwAAAGRycy9kb3ducmV2LnhtbESP0YrCMBRE3wX/IVxhX0TTFVHpGmURXXxU6wdcm2vb&#10;tbkJTdTq15uFBR+HmTnDzJetqcWNGl9ZVvA5TEAQ51ZXXCg4ZpvBDIQPyBpry6TgQR6Wi25njqm2&#10;d97T7RAKESHsU1RQhuBSKX1ekkE/tI44emfbGAxRNoXUDd4j3NRylCQTabDiuFCio1VJ+eVwNQpO&#10;v4/qMu4X64yfK3c9u+2P31mlPnrt9xeIQG14h//bW61gOoK/L/EH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Eu1HwgAAANsAAAAPAAAAAAAAAAAAAAAAAJgCAABkcnMvZG93&#10;bnJldi54bWxQSwUGAAAAAAQABAD1AAAAhwMAAAAA&#10;" fillcolor="black"/>
                  <v:oval id="Oval 76" o:spid="_x0000_s1096" style="position:absolute;left:930;top:1842;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5I3MMA&#10;AADbAAAADwAAAGRycy9kb3ducmV2LnhtbESP3YrCMBSE7wXfIZyFvVk0dRWVahQRd/HSvwc4Nse2&#10;a3MSmqjVpzfCgpfDzHzDTOeNqcSVal9aVtDrJiCIM6tLzhUc9j+dMQgfkDVWlknBnTzMZ+3WFFNt&#10;b7yl6y7kIkLYp6igCMGlUvqsIIO+ax1x9E62NhiirHOpa7xFuKnkd5IMpcGS40KBjpYFZefdxSg4&#10;/t3L8+ArX+35sXSXk1v/+o1V6vOjWUxABGrCO/zfXmsFoz68vsQf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5I3MMAAADbAAAADwAAAAAAAAAAAAAAAACYAgAAZHJzL2Rv&#10;d25yZXYueG1sUEsFBgAAAAAEAAQA9QAAAIgDAAAAAA==&#10;" fillcolor="black"/>
                  <v:oval id="Oval 77" o:spid="_x0000_s1097" style="position:absolute;left:930;top:1914;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fQqMIA&#10;AADbAAAADwAAAGRycy9kb3ducmV2LnhtbESP3YrCMBSE7wXfIRzBG1lTRVS6RhFR8XL9eYCzzbHt&#10;2pyEJmr16TeC4OUwM98ws0VjKnGj2peWFQz6CQjizOqScwWn4+ZrCsIHZI2VZVLwIA+Lebs1w1Tb&#10;O+/pdgi5iBD2KSooQnCplD4ryKDvW0ccvbOtDYYo61zqGu8Rbio5TJKxNFhyXCjQ0aqg7HK4GgW/&#10;f4/yMurl6yM/V+56drut/7FKdTvN8htEoCZ8wu/2TiuYjOD1Jf4A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t9CowgAAANsAAAAPAAAAAAAAAAAAAAAAAJgCAABkcnMvZG93&#10;bnJldi54bWxQSwUGAAAAAAQABAD1AAAAhwMAAAAA&#10;" fillcolor="black"/>
                  <v:oval id="Oval 78" o:spid="_x0000_s1098" style="position:absolute;left:930;top:1978;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t1M8MA&#10;AADbAAAADwAAAGRycy9kb3ducmV2LnhtbESP3YrCMBSE7wXfIZyFvVk0dfGPahQRd/HSvwc4Nse2&#10;a3MSmqjVpzfCgpfDzHzDTOeNqcSVal9aVtDrJiCIM6tLzhUc9j+dMQgfkDVWlknBnTzMZ+3WFFNt&#10;b7yl6y7kIkLYp6igCMGlUvqsIIO+ax1x9E62NhiirHOpa7xFuKnkd5IMpcGS40KBjpYFZefdxSg4&#10;/t3Lc/8rX+35sXSXk1v/+o1V6vOjWUxABGrCO/zfXmsFowG8vsQf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t1M8MAAADbAAAADwAAAAAAAAAAAAAAAACYAgAAZHJzL2Rv&#10;d25yZXYueG1sUEsFBgAAAAAEAAQA9QAAAIgDAAAAAA==&#10;" fillcolor="black"/>
                </v:group>
                <v:group id="Group 79" o:spid="_x0000_s1099" style="position:absolute;left:5669;top:13400;width:67;height:1085" coordorigin="930,1571" coordsize="27,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oval id="Oval 80" o:spid="_x0000_s1100" style="position:absolute;left:930;top:1571;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VO38QA&#10;AADbAAAADwAAAGRycy9kb3ducmV2LnhtbESPUWvCMBSF3wX/Q7iDvchMJ2MdnVFE5vDR6X7AXXNN&#10;O5ub0KS17tcbQdjj4ZzzHc58OdhG9NSG2rGC52kGgrh0umaj4PuweXoDESKyxsYxKbhQgOViPJpj&#10;od2Zv6jfRyMShEOBCqoYfSFlKCuyGKbOEyfv6FqLMcnWSN3iOcFtI2dZ9iot1pwWKvS0rqg87Tur&#10;4Of3Up9eJubjwH9r3x399jPsnFKPD8PqHUSkIf6H7+2tVpDncPuSfo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lTt/EAAAA2wAAAA8AAAAAAAAAAAAAAAAAmAIAAGRycy9k&#10;b3ducmV2LnhtbFBLBQYAAAAABAAEAPUAAACJAwAAAAA=&#10;" fillcolor="black"/>
                  <v:oval id="Oval 81" o:spid="_x0000_s1101" style="position:absolute;left:930;top:1634;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rarb4A&#10;AADbAAAADwAAAGRycy9kb3ducmV2LnhtbERPza4BMRTe38Q7NEdic0OHyCVDiQhi6eIBjukxM0xP&#10;m2kxPL0uJJZfvv/pvDGVuFPtS8sK+r0EBHFmdcm5guNh3R2D8AFZY2WZFDzJw3zW+pliqu2D/+m+&#10;D7mIIexTVFCE4FIpfVaQQd+zjjhyZ1sbDBHWudQ1PmK4qeQgSf6kwZJjQ4GOlgVl1/3NKDhdnuV1&#10;+JuvDvxautvZbTd+Z5XqtJvFBESgJnzFH/dWKxjFsfFL/AFy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762q2+AAAA2wAAAA8AAAAAAAAAAAAAAAAAmAIAAGRycy9kb3ducmV2&#10;LnhtbFBLBQYAAAAABAAEAPUAAACDAwAAAAA=&#10;" fillcolor="black"/>
                  <v:oval id="Oval 82" o:spid="_x0000_s1102" style="position:absolute;left:930;top:1706;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Z/NsMA&#10;AADbAAAADwAAAGRycy9kb3ducmV2LnhtbESP3YrCMBSE7wXfIZyFvVk0dRF/qlFE3MVL/x7g2Bzb&#10;rs1JaKJWn94IC14OM/MNM503phJXqn1pWUGvm4AgzqwuOVdw2P90RiB8QNZYWSYFd/Iwn7VbU0y1&#10;vfGWrruQiwhhn6KCIgSXSumzggz6rnXE0TvZ2mCIss6lrvEW4aaS30kykAZLjgsFOloWlJ13F6Pg&#10;+Hcvz/2vfLXnx9JdTm796zdWqc+PZjEBEagJ7/B/e60VDMf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Z/NsMAAADbAAAADwAAAAAAAAAAAAAAAACYAgAAZHJzL2Rv&#10;d25yZXYueG1sUEsFBgAAAAAEAAQA9QAAAIgDAAAAAA==&#10;" fillcolor="black"/>
                  <v:oval id="Oval 83" o:spid="_x0000_s1103" style="position:absolute;left:930;top:1770;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mmjMAA&#10;AADbAAAADwAAAGRycy9kb3ducmV2LnhtbERP3WrCMBS+F/YO4Qx2IzN1DJHOKCIqvZzVBzg2x7ba&#10;nIQmrXVPv1wIXn58/4vVYBrRU+trywqmkwQEcWF1zaWC03H3OQfhA7LGxjIpeJCH1fJttMBU2zsf&#10;qM9DKWII+xQVVCG4VEpfVGTQT6wjjtzFtgZDhG0pdYv3GG4a+ZUkM2mw5thQoaNNRcUt74yC8/VR&#10;377H5fbIfxvXXVy2979WqY/3Yf0DItAQXuKnO9MK5n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VmmjMAAAADbAAAADwAAAAAAAAAAAAAAAACYAgAAZHJzL2Rvd25y&#10;ZXYueG1sUEsFBgAAAAAEAAQA9QAAAIUDAAAAAA==&#10;" fillcolor="black"/>
                  <v:oval id="Oval 84" o:spid="_x0000_s1104" style="position:absolute;left:930;top:1842;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UDF8MA&#10;AADbAAAADwAAAGRycy9kb3ducmV2LnhtbESP0WrCQBRE3wv+w3KFvhTdRKRIdJUSVHy02g+4zV6T&#10;1OzdJbuapF/vCoU+DjNzhlltetOIO7W+tqwgnSYgiAuray4VfJ13kwUIH5A1NpZJwUAeNuvRywoz&#10;bTv+pPsplCJC2GeooArBZVL6oiKDfmodcfQutjUYomxLqVvsItw0cpYk79JgzXGhQkd5RcX1dDMK&#10;vn+G+jp/K7dn/s3d7eIOe3+0Sr2O+48liEB9+A//tQ9awSKF55f4A+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UDF8MAAADbAAAADwAAAAAAAAAAAAAAAACYAgAAZHJzL2Rv&#10;d25yZXYueG1sUEsFBgAAAAAEAAQA9QAAAIgDAAAAAA==&#10;" fillcolor="black"/>
                  <v:oval id="Oval 85" o:spid="_x0000_s1105" style="position:absolute;left:930;top:1914;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edYMIA&#10;AADbAAAADwAAAGRycy9kb3ducmV2LnhtbESP0YrCMBRE34X9h3AXfBFNV0SkNhWRVXx0dT/gbnNt&#10;q81NaKJWv94ICz4OM3OGyRadacSVWl9bVvA1SkAQF1bXXCr4PayHMxA+IGtsLJOCO3lY5B+9DFNt&#10;b/xD130oRYSwT1FBFYJLpfRFRQb9yDri6B1tazBE2ZZSt3iLcNPIcZJMpcGa40KFjlYVFef9xSj4&#10;O93r82RQfh/4sXKXo9tu/M4q1f/slnMQgbrwDv+3t1rBbAyvL/EHy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51gwgAAANsAAAAPAAAAAAAAAAAAAAAAAJgCAABkcnMvZG93&#10;bnJldi54bWxQSwUGAAAAAAQABAD1AAAAhwMAAAAA&#10;" fillcolor="black"/>
                  <v:oval id="Oval 86" o:spid="_x0000_s1106" style="position:absolute;left:930;top:1978;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s4+8IA&#10;AADbAAAADwAAAGRycy9kb3ducmV2LnhtbESP3YrCMBSE7xd8h3AEbxZNXUWkGkXEFS/9e4Bjc2yr&#10;zUloolaf3iwseDnMzDfMdN6YStyp9qVlBf1eAoI4s7rkXMHx8Nsdg/ABWWNlmRQ8ycN81vqaYqrt&#10;g3d034dcRAj7FBUUIbhUSp8VZND3rCOO3tnWBkOUdS51jY8IN5X8SZKRNFhyXCjQ0bKg7Lq/GQWn&#10;y7O8Dr/z1YFfS3c7u83ab61SnXazmIAI1IRP+L+90QrGA/j7En+An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izj7wgAAANsAAAAPAAAAAAAAAAAAAAAAAJgCAABkcnMvZG93&#10;bnJldi54bWxQSwUGAAAAAAQABAD1AAAAhwMAAAAA&#10;" fillcolor="black"/>
                </v:group>
                <v:group id="Group 87" o:spid="_x0000_s1107" style="position:absolute;left:6234;top:13400;width:67;height:1085" coordorigin="930,1571" coordsize="27,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oval id="Oval 88" o:spid="_x0000_s1108" style="position:absolute;left:930;top:1571;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4FFMIA&#10;AADbAAAADwAAAGRycy9kb3ducmV2LnhtbESP3YrCMBSE7xd8h3AEbxZNXVSkGkXEFS/9e4Bjc2yr&#10;zUloolaf3iwseDnMzDfMdN6YStyp9qVlBf1eAoI4s7rkXMHx8Nsdg/ABWWNlmRQ8ycN81vqaYqrt&#10;g3d034dcRAj7FBUUIbhUSp8VZND3rCOO3tnWBkOUdS51jY8IN5X8SZKRNFhyXCjQ0bKg7Lq/GQWn&#10;y7O8Dr7z1YFfS3c7u83ab61SnXazmIAI1IRP+L+90QrGQ/j7En+An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LgUUwgAAANsAAAAPAAAAAAAAAAAAAAAAAJgCAABkcnMvZG93&#10;bnJldi54bWxQSwUGAAAAAAQABAD1AAAAhwMAAAAA&#10;" fillcolor="black"/>
                  <v:oval id="Oval 89" o:spid="_x0000_s1109" style="position:absolute;left:930;top:1634;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ybY8EA&#10;AADbAAAADwAAAGRycy9kb3ducmV2LnhtbESP3YrCMBSE7xd8h3AEbxZNlUWkGkVExcv15wGOzbGt&#10;NiehiVp9eiMIXg4z8w0zmTWmEjeqfWlZQb+XgCDOrC45V3DYr7ojED4ga6wsk4IHeZhNWz8TTLW9&#10;85Zuu5CLCGGfooIiBJdK6bOCDPqedcTRO9naYIiyzqWu8R7hppKDJBlKgyXHhQIdLQrKLrurUXA8&#10;P8rL32++3PNz4a4nt1n7f6tUp93MxyACNeEb/rQ3WsFoCO8v8QfI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8m2PBAAAA2wAAAA8AAAAAAAAAAAAAAAAAmAIAAGRycy9kb3du&#10;cmV2LnhtbFBLBQYAAAAABAAEAPUAAACGAwAAAAA=&#10;" fillcolor="black"/>
                  <v:oval id="Oval 90" o:spid="_x0000_s1110" style="position:absolute;left:930;top:1706;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A++MIA&#10;AADbAAAADwAAAGRycy9kb3ducmV2LnhtbESP3YrCMBSE7xd8h3AEbxZNXUSlGkXEFS/9e4Bjc2yr&#10;zUloolaf3iwseDnMzDfMdN6YStyp9qVlBf1eAoI4s7rkXMHx8Nsdg/ABWWNlmRQ8ycN81vqaYqrt&#10;g3d034dcRAj7FBUUIbhUSp8VZND3rCOO3tnWBkOUdS51jY8IN5X8SZKhNFhyXCjQ0bKg7Lq/GQWn&#10;y7O8Dr7z1YFfS3c7u83ab61SnXazmIAI1IRP+L+90QrGI/j7En+An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sD74wgAAANsAAAAPAAAAAAAAAAAAAAAAAJgCAABkcnMvZG93&#10;bnJldi54bWxQSwUGAAAAAAQABAD1AAAAhwMAAAAA&#10;" fillcolor="black"/>
                  <v:oval id="Oval 91" o:spid="_x0000_s1111" style="position:absolute;left:930;top:1770;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isAA&#10;AADbAAAADwAAAGRycy9kb3ducmV2LnhtbERP3WrCMBS+F/YO4Qx2IzN1DJHOKCIqvZzVBzg2x7ba&#10;nIQmrXVPv1wIXn58/4vVYBrRU+trywqmkwQEcWF1zaWC03H3OQfhA7LGxjIpeJCH1fJttMBU2zsf&#10;qM9DKWII+xQVVCG4VEpfVGTQT6wjjtzFtgZDhG0pdYv3GG4a+ZUkM2mw5thQoaNNRcUt74yC8/VR&#10;377H5fbIfxvXXVy2979WqY/3Yf0DItAQXuKnO9MK5n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qisAAAADbAAAADwAAAAAAAAAAAAAAAACYAgAAZHJzL2Rvd25y&#10;ZXYueG1sUEsFBgAAAAAEAAQA9QAAAIUDAAAAAA==&#10;" fillcolor="black"/>
                  <v:oval id="Oval 92" o:spid="_x0000_s1112" style="position:absolute;left:930;top:1842;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MPEcQA&#10;AADbAAAADwAAAGRycy9kb3ducmV2LnhtbESPUWvCMBSF3wX/Q7iDvchMJ2N0nVFE5vDR6X7AXXNN&#10;O5ub0KS17tcbQdjj4ZzzHc58OdhG9NSG2rGC52kGgrh0umaj4PuwecpBhIissXFMCi4UYLkYj+ZY&#10;aHfmL+r30YgE4VCggipGX0gZyooshqnzxMk7utZiTLI1Urd4TnDbyFmWvUqLNaeFCj2tKypP+84q&#10;+Pm91KeXifk48N/ad0e//Qw7p9Tjw7B6BxFpiP/he3urFeRvcPuSfo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jDxHEAAAA2wAAAA8AAAAAAAAAAAAAAAAAmAIAAGRycy9k&#10;b3ducmV2LnhtbFBLBQYAAAAABAAEAPUAAACJAwAAAAA=&#10;" fillcolor="black"/>
                  <v:oval id="Oval 93" o:spid="_x0000_s1113" style="position:absolute;left:930;top:1914;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AwUb4A&#10;AADbAAAADwAAAGRycy9kb3ducmV2LnhtbERPza4BMRTe38Q7NEdic0OHyA1DiQhi6eIBjukxM0xP&#10;m2kxPL0uJJZfvv/pvDGVuFPtS8sK+r0EBHFmdcm5guNh3R2B8AFZY2WZFDzJw3zW+pliqu2D/+m+&#10;D7mIIexTVFCE4FIpfVaQQd+zjjhyZ1sbDBHWudQ1PmK4qeQgSf6kwZJjQ4GOlgVl1/3NKDhdnuV1&#10;+JuvDvxautvZbTd+Z5XqtJvFBESgJnzFH/dWKxjH9fFL/AFy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CAMFG+AAAA2wAAAA8AAAAAAAAAAAAAAAAAmAIAAGRycy9kb3ducmV2&#10;LnhtbFBLBQYAAAAABAAEAPUAAACDAwAAAAA=&#10;" fillcolor="black"/>
                  <v:oval id="Oval 94" o:spid="_x0000_s1114" style="position:absolute;left:930;top:1978;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yVysIA&#10;AADbAAAADwAAAGRycy9kb3ducmV2LnhtbESP0YrCMBRE3wX/IVzBF9FUWUS7RllkFR9X6wdcm2vb&#10;tbkJTdS6X78RBB+HmTnDLFatqcWNGl9ZVjAeJSCIc6srLhQcs81wBsIHZI21ZVLwIA+rZbezwFTb&#10;O+/pdgiFiBD2KSooQ3CplD4vyaAfWUccvbNtDIYom0LqBu8Rbmo5SZKpNFhxXCjR0bqk/HK4GgWn&#10;30d1+RgU3xn/rd317HZb/2OV6vfar08QgdrwDr/aO61gPobnl/g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zJXKwgAAANsAAAAPAAAAAAAAAAAAAAAAAJgCAABkcnMvZG93&#10;bnJldi54bWxQSwUGAAAAAAQABAD1AAAAhwMAAAAA&#10;" fillcolor="black"/>
                </v:group>
                <v:group id="Group 95" o:spid="_x0000_s1115" style="position:absolute;left:6574;top:13400;width:67;height:1085" coordorigin="930,1571" coordsize="27,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oval id="Oval 96" o:spid="_x0000_s1116" style="position:absolute;left:930;top:1571;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uJsMA&#10;AADbAAAADwAAAGRycy9kb3ducmV2LnhtbESP3YrCMBSE7wXfIZyFvVk0dRXRahQRd/HSvwc4Nse2&#10;a3MSmqjVpzfCgpfDzHzDTOeNqcSVal9aVtDrJiCIM6tLzhUc9j+dEQgfkDVWlknBnTzMZ+3WFFNt&#10;b7yl6y7kIkLYp6igCMGlUvqsIIO+ax1x9E62NhiirHOpa7xFuKnkd5IMpcGS40KBjpYFZefdxSg4&#10;/t3L8+ArX+35sXSXk1v/+o1V6vOjWUxABGrCO/zfXmsF4z68vsQf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KuJsMAAADbAAAADwAAAAAAAAAAAAAAAACYAgAAZHJzL2Rv&#10;d25yZXYueG1sUEsFBgAAAAAEAAQA9QAAAIgDAAAAAA==&#10;" fillcolor="black"/>
                  <v:oval id="Oval 97" o:spid="_x0000_s1117" style="position:absolute;left:930;top:1634;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2UsIA&#10;AADbAAAADwAAAGRycy9kb3ducmV2LnhtbESP3YrCMBSE7wXfIRzBG1lTRUS7RhFR8XL9eYCzzbHt&#10;2pyEJmr16TeC4OUwM98ws0VjKnGj2peWFQz6CQjizOqScwWn4+ZrAsIHZI2VZVLwIA+Lebs1w1Tb&#10;O+/pdgi5iBD2KSooQnCplD4ryKDvW0ccvbOtDYYo61zqGu8Rbio5TJKxNFhyXCjQ0aqg7HK4GgW/&#10;f4/yMurl6yM/V+56drut/7FKdTvN8htEoCZ8wu/2TiuYjuD1Jf4A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zZSwgAAANsAAAAPAAAAAAAAAAAAAAAAAJgCAABkcnMvZG93&#10;bnJldi54bWxQSwUGAAAAAAQABAD1AAAAhwMAAAAA&#10;" fillcolor="black"/>
                  <v:oval id="Oval 98" o:spid="_x0000_s1118" style="position:absolute;left:930;top:1706;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eTycMA&#10;AADbAAAADwAAAGRycy9kb3ducmV2LnhtbESP3YrCMBSE7wXfIZyFvVk0dVHRahQRd/HSvwc4Nse2&#10;a3MSmqjVpzfCgpfDzHzDTOeNqcSVal9aVtDrJiCIM6tLzhUc9j+dEQgfkDVWlknBnTzMZ+3WFFNt&#10;b7yl6y7kIkLYp6igCMGlUvqsIIO+ax1x9E62NhiirHOpa7xFuKnkd5IMpcGS40KBjpYFZefdxSg4&#10;/t3Lc/8rX+35sXSXk1v/+o1V6vOjWUxABGrCO/zfXmsF4wG8vsQf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eTycMAAADbAAAADwAAAAAAAAAAAAAAAACYAgAAZHJzL2Rv&#10;d25yZXYueG1sUEsFBgAAAAAEAAQA9QAAAIgDAAAAAA==&#10;" fillcolor="black"/>
                  <v:oval id="Oval 99" o:spid="_x0000_s1119" style="position:absolute;left:930;top:1770;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UNvsIA&#10;AADbAAAADwAAAGRycy9kb3ducmV2LnhtbESP0YrCMBRE3wX/IVzBF9FUEdFqFJHdxUdX/YBrc22r&#10;zU1ootb9eiMs+DjMzBlmsWpMJe5U+9KyguEgAUGcWV1yruB4+O5PQfiArLGyTAqe5GG1bLcWmGr7&#10;4F+670MuIoR9igqKEFwqpc8KMugH1hFH72xrgyHKOpe6xkeEm0qOkmQiDZYcFwp0tCkou+5vRsHp&#10;8iyv417+deC/jbud3fbH76xS3U6znoMI1IRP+L+91QpmE3h/iT9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JQ2+wgAAANsAAAAPAAAAAAAAAAAAAAAAAJgCAABkcnMvZG93&#10;bnJldi54bWxQSwUGAAAAAAQABAD1AAAAhwMAAAAA&#10;" fillcolor="black"/>
                  <v:oval id="Oval 100" o:spid="_x0000_s1120" style="position:absolute;left:930;top:1842;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moJcMA&#10;AADbAAAADwAAAGRycy9kb3ducmV2LnhtbESP3YrCMBSE7wXfIZyFvVk0dRF/qlFE3MVL/x7g2Bzb&#10;rs1JaKJWn94IC14OM/MNM503phJXqn1pWUGvm4AgzqwuOVdw2P90RiB8QNZYWSYFd/Iwn7VbU0y1&#10;vfGWrruQiwhhn6KCIgSXSumzggz6rnXE0TvZ2mCIss6lrvEW4aaS30kykAZLjgsFOloWlJ13F6Pg&#10;+Hcvz/2vfLXnx9JdTm796zdWqc+PZjEBEagJ7/B/e60VjIf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moJcMAAADbAAAADwAAAAAAAAAAAAAAAACYAgAAZHJzL2Rv&#10;d25yZXYueG1sUEsFBgAAAAAEAAQA9QAAAIgDAAAAAA==&#10;" fillcolor="black"/>
                  <v:oval id="Oval 101" o:spid="_x0000_s1121" style="position:absolute;left:930;top:1914;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Y8V74A&#10;AADbAAAADwAAAGRycy9kb3ducmV2LnhtbERPza4BMRTe38Q7NEdic0OHyA1DiQhi6eIBjukxM0xP&#10;m2kxPL0uJJZfvv/pvDGVuFPtS8sK+r0EBHFmdcm5guNh3R2B8AFZY2WZFDzJw3zW+pliqu2D/+m+&#10;D7mIIexTVFCE4FIpfVaQQd+zjjhyZ1sbDBHWudQ1PmK4qeQgSf6kwZJjQ4GOlgVl1/3NKDhdnuV1&#10;+JuvDvxautvZbTd+Z5XqtJvFBESgJnzFH/dWKxjHsfFL/AFy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72PFe+AAAA2wAAAA8AAAAAAAAAAAAAAAAAmAIAAGRycy9kb3ducmV2&#10;LnhtbFBLBQYAAAAABAAEAPUAAACDAwAAAAA=&#10;" fillcolor="black"/>
                  <v:oval id="Oval 102" o:spid="_x0000_s1122" style="position:absolute;left:930;top:1978;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qZzMIA&#10;AADbAAAADwAAAGRycy9kb3ducmV2LnhtbESP3YrCMBSE7xd8h3AEbxZNXUS0GkXEFS/9e4Bjc2yr&#10;zUloolaf3iwseDnMzDfMdN6YStyp9qVlBf1eAoI4s7rkXMHx8NsdgfABWWNlmRQ8ycN81vqaYqrt&#10;g3d034dcRAj7FBUUIbhUSp8VZND3rCOO3tnWBkOUdS51jY8IN5X8SZKhNFhyXCjQ0bKg7Lq/GQWn&#10;y7O8Dr7z1YFfS3c7u83ab61SnXazmIAI1IRP+L+90QrGY/j7En+An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upnMwgAAANsAAAAPAAAAAAAAAAAAAAAAAJgCAABkcnMvZG93&#10;bnJldi54bWxQSwUGAAAAAAQABAD1AAAAhwMAAAAA&#10;" fillcolor="black"/>
                </v:group>
                <v:group id="Group 103" o:spid="_x0000_s1123" style="position:absolute;left:6689;top:13400;width:67;height:1085" coordorigin="930,1571" coordsize="27,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oval id="Oval 104" o:spid="_x0000_s1124" style="position:absolute;left:930;top:1571;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kux8IA&#10;AADcAAAADwAAAGRycy9kb3ducmV2LnhtbERP22oCMRB9L/gPYQRfSs1apMjWKEW07KNVP2DcjLtb&#10;N5OwiXvx641Q6NscznWW697UoqXGV5YVzKYJCOLc6ooLBafj7m0BwgdkjbVlUjCQh/Vq9LLEVNuO&#10;f6g9hELEEPYpKihDcKmUPi/JoJ9aRxy5i20MhgibQuoGuxhuavmeJB/SYMWxoURHm5Ly6+FmFJx/&#10;h+o6fy22R75v3O3ism+/t0pNxv3XJ4hAffgX/7kzHecnM3g+Ey+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eS7HwgAAANwAAAAPAAAAAAAAAAAAAAAAAJgCAABkcnMvZG93&#10;bnJldi54bWxQSwUGAAAAAAQABAD1AAAAhwMAAAAA&#10;" fillcolor="black"/>
                  <v:oval id="Oval 105" o:spid="_x0000_s1125" style="position:absolute;left:930;top:1634;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uwsMAA&#10;AADcAAAADwAAAGRycy9kb3ducmV2LnhtbERPy6rCMBDdC/5DGMGNaKqISDXKRVRcXh8fMDZj22sz&#10;CU3U6tffCIK7OZznzJeNqcSdal9aVjAcJCCIM6tLzhWcjpv+FIQPyBory6TgSR6Wi3Zrjqm2D97T&#10;/RByEUPYp6igCMGlUvqsIIN+YB1x5C62NhgirHOpa3zEcFPJUZJMpMGSY0OBjlYFZdfDzSg4/z3L&#10;67iXr4/8Wrnbxe22/tcq1e00PzMQgZrwFX/cOx3nJyN4PxMvkI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quwsMAAAADcAAAADwAAAAAAAAAAAAAAAACYAgAAZHJzL2Rvd25y&#10;ZXYueG1sUEsFBgAAAAAEAAQA9QAAAIUDAAAAAA==&#10;" fillcolor="black"/>
                  <v:oval id="Oval 106" o:spid="_x0000_s1126" style="position:absolute;left:930;top:1706;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cVK8IA&#10;AADcAAAADwAAAGRycy9kb3ducmV2LnhtbERP22rCQBB9F/yHZQp9kWbTWqSk2YhIW3xsjR8wzU4u&#10;NTu7ZFeNfn1XEHybw7lOvhxNL440+M6yguckBUFcWd1xo2BXfj69gfABWWNvmRScycOymE5yzLQ9&#10;8Q8dt6ERMYR9hgraEFwmpa9aMugT64gjV9vBYIhwaKQe8BTDTS9f0nQhDXYcG1p0tG6p2m8PRsHv&#10;37nbv86aj5Iva3eo3ebLf1ulHh/G1TuIQGO4i2/ujY7z0zlcn4kX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5xUrwgAAANwAAAAPAAAAAAAAAAAAAAAAAJgCAABkcnMvZG93&#10;bnJldi54bWxQSwUGAAAAAAQABAD1AAAAhwMAAAAA&#10;" fillcolor="black"/>
                  <v:oval id="Oval 107" o:spid="_x0000_s1127" style="position:absolute;left:930;top:1770;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6NX8IA&#10;AADcAAAADwAAAGRycy9kb3ducmV2LnhtbERPzWrCQBC+F3yHZQQvRTdKKBJdpYhKjq36AGN2TFKz&#10;s0t2TWKfvlso9DYf3++st4NpREetry0rmM8SEMSF1TWXCi7nw3QJwgdkjY1lUvAkD9vN6GWNmbY9&#10;f1J3CqWIIewzVFCF4DIpfVGRQT+zjjhyN9saDBG2pdQt9jHcNHKRJG/SYM2xoUJHu4qK++lhFFy/&#10;nvU9fS33Z/7eucfN5Uf/YZWajIf3FYhAQ/gX/7lzHec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Do1fwgAAANwAAAAPAAAAAAAAAAAAAAAAAJgCAABkcnMvZG93&#10;bnJldi54bWxQSwUGAAAAAAQABAD1AAAAhwMAAAAA&#10;" fillcolor="black"/>
                  <v:oval id="Oval 108" o:spid="_x0000_s1128" style="position:absolute;left:930;top:1842;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IoxMIA&#10;AADcAAAADwAAAGRycy9kb3ducmV2LnhtbERP22rCQBB9F/yHZQp9kWbTYqWk2YhIW3xsjR8wzU4u&#10;NTu7ZFeNfn1XEHybw7lOvhxNL440+M6yguckBUFcWd1xo2BXfj69gfABWWNvmRScycOymE5yzLQ9&#10;8Q8dt6ERMYR9hgraEFwmpa9aMugT64gjV9vBYIhwaKQe8BTDTS9f0nQhDXYcG1p0tG6p2m8PRsHv&#10;37nbz2fNR8mXtTvUbvPlv61Sjw/j6h1EoDHcxTf3Rsf56Stcn4kX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QijEwgAAANwAAAAPAAAAAAAAAAAAAAAAAJgCAABkcnMvZG93&#10;bnJldi54bWxQSwUGAAAAAAQABAD1AAAAhwMAAAAA&#10;" fillcolor="black"/>
                  <v:oval id="Oval 109" o:spid="_x0000_s1129" style="position:absolute;left:930;top:1914;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C2s8IA&#10;AADcAAAADwAAAGRycy9kb3ducmV2LnhtbERP22rCQBB9L/gPywh9KXVjKVLSrCJiSx7b6AdMs5OL&#10;ZmeX7GoSv94tFPo2h3OdbDOaTlyp961lBctFAoK4tLrlWsHx8PH8BsIHZI2dZVIwkYfNevaQYart&#10;wN90LUItYgj7FBU0IbhUSl82ZNAvrCOOXGV7gyHCvpa6xyGGm06+JMlKGmw5NjToaNdQeS4uRsHP&#10;aWrPr0/1/sC3nbtULv/0X1apx/m4fQcRaAz/4j93ruP8ZAW/z8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kLazwgAAANwAAAAPAAAAAAAAAAAAAAAAAJgCAABkcnMvZG93&#10;bnJldi54bWxQSwUGAAAAAAQABAD1AAAAhwMAAAAA&#10;" fillcolor="black"/>
                  <v:oval id="Oval 110" o:spid="_x0000_s1130" style="position:absolute;left:930;top:1978;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wTKMIA&#10;AADcAAAADwAAAGRycy9kb3ducmV2LnhtbERP22rCQBB9F/yHZQp9kWbTIrWk2YhIW3xsjR8wzU4u&#10;NTu7ZFeNfn1XEHybw7lOvhxNL440+M6yguckBUFcWd1xo2BXfj69gfABWWNvmRScycOymE5yzLQ9&#10;8Q8dt6ERMYR9hgraEFwmpa9aMugT64gjV9vBYIhwaKQe8BTDTS9f0vRVGuw4NrToaN1Std8ejILf&#10;v3O3n8+aj5Iva3eo3ebLf1ulHh/G1TuIQGO4i2/ujY7z0wVcn4kX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3BMowgAAANwAAAAPAAAAAAAAAAAAAAAAAJgCAABkcnMvZG93&#10;bnJldi54bWxQSwUGAAAAAAQABAD1AAAAhwMAAAAA&#10;" fillcolor="black"/>
                </v:group>
                <v:group id="Group 111" o:spid="_x0000_s1131" style="position:absolute;left:6869;top:13400;width:67;height:1085" coordorigin="930,1571" coordsize="27,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oval id="Oval 112" o:spid="_x0000_s1132" style="position:absolute;left:930;top:1571;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8iwcIA&#10;AADcAAAADwAAAGRycy9kb3ducmV2LnhtbERP22rCQBB9F/yHZQp9kWbTIsWm2YhIW3xsjR8wzU4u&#10;NTu7ZFeNfn1XEHybw7lOvhxNL440+M6yguckBUFcWd1xo2BXfj4tQPiArLG3TArO5GFZTCc5Ztqe&#10;+IeO29CIGMI+QwVtCC6T0lctGfSJdcSRq+1gMEQ4NFIPeIrhppcvafoqDXYcG1p0tG6p2m8PRsHv&#10;37nbz2fNR8mXtTvUbvPlv61Sjw/j6h1EoDHcxTf3Rsf56Rtcn4kX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DyLBwgAAANwAAAAPAAAAAAAAAAAAAAAAAJgCAABkcnMvZG93&#10;bnJldi54bWxQSwUGAAAAAAQABAD1AAAAhwMAAAAA&#10;" fillcolor="black"/>
                  <v:oval id="Oval 113" o:spid="_x0000_s1133" style="position:absolute;left:930;top:1634;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wdgcQA&#10;AADcAAAADwAAAGRycy9kb3ducmV2LnhtbESPQW/CMAyF75P2HyJP4jKNFITQVAhoQgNxBLof4DWm&#10;LTRO1AQo+/XzAYmbrff83uf5snetulIXG88GRsMMFHHpbcOVgZ9i/fEJKiZki61nMnCnCMvF68sc&#10;c+tvvKfrIVVKQjjmaKBOKeRax7Imh3HoA7FoR985TLJ2lbYd3iTctXqcZVPtsGFpqDHQqqbyfLg4&#10;A7+ne3OevFffBf+twuUYtpu488YM3vqvGahEfXqaH9dbK/gjwZdnZAK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sHYHEAAAA3AAAAA8AAAAAAAAAAAAAAAAAmAIAAGRycy9k&#10;b3ducmV2LnhtbFBLBQYAAAAABAAEAPUAAACJAwAAAAA=&#10;" fillcolor="black"/>
                  <v:oval id="Oval 114" o:spid="_x0000_s1134" style="position:absolute;left:930;top:1706;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C4GsIA&#10;AADcAAAADwAAAGRycy9kb3ducmV2LnhtbERP22rCQBB9L/Qflin4UswmpZQSXUVEi49W/YBpdnLR&#10;7OySXZPo17uFQt/mcK4zX46mFT11vrGsIEtSEMSF1Q1XCk7H7fQThA/IGlvLpOBGHpaL56c55toO&#10;/E39IVQihrDPUUEdgsul9EVNBn1iHXHkStsZDBF2ldQdDjHctPItTT+kwYZjQ42O1jUVl8PVKPg5&#10;35rL+2u1OfJ97a6l2335vVVq8jKuZiACjeFf/Ofe6Tg/y+D3mXi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oLgawgAAANwAAAAPAAAAAAAAAAAAAAAAAJgCAABkcnMvZG93&#10;bnJldi54bWxQSwUGAAAAAAQABAD1AAAAhwMAAAAA&#10;" fillcolor="black"/>
                  <v:oval id="Oval 115" o:spid="_x0000_s1135" style="position:absolute;left:930;top:1770;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ImbcIA&#10;AADcAAAADwAAAGRycy9kb3ducmV2LnhtbERPzWoCMRC+F3yHMIKXotmVUsrWKCIqHq32AcbNmN26&#10;mYRNVlef3hQKvc3H9zuzRW8bcaU21I4V5JMMBHHpdM1GwfdxM/4AESKyxsYxKbhTgMV88DLDQrsb&#10;f9H1EI1IIRwKVFDF6AspQ1mRxTBxnjhxZ9dajAm2RuoWbyncNnKaZe/SYs2poUJPq4rKy6GzCk4/&#10;9/ry9mrWR36sfHf2u23YO6VGw375CSJSH//Ff+6dTvPzKfw+ky6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iZtwgAAANwAAAAPAAAAAAAAAAAAAAAAAJgCAABkcnMvZG93&#10;bnJldi54bWxQSwUGAAAAAAQABAD1AAAAhwMAAAAA&#10;" fillcolor="black"/>
                  <v:oval id="Oval 116" o:spid="_x0000_s1136" style="position:absolute;left:930;top:1842;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6D9sEA&#10;AADcAAAADwAAAGRycy9kb3ducmV2LnhtbERPzYrCMBC+C75DGGEvsqauIlKNIuIuHtX6ALPN2Fab&#10;SWiiVp/eLCx4m4/vd+bL1tTiRo2vLCsYDhIQxLnVFRcKjtn35xSED8gaa8uk4EEelotuZ46ptnfe&#10;0+0QChFD2KeooAzBpVL6vCSDfmAdceROtjEYImwKqRu8x3BTy68kmUiDFceGEh2tS8ovh6tR8Ht+&#10;VJdxv9hk/Fy768ltf/zOKvXRa1czEIHa8Bb/u7c6zh+O4O+ZeIF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g/bBAAAA3AAAAA8AAAAAAAAAAAAAAAAAmAIAAGRycy9kb3du&#10;cmV2LnhtbFBLBQYAAAAABAAEAPUAAACGAwAAAAA=&#10;" fillcolor="black"/>
                  <v:oval id="Oval 117" o:spid="_x0000_s1137" style="position:absolute;left:930;top:1914;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cbgsAA&#10;AADcAAAADwAAAGRycy9kb3ducmV2LnhtbERPy6rCMBDdX/AfwghuLpoqIpdqFBEVlz7uB4zN2Fab&#10;SWiiVr/eCIK7OZznTGaNqcSNal9aVtDvJSCIM6tLzhX8H1bdPxA+IGusLJOCB3mYTVs/E0y1vfOO&#10;bvuQixjCPkUFRQguldJnBRn0PeuII3eytcEQYZ1LXeM9hptKDpJkJA2WHBsKdLQoKLvsr0bB8fwo&#10;L8PffHng58JdT26z9lurVKfdzMcgAjXhK/64NzrO7w/h/Uy8QE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9cbgsAAAADcAAAADwAAAAAAAAAAAAAAAACYAgAAZHJzL2Rvd25y&#10;ZXYueG1sUEsFBgAAAAAEAAQA9QAAAIUDAAAAAA==&#10;" fillcolor="black"/>
                  <v:oval id="Oval 118" o:spid="_x0000_s1138" style="position:absolute;left:930;top:1978;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u+GcEA&#10;AADcAAAADwAAAGRycy9kb3ducmV2LnhtbERPzYrCMBC+C75DGGEvsqYuKlKNIuIuHtX6ALPN2Fab&#10;SWiiVp/eLCx4m4/vd+bL1tTiRo2vLCsYDhIQxLnVFRcKjtn35xSED8gaa8uk4EEelotuZ46ptnfe&#10;0+0QChFD2KeooAzBpVL6vCSDfmAdceROtjEYImwKqRu8x3BTy68kmUiDFceGEh2tS8ovh6tR8Ht+&#10;VJdRv9hk/Fy768ltf/zOKvXRa1czEIHa8Bb/u7c6zh+O4e+ZeIF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bvhnBAAAA3AAAAA8AAAAAAAAAAAAAAAAAmAIAAGRycy9kb3du&#10;cmV2LnhtbFBLBQYAAAAABAAEAPUAAACGAwAAAAA=&#10;" fillcolor="black"/>
                </v:group>
                <v:group id="Group 119" o:spid="_x0000_s1139" style="position:absolute;left:7209;top:13400;width:67;height:1085" coordorigin="930,1571" coordsize="27,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oval id="Oval 120" o:spid="_x0000_s1140" style="position:absolute;left:930;top:1571;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WF9cEA&#10;AADcAAAADwAAAGRycy9kb3ducmV2LnhtbERPzYrCMBC+C75DGGEvsqYuolKNIuIuHtX6ALPN2Fab&#10;SWiiVp/eLCx4m4/vd+bL1tTiRo2vLCsYDhIQxLnVFRcKjtn35xSED8gaa8uk4EEelotuZ46ptnfe&#10;0+0QChFD2KeooAzBpVL6vCSDfmAdceROtjEYImwKqRu8x3BTy68kGUuDFceGEh2tS8ovh6tR8Ht+&#10;VJdRv9hk/Fy768ltf/zOKvXRa1czEIHa8Bb/u7c6zh9O4O+ZeIF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FhfXBAAAA3AAAAA8AAAAAAAAAAAAAAAAAmAIAAGRycy9kb3du&#10;cmV2LnhtbFBLBQYAAAAABAAEAPUAAACGAwAAAAA=&#10;" fillcolor="black"/>
                  <v:oval id="Oval 121" o:spid="_x0000_s1141" style="position:absolute;left:930;top:1634;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oRh8QA&#10;AADcAAAADwAAAGRycy9kb3ducmV2LnhtbESPQW/CMAyF75P2HyJP4jKNFITQVAhoQgNxBLof4DWm&#10;LTRO1AQo+/XzAYmbrff83uf5snetulIXG88GRsMMFHHpbcOVgZ9i/fEJKiZki61nMnCnCMvF68sc&#10;c+tvvKfrIVVKQjjmaKBOKeRax7Imh3HoA7FoR985TLJ2lbYd3iTctXqcZVPtsGFpqDHQqqbyfLg4&#10;A7+ne3OevFffBf+twuUYtpu488YM3vqvGahEfXqaH9dbK/gjoZVnZAK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aEYfEAAAA3AAAAA8AAAAAAAAAAAAAAAAAmAIAAGRycy9k&#10;b3ducmV2LnhtbFBLBQYAAAAABAAEAPUAAACJAwAAAAA=&#10;" fillcolor="black"/>
                  <v:oval id="Oval 122" o:spid="_x0000_s1142" style="position:absolute;left:930;top:1706;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a0HMEA&#10;AADcAAAADwAAAGRycy9kb3ducmV2LnhtbERPzYrCMBC+C75DGGEvsqYuIlqNIuIuHtX6ALPN2Fab&#10;SWiiVp/eLCx4m4/vd+bL1tTiRo2vLCsYDhIQxLnVFRcKjtn35wSED8gaa8uk4EEelotuZ46ptnfe&#10;0+0QChFD2KeooAzBpVL6vCSDfmAdceROtjEYImwKqRu8x3BTy68kGUuDFceGEh2tS8ovh6tR8Ht+&#10;VJdRv9hk/Fy768ltf/zOKvXRa1czEIHa8Bb/u7c6zh9O4e+ZeIF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WtBzBAAAA3AAAAA8AAAAAAAAAAAAAAAAAmAIAAGRycy9kb3du&#10;cmV2LnhtbFBLBQYAAAAABAAEAPUAAACGAwAAAAA=&#10;" fillcolor="black"/>
                  <v:oval id="Oval 123" o:spid="_x0000_s1143" style="position:absolute;left:930;top:1770;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DXPMUA&#10;AADcAAAADwAAAGRycy9kb3ducmV2LnhtbESPQW/CMAyF70j8h8iTdkEjHZomVJqiCbGJ4wb8AK8x&#10;baFxoiZA4dfjw6TdbL3n9z4Xy8F16kJ9bD0beJ1moIgrb1uuDex3ny9zUDEhW+w8k4EbRViW41GB&#10;ufVX/qHLNtVKQjjmaKBJKeRax6ohh3HqA7FoB987TLL2tbY9XiXcdXqWZe/aYcvS0GCgVUPVaXt2&#10;Bn6Pt/b0NqnXO76vwvkQNl/x2xvz/DR8LEAlGtK/+e96YwV/JvjyjEyg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gNc8xQAAANwAAAAPAAAAAAAAAAAAAAAAAJgCAABkcnMv&#10;ZG93bnJldi54bWxQSwUGAAAAAAQABAD1AAAAigMAAAAA&#10;" fillcolor="black"/>
                  <v:oval id="Oval 124" o:spid="_x0000_s1144" style="position:absolute;left:930;top:1842;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xyp8IA&#10;AADcAAAADwAAAGRycy9kb3ducmV2LnhtbERPzWoCMRC+F3yHMIKXotmVUsrWKCIqHq32AcbNmN26&#10;mYRNVlef3hQKvc3H9zuzRW8bcaU21I4V5JMMBHHpdM1GwfdxM/4AESKyxsYxKbhTgMV88DLDQrsb&#10;f9H1EI1IIRwKVFDF6AspQ1mRxTBxnjhxZ9dajAm2RuoWbyncNnKaZe/SYs2poUJPq4rKy6GzCk4/&#10;9/ry9mrWR36sfHf2u23YO6VGw375CSJSH//Ff+6dTvOnOfw+ky6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zHKnwgAAANwAAAAPAAAAAAAAAAAAAAAAAJgCAABkcnMvZG93&#10;bnJldi54bWxQSwUGAAAAAAQABAD1AAAAhwMAAAAA&#10;" fillcolor="black"/>
                  <v:oval id="Oval 125" o:spid="_x0000_s1145" style="position:absolute;left:930;top:1914;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7s0MIA&#10;AADcAAAADwAAAGRycy9kb3ducmV2LnhtbERP22rCQBB9L/Qflin4UppNQ5GSukqRKj5a4wdMs5NL&#10;zc4u2TWJfr1bKPg2h3OdxWoynRio961lBa9JCoK4tLrlWsGx2Ly8g/ABWWNnmRRcyMNq+fiwwFzb&#10;kb9pOIRaxBD2OSpoQnC5lL5syKBPrCOOXGV7gyHCvpa6xzGGm05maTqXBluODQ06WjdUng5no+Dn&#10;99Ke3p7rr4Kva3eu3G7r91ap2dP0+QEi0BTu4n/3Tsf5WQZ/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HuzQwgAAANwAAAAPAAAAAAAAAAAAAAAAAJgCAABkcnMvZG93&#10;bnJldi54bWxQSwUGAAAAAAQABAD1AAAAhwMAAAAA&#10;" fillcolor="black"/>
                  <v:oval id="Oval 126" o:spid="_x0000_s1146" style="position:absolute;left:930;top:1978;width:27;height: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JJS8EA&#10;AADcAAAADwAAAGRycy9kb3ducmV2LnhtbERPzYrCMBC+C75DGGEvoumqiHSNsoguHtX6AGMztl2b&#10;SWiiVp/eLCx4m4/vd+bL1tTiRo2vLCv4HCYgiHOrKy4UHLPNYAbCB2SNtWVS8CAPy0W3M8dU2zvv&#10;6XYIhYgh7FNUUIbgUil9XpJBP7SOOHJn2xgMETaF1A3eY7ip5ShJptJgxbGhREerkvLL4WoUnH4f&#10;1WXSL9YZP1fuenbbH7+zSn302u8vEIHa8Bb/u7c6zh+N4e+ZeIF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5SSUvBAAAA3AAAAA8AAAAAAAAAAAAAAAAAmAIAAGRycy9kb3du&#10;cmV2LnhtbFBLBQYAAAAABAAEAPUAAACGAwAAAAA=&#10;" fillcolor="black"/>
                </v:group>
                <v:shape id="AutoShape 127" o:spid="_x0000_s1147" style="position:absolute;left:1491;top:13703;width:1248;height:452;rotation:90;visibility:visible;mso-wrap-style:squar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KB7cIA&#10;AADcAAAADwAAAGRycy9kb3ducmV2LnhtbERPTWvCQBC9C/6HZQredKOEIqmrSLWgPSjGeh+z0yQ0&#10;O5vurpr++64geJvH+5zZojONuJLztWUF41ECgriwuuZSwdfxYzgF4QOyxsYyKfgjD4t5vzfDTNsb&#10;H+iah1LEEPYZKqhCaDMpfVGRQT+yLXHkvq0zGCJ0pdQObzHcNHKSJK/SYM2xocKW3isqfvKLUXDJ&#10;d5sEz+POLT+36eq03qfr371Sg5du+QYiUBee4od7o+P8SQr3Z+IF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8oHtwgAAANwAAAAPAAAAAAAAAAAAAAAAAJgCAABkcnMvZG93&#10;bnJldi54bWxQSwUGAAAAAAQABAD1AAAAhwMAAAAA&#10;" path="m,l5400,21600r10800,l21600,,,xe" filled="f" fillcolor="#bbe0e3" strokeweight="1pt">
                  <v:stroke joinstyle="miter"/>
                  <v:path o:connecttype="custom" o:connectlocs="1092,226;624,452;156,226;624,0" o:connectangles="0,0,0,0" textboxrect="4500,4492,17100,17108"/>
                </v:shape>
                <v:line id="Line 128" o:spid="_x0000_s1148" style="position:absolute;visibility:visible;mso-wrap-style:square" from="4636,12930" to="4636,13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JZn8IAAADcAAAADwAAAGRycy9kb3ducmV2LnhtbERP22oCMRB9F/oPYQp9q1mFil3NLtIL&#10;VHyQqh8wbsbN6mayJKmu/fpGKPg2h3OdednbVpzJh8axgtEwA0FcOd1wrWC3/XyegggRWWPrmBRc&#10;KUBZPAzmmGt34W86b2ItUgiHHBWYGLtcylAZshiGriNO3MF5izFBX0vt8ZLCbSvHWTaRFhtODQY7&#10;ejNUnTY/VsHS71en0W9t5J6X/qNdv78Ge1Tq6bFfzEBE6uNd/O/+0mn++AVuz6QL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wJZn8IAAADcAAAADwAAAAAAAAAAAAAA&#10;AAChAgAAZHJzL2Rvd25yZXYueG1sUEsFBgAAAAAEAAQA+QAAAJADAAAAAA==&#10;" strokeweight="1pt"/>
                <v:line id="Line 129" o:spid="_x0000_s1149" style="position:absolute;visibility:visible;mso-wrap-style:square" from="6704,12948" to="6704,13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DH6MIAAADcAAAADwAAAGRycy9kb3ducmV2LnhtbERPzWoCMRC+F3yHMIK3mtWDtFuzS2kr&#10;KD1ItQ8wbsbN6mayJFFXn94UCt7m4/udednbVpzJh8axgsk4A0FcOd1wreB3u3h+AREissbWMSm4&#10;UoCyGDzNMdfuwj903sRapBAOOSowMXa5lKEyZDGMXUecuL3zFmOCvpba4yWF21ZOs2wmLTacGgx2&#10;9GGoOm5OVsHK776Pk1tt5I5X/qtdf74Ge1BqNOzf30BE6uND/O9e6jR/OoO/Z9IFsr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9DH6MIAAADcAAAADwAAAAAAAAAAAAAA&#10;AAChAgAAZHJzL2Rvd25yZXYueG1sUEsFBgAAAAAEAAQA+QAAAJADAAAAAA==&#10;" strokeweight="1pt"/>
                <v:line id="Line 130" o:spid="_x0000_s1150" style="position:absolute;visibility:visible;mso-wrap-style:square" from="4696,13095" to="6624,13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InsIAAADcAAAADwAAAGRycy9kb3ducmV2LnhtbERPTWvCQBC9C/0PyxR6azbNwZbUVUSo&#10;5CKlKp7H7DRJm52N2TUb/fXdguBtHu9zZovRtGKg3jWWFbwkKQji0uqGKwX73cfzGwjnkTW2lknB&#10;hRws5g+TGebaBv6iYesrEUPY5aig9r7LpXRlTQZdYjviyH3b3qCPsK+k7jHEcNPKLE2n0mDDsaHG&#10;jlY1lb/bs1GQhuta/siiGT6LzSl0x3DITkGpp8dx+Q7C0+jv4pu70HF+9gr/z8QL5P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lgInsIAAADcAAAADwAAAAAAAAAAAAAA&#10;AAChAgAAZHJzL2Rvd25yZXYueG1sUEsFBgAAAAAEAAQA+QAAAJADAAAAAA==&#10;">
                  <v:stroke startarrow="block" endarrow="block"/>
                </v:line>
                <v:shapetype id="_x0000_t202" coordsize="21600,21600" o:spt="202" path="m,l,21600r21600,l21600,xe">
                  <v:stroke joinstyle="miter"/>
                  <v:path gradientshapeok="t" o:connecttype="rect"/>
                </v:shapetype>
                <v:shape id="Text Box 131" o:spid="_x0000_s1151" type="#_x0000_t202" style="position:absolute;left:4911;top:12635;width:1505;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4/cccA&#10;AADcAAAADwAAAGRycy9kb3ducmV2LnhtbESPQWvCQBCF7wX/wzJCb3WjlCKpq1RRlB6ktYoex+w0&#10;CWZnQ3araX69cyj0NsN78943k1nrKnWlJpSeDQwHCSjizNuScwP7r9XTGFSIyBYrz2TglwLMpr2H&#10;CabW3/iTrruYKwnhkKKBIsY61TpkBTkMA18Ti/btG4dR1ibXtsGbhLtKj5LkRTssWRoKrGlRUHbZ&#10;/TgDm4/lnN7XXdc9b4+H8fm0X8fFxZjHfvv2CipSG//Nf9cbK/gjoZVnZAI9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P3HHAAAA3AAAAA8AAAAAAAAAAAAAAAAAmAIAAGRy&#10;cy9kb3ducmV2LnhtbFBLBQYAAAAABAAEAPUAAACMAwAAAAA=&#10;" filled="f" fillcolor="#bbe0e3" stroked="f">
                  <v:textbox>
                    <w:txbxContent>
                      <w:p w14:paraId="3D9C0D52" w14:textId="77777777" w:rsidR="00F61FDB" w:rsidRDefault="00F61FDB" w:rsidP="00473564">
                        <w:pPr>
                          <w:autoSpaceDE w:val="0"/>
                          <w:autoSpaceDN w:val="0"/>
                          <w:adjustRightInd w:val="0"/>
                          <w:rPr>
                            <w:rFonts w:cs="Arial"/>
                            <w:color w:val="000000"/>
                          </w:rPr>
                        </w:pPr>
                        <w:r>
                          <w:rPr>
                            <w:rFonts w:cs="Arial"/>
                            <w:color w:val="000000"/>
                          </w:rPr>
                          <w:t>Wellenlänge</w:t>
                        </w:r>
                      </w:p>
                    </w:txbxContent>
                  </v:textbox>
                </v:shape>
                <v:shape id="Text Box 132" o:spid="_x0000_s1152" type="#_x0000_t202" style="position:absolute;left:718;top:12775;width:1980;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Ka6sQA&#10;AADcAAAADwAAAGRycy9kb3ducmV2LnhtbERPS2vCQBC+F/wPyxS81U1FxEZXqaIoHqT1gT1Os9Mk&#10;mJ0N2VVjfr0rCL3Nx/ec0aQ2hbhQ5XLLCt47EQjixOqcUwX73eJtAMJ5ZI2FZVJwIweTcetlhLG2&#10;V/6my9anIoSwi1FB5n0ZS+mSjAy6ji2JA/dnK4M+wCqVusJrCDeF7EZRXxrMOTRkWNIso+S0PRsF&#10;q6/5lNbLpml6m+Nh8PuzX/rZSan2a/05BOGp9v/ip3ulw/zuBzyeCRfI8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ymurEAAAA3AAAAA8AAAAAAAAAAAAAAAAAmAIAAGRycy9k&#10;b3ducmV2LnhtbFBLBQYAAAAABAAEAPUAAACJAwAAAAA=&#10;" filled="f" fillcolor="#bbe0e3" stroked="f">
                  <v:textbox>
                    <w:txbxContent>
                      <w:p w14:paraId="74841615" w14:textId="77777777" w:rsidR="00F61FDB" w:rsidRDefault="00F61FDB" w:rsidP="00473564">
                        <w:pPr>
                          <w:autoSpaceDE w:val="0"/>
                          <w:autoSpaceDN w:val="0"/>
                          <w:adjustRightInd w:val="0"/>
                          <w:rPr>
                            <w:rFonts w:cs="Arial"/>
                            <w:color w:val="000000"/>
                          </w:rPr>
                        </w:pPr>
                        <w:r>
                          <w:rPr>
                            <w:rFonts w:cs="Arial"/>
                            <w:color w:val="000000"/>
                          </w:rPr>
                          <w:t>Lautsprecher</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33" o:spid="_x0000_s1153" type="#_x0000_t88" style="position:absolute;left:4798;top:12481;width:225;height:465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bKVsYA&#10;AADcAAAADwAAAGRycy9kb3ducmV2LnhtbESPQWvCQBCF74X+h2UK3uqmqVWJriJSQaEHTS14HLJj&#10;EpqdDdnVpP++cyj0NsN78943y/XgGnWnLtSeDbyME1DEhbc1lwbOn7vnOagQkS02nsnADwVYrx4f&#10;lphZ3/OJ7nkslYRwyNBAFWObaR2KihyGsW+JRbv6zmGUtSu17bCXcNfoNEmm2mHN0lBhS9uKiu/8&#10;5gxcjnlfpP1s/vE12x8u72/p+TBxxoyehs0CVKQh/pv/rvdW8F8FX56RCf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bKVsYAAADcAAAADwAAAAAAAAAAAAAAAACYAgAAZHJz&#10;L2Rvd25yZXYueG1sUEsFBgAAAAAEAAQA9QAAAIsDAAAAAA==&#10;" fillcolor="#bbe0e3"/>
                <v:shape id="Text Box 134" o:spid="_x0000_s1154" type="#_x0000_t202" style="position:absolute;left:3126;top:14988;width:4423;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0AMcUA&#10;AADcAAAADwAAAGRycy9kb3ducmV2LnhtbERPTWvCQBC9F/oflin0VjdaEYnZiEqL4kGqtdjjNDsm&#10;wexsyK6a5te7hYK3ebzPSaatqcSFGldaVtDvRSCIM6tLzhXsP99fxiCcR9ZYWSYFv+Rgmj4+JBhr&#10;e+UtXXY+FyGEXYwKCu/rWEqXFWTQ9WxNHLijbQz6AJtc6gavIdxUchBFI2mw5NBQYE2LgrLT7mwU&#10;rD7e5rRedl033By+xj/f+6VfnJR6fmpnExCeWn8X/7tXOsx/7cPfM+ECm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3QAxxQAAANwAAAAPAAAAAAAAAAAAAAAAAJgCAABkcnMv&#10;ZG93bnJldi54bWxQSwUGAAAAAAQABAD1AAAAigMAAAAA&#10;" filled="f" fillcolor="#bbe0e3" stroked="f">
                  <v:textbox>
                    <w:txbxContent>
                      <w:p w14:paraId="3EAF5D3C" w14:textId="77777777" w:rsidR="00F61FDB" w:rsidRDefault="00F61FDB" w:rsidP="00473564">
                        <w:pPr>
                          <w:autoSpaceDE w:val="0"/>
                          <w:autoSpaceDN w:val="0"/>
                          <w:adjustRightInd w:val="0"/>
                          <w:rPr>
                            <w:rFonts w:cs="Arial"/>
                            <w:color w:val="000000"/>
                          </w:rPr>
                        </w:pPr>
                        <w:r>
                          <w:rPr>
                            <w:rFonts w:cs="Arial"/>
                            <w:color w:val="000000"/>
                          </w:rPr>
                          <w:t>Dichte- respektive Druckschwankungen</w:t>
                        </w:r>
                      </w:p>
                    </w:txbxContent>
                  </v:textbox>
                </v:shape>
                <v:oval id="Oval 135" o:spid="_x0000_s1155" style="position:absolute;left:7549;top:13400;width:340;height:11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gqQMIA&#10;AADcAAAADwAAAGRycy9kb3ducmV2LnhtbERPS2vCQBC+F/wPywjemk2tiE2zigiBHttEEG9DdvKg&#10;2dmQXZPor+8WCr3Nx/ec9DCbTow0uNaygpcoBkFcWt1yreBcZM87EM4ja+wsk4I7OTjsF08pJtpO&#10;/EVj7msRQtglqKDxvk+kdGVDBl1ke+LAVXYw6AMcaqkHnEK46eQ6jrfSYMuhocGeTg2V3/nNKNja&#10;vLi2lw2/bari9KjcZ3Z9TEqtlvPxHYSn2f+L/9wfOsx/XcPvM+EC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2CpAwgAAANwAAAAPAAAAAAAAAAAAAAAAAJgCAABkcnMvZG93&#10;bnJldi54bWxQSwUGAAAAAAQABAD1AAAAhwMAAAAA&#10;" filled="f" fillcolor="#bbe0e3" strokeweight="1pt"/>
                <v:shape id="Text Box 136" o:spid="_x0000_s1156" type="#_x0000_t202" style="position:absolute;left:7889;top:13483;width:3062;height: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M73cUA&#10;AADcAAAADwAAAGRycy9kb3ducmV2LnhtbERPS2vCQBC+F/oflil4q5tWEYnZSCsVxYO0PrDHaXaa&#10;BLOzIbtqzK93hUJv8/E9J5m2phJnalxpWcFLPwJBnFldcq5gt50/j0E4j6yxskwKruRgmj4+JBhr&#10;e+EvOm98LkIIuxgVFN7XsZQuK8ig69uaOHC/tjHoA2xyqRu8hHBTydcoGkmDJYeGAmuaFZQdNyej&#10;YPn58U6rRdd1w/VhP/753i387KhU76l9m4Dw1Pp/8Z97qcP8wQDuz4QLZH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zvdxQAAANwAAAAPAAAAAAAAAAAAAAAAAJgCAABkcnMv&#10;ZG93bnJldi54bWxQSwUGAAAAAAQABAD1AAAAigMAAAAA&#10;" filled="f" fillcolor="#bbe0e3" stroked="f">
                  <v:textbox>
                    <w:txbxContent>
                      <w:p w14:paraId="4021185D" w14:textId="77777777" w:rsidR="00F61FDB" w:rsidRDefault="00F61FDB" w:rsidP="00473564">
                        <w:pPr>
                          <w:autoSpaceDE w:val="0"/>
                          <w:autoSpaceDN w:val="0"/>
                          <w:adjustRightInd w:val="0"/>
                          <w:rPr>
                            <w:rFonts w:cs="Arial"/>
                            <w:color w:val="000000"/>
                          </w:rPr>
                        </w:pPr>
                        <w:r>
                          <w:rPr>
                            <w:rFonts w:cs="Arial"/>
                            <w:color w:val="000000"/>
                          </w:rPr>
                          <w:t xml:space="preserve">Trommelfell als Empfänger von Druckschwankungen </w:t>
                        </w:r>
                      </w:p>
                    </w:txbxContent>
                  </v:textbox>
                </v:shape>
              </v:group>
            </w:pict>
          </mc:Fallback>
        </mc:AlternateContent>
      </w:r>
    </w:p>
    <w:p w14:paraId="2267CE9B" w14:textId="77777777" w:rsidR="00473564" w:rsidRDefault="00473564" w:rsidP="0030708E">
      <w:pPr>
        <w:tabs>
          <w:tab w:val="left" w:pos="1620"/>
        </w:tabs>
        <w:rPr>
          <w:rFonts w:cs="Arial"/>
        </w:rPr>
      </w:pPr>
    </w:p>
    <w:p w14:paraId="036DDF70" w14:textId="77777777" w:rsidR="00473564" w:rsidRDefault="00473564" w:rsidP="0030708E">
      <w:pPr>
        <w:tabs>
          <w:tab w:val="left" w:pos="1620"/>
        </w:tabs>
        <w:rPr>
          <w:rFonts w:cs="Arial"/>
        </w:rPr>
      </w:pPr>
    </w:p>
    <w:p w14:paraId="292177F9" w14:textId="77777777" w:rsidR="00473564" w:rsidRDefault="00473564" w:rsidP="0030708E">
      <w:pPr>
        <w:tabs>
          <w:tab w:val="left" w:pos="1620"/>
        </w:tabs>
        <w:rPr>
          <w:rFonts w:cs="Arial"/>
        </w:rPr>
      </w:pPr>
    </w:p>
    <w:p w14:paraId="04044C59" w14:textId="77777777" w:rsidR="00473564" w:rsidRDefault="00473564" w:rsidP="0030708E">
      <w:pPr>
        <w:tabs>
          <w:tab w:val="left" w:pos="1620"/>
        </w:tabs>
        <w:rPr>
          <w:rFonts w:cs="Arial"/>
        </w:rPr>
      </w:pPr>
    </w:p>
    <w:p w14:paraId="33F1B159" w14:textId="77777777" w:rsidR="00473564" w:rsidRDefault="00473564" w:rsidP="0030708E">
      <w:pPr>
        <w:tabs>
          <w:tab w:val="left" w:pos="1620"/>
        </w:tabs>
        <w:rPr>
          <w:rFonts w:cs="Arial"/>
        </w:rPr>
      </w:pPr>
    </w:p>
    <w:p w14:paraId="5A2D73F4" w14:textId="4EA2D9F1" w:rsidR="00473564" w:rsidRPr="00707B9A" w:rsidRDefault="00473564" w:rsidP="0030708E">
      <w:pPr>
        <w:tabs>
          <w:tab w:val="left" w:pos="1620"/>
        </w:tabs>
        <w:rPr>
          <w:rFonts w:cs="Arial"/>
          <w:sz w:val="18"/>
          <w:szCs w:val="18"/>
        </w:rPr>
      </w:pPr>
      <w:bookmarkStart w:id="0" w:name="_GoBack"/>
      <w:r w:rsidRPr="00707B9A">
        <w:rPr>
          <w:rFonts w:cs="Arial"/>
          <w:sz w:val="18"/>
          <w:szCs w:val="18"/>
        </w:rPr>
        <w:t>Bildquelle: M</w:t>
      </w:r>
      <w:r w:rsidR="00B40BAD" w:rsidRPr="00707B9A">
        <w:rPr>
          <w:rFonts w:cs="Arial"/>
          <w:sz w:val="18"/>
          <w:szCs w:val="18"/>
        </w:rPr>
        <w:t>atthias</w:t>
      </w:r>
      <w:r w:rsidRPr="00707B9A">
        <w:rPr>
          <w:rFonts w:cs="Arial"/>
          <w:sz w:val="18"/>
          <w:szCs w:val="18"/>
        </w:rPr>
        <w:t xml:space="preserve"> von Arx</w:t>
      </w:r>
    </w:p>
    <w:bookmarkEnd w:id="0"/>
    <w:p w14:paraId="1CC64291" w14:textId="77777777" w:rsidR="0030708E" w:rsidRPr="00E94C76" w:rsidRDefault="003C79C4" w:rsidP="00226010">
      <w:pPr>
        <w:pStyle w:val="berschrift3"/>
      </w:pPr>
      <w:r>
        <w:lastRenderedPageBreak/>
        <w:t>O</w:t>
      </w:r>
      <w:r w:rsidR="0030708E">
        <w:t>hne Luft kein Ton</w:t>
      </w:r>
    </w:p>
    <w:p w14:paraId="7CF46FDE" w14:textId="588FD023" w:rsidR="0030708E" w:rsidRPr="00952317" w:rsidRDefault="0030708E" w:rsidP="009F7FBA">
      <w:pPr>
        <w:ind w:left="1701" w:hanging="1701"/>
        <w:jc w:val="both"/>
        <w:rPr>
          <w:rFonts w:cs="Arial"/>
        </w:rPr>
      </w:pPr>
      <w:r>
        <w:rPr>
          <w:rFonts w:cs="Arial"/>
          <w:i/>
        </w:rPr>
        <w:t>Beschreibung:</w:t>
      </w:r>
      <w:r>
        <w:rPr>
          <w:rFonts w:cs="Arial"/>
        </w:rPr>
        <w:t xml:space="preserve"> </w:t>
      </w:r>
      <w:r>
        <w:rPr>
          <w:rFonts w:cs="Arial"/>
        </w:rPr>
        <w:tab/>
        <w:t>Halte die Wahrnehmung der Lautstärke des Alarms eines Weckers in unter</w:t>
      </w:r>
      <w:r w:rsidR="00B808BF">
        <w:rPr>
          <w:rFonts w:cs="Arial"/>
        </w:rPr>
        <w:softHyphen/>
      </w:r>
      <w:r>
        <w:rPr>
          <w:rFonts w:cs="Arial"/>
        </w:rPr>
        <w:t xml:space="preserve">schiedlichen Situationen fest. Löse dazu den Alarm des (zeitprogrammierten) Weckers zuerst </w:t>
      </w:r>
      <w:r w:rsidRPr="00952317">
        <w:rPr>
          <w:rFonts w:cs="Arial"/>
        </w:rPr>
        <w:t xml:space="preserve">auf einem Tisch im Schulzimmer, dann in einem nicht evakuierten und zuletzt in einem </w:t>
      </w:r>
      <w:r w:rsidR="002773D3">
        <w:rPr>
          <w:rFonts w:cs="Arial"/>
        </w:rPr>
        <w:t>mittels Pumpe</w:t>
      </w:r>
      <w:r w:rsidRPr="00952317">
        <w:rPr>
          <w:rFonts w:cs="Arial"/>
        </w:rPr>
        <w:t xml:space="preserve"> evakuierten Exs</w:t>
      </w:r>
      <w:r w:rsidR="002773D3">
        <w:rPr>
          <w:rFonts w:cs="Arial"/>
        </w:rPr>
        <w:t>i</w:t>
      </w:r>
      <w:r w:rsidR="006D42B4">
        <w:rPr>
          <w:rFonts w:cs="Arial"/>
        </w:rPr>
        <w:t>kk</w:t>
      </w:r>
      <w:r w:rsidR="002773D3">
        <w:rPr>
          <w:rFonts w:cs="Arial"/>
        </w:rPr>
        <w:t xml:space="preserve">ator oder </w:t>
      </w:r>
      <w:r w:rsidR="006D42B4">
        <w:rPr>
          <w:rFonts w:cs="Arial"/>
        </w:rPr>
        <w:t xml:space="preserve">einer </w:t>
      </w:r>
      <w:r w:rsidR="002773D3">
        <w:rPr>
          <w:rFonts w:cs="Arial"/>
        </w:rPr>
        <w:t xml:space="preserve">Vakuumglocke </w:t>
      </w:r>
      <w:r w:rsidRPr="00952317">
        <w:rPr>
          <w:rFonts w:cs="Arial"/>
        </w:rPr>
        <w:t xml:space="preserve">(Rezipienten) </w:t>
      </w:r>
      <w:r>
        <w:rPr>
          <w:rFonts w:cs="Arial"/>
        </w:rPr>
        <w:t>aus</w:t>
      </w:r>
      <w:r w:rsidRPr="00952317">
        <w:rPr>
          <w:rFonts w:cs="Arial"/>
        </w:rPr>
        <w:t xml:space="preserve">. </w:t>
      </w:r>
      <w:r>
        <w:rPr>
          <w:rFonts w:cs="Arial"/>
        </w:rPr>
        <w:t>Was fällt auf? Wie lässt sich dieses Verhalten erklären?</w:t>
      </w:r>
      <w:r w:rsidRPr="00952317">
        <w:rPr>
          <w:rFonts w:cs="Arial"/>
        </w:rPr>
        <w:t xml:space="preserve"> </w:t>
      </w:r>
    </w:p>
    <w:p w14:paraId="48748485" w14:textId="77777777" w:rsidR="0030708E" w:rsidRDefault="0030708E" w:rsidP="009F7FBA">
      <w:pPr>
        <w:ind w:left="1701" w:hanging="1701"/>
        <w:jc w:val="both"/>
        <w:rPr>
          <w:rFonts w:cs="Arial"/>
        </w:rPr>
      </w:pPr>
      <w:r>
        <w:rPr>
          <w:rFonts w:cs="Arial"/>
          <w:i/>
        </w:rPr>
        <w:t xml:space="preserve">Material: </w:t>
      </w:r>
      <w:r>
        <w:rPr>
          <w:rFonts w:cs="Arial"/>
          <w:i/>
        </w:rPr>
        <w:tab/>
      </w:r>
      <w:r w:rsidR="002773D3">
        <w:rPr>
          <w:rFonts w:cs="Arial"/>
        </w:rPr>
        <w:t>P</w:t>
      </w:r>
      <w:r>
        <w:rPr>
          <w:rFonts w:cs="Arial"/>
        </w:rPr>
        <w:t>umpe, Schlauch, Exsi</w:t>
      </w:r>
      <w:r w:rsidR="006D42B4">
        <w:rPr>
          <w:rFonts w:cs="Arial"/>
        </w:rPr>
        <w:t>kk</w:t>
      </w:r>
      <w:r>
        <w:rPr>
          <w:rFonts w:cs="Arial"/>
        </w:rPr>
        <w:t>ator</w:t>
      </w:r>
      <w:r w:rsidR="002773D3">
        <w:rPr>
          <w:rFonts w:cs="Arial"/>
        </w:rPr>
        <w:t xml:space="preserve"> oder Vakuumglocke</w:t>
      </w:r>
      <w:r>
        <w:rPr>
          <w:rFonts w:cs="Arial"/>
        </w:rPr>
        <w:t>, kleiner Taschenwecker</w:t>
      </w:r>
    </w:p>
    <w:p w14:paraId="390CB94F" w14:textId="77777777" w:rsidR="004372C6" w:rsidRPr="007155C7" w:rsidRDefault="004372C6" w:rsidP="00226010">
      <w:pPr>
        <w:pStyle w:val="berschrift3"/>
      </w:pPr>
      <w:r w:rsidRPr="007155C7">
        <w:t xml:space="preserve">Schallgeschwindigkeit in </w:t>
      </w:r>
      <w:r w:rsidR="006D42B4">
        <w:t xml:space="preserve">der </w:t>
      </w:r>
      <w:r w:rsidRPr="007155C7">
        <w:t>Luft</w:t>
      </w:r>
    </w:p>
    <w:p w14:paraId="382DE11E" w14:textId="02B60225" w:rsidR="004372C6" w:rsidRDefault="004372C6" w:rsidP="009F7FBA">
      <w:pPr>
        <w:ind w:left="1701" w:hanging="1701"/>
        <w:jc w:val="both"/>
        <w:rPr>
          <w:rFonts w:cs="Arial"/>
        </w:rPr>
      </w:pPr>
      <w:r>
        <w:rPr>
          <w:rFonts w:cs="Arial"/>
          <w:i/>
        </w:rPr>
        <w:t>Beschreibung:</w:t>
      </w:r>
      <w:r>
        <w:rPr>
          <w:rFonts w:cs="Arial"/>
        </w:rPr>
        <w:t xml:space="preserve"> </w:t>
      </w:r>
      <w:r>
        <w:rPr>
          <w:rFonts w:cs="Arial"/>
        </w:rPr>
        <w:tab/>
        <w:t>Klatsche in c</w:t>
      </w:r>
      <w:r w:rsidR="00734EDF">
        <w:rPr>
          <w:rFonts w:cs="Arial"/>
        </w:rPr>
        <w:t>irc</w:t>
      </w:r>
      <w:r>
        <w:rPr>
          <w:rFonts w:cs="Arial"/>
        </w:rPr>
        <w:t xml:space="preserve">a 100 m Entfernung von einer </w:t>
      </w:r>
      <w:proofErr w:type="spellStart"/>
      <w:r>
        <w:rPr>
          <w:rFonts w:cs="Arial"/>
        </w:rPr>
        <w:t>grösseren</w:t>
      </w:r>
      <w:proofErr w:type="spellEnd"/>
      <w:r>
        <w:rPr>
          <w:rFonts w:cs="Arial"/>
        </w:rPr>
        <w:t xml:space="preserve"> Wand (z.</w:t>
      </w:r>
      <w:r w:rsidR="006D42B4">
        <w:rPr>
          <w:rFonts w:cs="Arial"/>
        </w:rPr>
        <w:t> </w:t>
      </w:r>
      <w:r>
        <w:rPr>
          <w:rFonts w:cs="Arial"/>
        </w:rPr>
        <w:t>B. Turn</w:t>
      </w:r>
      <w:r w:rsidR="00080300">
        <w:rPr>
          <w:rFonts w:cs="Arial"/>
        </w:rPr>
        <w:softHyphen/>
      </w:r>
      <w:r>
        <w:rPr>
          <w:rFonts w:cs="Arial"/>
        </w:rPr>
        <w:t>halle) die Hände oder zwei Bretter gegeneinander (Startklappe)</w:t>
      </w:r>
      <w:r w:rsidR="00080300">
        <w:rPr>
          <w:rFonts w:cs="Arial"/>
        </w:rPr>
        <w:t>,</w:t>
      </w:r>
      <w:r>
        <w:rPr>
          <w:rFonts w:cs="Arial"/>
        </w:rPr>
        <w:t xml:space="preserve"> und achte auf das Echo. Stoppe die Zeit, die vom Klatschen bis zum Eintreffen des Echos verstreicht</w:t>
      </w:r>
      <w:r w:rsidR="00080300">
        <w:rPr>
          <w:rFonts w:cs="Arial"/>
        </w:rPr>
        <w:t>,</w:t>
      </w:r>
      <w:r>
        <w:rPr>
          <w:rFonts w:cs="Arial"/>
        </w:rPr>
        <w:t xml:space="preserve"> und miss die Distanz zur Wand. Berechne daraus die Schall</w:t>
      </w:r>
      <w:r w:rsidR="00080300">
        <w:rPr>
          <w:rFonts w:cs="Arial"/>
        </w:rPr>
        <w:softHyphen/>
      </w:r>
      <w:r>
        <w:rPr>
          <w:rFonts w:cs="Arial"/>
        </w:rPr>
        <w:t xml:space="preserve">geschwindigkeit </w:t>
      </w:r>
      <w:r w:rsidRPr="003128B4">
        <w:rPr>
          <w:rFonts w:cs="Arial"/>
          <w:i/>
        </w:rPr>
        <w:t xml:space="preserve">c </w:t>
      </w:r>
      <w:r>
        <w:rPr>
          <w:rFonts w:cs="Arial"/>
        </w:rPr>
        <w:t xml:space="preserve">in </w:t>
      </w:r>
      <w:r w:rsidR="006D42B4">
        <w:rPr>
          <w:rFonts w:cs="Arial"/>
        </w:rPr>
        <w:t xml:space="preserve">der </w:t>
      </w:r>
      <w:r>
        <w:rPr>
          <w:rFonts w:cs="Arial"/>
        </w:rPr>
        <w:t>Luft (Distanz</w:t>
      </w:r>
      <w:r w:rsidRPr="008C3B84">
        <w:rPr>
          <w:rFonts w:cs="Arial"/>
          <w:b/>
        </w:rPr>
        <w:t xml:space="preserve"> </w:t>
      </w:r>
      <w:r>
        <w:rPr>
          <w:rFonts w:cs="Arial"/>
        </w:rPr>
        <w:t>2)/Zeit = c.</w:t>
      </w:r>
    </w:p>
    <w:p w14:paraId="5322186F" w14:textId="77777777" w:rsidR="004372C6" w:rsidRDefault="004372C6" w:rsidP="009F7FBA">
      <w:pPr>
        <w:ind w:left="1701" w:hanging="1701"/>
        <w:jc w:val="both"/>
        <w:rPr>
          <w:rFonts w:cs="Arial"/>
        </w:rPr>
      </w:pPr>
      <w:r w:rsidRPr="007808EA">
        <w:rPr>
          <w:rFonts w:cs="Arial"/>
          <w:i/>
        </w:rPr>
        <w:t>Material</w:t>
      </w:r>
      <w:r>
        <w:rPr>
          <w:rFonts w:cs="Arial"/>
          <w:i/>
        </w:rPr>
        <w:t xml:space="preserve">: </w:t>
      </w:r>
      <w:r>
        <w:rPr>
          <w:rFonts w:cs="Arial"/>
          <w:i/>
        </w:rPr>
        <w:tab/>
      </w:r>
      <w:r>
        <w:rPr>
          <w:rFonts w:cs="Arial"/>
        </w:rPr>
        <w:t xml:space="preserve">Stoppuhr, Messband, </w:t>
      </w:r>
      <w:proofErr w:type="spellStart"/>
      <w:r>
        <w:rPr>
          <w:rFonts w:cs="Arial"/>
        </w:rPr>
        <w:t>grosse</w:t>
      </w:r>
      <w:proofErr w:type="spellEnd"/>
      <w:r>
        <w:rPr>
          <w:rFonts w:cs="Arial"/>
        </w:rPr>
        <w:t xml:space="preserve"> Wand</w:t>
      </w:r>
    </w:p>
    <w:p w14:paraId="5E1040AD" w14:textId="235A871D" w:rsidR="004372C6" w:rsidRPr="0094087F" w:rsidRDefault="004372C6" w:rsidP="009F7FBA">
      <w:pPr>
        <w:ind w:left="1701" w:hanging="1701"/>
        <w:jc w:val="both"/>
        <w:rPr>
          <w:rFonts w:cs="Arial"/>
          <w:i/>
        </w:rPr>
      </w:pPr>
      <w:r w:rsidRPr="007808EA">
        <w:rPr>
          <w:rFonts w:cs="Arial"/>
          <w:i/>
        </w:rPr>
        <w:t>Hinweise</w:t>
      </w:r>
      <w:r w:rsidRPr="005530C8">
        <w:rPr>
          <w:rFonts w:cs="Arial"/>
          <w:i/>
          <w:color w:val="FF0000"/>
        </w:rPr>
        <w:t>:</w:t>
      </w:r>
      <w:r w:rsidRPr="005530C8">
        <w:rPr>
          <w:rFonts w:cs="Arial"/>
          <w:i/>
          <w:color w:val="FF0000"/>
        </w:rPr>
        <w:tab/>
      </w:r>
      <w:r w:rsidRPr="009F7FBA">
        <w:rPr>
          <w:rFonts w:cs="Arial"/>
          <w:i/>
        </w:rPr>
        <w:t>Bei d</w:t>
      </w:r>
      <w:r w:rsidRPr="007808EA">
        <w:rPr>
          <w:rFonts w:cs="Arial"/>
          <w:i/>
        </w:rPr>
        <w:t xml:space="preserve">er Ausführung des Experiments ist auf eine gute Koordination des ganzen Messvorgangs zu achten. Dies </w:t>
      </w:r>
      <w:r>
        <w:rPr>
          <w:rFonts w:cs="Arial"/>
          <w:i/>
        </w:rPr>
        <w:t>soll</w:t>
      </w:r>
      <w:r w:rsidRPr="007808EA">
        <w:rPr>
          <w:rFonts w:cs="Arial"/>
          <w:i/>
        </w:rPr>
        <w:t xml:space="preserve"> ausgenutzt</w:t>
      </w:r>
      <w:r>
        <w:rPr>
          <w:rFonts w:cs="Arial"/>
          <w:i/>
        </w:rPr>
        <w:t xml:space="preserve"> werden</w:t>
      </w:r>
      <w:r w:rsidR="00AA2004">
        <w:rPr>
          <w:rFonts w:cs="Arial"/>
          <w:i/>
        </w:rPr>
        <w:t>,</w:t>
      </w:r>
      <w:r w:rsidRPr="007808EA">
        <w:rPr>
          <w:rFonts w:cs="Arial"/>
          <w:i/>
        </w:rPr>
        <w:t xml:space="preserve"> um Kom</w:t>
      </w:r>
      <w:r w:rsidR="00080300">
        <w:rPr>
          <w:rFonts w:cs="Arial"/>
          <w:i/>
        </w:rPr>
        <w:softHyphen/>
      </w:r>
      <w:r w:rsidRPr="007808EA">
        <w:rPr>
          <w:rFonts w:cs="Arial"/>
          <w:i/>
        </w:rPr>
        <w:t>petenzen zu fördern, die mit der Planung, Ausführung und Auswertung</w:t>
      </w:r>
      <w:r>
        <w:rPr>
          <w:rFonts w:cs="Arial"/>
          <w:i/>
        </w:rPr>
        <w:t xml:space="preserve"> von Experimenten zu tun haben.</w:t>
      </w:r>
    </w:p>
    <w:p w14:paraId="308E0B55" w14:textId="77777777" w:rsidR="00135667" w:rsidRPr="00051E7D" w:rsidRDefault="00135667" w:rsidP="00226010">
      <w:pPr>
        <w:pStyle w:val="berschrift3"/>
      </w:pPr>
      <w:r>
        <w:t>Die tickende Uhr</w:t>
      </w:r>
    </w:p>
    <w:p w14:paraId="54559797" w14:textId="1CDC60D9" w:rsidR="00135667" w:rsidRDefault="00135667" w:rsidP="009F7FBA">
      <w:pPr>
        <w:ind w:left="1701" w:hanging="1701"/>
        <w:jc w:val="both"/>
        <w:rPr>
          <w:rFonts w:cs="Arial"/>
        </w:rPr>
      </w:pPr>
      <w:r>
        <w:rPr>
          <w:rFonts w:cs="Arial"/>
          <w:i/>
        </w:rPr>
        <w:t>Beschreibung:</w:t>
      </w:r>
      <w:r>
        <w:rPr>
          <w:rFonts w:cs="Arial"/>
        </w:rPr>
        <w:t xml:space="preserve"> </w:t>
      </w:r>
      <w:r>
        <w:rPr>
          <w:rFonts w:cs="Arial"/>
        </w:rPr>
        <w:tab/>
        <w:t>Lege e</w:t>
      </w:r>
      <w:r w:rsidRPr="001B281B">
        <w:rPr>
          <w:rFonts w:cs="Arial"/>
        </w:rPr>
        <w:t>ine tickende Armbanduhr auf einen Tisch</w:t>
      </w:r>
      <w:r>
        <w:rPr>
          <w:rFonts w:cs="Arial"/>
        </w:rPr>
        <w:t>.</w:t>
      </w:r>
      <w:r w:rsidRPr="001B281B">
        <w:rPr>
          <w:rFonts w:cs="Arial"/>
        </w:rPr>
        <w:t xml:space="preserve"> </w:t>
      </w:r>
      <w:r>
        <w:rPr>
          <w:rFonts w:cs="Arial"/>
        </w:rPr>
        <w:t xml:space="preserve">Halte </w:t>
      </w:r>
      <w:r w:rsidRPr="001B281B">
        <w:rPr>
          <w:rFonts w:cs="Arial"/>
        </w:rPr>
        <w:t xml:space="preserve">das eine Ohr auf die Tischplatte, </w:t>
      </w:r>
      <w:r>
        <w:rPr>
          <w:rFonts w:cs="Arial"/>
        </w:rPr>
        <w:t xml:space="preserve">während </w:t>
      </w:r>
      <w:r w:rsidRPr="001B281B">
        <w:rPr>
          <w:rFonts w:cs="Arial"/>
        </w:rPr>
        <w:t>das andere Ohr zugehalten</w:t>
      </w:r>
      <w:r>
        <w:rPr>
          <w:rFonts w:cs="Arial"/>
        </w:rPr>
        <w:t xml:space="preserve"> wird</w:t>
      </w:r>
      <w:r w:rsidRPr="001B281B">
        <w:rPr>
          <w:rFonts w:cs="Arial"/>
        </w:rPr>
        <w:t xml:space="preserve">. </w:t>
      </w:r>
      <w:r>
        <w:rPr>
          <w:rFonts w:cs="Arial"/>
        </w:rPr>
        <w:t>Was hörst du? Lege</w:t>
      </w:r>
      <w:r w:rsidRPr="001B281B">
        <w:rPr>
          <w:rFonts w:cs="Arial"/>
        </w:rPr>
        <w:t xml:space="preserve"> die Uhr </w:t>
      </w:r>
      <w:r>
        <w:rPr>
          <w:rFonts w:cs="Arial"/>
        </w:rPr>
        <w:t xml:space="preserve">nun </w:t>
      </w:r>
      <w:r w:rsidRPr="001B281B">
        <w:rPr>
          <w:rFonts w:cs="Arial"/>
        </w:rPr>
        <w:t>auf den Wandtafelschwamm</w:t>
      </w:r>
      <w:r w:rsidR="00080300">
        <w:rPr>
          <w:rFonts w:cs="Arial"/>
        </w:rPr>
        <w:t>,</w:t>
      </w:r>
      <w:r w:rsidRPr="001B281B">
        <w:rPr>
          <w:rFonts w:cs="Arial"/>
        </w:rPr>
        <w:t xml:space="preserve"> </w:t>
      </w:r>
      <w:r>
        <w:rPr>
          <w:rFonts w:cs="Arial"/>
        </w:rPr>
        <w:t>und höre wiederum mit dem Ohr auf der Tischplatte.</w:t>
      </w:r>
      <w:r w:rsidRPr="001B281B">
        <w:rPr>
          <w:rFonts w:cs="Arial"/>
        </w:rPr>
        <w:t xml:space="preserve"> Was </w:t>
      </w:r>
      <w:r>
        <w:rPr>
          <w:rFonts w:cs="Arial"/>
        </w:rPr>
        <w:t>stellst du</w:t>
      </w:r>
      <w:r w:rsidRPr="001B281B">
        <w:rPr>
          <w:rFonts w:cs="Arial"/>
        </w:rPr>
        <w:t xml:space="preserve"> fest? Versuch</w:t>
      </w:r>
      <w:r>
        <w:rPr>
          <w:rFonts w:cs="Arial"/>
        </w:rPr>
        <w:t>e</w:t>
      </w:r>
      <w:r w:rsidR="00AA2004">
        <w:rPr>
          <w:rFonts w:cs="Arial"/>
        </w:rPr>
        <w:t>,</w:t>
      </w:r>
      <w:r w:rsidRPr="001B281B">
        <w:rPr>
          <w:rFonts w:cs="Arial"/>
        </w:rPr>
        <w:t xml:space="preserve"> zu erklären! </w:t>
      </w:r>
    </w:p>
    <w:p w14:paraId="72A56248" w14:textId="77777777" w:rsidR="00135667" w:rsidRDefault="00135667" w:rsidP="009F7FBA">
      <w:pPr>
        <w:ind w:left="1701" w:hanging="1701"/>
        <w:jc w:val="both"/>
        <w:rPr>
          <w:rFonts w:cs="Arial"/>
        </w:rPr>
      </w:pPr>
      <w:r>
        <w:rPr>
          <w:rFonts w:cs="Arial"/>
          <w:i/>
        </w:rPr>
        <w:t xml:space="preserve">Material: </w:t>
      </w:r>
      <w:r>
        <w:rPr>
          <w:rFonts w:cs="Arial"/>
          <w:i/>
        </w:rPr>
        <w:tab/>
      </w:r>
      <w:r w:rsidRPr="00A471BE">
        <w:rPr>
          <w:rFonts w:cs="Arial"/>
        </w:rPr>
        <w:t>tickende</w:t>
      </w:r>
      <w:r>
        <w:rPr>
          <w:rFonts w:cs="Arial"/>
          <w:i/>
        </w:rPr>
        <w:t xml:space="preserve"> </w:t>
      </w:r>
      <w:r>
        <w:rPr>
          <w:rFonts w:cs="Arial"/>
        </w:rPr>
        <w:t>Armbanduhr, Tisch, Wandtafelschwamm, Gehörschutzpfropfen</w:t>
      </w:r>
    </w:p>
    <w:p w14:paraId="4DB8499C" w14:textId="2030A389" w:rsidR="00135667" w:rsidRPr="00444615" w:rsidRDefault="00135667" w:rsidP="009F7FBA">
      <w:pPr>
        <w:ind w:left="1701" w:hanging="1701"/>
        <w:jc w:val="both"/>
        <w:rPr>
          <w:rFonts w:cs="Arial"/>
          <w:i/>
        </w:rPr>
      </w:pPr>
      <w:r w:rsidRPr="001B281B">
        <w:rPr>
          <w:rFonts w:cs="Arial"/>
          <w:i/>
        </w:rPr>
        <w:t>Hinweise:</w:t>
      </w:r>
      <w:r w:rsidRPr="00A471BE">
        <w:rPr>
          <w:rFonts w:cs="Arial"/>
          <w:i/>
          <w:color w:val="FF0000"/>
        </w:rPr>
        <w:tab/>
      </w:r>
      <w:r w:rsidRPr="009F7FBA">
        <w:rPr>
          <w:rFonts w:cs="Arial"/>
          <w:i/>
        </w:rPr>
        <w:t>Weiche, poröse</w:t>
      </w:r>
      <w:r w:rsidRPr="001B281B">
        <w:rPr>
          <w:rFonts w:cs="Arial"/>
          <w:i/>
        </w:rPr>
        <w:t xml:space="preserve"> Stoffe sind geeignet für die Schalldämmung. Tipp: Man kann für das </w:t>
      </w:r>
      <w:proofErr w:type="spellStart"/>
      <w:r w:rsidRPr="001B281B">
        <w:rPr>
          <w:rFonts w:cs="Arial"/>
          <w:i/>
        </w:rPr>
        <w:t>Verschliessen</w:t>
      </w:r>
      <w:proofErr w:type="spellEnd"/>
      <w:r w:rsidRPr="001B281B">
        <w:rPr>
          <w:rFonts w:cs="Arial"/>
          <w:i/>
        </w:rPr>
        <w:t xml:space="preserve"> des Ohrs Standard</w:t>
      </w:r>
      <w:r w:rsidR="00AA2004">
        <w:rPr>
          <w:rFonts w:cs="Arial"/>
          <w:i/>
        </w:rPr>
        <w:t>g</w:t>
      </w:r>
      <w:r w:rsidRPr="001B281B">
        <w:rPr>
          <w:rFonts w:cs="Arial"/>
          <w:i/>
        </w:rPr>
        <w:t>ehörschutzpfropfen verwenden. Da</w:t>
      </w:r>
      <w:r w:rsidR="00080300">
        <w:rPr>
          <w:rFonts w:cs="Arial"/>
          <w:i/>
        </w:rPr>
        <w:softHyphen/>
      </w:r>
      <w:r w:rsidRPr="001B281B">
        <w:rPr>
          <w:rFonts w:cs="Arial"/>
          <w:i/>
        </w:rPr>
        <w:t>durch wird das Prinzip im gleichen Experiment gleich zweimal gezeigt.</w:t>
      </w:r>
    </w:p>
    <w:p w14:paraId="31ECBD6A" w14:textId="77777777" w:rsidR="00135667" w:rsidRPr="00051E7D" w:rsidRDefault="00135667" w:rsidP="00226010">
      <w:pPr>
        <w:pStyle w:val="berschrift3"/>
      </w:pPr>
      <w:r>
        <w:t>D</w:t>
      </w:r>
      <w:r w:rsidRPr="00051E7D">
        <w:t>er leise Wecker</w:t>
      </w:r>
    </w:p>
    <w:p w14:paraId="622B59E2" w14:textId="180BCE95" w:rsidR="00135667" w:rsidRPr="001B281B" w:rsidRDefault="00135667" w:rsidP="009F7FBA">
      <w:pPr>
        <w:ind w:left="1701" w:hanging="1701"/>
        <w:jc w:val="both"/>
        <w:rPr>
          <w:rFonts w:cs="Arial"/>
        </w:rPr>
      </w:pPr>
      <w:r>
        <w:rPr>
          <w:rFonts w:cs="Arial"/>
          <w:i/>
        </w:rPr>
        <w:t>Beschreibung:</w:t>
      </w:r>
      <w:r>
        <w:rPr>
          <w:rFonts w:cs="Arial"/>
        </w:rPr>
        <w:t xml:space="preserve"> </w:t>
      </w:r>
      <w:r>
        <w:rPr>
          <w:rFonts w:cs="Arial"/>
        </w:rPr>
        <w:tab/>
      </w:r>
      <w:r w:rsidRPr="001B281B">
        <w:rPr>
          <w:rFonts w:cs="Arial"/>
        </w:rPr>
        <w:t>Lass den Alarm eines Weckers erklingen, lege ihn dann in einen Schuhkarton</w:t>
      </w:r>
      <w:r w:rsidR="00080300">
        <w:rPr>
          <w:rFonts w:cs="Arial"/>
        </w:rPr>
        <w:t>,</w:t>
      </w:r>
      <w:r w:rsidRPr="001B281B">
        <w:rPr>
          <w:rFonts w:cs="Arial"/>
        </w:rPr>
        <w:t xml:space="preserve"> und vergleiche die Lautstärke mit und ohne Deckel. </w:t>
      </w:r>
      <w:r>
        <w:rPr>
          <w:rFonts w:cs="Arial"/>
        </w:rPr>
        <w:t>Teste d</w:t>
      </w:r>
      <w:r w:rsidRPr="001B281B">
        <w:rPr>
          <w:rFonts w:cs="Arial"/>
        </w:rPr>
        <w:t>ann verschiedene Füllungen (Schaumstoff, Styropor, Papier etc.)</w:t>
      </w:r>
      <w:r w:rsidR="00080300">
        <w:rPr>
          <w:rFonts w:cs="Arial"/>
        </w:rPr>
        <w:t>,</w:t>
      </w:r>
      <w:r w:rsidRPr="001B281B">
        <w:rPr>
          <w:rFonts w:cs="Arial"/>
        </w:rPr>
        <w:t xml:space="preserve"> und </w:t>
      </w:r>
      <w:r>
        <w:rPr>
          <w:rFonts w:cs="Arial"/>
        </w:rPr>
        <w:t xml:space="preserve">vergleiche </w:t>
      </w:r>
      <w:r w:rsidRPr="001B281B">
        <w:rPr>
          <w:rFonts w:cs="Arial"/>
        </w:rPr>
        <w:t>die wahr</w:t>
      </w:r>
      <w:r w:rsidR="00B808BF">
        <w:rPr>
          <w:rFonts w:cs="Arial"/>
        </w:rPr>
        <w:softHyphen/>
      </w:r>
      <w:r w:rsidRPr="001B281B">
        <w:rPr>
          <w:rFonts w:cs="Arial"/>
        </w:rPr>
        <w:t>genommenen Lautstärken</w:t>
      </w:r>
      <w:r>
        <w:rPr>
          <w:rFonts w:cs="Arial"/>
        </w:rPr>
        <w:t>. Versuche</w:t>
      </w:r>
      <w:r w:rsidR="00AA2004">
        <w:rPr>
          <w:rFonts w:cs="Arial"/>
        </w:rPr>
        <w:t>,</w:t>
      </w:r>
      <w:r>
        <w:rPr>
          <w:rFonts w:cs="Arial"/>
        </w:rPr>
        <w:t xml:space="preserve"> deine Beobachtungen zu erklären</w:t>
      </w:r>
      <w:r w:rsidRPr="001B281B">
        <w:rPr>
          <w:rFonts w:cs="Arial"/>
        </w:rPr>
        <w:t>.</w:t>
      </w:r>
    </w:p>
    <w:p w14:paraId="34240CCB" w14:textId="77777777" w:rsidR="00135667" w:rsidRDefault="00135667" w:rsidP="009F7FBA">
      <w:pPr>
        <w:ind w:left="1701" w:hanging="1701"/>
        <w:jc w:val="both"/>
        <w:rPr>
          <w:rFonts w:cs="Arial"/>
        </w:rPr>
      </w:pPr>
      <w:r>
        <w:rPr>
          <w:rFonts w:cs="Arial"/>
          <w:i/>
        </w:rPr>
        <w:t xml:space="preserve">Material: </w:t>
      </w:r>
      <w:r>
        <w:rPr>
          <w:rFonts w:cs="Arial"/>
          <w:i/>
        </w:rPr>
        <w:tab/>
      </w:r>
      <w:r>
        <w:rPr>
          <w:rFonts w:cs="Arial"/>
        </w:rPr>
        <w:t>Wecker, Schuhkarton, Füllmaterialien</w:t>
      </w:r>
    </w:p>
    <w:p w14:paraId="660B8B7B" w14:textId="77777777" w:rsidR="00135667" w:rsidRPr="001B281B" w:rsidRDefault="00135667" w:rsidP="009F7FBA">
      <w:pPr>
        <w:ind w:left="1701" w:hanging="1701"/>
        <w:jc w:val="both"/>
        <w:rPr>
          <w:rFonts w:cs="Arial"/>
          <w:i/>
        </w:rPr>
      </w:pPr>
      <w:r w:rsidRPr="001B281B">
        <w:rPr>
          <w:rFonts w:cs="Arial"/>
          <w:i/>
        </w:rPr>
        <w:t>Hinweise:</w:t>
      </w:r>
      <w:r w:rsidRPr="00713600">
        <w:rPr>
          <w:rFonts w:cs="Arial"/>
          <w:i/>
          <w:color w:val="FF0000"/>
        </w:rPr>
        <w:tab/>
      </w:r>
      <w:r w:rsidRPr="009F7FBA">
        <w:rPr>
          <w:rFonts w:cs="Arial"/>
          <w:i/>
        </w:rPr>
        <w:t>Man erhält a</w:t>
      </w:r>
      <w:r w:rsidRPr="001B281B">
        <w:rPr>
          <w:rFonts w:cs="Arial"/>
          <w:i/>
        </w:rPr>
        <w:t>uch kombinierte Effekte (Schalldämmung und Schalldämpfung), die zur Veranschaulichung des Prinzips der Schallabsorption geeignet sind. In der leeren Schachtel können unter Umständen auch Resonanzphänomene auftreten.</w:t>
      </w:r>
    </w:p>
    <w:p w14:paraId="63F2CF50" w14:textId="77777777" w:rsidR="00CF27AA" w:rsidRDefault="001B06D6" w:rsidP="005E1D89">
      <w:pPr>
        <w:pStyle w:val="berschrift2"/>
        <w:rPr>
          <w:lang w:val="de-CH" w:eastAsia="de-CH"/>
        </w:rPr>
      </w:pPr>
      <w:r>
        <w:rPr>
          <w:lang w:val="de-CH" w:eastAsia="de-CH"/>
        </w:rPr>
        <w:lastRenderedPageBreak/>
        <w:t>5.2 Arbeitsblatt zur Reflexion von Schallwellen</w:t>
      </w:r>
    </w:p>
    <w:p w14:paraId="750823E6" w14:textId="11F0C5BD" w:rsidR="00CF27AA" w:rsidRDefault="00D826EE" w:rsidP="002E0658">
      <w:pPr>
        <w:jc w:val="both"/>
        <w:rPr>
          <w:lang w:val="de-CH" w:eastAsia="de-CH"/>
        </w:rPr>
      </w:pPr>
      <w:r>
        <w:rPr>
          <w:lang w:val="de-CH" w:eastAsia="de-CH"/>
        </w:rPr>
        <w:t xml:space="preserve">Arbeiten Sie </w:t>
      </w:r>
      <w:r w:rsidRPr="00EE1F72">
        <w:rPr>
          <w:i/>
          <w:lang w:val="de-CH" w:eastAsia="de-CH"/>
        </w:rPr>
        <w:t>Arbeitsblatt_5</w:t>
      </w:r>
      <w:r w:rsidRPr="00EE1F72">
        <w:rPr>
          <w:lang w:val="de-CH" w:eastAsia="de-CH"/>
        </w:rPr>
        <w:t xml:space="preserve"> mit der Klasse</w:t>
      </w:r>
      <w:r>
        <w:rPr>
          <w:lang w:val="de-CH" w:eastAsia="de-CH"/>
        </w:rPr>
        <w:t xml:space="preserve"> durch. Basierend auf den Kenntnissen aus </w:t>
      </w:r>
      <w:r w:rsidR="00EE1F72">
        <w:rPr>
          <w:lang w:val="de-CH" w:eastAsia="de-CH"/>
        </w:rPr>
        <w:t>Kapi</w:t>
      </w:r>
      <w:r w:rsidR="00BC0371">
        <w:rPr>
          <w:lang w:val="de-CH" w:eastAsia="de-CH"/>
        </w:rPr>
        <w:softHyphen/>
      </w:r>
      <w:r w:rsidR="00EE1F72">
        <w:rPr>
          <w:lang w:val="de-CH" w:eastAsia="de-CH"/>
        </w:rPr>
        <w:t>tel</w:t>
      </w:r>
      <w:r w:rsidR="00BC0371">
        <w:rPr>
          <w:lang w:val="de-CH" w:eastAsia="de-CH"/>
        </w:rPr>
        <w:t> </w:t>
      </w:r>
      <w:r>
        <w:rPr>
          <w:lang w:val="de-CH" w:eastAsia="de-CH"/>
        </w:rPr>
        <w:t>5.1 b</w:t>
      </w:r>
      <w:r w:rsidR="00DE5641">
        <w:rPr>
          <w:lang w:val="de-CH" w:eastAsia="de-CH"/>
        </w:rPr>
        <w:t>e</w:t>
      </w:r>
      <w:r>
        <w:rPr>
          <w:lang w:val="de-CH" w:eastAsia="de-CH"/>
        </w:rPr>
        <w:t>z</w:t>
      </w:r>
      <w:r w:rsidR="00DE5641">
        <w:rPr>
          <w:lang w:val="de-CH" w:eastAsia="de-CH"/>
        </w:rPr>
        <w:t>iehungs</w:t>
      </w:r>
      <w:r>
        <w:rPr>
          <w:lang w:val="de-CH" w:eastAsia="de-CH"/>
        </w:rPr>
        <w:t>w</w:t>
      </w:r>
      <w:r w:rsidR="00DE5641">
        <w:rPr>
          <w:lang w:val="de-CH" w:eastAsia="de-CH"/>
        </w:rPr>
        <w:t>eise</w:t>
      </w:r>
      <w:r>
        <w:rPr>
          <w:lang w:val="de-CH" w:eastAsia="de-CH"/>
        </w:rPr>
        <w:t xml:space="preserve"> den Kenntnissen aus dem Physikunterricht</w:t>
      </w:r>
      <w:r w:rsidR="009F5738">
        <w:rPr>
          <w:lang w:val="de-CH" w:eastAsia="de-CH"/>
        </w:rPr>
        <w:t>,</w:t>
      </w:r>
      <w:r>
        <w:rPr>
          <w:lang w:val="de-CH" w:eastAsia="de-CH"/>
        </w:rPr>
        <w:t xml:space="preserve"> sollte sich den Jugend</w:t>
      </w:r>
      <w:r w:rsidR="00BC0371">
        <w:rPr>
          <w:lang w:val="de-CH" w:eastAsia="de-CH"/>
        </w:rPr>
        <w:softHyphen/>
      </w:r>
      <w:r>
        <w:rPr>
          <w:lang w:val="de-CH" w:eastAsia="de-CH"/>
        </w:rPr>
        <w:t>lichen bei der Bearbeitung des Arbeitsblatts die Funktion der typischen Schallschutzwände Schritt für Schritt erschliessen. Die Kontrollfragen dienen der Verständniskontrolle. Ins</w:t>
      </w:r>
      <w:r w:rsidR="00BC0371">
        <w:rPr>
          <w:lang w:val="de-CH" w:eastAsia="de-CH"/>
        </w:rPr>
        <w:softHyphen/>
      </w:r>
      <w:r>
        <w:rPr>
          <w:lang w:val="de-CH" w:eastAsia="de-CH"/>
        </w:rPr>
        <w:t xml:space="preserve">besondere Frage </w:t>
      </w:r>
      <w:r w:rsidR="00BC0371">
        <w:rPr>
          <w:lang w:val="de-CH" w:eastAsia="de-CH"/>
        </w:rPr>
        <w:t xml:space="preserve">3 </w:t>
      </w:r>
      <w:r>
        <w:rPr>
          <w:lang w:val="de-CH" w:eastAsia="de-CH"/>
        </w:rPr>
        <w:t>kann auch als Zeitpuffer für die schnelleren Jugendlichen dienen.</w:t>
      </w:r>
    </w:p>
    <w:p w14:paraId="545627B6" w14:textId="77777777" w:rsidR="00D826EE" w:rsidRDefault="00D826EE" w:rsidP="005E1D89">
      <w:pPr>
        <w:pStyle w:val="berschrift2"/>
        <w:rPr>
          <w:lang w:val="de-CH" w:eastAsia="de-CH"/>
        </w:rPr>
      </w:pPr>
      <w:r>
        <w:rPr>
          <w:lang w:val="de-CH" w:eastAsia="de-CH"/>
        </w:rPr>
        <w:t>5.3 Weiterführende Ideen</w:t>
      </w:r>
    </w:p>
    <w:p w14:paraId="083E6662" w14:textId="77777777" w:rsidR="00D826EE" w:rsidRDefault="00D826EE" w:rsidP="003128B4">
      <w:pPr>
        <w:spacing w:after="120"/>
        <w:jc w:val="both"/>
        <w:rPr>
          <w:lang w:val="de-CH" w:eastAsia="de-CH"/>
        </w:rPr>
      </w:pPr>
      <w:r>
        <w:rPr>
          <w:lang w:val="de-CH" w:eastAsia="de-CH"/>
        </w:rPr>
        <w:t>An dieser Stelle gibt es verschiedene thematische Stränge, die weiterverfolgt werden können und die hier nur kurz angedeutet werden sollen</w:t>
      </w:r>
      <w:r w:rsidR="00DD512F">
        <w:rPr>
          <w:lang w:val="de-CH" w:eastAsia="de-CH"/>
        </w:rPr>
        <w:t>:</w:t>
      </w:r>
    </w:p>
    <w:p w14:paraId="5CEA7B57" w14:textId="676B21FE" w:rsidR="00D826EE" w:rsidRDefault="00D826EE" w:rsidP="003128B4">
      <w:pPr>
        <w:numPr>
          <w:ilvl w:val="0"/>
          <w:numId w:val="59"/>
        </w:numPr>
        <w:spacing w:after="60"/>
        <w:jc w:val="both"/>
        <w:rPr>
          <w:lang w:val="de-CH" w:eastAsia="de-CH"/>
        </w:rPr>
      </w:pPr>
      <w:r>
        <w:rPr>
          <w:lang w:val="de-CH" w:eastAsia="de-CH"/>
        </w:rPr>
        <w:t>Fotosafari</w:t>
      </w:r>
      <w:r w:rsidR="00DD512F">
        <w:rPr>
          <w:lang w:val="de-CH" w:eastAsia="de-CH"/>
        </w:rPr>
        <w:t>:</w:t>
      </w:r>
      <w:r>
        <w:rPr>
          <w:lang w:val="de-CH" w:eastAsia="de-CH"/>
        </w:rPr>
        <w:t xml:space="preserve"> Die Jugendlichen sollen mit </w:t>
      </w:r>
      <w:r w:rsidR="00DD512F">
        <w:rPr>
          <w:lang w:val="de-CH" w:eastAsia="de-CH"/>
        </w:rPr>
        <w:t>i</w:t>
      </w:r>
      <w:r>
        <w:rPr>
          <w:lang w:val="de-CH" w:eastAsia="de-CH"/>
        </w:rPr>
        <w:t xml:space="preserve">hren </w:t>
      </w:r>
      <w:r w:rsidR="00DE5641">
        <w:rPr>
          <w:lang w:val="de-CH" w:eastAsia="de-CH"/>
        </w:rPr>
        <w:t xml:space="preserve">Smartphones </w:t>
      </w:r>
      <w:r>
        <w:rPr>
          <w:lang w:val="de-CH" w:eastAsia="de-CH"/>
        </w:rPr>
        <w:t xml:space="preserve">Fotos von </w:t>
      </w:r>
      <w:proofErr w:type="spellStart"/>
      <w:r>
        <w:rPr>
          <w:lang w:val="de-CH" w:eastAsia="de-CH"/>
        </w:rPr>
        <w:t>Schallschutz</w:t>
      </w:r>
      <w:r w:rsidR="009F5738">
        <w:rPr>
          <w:lang w:val="de-CH" w:eastAsia="de-CH"/>
        </w:rPr>
        <w:softHyphen/>
      </w:r>
      <w:r>
        <w:rPr>
          <w:lang w:val="de-CH" w:eastAsia="de-CH"/>
        </w:rPr>
        <w:t>wänden</w:t>
      </w:r>
      <w:proofErr w:type="spellEnd"/>
      <w:r>
        <w:rPr>
          <w:lang w:val="de-CH" w:eastAsia="de-CH"/>
        </w:rPr>
        <w:t xml:space="preserve"> in ihrer Nähe machen und versuchen</w:t>
      </w:r>
      <w:r w:rsidR="00DD512F">
        <w:rPr>
          <w:lang w:val="de-CH" w:eastAsia="de-CH"/>
        </w:rPr>
        <w:t>,</w:t>
      </w:r>
      <w:r>
        <w:rPr>
          <w:lang w:val="de-CH" w:eastAsia="de-CH"/>
        </w:rPr>
        <w:t xml:space="preserve"> zu verstehen, weshalb sie genauso positioniert sind</w:t>
      </w:r>
      <w:r w:rsidR="00DD512F">
        <w:rPr>
          <w:lang w:val="de-CH" w:eastAsia="de-CH"/>
        </w:rPr>
        <w:t>.</w:t>
      </w:r>
    </w:p>
    <w:p w14:paraId="2A8AAC39" w14:textId="77777777" w:rsidR="00D826EE" w:rsidRDefault="00D826EE" w:rsidP="003128B4">
      <w:pPr>
        <w:numPr>
          <w:ilvl w:val="0"/>
          <w:numId w:val="59"/>
        </w:numPr>
        <w:spacing w:after="60"/>
        <w:jc w:val="both"/>
        <w:rPr>
          <w:lang w:val="de-CH" w:eastAsia="de-CH"/>
        </w:rPr>
      </w:pPr>
      <w:r>
        <w:rPr>
          <w:lang w:val="de-CH" w:eastAsia="de-CH"/>
        </w:rPr>
        <w:t>Die Jugendlichen suchen im Internet Bilder von Schallschutzwänden und analysieren diese nach Form, Grösse und Konstruktionstyp</w:t>
      </w:r>
      <w:r w:rsidR="00E41795">
        <w:rPr>
          <w:lang w:val="de-CH" w:eastAsia="de-CH"/>
        </w:rPr>
        <w:t>.</w:t>
      </w:r>
    </w:p>
    <w:p w14:paraId="24FDC49A" w14:textId="29DEA9E9" w:rsidR="00D826EE" w:rsidRDefault="00D826EE" w:rsidP="003128B4">
      <w:pPr>
        <w:numPr>
          <w:ilvl w:val="0"/>
          <w:numId w:val="59"/>
        </w:numPr>
        <w:spacing w:after="60"/>
        <w:jc w:val="both"/>
        <w:rPr>
          <w:lang w:val="de-CH" w:eastAsia="de-CH"/>
        </w:rPr>
      </w:pPr>
      <w:r>
        <w:rPr>
          <w:lang w:val="de-CH" w:eastAsia="de-CH"/>
        </w:rPr>
        <w:t xml:space="preserve">Vielleicht machen die Jugendlichen an Strassen mit Lärmschutzwänden nochmals </w:t>
      </w:r>
      <w:proofErr w:type="spellStart"/>
      <w:r>
        <w:rPr>
          <w:lang w:val="de-CH" w:eastAsia="de-CH"/>
        </w:rPr>
        <w:t>Lärm</w:t>
      </w:r>
      <w:r w:rsidR="009F5738">
        <w:rPr>
          <w:lang w:val="de-CH" w:eastAsia="de-CH"/>
        </w:rPr>
        <w:softHyphen/>
      </w:r>
      <w:r>
        <w:rPr>
          <w:lang w:val="de-CH" w:eastAsia="de-CH"/>
        </w:rPr>
        <w:t>messungen</w:t>
      </w:r>
      <w:proofErr w:type="spellEnd"/>
      <w:r>
        <w:rPr>
          <w:lang w:val="de-CH" w:eastAsia="de-CH"/>
        </w:rPr>
        <w:t xml:space="preserve"> mit ihrem </w:t>
      </w:r>
      <w:r w:rsidR="00620E48">
        <w:rPr>
          <w:lang w:val="de-CH" w:eastAsia="de-CH"/>
        </w:rPr>
        <w:t xml:space="preserve">Smartphone, </w:t>
      </w:r>
      <w:r>
        <w:rPr>
          <w:lang w:val="de-CH" w:eastAsia="de-CH"/>
        </w:rPr>
        <w:t>um die erzielten Effekte zu quantifizieren.</w:t>
      </w:r>
    </w:p>
    <w:p w14:paraId="366BFCC5" w14:textId="2394FABD" w:rsidR="00D826EE" w:rsidRDefault="00E41795" w:rsidP="003128B4">
      <w:pPr>
        <w:numPr>
          <w:ilvl w:val="0"/>
          <w:numId w:val="59"/>
        </w:numPr>
        <w:spacing w:after="60"/>
        <w:jc w:val="both"/>
        <w:rPr>
          <w:lang w:val="de-CH" w:eastAsia="de-CH"/>
        </w:rPr>
      </w:pPr>
      <w:r>
        <w:rPr>
          <w:lang w:val="de-CH" w:eastAsia="de-CH"/>
        </w:rPr>
        <w:t>Es ist auch denkbar,</w:t>
      </w:r>
      <w:r w:rsidR="00D826EE">
        <w:rPr>
          <w:lang w:val="de-CH" w:eastAsia="de-CH"/>
        </w:rPr>
        <w:t xml:space="preserve"> Raumakustik generell </w:t>
      </w:r>
      <w:r>
        <w:rPr>
          <w:lang w:val="de-CH" w:eastAsia="de-CH"/>
        </w:rPr>
        <w:t xml:space="preserve">zu </w:t>
      </w:r>
      <w:r w:rsidR="00D826EE">
        <w:rPr>
          <w:lang w:val="de-CH" w:eastAsia="de-CH"/>
        </w:rPr>
        <w:t>thematisieren</w:t>
      </w:r>
      <w:r>
        <w:rPr>
          <w:lang w:val="de-CH" w:eastAsia="de-CH"/>
        </w:rPr>
        <w:t>:</w:t>
      </w:r>
      <w:r w:rsidR="00D826EE">
        <w:rPr>
          <w:lang w:val="de-CH" w:eastAsia="de-CH"/>
        </w:rPr>
        <w:t xml:space="preserve"> Wie unterscheidet sich </w:t>
      </w:r>
      <w:r>
        <w:rPr>
          <w:lang w:val="de-CH" w:eastAsia="de-CH"/>
        </w:rPr>
        <w:t>beispielsweise</w:t>
      </w:r>
      <w:r w:rsidR="00D826EE">
        <w:rPr>
          <w:lang w:val="de-CH" w:eastAsia="de-CH"/>
        </w:rPr>
        <w:t xml:space="preserve"> die Raumakustik einer leeren Turnhalle</w:t>
      </w:r>
      <w:r w:rsidR="009F5738">
        <w:rPr>
          <w:lang w:val="de-CH" w:eastAsia="de-CH"/>
        </w:rPr>
        <w:t xml:space="preserve"> von der</w:t>
      </w:r>
      <w:r w:rsidR="00D826EE">
        <w:rPr>
          <w:lang w:val="de-CH" w:eastAsia="de-CH"/>
        </w:rPr>
        <w:t xml:space="preserve"> einer Kirche, eines Wohn</w:t>
      </w:r>
      <w:r w:rsidR="00F61FDB">
        <w:rPr>
          <w:lang w:val="de-CH" w:eastAsia="de-CH"/>
        </w:rPr>
        <w:t>r</w:t>
      </w:r>
      <w:r w:rsidR="00D826EE">
        <w:rPr>
          <w:lang w:val="de-CH" w:eastAsia="de-CH"/>
        </w:rPr>
        <w:t>aums, eines Grossraumbüros et</w:t>
      </w:r>
      <w:r w:rsidR="00367E7A">
        <w:rPr>
          <w:lang w:val="de-CH" w:eastAsia="de-CH"/>
        </w:rPr>
        <w:t xml:space="preserve"> </w:t>
      </w:r>
      <w:proofErr w:type="spellStart"/>
      <w:r w:rsidR="00367E7A">
        <w:rPr>
          <w:lang w:val="de-CH" w:eastAsia="de-CH"/>
        </w:rPr>
        <w:t>cetera</w:t>
      </w:r>
      <w:proofErr w:type="spellEnd"/>
      <w:r w:rsidR="00BC0371">
        <w:rPr>
          <w:lang w:val="de-CH" w:eastAsia="de-CH"/>
        </w:rPr>
        <w:t>?</w:t>
      </w:r>
      <w:r w:rsidR="00D826EE">
        <w:rPr>
          <w:lang w:val="de-CH" w:eastAsia="de-CH"/>
        </w:rPr>
        <w:t xml:space="preserve"> Welche baulichen oder </w:t>
      </w:r>
      <w:proofErr w:type="spellStart"/>
      <w:r w:rsidR="00D826EE">
        <w:rPr>
          <w:lang w:val="de-CH" w:eastAsia="de-CH"/>
        </w:rPr>
        <w:t>innenarchitek</w:t>
      </w:r>
      <w:r w:rsidR="00367E7A">
        <w:rPr>
          <w:lang w:val="de-CH" w:eastAsia="de-CH"/>
        </w:rPr>
        <w:softHyphen/>
      </w:r>
      <w:r w:rsidR="00D826EE">
        <w:rPr>
          <w:lang w:val="de-CH" w:eastAsia="de-CH"/>
        </w:rPr>
        <w:t>tonischen</w:t>
      </w:r>
      <w:proofErr w:type="spellEnd"/>
      <w:r w:rsidR="00D826EE">
        <w:rPr>
          <w:lang w:val="de-CH" w:eastAsia="de-CH"/>
        </w:rPr>
        <w:t xml:space="preserve"> Elemente sind für die jeweilige Raumakustik verantwortlich?</w:t>
      </w:r>
    </w:p>
    <w:p w14:paraId="67CCED94" w14:textId="2563F489" w:rsidR="008624B1" w:rsidRDefault="008624B1" w:rsidP="00707B9A">
      <w:pPr>
        <w:pStyle w:val="berschrift1"/>
      </w:pPr>
      <w:r>
        <w:br w:type="page"/>
      </w:r>
      <w:r>
        <w:lastRenderedPageBreak/>
        <w:t>6. Technologien und Berufe im Hintergrund</w:t>
      </w:r>
      <w:r w:rsidR="00866C90">
        <w:t xml:space="preserve"> </w:t>
      </w:r>
      <w:r w:rsidR="00866C90" w:rsidRPr="00A276E8">
        <w:rPr>
          <w:sz w:val="22"/>
          <w:szCs w:val="22"/>
        </w:rPr>
        <w:t>(2</w:t>
      </w:r>
      <w:r w:rsidR="00E42BA6">
        <w:rPr>
          <w:sz w:val="22"/>
          <w:szCs w:val="22"/>
        </w:rPr>
        <w:t>–</w:t>
      </w:r>
      <w:r w:rsidR="00866C90" w:rsidRPr="00A276E8">
        <w:rPr>
          <w:sz w:val="22"/>
          <w:szCs w:val="22"/>
        </w:rPr>
        <w:t>4 Lektionen)</w:t>
      </w:r>
    </w:p>
    <w:p w14:paraId="3BC322B4" w14:textId="77777777" w:rsidR="005C4036" w:rsidRDefault="005C4036" w:rsidP="00226010">
      <w:pPr>
        <w:pStyle w:val="berschrift3"/>
      </w:pPr>
      <w:r>
        <w:t>Raumanforderung</w:t>
      </w:r>
    </w:p>
    <w:p w14:paraId="4817285C" w14:textId="77777777" w:rsidR="005C4036" w:rsidRDefault="005C4036" w:rsidP="00F91F68">
      <w:pPr>
        <w:numPr>
          <w:ilvl w:val="0"/>
          <w:numId w:val="20"/>
        </w:numPr>
        <w:spacing w:after="0"/>
        <w:ind w:left="567" w:hanging="357"/>
        <w:jc w:val="both"/>
        <w:rPr>
          <w:lang w:val="de-CH" w:eastAsia="de-CH"/>
        </w:rPr>
      </w:pPr>
      <w:r>
        <w:rPr>
          <w:lang w:val="de-CH" w:eastAsia="de-CH"/>
        </w:rPr>
        <w:t xml:space="preserve">Computerraum oder </w:t>
      </w:r>
      <w:r w:rsidR="00734EDF">
        <w:rPr>
          <w:lang w:val="de-CH" w:eastAsia="de-CH"/>
        </w:rPr>
        <w:t>je ein</w:t>
      </w:r>
      <w:r>
        <w:rPr>
          <w:lang w:val="de-CH" w:eastAsia="de-CH"/>
        </w:rPr>
        <w:t xml:space="preserve"> Laptop pro </w:t>
      </w:r>
      <w:r w:rsidR="00734EDF">
        <w:rPr>
          <w:lang w:val="de-CH" w:eastAsia="de-CH"/>
        </w:rPr>
        <w:t>zwei</w:t>
      </w:r>
      <w:r>
        <w:rPr>
          <w:lang w:val="de-CH" w:eastAsia="de-CH"/>
        </w:rPr>
        <w:t xml:space="preserve"> Schülerinnen </w:t>
      </w:r>
      <w:r w:rsidR="00734EDF">
        <w:rPr>
          <w:lang w:val="de-CH" w:eastAsia="de-CH"/>
        </w:rPr>
        <w:t>respektive</w:t>
      </w:r>
      <w:r>
        <w:rPr>
          <w:lang w:val="de-CH" w:eastAsia="de-CH"/>
        </w:rPr>
        <w:t xml:space="preserve"> Schüler</w:t>
      </w:r>
    </w:p>
    <w:p w14:paraId="3B742A83" w14:textId="77777777" w:rsidR="005C4036" w:rsidRDefault="005C4036" w:rsidP="00F91F68">
      <w:pPr>
        <w:numPr>
          <w:ilvl w:val="0"/>
          <w:numId w:val="20"/>
        </w:numPr>
        <w:spacing w:after="0"/>
        <w:ind w:left="567" w:hanging="357"/>
        <w:jc w:val="both"/>
        <w:rPr>
          <w:lang w:val="de-CH" w:eastAsia="de-CH"/>
        </w:rPr>
      </w:pPr>
      <w:r>
        <w:rPr>
          <w:lang w:val="de-CH" w:eastAsia="de-CH"/>
        </w:rPr>
        <w:t>Lehr</w:t>
      </w:r>
      <w:r w:rsidR="00734EDF">
        <w:rPr>
          <w:lang w:val="de-CH" w:eastAsia="de-CH"/>
        </w:rPr>
        <w:t>personen</w:t>
      </w:r>
      <w:r>
        <w:rPr>
          <w:lang w:val="de-CH" w:eastAsia="de-CH"/>
        </w:rPr>
        <w:t xml:space="preserve">computer mit </w:t>
      </w:r>
      <w:proofErr w:type="spellStart"/>
      <w:r>
        <w:rPr>
          <w:lang w:val="de-CH" w:eastAsia="de-CH"/>
        </w:rPr>
        <w:t>Beameranschluss</w:t>
      </w:r>
      <w:proofErr w:type="spellEnd"/>
      <w:r>
        <w:rPr>
          <w:lang w:val="de-CH" w:eastAsia="de-CH"/>
        </w:rPr>
        <w:t xml:space="preserve"> und </w:t>
      </w:r>
      <w:r w:rsidR="00494477">
        <w:rPr>
          <w:lang w:val="de-CH" w:eastAsia="de-CH"/>
        </w:rPr>
        <w:t>Audioabspielmöglichkeit</w:t>
      </w:r>
    </w:p>
    <w:p w14:paraId="728FBC4D" w14:textId="184A54BB" w:rsidR="004759A6" w:rsidRDefault="004759A6" w:rsidP="00F91F68">
      <w:pPr>
        <w:numPr>
          <w:ilvl w:val="0"/>
          <w:numId w:val="20"/>
        </w:numPr>
        <w:ind w:left="567"/>
        <w:jc w:val="both"/>
        <w:rPr>
          <w:lang w:val="de-CH" w:eastAsia="de-CH"/>
        </w:rPr>
      </w:pPr>
      <w:r>
        <w:rPr>
          <w:lang w:val="de-CH" w:eastAsia="de-CH"/>
        </w:rPr>
        <w:t xml:space="preserve">Für </w:t>
      </w:r>
      <w:r w:rsidR="00EE1F72">
        <w:rPr>
          <w:lang w:val="de-CH" w:eastAsia="de-CH"/>
        </w:rPr>
        <w:t xml:space="preserve">das Kapitel </w:t>
      </w:r>
      <w:r w:rsidRPr="00EE1F72">
        <w:rPr>
          <w:lang w:val="de-CH" w:eastAsia="de-CH"/>
        </w:rPr>
        <w:t>6.2</w:t>
      </w:r>
      <w:r>
        <w:rPr>
          <w:lang w:val="de-CH" w:eastAsia="de-CH"/>
        </w:rPr>
        <w:t xml:space="preserve"> muss auf allen Geräten die Software </w:t>
      </w:r>
      <w:r w:rsidR="00B21DCE">
        <w:rPr>
          <w:rFonts w:cs="Arial"/>
          <w:lang w:val="de-CH" w:eastAsia="de-CH"/>
        </w:rPr>
        <w:t>«</w:t>
      </w:r>
      <w:r>
        <w:rPr>
          <w:lang w:val="de-CH" w:eastAsia="de-CH"/>
        </w:rPr>
        <w:t>Processing</w:t>
      </w:r>
      <w:r w:rsidR="00B21DCE">
        <w:rPr>
          <w:rFonts w:cs="Arial"/>
          <w:lang w:val="de-CH" w:eastAsia="de-CH"/>
        </w:rPr>
        <w:t>»</w:t>
      </w:r>
      <w:r>
        <w:rPr>
          <w:lang w:val="de-CH" w:eastAsia="de-CH"/>
        </w:rPr>
        <w:t xml:space="preserve"> (Freeware) in</w:t>
      </w:r>
      <w:r w:rsidR="00E42BA6">
        <w:rPr>
          <w:lang w:val="de-CH" w:eastAsia="de-CH"/>
        </w:rPr>
        <w:softHyphen/>
      </w:r>
      <w:r>
        <w:rPr>
          <w:lang w:val="de-CH" w:eastAsia="de-CH"/>
        </w:rPr>
        <w:t>stalliert sein</w:t>
      </w:r>
      <w:r w:rsidR="00B21DCE">
        <w:rPr>
          <w:lang w:val="de-CH" w:eastAsia="de-CH"/>
        </w:rPr>
        <w:t>.</w:t>
      </w:r>
    </w:p>
    <w:p w14:paraId="0F37D893" w14:textId="77777777" w:rsidR="005C4036" w:rsidRDefault="005C4036" w:rsidP="00226010">
      <w:pPr>
        <w:pStyle w:val="berschrift3"/>
      </w:pPr>
      <w:r>
        <w:t>Benötigtes Material und Unterlagen:</w:t>
      </w:r>
    </w:p>
    <w:p w14:paraId="6C7C49F4" w14:textId="77777777" w:rsidR="00137BC3" w:rsidRPr="00696A36" w:rsidRDefault="00EE1F72" w:rsidP="00F91F68">
      <w:pPr>
        <w:numPr>
          <w:ilvl w:val="0"/>
          <w:numId w:val="21"/>
        </w:numPr>
        <w:spacing w:after="0"/>
        <w:ind w:left="567" w:hanging="357"/>
        <w:jc w:val="both"/>
        <w:rPr>
          <w:i/>
          <w:lang w:val="de-CH" w:eastAsia="de-CH"/>
        </w:rPr>
      </w:pPr>
      <w:r w:rsidRPr="00696A36">
        <w:rPr>
          <w:i/>
          <w:lang w:val="de-CH" w:eastAsia="de-CH"/>
        </w:rPr>
        <w:t>6.1_</w:t>
      </w:r>
      <w:r w:rsidR="00B906B1" w:rsidRPr="00696A36">
        <w:rPr>
          <w:i/>
          <w:lang w:val="de-CH" w:eastAsia="de-CH"/>
        </w:rPr>
        <w:t>Abbildungen</w:t>
      </w:r>
      <w:r w:rsidRPr="00696A36">
        <w:rPr>
          <w:i/>
          <w:lang w:val="de-CH" w:eastAsia="de-CH"/>
        </w:rPr>
        <w:t xml:space="preserve"> </w:t>
      </w:r>
      <w:r w:rsidR="00B906B1" w:rsidRPr="00696A36">
        <w:rPr>
          <w:i/>
          <w:lang w:val="de-CH" w:eastAsia="de-CH"/>
        </w:rPr>
        <w:t>zu</w:t>
      </w:r>
      <w:r w:rsidRPr="00696A36">
        <w:rPr>
          <w:i/>
          <w:lang w:val="de-CH" w:eastAsia="de-CH"/>
        </w:rPr>
        <w:t xml:space="preserve"> </w:t>
      </w:r>
      <w:r w:rsidR="00B906B1" w:rsidRPr="00696A36">
        <w:rPr>
          <w:i/>
          <w:lang w:val="de-CH" w:eastAsia="de-CH"/>
        </w:rPr>
        <w:t>Arbeitsblatt_6</w:t>
      </w:r>
      <w:r w:rsidR="00137BC3" w:rsidRPr="00696A36">
        <w:rPr>
          <w:i/>
          <w:lang w:val="de-CH" w:eastAsia="de-CH"/>
        </w:rPr>
        <w:t>.pptx</w:t>
      </w:r>
    </w:p>
    <w:p w14:paraId="772E0B93" w14:textId="77777777" w:rsidR="005C4036" w:rsidRPr="00696A36" w:rsidRDefault="00EE1F72" w:rsidP="00696A36">
      <w:pPr>
        <w:numPr>
          <w:ilvl w:val="0"/>
          <w:numId w:val="21"/>
        </w:numPr>
        <w:spacing w:after="0"/>
        <w:ind w:left="567" w:right="-144" w:hanging="357"/>
        <w:jc w:val="both"/>
        <w:rPr>
          <w:i/>
          <w:lang w:val="de-CH" w:eastAsia="de-CH"/>
        </w:rPr>
      </w:pPr>
      <w:r w:rsidRPr="00696A36">
        <w:rPr>
          <w:i/>
          <w:lang w:val="de-CH" w:eastAsia="de-CH"/>
        </w:rPr>
        <w:t>6.1_</w:t>
      </w:r>
      <w:r w:rsidR="005C4036" w:rsidRPr="00696A36">
        <w:rPr>
          <w:i/>
          <w:lang w:val="de-CH" w:eastAsia="de-CH"/>
        </w:rPr>
        <w:t>Arbeitsblatt_</w:t>
      </w:r>
      <w:r w:rsidR="00B906B1" w:rsidRPr="00696A36">
        <w:rPr>
          <w:i/>
          <w:lang w:val="de-CH" w:eastAsia="de-CH"/>
        </w:rPr>
        <w:t>6</w:t>
      </w:r>
      <w:r w:rsidR="005C4036" w:rsidRPr="00696A36">
        <w:rPr>
          <w:i/>
          <w:lang w:val="de-CH" w:eastAsia="de-CH"/>
        </w:rPr>
        <w:t>_</w:t>
      </w:r>
      <w:r w:rsidR="00995B1D" w:rsidRPr="00696A36">
        <w:rPr>
          <w:i/>
          <w:lang w:val="de-CH" w:eastAsia="de-CH"/>
        </w:rPr>
        <w:t>Programmierung</w:t>
      </w:r>
      <w:r w:rsidRPr="00696A36">
        <w:rPr>
          <w:i/>
          <w:lang w:val="de-CH" w:eastAsia="de-CH"/>
        </w:rPr>
        <w:t xml:space="preserve"> </w:t>
      </w:r>
      <w:r w:rsidR="00995B1D" w:rsidRPr="00696A36">
        <w:rPr>
          <w:i/>
          <w:lang w:val="de-CH" w:eastAsia="de-CH"/>
        </w:rPr>
        <w:t>geometrischer</w:t>
      </w:r>
      <w:r w:rsidRPr="00696A36">
        <w:rPr>
          <w:i/>
          <w:lang w:val="de-CH" w:eastAsia="de-CH"/>
        </w:rPr>
        <w:t xml:space="preserve"> </w:t>
      </w:r>
      <w:r w:rsidR="00995B1D" w:rsidRPr="00696A36">
        <w:rPr>
          <w:i/>
          <w:lang w:val="de-CH" w:eastAsia="de-CH"/>
        </w:rPr>
        <w:t>Figuren</w:t>
      </w:r>
      <w:r w:rsidR="005C4036" w:rsidRPr="00696A36">
        <w:rPr>
          <w:i/>
          <w:lang w:val="de-CH" w:eastAsia="de-CH"/>
        </w:rPr>
        <w:t xml:space="preserve">.docx </w:t>
      </w:r>
      <w:r w:rsidR="005C4036" w:rsidRPr="00696A36">
        <w:rPr>
          <w:lang w:val="de-CH" w:eastAsia="de-CH"/>
        </w:rPr>
        <w:t>(</w:t>
      </w:r>
      <w:r w:rsidR="00995B1D" w:rsidRPr="00696A36">
        <w:rPr>
          <w:lang w:val="de-CH" w:eastAsia="de-CH"/>
        </w:rPr>
        <w:t>1 pro S</w:t>
      </w:r>
      <w:r w:rsidR="00DE5641" w:rsidRPr="00696A36">
        <w:rPr>
          <w:lang w:val="de-CH" w:eastAsia="de-CH"/>
        </w:rPr>
        <w:t>chülerin/</w:t>
      </w:r>
      <w:r w:rsidR="00995B1D" w:rsidRPr="00696A36">
        <w:rPr>
          <w:lang w:val="de-CH" w:eastAsia="de-CH"/>
        </w:rPr>
        <w:t>S</w:t>
      </w:r>
      <w:r w:rsidR="00DE5641" w:rsidRPr="00696A36">
        <w:rPr>
          <w:lang w:val="de-CH" w:eastAsia="de-CH"/>
        </w:rPr>
        <w:t>chüler</w:t>
      </w:r>
      <w:r w:rsidR="00995B1D" w:rsidRPr="00696A36">
        <w:rPr>
          <w:lang w:val="de-CH" w:eastAsia="de-CH"/>
        </w:rPr>
        <w:t>)</w:t>
      </w:r>
    </w:p>
    <w:p w14:paraId="3C7F0302" w14:textId="77777777" w:rsidR="00995B1D" w:rsidRPr="00696A36" w:rsidRDefault="00EE1F72" w:rsidP="00F91F68">
      <w:pPr>
        <w:numPr>
          <w:ilvl w:val="0"/>
          <w:numId w:val="21"/>
        </w:numPr>
        <w:spacing w:after="0"/>
        <w:ind w:left="567" w:hanging="357"/>
        <w:jc w:val="both"/>
        <w:rPr>
          <w:i/>
          <w:lang w:val="de-CH" w:eastAsia="de-CH"/>
        </w:rPr>
      </w:pPr>
      <w:r w:rsidRPr="00696A36">
        <w:rPr>
          <w:i/>
          <w:lang w:val="de-CH" w:eastAsia="de-CH"/>
        </w:rPr>
        <w:t>6.1_Lösung_</w:t>
      </w:r>
      <w:r w:rsidR="00995B1D" w:rsidRPr="00696A36">
        <w:rPr>
          <w:i/>
          <w:lang w:val="de-CH" w:eastAsia="de-CH"/>
        </w:rPr>
        <w:t>A</w:t>
      </w:r>
      <w:r w:rsidR="00B906B1" w:rsidRPr="00696A36">
        <w:rPr>
          <w:i/>
          <w:lang w:val="de-CH" w:eastAsia="de-CH"/>
        </w:rPr>
        <w:t>rbeitsblatt_6</w:t>
      </w:r>
      <w:r w:rsidR="00995B1D" w:rsidRPr="00696A36">
        <w:rPr>
          <w:i/>
          <w:lang w:val="de-CH" w:eastAsia="de-CH"/>
        </w:rPr>
        <w:t xml:space="preserve">.docx </w:t>
      </w:r>
      <w:r w:rsidR="00995B1D" w:rsidRPr="00696A36">
        <w:rPr>
          <w:lang w:val="de-CH" w:eastAsia="de-CH"/>
        </w:rPr>
        <w:t xml:space="preserve">(nur für </w:t>
      </w:r>
      <w:r w:rsidRPr="00696A36">
        <w:rPr>
          <w:lang w:val="de-CH" w:eastAsia="de-CH"/>
        </w:rPr>
        <w:t xml:space="preserve">die </w:t>
      </w:r>
      <w:r w:rsidR="00995B1D" w:rsidRPr="00696A36">
        <w:rPr>
          <w:lang w:val="de-CH" w:eastAsia="de-CH"/>
        </w:rPr>
        <w:t>Lehrperson)</w:t>
      </w:r>
    </w:p>
    <w:p w14:paraId="6FA34043" w14:textId="77777777" w:rsidR="00995B1D" w:rsidRPr="00696A36" w:rsidRDefault="00EE1F72" w:rsidP="00F91F68">
      <w:pPr>
        <w:numPr>
          <w:ilvl w:val="0"/>
          <w:numId w:val="21"/>
        </w:numPr>
        <w:spacing w:after="0"/>
        <w:ind w:left="567" w:hanging="357"/>
        <w:jc w:val="both"/>
        <w:rPr>
          <w:i/>
          <w:lang w:val="de-CH" w:eastAsia="de-CH"/>
        </w:rPr>
      </w:pPr>
      <w:r w:rsidRPr="00696A36">
        <w:rPr>
          <w:i/>
          <w:lang w:val="de-CH" w:eastAsia="de-CH"/>
        </w:rPr>
        <w:t>6.2_</w:t>
      </w:r>
      <w:r w:rsidR="00995B1D" w:rsidRPr="00696A36">
        <w:rPr>
          <w:i/>
          <w:lang w:val="de-CH" w:eastAsia="de-CH"/>
        </w:rPr>
        <w:t>Info</w:t>
      </w:r>
      <w:r w:rsidRPr="00696A36">
        <w:rPr>
          <w:i/>
          <w:lang w:val="de-CH" w:eastAsia="de-CH"/>
        </w:rPr>
        <w:t>rmations</w:t>
      </w:r>
      <w:r w:rsidR="00995B1D" w:rsidRPr="00696A36">
        <w:rPr>
          <w:i/>
          <w:lang w:val="de-CH" w:eastAsia="de-CH"/>
        </w:rPr>
        <w:t>blatt_2_Grundbefehle</w:t>
      </w:r>
      <w:r w:rsidRPr="00696A36">
        <w:rPr>
          <w:i/>
          <w:lang w:val="de-CH" w:eastAsia="de-CH"/>
        </w:rPr>
        <w:t xml:space="preserve"> </w:t>
      </w:r>
      <w:r w:rsidR="00995B1D" w:rsidRPr="00696A36">
        <w:rPr>
          <w:i/>
          <w:lang w:val="de-CH" w:eastAsia="de-CH"/>
        </w:rPr>
        <w:t xml:space="preserve">Processing.docx </w:t>
      </w:r>
      <w:r w:rsidR="00995B1D" w:rsidRPr="00696A36">
        <w:rPr>
          <w:lang w:val="de-CH" w:eastAsia="de-CH"/>
        </w:rPr>
        <w:t>(1 pro S</w:t>
      </w:r>
      <w:r w:rsidR="00DE5641" w:rsidRPr="00696A36">
        <w:rPr>
          <w:lang w:val="de-CH" w:eastAsia="de-CH"/>
        </w:rPr>
        <w:t>chülerin/</w:t>
      </w:r>
      <w:r w:rsidR="00995B1D" w:rsidRPr="00696A36">
        <w:rPr>
          <w:lang w:val="de-CH" w:eastAsia="de-CH"/>
        </w:rPr>
        <w:t>S</w:t>
      </w:r>
      <w:r w:rsidR="00DE5641" w:rsidRPr="00696A36">
        <w:rPr>
          <w:lang w:val="de-CH" w:eastAsia="de-CH"/>
        </w:rPr>
        <w:t>chüler</w:t>
      </w:r>
      <w:r w:rsidR="00995B1D" w:rsidRPr="00696A36">
        <w:rPr>
          <w:lang w:val="de-CH" w:eastAsia="de-CH"/>
        </w:rPr>
        <w:t>)</w:t>
      </w:r>
    </w:p>
    <w:p w14:paraId="64E530B1" w14:textId="2B3E5F1F" w:rsidR="00995B1D" w:rsidRPr="00696A36" w:rsidRDefault="00EE1F72" w:rsidP="00DC70C4">
      <w:pPr>
        <w:numPr>
          <w:ilvl w:val="0"/>
          <w:numId w:val="21"/>
        </w:numPr>
        <w:ind w:left="567" w:hanging="357"/>
        <w:rPr>
          <w:i/>
          <w:lang w:val="de-CH" w:eastAsia="de-CH"/>
        </w:rPr>
      </w:pPr>
      <w:r w:rsidRPr="00696A36">
        <w:rPr>
          <w:i/>
          <w:lang w:val="de-CH" w:eastAsia="de-CH"/>
        </w:rPr>
        <w:t>6.3_</w:t>
      </w:r>
      <w:r w:rsidR="00995B1D" w:rsidRPr="00696A36">
        <w:rPr>
          <w:i/>
          <w:lang w:val="de-CH" w:eastAsia="de-CH"/>
        </w:rPr>
        <w:t>Info</w:t>
      </w:r>
      <w:r w:rsidRPr="00696A36">
        <w:rPr>
          <w:i/>
          <w:lang w:val="de-CH" w:eastAsia="de-CH"/>
        </w:rPr>
        <w:t>rmations</w:t>
      </w:r>
      <w:r w:rsidR="00995B1D" w:rsidRPr="00696A36">
        <w:rPr>
          <w:i/>
          <w:lang w:val="de-CH" w:eastAsia="de-CH"/>
        </w:rPr>
        <w:t>blatt_3_Koordinatensystem</w:t>
      </w:r>
      <w:r w:rsidRPr="00696A36">
        <w:rPr>
          <w:i/>
          <w:lang w:val="de-CH" w:eastAsia="de-CH"/>
        </w:rPr>
        <w:t xml:space="preserve"> </w:t>
      </w:r>
      <w:r w:rsidR="00995B1D" w:rsidRPr="00696A36">
        <w:rPr>
          <w:i/>
          <w:lang w:val="de-CH" w:eastAsia="de-CH"/>
        </w:rPr>
        <w:t xml:space="preserve">Processing.docx </w:t>
      </w:r>
      <w:r w:rsidR="00DC70C4">
        <w:rPr>
          <w:i/>
          <w:lang w:val="de-CH" w:eastAsia="de-CH"/>
        </w:rPr>
        <w:br/>
      </w:r>
      <w:r w:rsidR="00995B1D" w:rsidRPr="00696A36">
        <w:rPr>
          <w:lang w:val="de-CH" w:eastAsia="de-CH"/>
        </w:rPr>
        <w:t>(1 pro S</w:t>
      </w:r>
      <w:r w:rsidR="00DE5641" w:rsidRPr="00696A36">
        <w:rPr>
          <w:lang w:val="de-CH" w:eastAsia="de-CH"/>
        </w:rPr>
        <w:t>chülerin/</w:t>
      </w:r>
      <w:r w:rsidR="00995B1D" w:rsidRPr="00696A36">
        <w:rPr>
          <w:lang w:val="de-CH" w:eastAsia="de-CH"/>
        </w:rPr>
        <w:t>S</w:t>
      </w:r>
      <w:r w:rsidR="00DE5641" w:rsidRPr="00696A36">
        <w:rPr>
          <w:lang w:val="de-CH" w:eastAsia="de-CH"/>
        </w:rPr>
        <w:t>chüler</w:t>
      </w:r>
      <w:r w:rsidR="00995B1D" w:rsidRPr="00696A36">
        <w:rPr>
          <w:lang w:val="de-CH" w:eastAsia="de-CH"/>
        </w:rPr>
        <w:t xml:space="preserve">, </w:t>
      </w:r>
      <w:r w:rsidR="00995B1D" w:rsidRPr="00696A36">
        <w:rPr>
          <w:b/>
          <w:lang w:val="de-CH" w:eastAsia="de-CH"/>
        </w:rPr>
        <w:t>in Farbe ausgedruckt</w:t>
      </w:r>
      <w:r w:rsidR="00995B1D" w:rsidRPr="00696A36">
        <w:rPr>
          <w:lang w:val="de-CH" w:eastAsia="de-CH"/>
        </w:rPr>
        <w:t>!)</w:t>
      </w:r>
    </w:p>
    <w:p w14:paraId="4789D4EF" w14:textId="77777777" w:rsidR="00832E84" w:rsidRDefault="00832E84" w:rsidP="005E1D89">
      <w:pPr>
        <w:pStyle w:val="berschrift2"/>
        <w:rPr>
          <w:lang w:val="de-CH" w:eastAsia="de-CH"/>
        </w:rPr>
      </w:pPr>
      <w:r>
        <w:rPr>
          <w:lang w:val="de-CH" w:eastAsia="de-CH"/>
        </w:rPr>
        <w:t xml:space="preserve">6.1 Was ist </w:t>
      </w:r>
      <w:proofErr w:type="spellStart"/>
      <w:r>
        <w:rPr>
          <w:lang w:val="de-CH" w:eastAsia="de-CH"/>
        </w:rPr>
        <w:t>Geomatik</w:t>
      </w:r>
      <w:proofErr w:type="spellEnd"/>
      <w:r w:rsidR="00B21DCE">
        <w:rPr>
          <w:lang w:val="de-CH" w:eastAsia="de-CH"/>
        </w:rPr>
        <w:t>?</w:t>
      </w:r>
    </w:p>
    <w:p w14:paraId="0DBABE7A" w14:textId="77777777" w:rsidR="008624B1" w:rsidRDefault="00EB61C5" w:rsidP="004355D2">
      <w:pPr>
        <w:spacing w:after="120"/>
        <w:jc w:val="both"/>
        <w:rPr>
          <w:lang w:val="de-CH" w:eastAsia="de-CH"/>
        </w:rPr>
      </w:pPr>
      <w:r>
        <w:rPr>
          <w:lang w:val="de-CH" w:eastAsia="de-CH"/>
        </w:rPr>
        <w:t xml:space="preserve">Ein Berufsfeld, </w:t>
      </w:r>
      <w:r w:rsidR="00B21DCE">
        <w:rPr>
          <w:lang w:val="de-CH" w:eastAsia="de-CH"/>
        </w:rPr>
        <w:t xml:space="preserve">das </w:t>
      </w:r>
      <w:r>
        <w:rPr>
          <w:lang w:val="de-CH" w:eastAsia="de-CH"/>
        </w:rPr>
        <w:t xml:space="preserve">im Zusammenhang </w:t>
      </w:r>
      <w:r w:rsidR="00D50CE7">
        <w:rPr>
          <w:lang w:val="de-CH" w:eastAsia="de-CH"/>
        </w:rPr>
        <w:t xml:space="preserve">mit </w:t>
      </w:r>
      <w:r>
        <w:rPr>
          <w:lang w:val="de-CH" w:eastAsia="de-CH"/>
        </w:rPr>
        <w:t xml:space="preserve">Vermessung, geografischen Informationen und Kartierung zentral ist, ist die </w:t>
      </w:r>
      <w:proofErr w:type="spellStart"/>
      <w:r w:rsidRPr="00EB61C5">
        <w:rPr>
          <w:b/>
          <w:lang w:val="de-CH" w:eastAsia="de-CH"/>
        </w:rPr>
        <w:t>Geomatik</w:t>
      </w:r>
      <w:proofErr w:type="spellEnd"/>
      <w:r w:rsidRPr="004355D2">
        <w:rPr>
          <w:b/>
          <w:lang w:val="de-CH" w:eastAsia="de-CH"/>
        </w:rPr>
        <w:t>.</w:t>
      </w:r>
      <w:r>
        <w:rPr>
          <w:lang w:val="de-CH" w:eastAsia="de-CH"/>
        </w:rPr>
        <w:t xml:space="preserve"> Wikipedia definiert den Begriff wie folgt:</w:t>
      </w:r>
    </w:p>
    <w:p w14:paraId="502A0624" w14:textId="5428DE8B" w:rsidR="00EB61C5" w:rsidRDefault="00DE5641" w:rsidP="004355D2">
      <w:pPr>
        <w:ind w:left="284"/>
        <w:jc w:val="both"/>
        <w:rPr>
          <w:lang w:val="de-CH" w:eastAsia="de-CH"/>
        </w:rPr>
      </w:pPr>
      <w:r>
        <w:rPr>
          <w:rFonts w:cs="Arial"/>
          <w:lang w:val="de-CH" w:eastAsia="de-CH"/>
        </w:rPr>
        <w:t>«</w:t>
      </w:r>
      <w:r w:rsidR="00EB61C5">
        <w:t xml:space="preserve">Die </w:t>
      </w:r>
      <w:proofErr w:type="spellStart"/>
      <w:r w:rsidR="00EB61C5" w:rsidRPr="00D342AA">
        <w:rPr>
          <w:bCs/>
        </w:rPr>
        <w:t>Geomatik</w:t>
      </w:r>
      <w:proofErr w:type="spellEnd"/>
      <w:r w:rsidR="00EB61C5">
        <w:t xml:space="preserve"> befasst sich mit räumlichen Referenzsystemen sowie der Modellierung und Analyse von räumlichen Daten. Sie umfasst die </w:t>
      </w:r>
      <w:r w:rsidR="00EB61C5" w:rsidRPr="00D342AA">
        <w:rPr>
          <w:b/>
        </w:rPr>
        <w:t>Erfassung, Verwaltung, Modellierung, Darstellung, Verbreitung und Vermarktung von raumbezogenen Informationen</w:t>
      </w:r>
      <w:r w:rsidR="00EB61C5">
        <w:t xml:space="preserve"> unter Verwendung wissenschaftlich</w:t>
      </w:r>
      <w:r w:rsidR="004355D2">
        <w:t>er</w:t>
      </w:r>
      <w:r w:rsidR="00EB61C5">
        <w:t xml:space="preserve"> Methoden und Verfahren. Die </w:t>
      </w:r>
      <w:proofErr w:type="spellStart"/>
      <w:r w:rsidR="00EB61C5">
        <w:t>Geomatik</w:t>
      </w:r>
      <w:proofErr w:type="spellEnd"/>
      <w:r w:rsidR="00EB61C5">
        <w:t xml:space="preserve"> verbindet die Dis</w:t>
      </w:r>
      <w:r w:rsidR="00E42BA6">
        <w:softHyphen/>
      </w:r>
      <w:r w:rsidR="00EB61C5">
        <w:t xml:space="preserve">ziplinen </w:t>
      </w:r>
      <w:r w:rsidR="00EB61C5" w:rsidRPr="00D342AA">
        <w:t>Geodäsie</w:t>
      </w:r>
      <w:r w:rsidR="00EB61C5">
        <w:t xml:space="preserve">, </w:t>
      </w:r>
      <w:r w:rsidR="00EB61C5" w:rsidRPr="00D342AA">
        <w:t>Vermessungswesen</w:t>
      </w:r>
      <w:r w:rsidR="00EB61C5">
        <w:t xml:space="preserve"> und </w:t>
      </w:r>
      <w:r w:rsidR="00EB61C5" w:rsidRPr="00D342AA">
        <w:t>Geoinformatik</w:t>
      </w:r>
      <w:r w:rsidR="00EB61C5">
        <w:t xml:space="preserve"> und nutzt Elemente der </w:t>
      </w:r>
      <w:r w:rsidR="00EB61C5" w:rsidRPr="00D342AA">
        <w:t>Geo</w:t>
      </w:r>
      <w:r w:rsidR="00E42BA6">
        <w:softHyphen/>
      </w:r>
      <w:r w:rsidR="00CC47B3">
        <w:t>graf</w:t>
      </w:r>
      <w:r w:rsidR="00EB61C5" w:rsidRPr="00D342AA">
        <w:t>ie</w:t>
      </w:r>
      <w:r w:rsidR="00EB61C5">
        <w:t xml:space="preserve">, der </w:t>
      </w:r>
      <w:r w:rsidR="00EB61C5" w:rsidRPr="00D342AA">
        <w:t>Kartographie</w:t>
      </w:r>
      <w:r w:rsidR="00EB61C5">
        <w:t xml:space="preserve"> und </w:t>
      </w:r>
      <w:r w:rsidR="00EB61C5" w:rsidRPr="00D342AA">
        <w:t>Computergraphik</w:t>
      </w:r>
      <w:r w:rsidR="00D762BE">
        <w:t>.</w:t>
      </w:r>
      <w:r>
        <w:rPr>
          <w:rFonts w:cs="Arial"/>
          <w:lang w:val="de-CH" w:eastAsia="de-CH"/>
        </w:rPr>
        <w:t>»</w:t>
      </w:r>
    </w:p>
    <w:p w14:paraId="773A7947" w14:textId="77777777" w:rsidR="00D762BE" w:rsidRDefault="00D762BE" w:rsidP="002E0658">
      <w:pPr>
        <w:jc w:val="both"/>
        <w:rPr>
          <w:lang w:val="de-CH" w:eastAsia="de-CH"/>
        </w:rPr>
      </w:pPr>
      <w:r>
        <w:rPr>
          <w:lang w:val="de-CH" w:eastAsia="de-CH"/>
        </w:rPr>
        <w:t xml:space="preserve">Bei der Darstellung der Lärmmessungen in Form einer Karte steckt also quasi viel </w:t>
      </w:r>
      <w:proofErr w:type="spellStart"/>
      <w:r>
        <w:rPr>
          <w:lang w:val="de-CH" w:eastAsia="de-CH"/>
        </w:rPr>
        <w:t>Geomatik</w:t>
      </w:r>
      <w:proofErr w:type="spellEnd"/>
      <w:r>
        <w:rPr>
          <w:lang w:val="de-CH" w:eastAsia="de-CH"/>
        </w:rPr>
        <w:t xml:space="preserve"> drin. Die verwendete Web</w:t>
      </w:r>
      <w:r w:rsidR="00390BBB">
        <w:rPr>
          <w:lang w:val="de-CH" w:eastAsia="de-CH"/>
        </w:rPr>
        <w:t>a</w:t>
      </w:r>
      <w:r>
        <w:rPr>
          <w:lang w:val="de-CH" w:eastAsia="de-CH"/>
        </w:rPr>
        <w:t>pplikation (</w:t>
      </w:r>
      <w:r w:rsidRPr="0002432A">
        <w:rPr>
          <w:lang w:val="de-CH" w:eastAsia="de-CH"/>
        </w:rPr>
        <w:t>Kapitel 2 und 3) basiert</w:t>
      </w:r>
      <w:r>
        <w:rPr>
          <w:lang w:val="de-CH" w:eastAsia="de-CH"/>
        </w:rPr>
        <w:t xml:space="preserve"> auf Geoinformationen und ihrer Darstellung.</w:t>
      </w:r>
    </w:p>
    <w:p w14:paraId="194B8FB5" w14:textId="77777777" w:rsidR="00D342AA" w:rsidRDefault="003B7778" w:rsidP="002E0658">
      <w:pPr>
        <w:jc w:val="both"/>
        <w:rPr>
          <w:lang w:val="de-CH" w:eastAsia="de-CH"/>
        </w:rPr>
      </w:pPr>
      <w:r>
        <w:rPr>
          <w:lang w:val="de-CH" w:eastAsia="de-CH"/>
        </w:rPr>
        <w:t xml:space="preserve">Folgende </w:t>
      </w:r>
      <w:r w:rsidRPr="00D762BE">
        <w:rPr>
          <w:b/>
          <w:lang w:val="de-CH" w:eastAsia="de-CH"/>
        </w:rPr>
        <w:t>Filmsequenzen</w:t>
      </w:r>
      <w:r>
        <w:rPr>
          <w:lang w:val="de-CH" w:eastAsia="de-CH"/>
        </w:rPr>
        <w:t xml:space="preserve"> stellen das </w:t>
      </w:r>
      <w:r w:rsidR="00866C90" w:rsidRPr="00B10272">
        <w:rPr>
          <w:b/>
          <w:lang w:val="de-CH" w:eastAsia="de-CH"/>
        </w:rPr>
        <w:t>Berufsfeld</w:t>
      </w:r>
      <w:r w:rsidR="00866C90">
        <w:rPr>
          <w:lang w:val="de-CH" w:eastAsia="de-CH"/>
        </w:rPr>
        <w:t xml:space="preserve"> sowie </w:t>
      </w:r>
      <w:r w:rsidR="00D762BE">
        <w:rPr>
          <w:lang w:val="de-CH" w:eastAsia="de-CH"/>
        </w:rPr>
        <w:t xml:space="preserve">die damit </w:t>
      </w:r>
      <w:r w:rsidR="00866C90">
        <w:rPr>
          <w:lang w:val="de-CH" w:eastAsia="de-CH"/>
        </w:rPr>
        <w:t>verwandte</w:t>
      </w:r>
      <w:r w:rsidR="00D762BE">
        <w:rPr>
          <w:lang w:val="de-CH" w:eastAsia="de-CH"/>
        </w:rPr>
        <w:t>n</w:t>
      </w:r>
      <w:r w:rsidR="00866C90">
        <w:rPr>
          <w:lang w:val="de-CH" w:eastAsia="de-CH"/>
        </w:rPr>
        <w:t xml:space="preserve"> Bereiche</w:t>
      </w:r>
      <w:r w:rsidR="00A41BE5">
        <w:rPr>
          <w:lang w:val="de-CH" w:eastAsia="de-CH"/>
        </w:rPr>
        <w:t xml:space="preserve"> vor. Auch wenn </w:t>
      </w:r>
      <w:r w:rsidR="00866C90">
        <w:rPr>
          <w:lang w:val="de-CH" w:eastAsia="de-CH"/>
        </w:rPr>
        <w:t>die Sequenzen</w:t>
      </w:r>
      <w:r w:rsidR="00A41BE5">
        <w:rPr>
          <w:lang w:val="de-CH" w:eastAsia="de-CH"/>
        </w:rPr>
        <w:t xml:space="preserve"> teils klaren Werb</w:t>
      </w:r>
      <w:r w:rsidR="00866C90">
        <w:rPr>
          <w:lang w:val="de-CH" w:eastAsia="de-CH"/>
        </w:rPr>
        <w:t>echarakter</w:t>
      </w:r>
      <w:r w:rsidR="00A41BE5">
        <w:rPr>
          <w:lang w:val="de-CH" w:eastAsia="de-CH"/>
        </w:rPr>
        <w:t xml:space="preserve"> haben, sind sie doch sehr informativ und vermitteln einen guten Überblick, was </w:t>
      </w:r>
      <w:proofErr w:type="spellStart"/>
      <w:r w:rsidR="00A41BE5">
        <w:rPr>
          <w:lang w:val="de-CH" w:eastAsia="de-CH"/>
        </w:rPr>
        <w:t>Geomatiker</w:t>
      </w:r>
      <w:proofErr w:type="spellEnd"/>
      <w:r w:rsidR="00A41BE5">
        <w:rPr>
          <w:lang w:val="de-CH" w:eastAsia="de-CH"/>
        </w:rPr>
        <w:t xml:space="preserve"> tun und welche Bedeutung die </w:t>
      </w:r>
      <w:proofErr w:type="spellStart"/>
      <w:r w:rsidR="00A41BE5">
        <w:rPr>
          <w:lang w:val="de-CH" w:eastAsia="de-CH"/>
        </w:rPr>
        <w:t>Geomatik</w:t>
      </w:r>
      <w:proofErr w:type="spellEnd"/>
      <w:r w:rsidR="00A41BE5">
        <w:rPr>
          <w:lang w:val="de-CH" w:eastAsia="de-CH"/>
        </w:rPr>
        <w:t xml:space="preserve"> für unsere Gesellschaft hat. Zeigen Sie der Klasse das eine oder andere Video, um das eher unbe</w:t>
      </w:r>
      <w:r w:rsidR="00866C90">
        <w:rPr>
          <w:lang w:val="de-CH" w:eastAsia="de-CH"/>
        </w:rPr>
        <w:t>kannte Berufsfeld</w:t>
      </w:r>
      <w:r w:rsidR="00A41BE5">
        <w:rPr>
          <w:lang w:val="de-CH" w:eastAsia="de-CH"/>
        </w:rPr>
        <w:t xml:space="preserve"> vorzustellen.</w:t>
      </w:r>
      <w:r w:rsidR="00866C90">
        <w:rPr>
          <w:lang w:val="de-CH" w:eastAsia="de-CH"/>
        </w:rPr>
        <w:t xml:space="preserve"> Gerade für Jugendliche mit einem breiten Interesse im gesamten MINT-Bereich (Mathe, Informatik, Physik etc.) kann das eine spannende Berufs</w:t>
      </w:r>
      <w:r w:rsidR="00D762BE">
        <w:rPr>
          <w:lang w:val="de-CH" w:eastAsia="de-CH"/>
        </w:rPr>
        <w:t>- oder Weiterbildungs</w:t>
      </w:r>
      <w:r w:rsidR="00866C90">
        <w:rPr>
          <w:lang w:val="de-CH" w:eastAsia="de-CH"/>
        </w:rPr>
        <w:t>option sein.</w:t>
      </w:r>
    </w:p>
    <w:p w14:paraId="02D4D06D" w14:textId="77777777" w:rsidR="00671AC6" w:rsidRPr="007C5DC5" w:rsidRDefault="00707B9A" w:rsidP="00D875DE">
      <w:pPr>
        <w:spacing w:before="40" w:after="0"/>
        <w:jc w:val="both"/>
        <w:rPr>
          <w:lang w:val="de-CH" w:eastAsia="de-CH"/>
        </w:rPr>
      </w:pPr>
      <w:hyperlink r:id="rId36" w:history="1">
        <w:r w:rsidR="00671AC6" w:rsidRPr="007C5DC5">
          <w:rPr>
            <w:rStyle w:val="Hyperlink"/>
            <w:color w:val="auto"/>
            <w:u w:val="none"/>
            <w:lang w:val="de-CH" w:eastAsia="de-CH"/>
          </w:rPr>
          <w:t>https://www.youtube.com/watch?v=lGBEyOxiuFg</w:t>
        </w:r>
      </w:hyperlink>
    </w:p>
    <w:p w14:paraId="394C8585" w14:textId="77777777" w:rsidR="003B7778" w:rsidRPr="007C5DC5" w:rsidRDefault="00707B9A" w:rsidP="00D875DE">
      <w:pPr>
        <w:spacing w:before="40" w:after="0"/>
        <w:jc w:val="both"/>
        <w:rPr>
          <w:lang w:val="de-CH" w:eastAsia="de-CH"/>
        </w:rPr>
      </w:pPr>
      <w:hyperlink r:id="rId37" w:history="1">
        <w:r w:rsidR="003B7778" w:rsidRPr="007C5DC5">
          <w:rPr>
            <w:rStyle w:val="Hyperlink"/>
            <w:color w:val="auto"/>
            <w:u w:val="none"/>
            <w:lang w:val="de-CH" w:eastAsia="de-CH"/>
          </w:rPr>
          <w:t>https://www.youtube.com/watch?v=foHUk1_RJH4</w:t>
        </w:r>
      </w:hyperlink>
    </w:p>
    <w:p w14:paraId="47AB0155" w14:textId="77777777" w:rsidR="003B7778" w:rsidRPr="007C5DC5" w:rsidRDefault="00707B9A" w:rsidP="00D875DE">
      <w:pPr>
        <w:spacing w:before="40" w:after="0"/>
        <w:jc w:val="both"/>
        <w:rPr>
          <w:lang w:val="de-CH" w:eastAsia="de-CH"/>
        </w:rPr>
      </w:pPr>
      <w:hyperlink r:id="rId38" w:history="1">
        <w:r w:rsidR="003B7778" w:rsidRPr="007C5DC5">
          <w:rPr>
            <w:rStyle w:val="Hyperlink"/>
            <w:color w:val="auto"/>
            <w:u w:val="none"/>
            <w:lang w:val="de-CH" w:eastAsia="de-CH"/>
          </w:rPr>
          <w:t>https://www.youtube.com/watch?v=7DQlCmum-wY</w:t>
        </w:r>
      </w:hyperlink>
    </w:p>
    <w:p w14:paraId="065EE556" w14:textId="77777777" w:rsidR="003B7778" w:rsidRPr="007C5DC5" w:rsidRDefault="00707B9A" w:rsidP="00D875DE">
      <w:pPr>
        <w:spacing w:before="40"/>
        <w:jc w:val="both"/>
        <w:rPr>
          <w:lang w:val="de-CH" w:eastAsia="de-CH"/>
        </w:rPr>
      </w:pPr>
      <w:hyperlink r:id="rId39" w:history="1">
        <w:r w:rsidR="00A97D9F" w:rsidRPr="007C5DC5">
          <w:rPr>
            <w:rStyle w:val="Hyperlink"/>
            <w:color w:val="auto"/>
            <w:u w:val="none"/>
            <w:lang w:val="de-CH" w:eastAsia="de-CH"/>
          </w:rPr>
          <w:t>https://www.youtube.com/watch?v=cDICiqAAGiE</w:t>
        </w:r>
      </w:hyperlink>
    </w:p>
    <w:p w14:paraId="0190C45A" w14:textId="77777777" w:rsidR="00D762BE" w:rsidRDefault="00D762BE" w:rsidP="002E0658">
      <w:pPr>
        <w:jc w:val="both"/>
        <w:rPr>
          <w:lang w:val="de-CH" w:eastAsia="de-CH"/>
        </w:rPr>
      </w:pPr>
      <w:r>
        <w:rPr>
          <w:lang w:val="de-CH" w:eastAsia="de-CH"/>
        </w:rPr>
        <w:t>Falls Sie und Ihre Klasse noch mehr darüber erfahren möchten, finden Sie u</w:t>
      </w:r>
      <w:r w:rsidR="000A0F3D">
        <w:rPr>
          <w:lang w:val="de-CH" w:eastAsia="de-CH"/>
        </w:rPr>
        <w:t>nter</w:t>
      </w:r>
      <w:r>
        <w:rPr>
          <w:lang w:val="de-CH" w:eastAsia="de-CH"/>
        </w:rPr>
        <w:t xml:space="preserve"> a</w:t>
      </w:r>
      <w:r w:rsidR="000A0F3D">
        <w:rPr>
          <w:lang w:val="de-CH" w:eastAsia="de-CH"/>
        </w:rPr>
        <w:t>nderem</w:t>
      </w:r>
      <w:r>
        <w:rPr>
          <w:lang w:val="de-CH" w:eastAsia="de-CH"/>
        </w:rPr>
        <w:t xml:space="preserve"> unter</w:t>
      </w:r>
      <w:r w:rsidR="007C5DC5">
        <w:t xml:space="preserve"> </w:t>
      </w:r>
      <w:hyperlink r:id="rId40" w:history="1">
        <w:r w:rsidRPr="007C5DC5">
          <w:rPr>
            <w:rStyle w:val="Hyperlink"/>
            <w:color w:val="auto"/>
            <w:u w:val="none"/>
            <w:lang w:val="de-CH" w:eastAsia="de-CH"/>
          </w:rPr>
          <w:t>www.geomatik.ch</w:t>
        </w:r>
      </w:hyperlink>
      <w:r w:rsidR="00B10272" w:rsidRPr="007C5DC5">
        <w:rPr>
          <w:lang w:val="de-CH" w:eastAsia="de-CH"/>
        </w:rPr>
        <w:t xml:space="preserve"> </w:t>
      </w:r>
      <w:r w:rsidRPr="00B10272">
        <w:rPr>
          <w:b/>
          <w:lang w:val="de-CH" w:eastAsia="de-CH"/>
        </w:rPr>
        <w:t>weitere Informationen</w:t>
      </w:r>
      <w:r>
        <w:rPr>
          <w:lang w:val="de-CH" w:eastAsia="de-CH"/>
        </w:rPr>
        <w:t xml:space="preserve"> b</w:t>
      </w:r>
      <w:r w:rsidR="00D53AEA">
        <w:rPr>
          <w:lang w:val="de-CH" w:eastAsia="de-CH"/>
        </w:rPr>
        <w:t>e</w:t>
      </w:r>
      <w:r>
        <w:rPr>
          <w:lang w:val="de-CH" w:eastAsia="de-CH"/>
        </w:rPr>
        <w:t>z</w:t>
      </w:r>
      <w:r w:rsidR="00D53AEA">
        <w:rPr>
          <w:lang w:val="de-CH" w:eastAsia="de-CH"/>
        </w:rPr>
        <w:t>iehungs</w:t>
      </w:r>
      <w:r>
        <w:rPr>
          <w:lang w:val="de-CH" w:eastAsia="de-CH"/>
        </w:rPr>
        <w:t>w</w:t>
      </w:r>
      <w:r w:rsidR="00D53AEA">
        <w:rPr>
          <w:lang w:val="de-CH" w:eastAsia="de-CH"/>
        </w:rPr>
        <w:t>eise</w:t>
      </w:r>
      <w:r>
        <w:rPr>
          <w:lang w:val="de-CH" w:eastAsia="de-CH"/>
        </w:rPr>
        <w:t xml:space="preserve"> einen Ausgangspunkt auf der Suche nach weiterführenden Informationen.</w:t>
      </w:r>
    </w:p>
    <w:p w14:paraId="29C95556" w14:textId="622B0D23" w:rsidR="00B10272" w:rsidRDefault="00B10272" w:rsidP="002E0658">
      <w:pPr>
        <w:jc w:val="both"/>
        <w:rPr>
          <w:lang w:val="de-CH" w:eastAsia="de-CH"/>
        </w:rPr>
      </w:pPr>
      <w:r>
        <w:rPr>
          <w:lang w:val="de-CH" w:eastAsia="de-CH"/>
        </w:rPr>
        <w:lastRenderedPageBreak/>
        <w:t>Im Raum Basel gibt es auch die ideale Möglichkeit</w:t>
      </w:r>
      <w:r w:rsidR="00AC3C33">
        <w:rPr>
          <w:lang w:val="de-CH" w:eastAsia="de-CH"/>
        </w:rPr>
        <w:t>,</w:t>
      </w:r>
      <w:r>
        <w:rPr>
          <w:lang w:val="de-CH" w:eastAsia="de-CH"/>
        </w:rPr>
        <w:t xml:space="preserve"> </w:t>
      </w:r>
      <w:proofErr w:type="spellStart"/>
      <w:r w:rsidRPr="002F6EB5">
        <w:rPr>
          <w:b/>
          <w:lang w:val="de-CH" w:eastAsia="de-CH"/>
        </w:rPr>
        <w:t>Geomatiker</w:t>
      </w:r>
      <w:proofErr w:type="spellEnd"/>
      <w:r w:rsidRPr="002F6EB5">
        <w:rPr>
          <w:b/>
          <w:lang w:val="de-CH" w:eastAsia="de-CH"/>
        </w:rPr>
        <w:t xml:space="preserve"> zu besuchen und persönlich kennenzulernen</w:t>
      </w:r>
      <w:r>
        <w:rPr>
          <w:lang w:val="de-CH" w:eastAsia="de-CH"/>
        </w:rPr>
        <w:t xml:space="preserve">. Falls Sie mit Ihrer Klasse einen Besuch am Institut </w:t>
      </w:r>
      <w:r w:rsidRPr="00696A36">
        <w:rPr>
          <w:lang w:val="de-CH" w:eastAsia="de-CH"/>
        </w:rPr>
        <w:t>für Vermessung und Geoinformation (</w:t>
      </w:r>
      <w:hyperlink r:id="rId41" w:history="1">
        <w:r w:rsidRPr="00696A36">
          <w:rPr>
            <w:rStyle w:val="Hyperlink"/>
            <w:color w:val="auto"/>
            <w:u w:val="none"/>
            <w:lang w:val="de-CH" w:eastAsia="de-CH"/>
          </w:rPr>
          <w:t>www.fhnw.ch/habg/ivgi</w:t>
        </w:r>
      </w:hyperlink>
      <w:r w:rsidRPr="00696A36">
        <w:rPr>
          <w:lang w:val="de-CH" w:eastAsia="de-CH"/>
        </w:rPr>
        <w:t>)</w:t>
      </w:r>
      <w:r w:rsidR="00AC3C33" w:rsidRPr="00696A36">
        <w:rPr>
          <w:lang w:val="de-CH" w:eastAsia="de-CH"/>
        </w:rPr>
        <w:t xml:space="preserve"> </w:t>
      </w:r>
      <w:r w:rsidRPr="00696A36">
        <w:rPr>
          <w:lang w:val="de-CH" w:eastAsia="de-CH"/>
        </w:rPr>
        <w:t xml:space="preserve">der Fachhochschule in Muttenz machen möchten, kontaktieren Sie </w:t>
      </w:r>
      <w:r w:rsidR="007B0882">
        <w:rPr>
          <w:lang w:val="de-CH" w:eastAsia="de-CH"/>
        </w:rPr>
        <w:t xml:space="preserve">Kathrin </w:t>
      </w:r>
      <w:proofErr w:type="spellStart"/>
      <w:r w:rsidR="007B0882">
        <w:rPr>
          <w:lang w:val="de-CH" w:eastAsia="de-CH"/>
        </w:rPr>
        <w:t>Crollet</w:t>
      </w:r>
      <w:proofErr w:type="spellEnd"/>
      <w:r w:rsidRPr="00696A36">
        <w:rPr>
          <w:lang w:val="de-CH" w:eastAsia="de-CH"/>
        </w:rPr>
        <w:t xml:space="preserve"> (</w:t>
      </w:r>
      <w:r w:rsidR="007B0882" w:rsidRPr="007B0882">
        <w:rPr>
          <w:lang w:val="de-CH" w:eastAsia="de-CH"/>
        </w:rPr>
        <w:t>kathrin.crollet@fhnw.ch</w:t>
      </w:r>
      <w:r w:rsidR="004B65FD" w:rsidRPr="00696A36">
        <w:rPr>
          <w:lang w:val="de-CH" w:eastAsia="de-CH"/>
        </w:rPr>
        <w:t>).</w:t>
      </w:r>
      <w:r w:rsidR="004B65FD">
        <w:rPr>
          <w:lang w:val="de-CH" w:eastAsia="de-CH"/>
        </w:rPr>
        <w:t xml:space="preserve"> Natürlich können nicht beliebig viele Klassen aufgenommen werden. Wenn Sie sich aber rechtzeitig melden, klappt es viel</w:t>
      </w:r>
      <w:r w:rsidR="00B234EB">
        <w:rPr>
          <w:lang w:val="de-CH" w:eastAsia="de-CH"/>
        </w:rPr>
        <w:softHyphen/>
      </w:r>
      <w:r w:rsidR="004B65FD">
        <w:rPr>
          <w:lang w:val="de-CH" w:eastAsia="de-CH"/>
        </w:rPr>
        <w:t>leicht.</w:t>
      </w:r>
      <w:r w:rsidR="002F6EB5">
        <w:rPr>
          <w:lang w:val="de-CH" w:eastAsia="de-CH"/>
        </w:rPr>
        <w:t xml:space="preserve"> </w:t>
      </w:r>
      <w:r w:rsidR="00AC3C33">
        <w:rPr>
          <w:lang w:val="de-CH" w:eastAsia="de-CH"/>
        </w:rPr>
        <w:t xml:space="preserve">Eventuell </w:t>
      </w:r>
      <w:r w:rsidR="002F6EB5">
        <w:rPr>
          <w:lang w:val="de-CH" w:eastAsia="de-CH"/>
        </w:rPr>
        <w:t>finden Sie aber auch in Ihrer unmittelbaren Umgebung ein Planungs- oder Vermessungsbüro, bei dem Sie anfragen könnten.</w:t>
      </w:r>
    </w:p>
    <w:p w14:paraId="2BDB9744" w14:textId="77777777" w:rsidR="00B10272" w:rsidRDefault="005C4036" w:rsidP="005E1D89">
      <w:pPr>
        <w:pStyle w:val="berschrift2"/>
        <w:rPr>
          <w:lang w:val="de-CH" w:eastAsia="de-CH"/>
        </w:rPr>
      </w:pPr>
      <w:r>
        <w:rPr>
          <w:lang w:val="de-CH" w:eastAsia="de-CH"/>
        </w:rPr>
        <w:t>6.2 Programmierung grafischer Elemente</w:t>
      </w:r>
    </w:p>
    <w:p w14:paraId="2246D493" w14:textId="77777777" w:rsidR="005C4036" w:rsidRDefault="004759A6" w:rsidP="002E0658">
      <w:pPr>
        <w:jc w:val="both"/>
        <w:rPr>
          <w:lang w:val="de-CH" w:eastAsia="de-CH"/>
        </w:rPr>
      </w:pPr>
      <w:r>
        <w:rPr>
          <w:lang w:val="de-CH" w:eastAsia="de-CH"/>
        </w:rPr>
        <w:t xml:space="preserve">Immer wenn wir auf einen Bildschirm schauen, </w:t>
      </w:r>
      <w:r w:rsidR="00B01486">
        <w:rPr>
          <w:lang w:val="de-CH" w:eastAsia="de-CH"/>
        </w:rPr>
        <w:t>sehen wir da eine Vielzahl grafischer Elemente. In eine</w:t>
      </w:r>
      <w:r w:rsidR="00911330">
        <w:rPr>
          <w:lang w:val="de-CH" w:eastAsia="de-CH"/>
        </w:rPr>
        <w:t>m</w:t>
      </w:r>
      <w:r w:rsidR="00B01486">
        <w:rPr>
          <w:lang w:val="de-CH" w:eastAsia="de-CH"/>
        </w:rPr>
        <w:t xml:space="preserve"> Textverarbeitungsprogramm mag das noch nicht allzu wichtig sein, aber bei allen Apps, die wir verwenden, bei Spielen und vielem mehr, ist die grafische Umsetzung absolut mitentscheidend dafür</w:t>
      </w:r>
      <w:r w:rsidR="00911330">
        <w:rPr>
          <w:lang w:val="de-CH" w:eastAsia="de-CH"/>
        </w:rPr>
        <w:t>,</w:t>
      </w:r>
      <w:r w:rsidR="00B01486">
        <w:rPr>
          <w:lang w:val="de-CH" w:eastAsia="de-CH"/>
        </w:rPr>
        <w:t xml:space="preserve"> ob sie uns gefallen oder nicht. Aber </w:t>
      </w:r>
      <w:r w:rsidR="00B01486" w:rsidRPr="00B01486">
        <w:rPr>
          <w:b/>
          <w:lang w:val="de-CH" w:eastAsia="de-CH"/>
        </w:rPr>
        <w:t>wie kommt ein grafisches Element überhaupt auf einen Bildschirm?</w:t>
      </w:r>
      <w:r w:rsidR="00B01486">
        <w:rPr>
          <w:lang w:val="de-CH" w:eastAsia="de-CH"/>
        </w:rPr>
        <w:t xml:space="preserve"> Neben der Bildschirmtechnologie, die dazu nötig ist, braucht es auch einen Programmcode im Hintergrund. In der folgenden Unterrichtssequenz sollen die Schülerinnen und Schüler einen </w:t>
      </w:r>
      <w:r w:rsidR="00A276E8">
        <w:rPr>
          <w:lang w:val="de-CH" w:eastAsia="de-CH"/>
        </w:rPr>
        <w:t>ersten Einblick</w:t>
      </w:r>
      <w:r w:rsidR="00B01486">
        <w:rPr>
          <w:lang w:val="de-CH" w:eastAsia="de-CH"/>
        </w:rPr>
        <w:t xml:space="preserve"> erhalten, wie das</w:t>
      </w:r>
      <w:r w:rsidR="00A276E8">
        <w:rPr>
          <w:lang w:val="de-CH" w:eastAsia="de-CH"/>
        </w:rPr>
        <w:t xml:space="preserve"> funktioniert.</w:t>
      </w:r>
    </w:p>
    <w:p w14:paraId="1255C477" w14:textId="77777777" w:rsidR="00B01486" w:rsidRDefault="00944114" w:rsidP="00226010">
      <w:pPr>
        <w:pStyle w:val="berschrift3"/>
      </w:pPr>
      <w:r>
        <w:t>Vorbemerkung</w:t>
      </w:r>
    </w:p>
    <w:p w14:paraId="7F5EB5C6" w14:textId="77777777" w:rsidR="00B01486" w:rsidRDefault="00B01486" w:rsidP="002E0658">
      <w:pPr>
        <w:jc w:val="both"/>
        <w:rPr>
          <w:lang w:val="de-CH" w:eastAsia="de-CH"/>
        </w:rPr>
      </w:pPr>
      <w:r>
        <w:rPr>
          <w:lang w:val="de-CH" w:eastAsia="de-CH"/>
        </w:rPr>
        <w:t xml:space="preserve">Das Programm </w:t>
      </w:r>
      <w:r w:rsidR="00927B4C">
        <w:rPr>
          <w:lang w:val="de-CH" w:eastAsia="de-CH"/>
        </w:rPr>
        <w:t>(</w:t>
      </w:r>
      <w:r w:rsidR="00174440">
        <w:rPr>
          <w:lang w:val="de-CH" w:eastAsia="de-CH"/>
        </w:rPr>
        <w:t xml:space="preserve">Software </w:t>
      </w:r>
      <w:r w:rsidR="00174440">
        <w:rPr>
          <w:rFonts w:cs="Arial"/>
          <w:lang w:val="de-CH" w:eastAsia="de-CH"/>
        </w:rPr>
        <w:t>«</w:t>
      </w:r>
      <w:r w:rsidR="00927B4C">
        <w:rPr>
          <w:lang w:val="de-CH" w:eastAsia="de-CH"/>
        </w:rPr>
        <w:t>Processing</w:t>
      </w:r>
      <w:r w:rsidR="00174440">
        <w:rPr>
          <w:rFonts w:cs="Arial"/>
          <w:lang w:val="de-CH" w:eastAsia="de-CH"/>
        </w:rPr>
        <w:t>»</w:t>
      </w:r>
      <w:r w:rsidR="00927B4C">
        <w:rPr>
          <w:lang w:val="de-CH" w:eastAsia="de-CH"/>
        </w:rPr>
        <w:t xml:space="preserve">) </w:t>
      </w:r>
      <w:r>
        <w:rPr>
          <w:lang w:val="de-CH" w:eastAsia="de-CH"/>
        </w:rPr>
        <w:t xml:space="preserve">und die verwendeten Programmcodes entsprechen natürlich nicht denjenigen, die bei der Programmierung von Apps </w:t>
      </w:r>
      <w:r w:rsidR="00DF48F1">
        <w:rPr>
          <w:lang w:val="de-CH" w:eastAsia="de-CH"/>
        </w:rPr>
        <w:t xml:space="preserve">et </w:t>
      </w:r>
      <w:proofErr w:type="spellStart"/>
      <w:r w:rsidR="00DF48F1">
        <w:rPr>
          <w:lang w:val="de-CH" w:eastAsia="de-CH"/>
        </w:rPr>
        <w:t>cetera</w:t>
      </w:r>
      <w:proofErr w:type="spellEnd"/>
      <w:r>
        <w:rPr>
          <w:lang w:val="de-CH" w:eastAsia="de-CH"/>
        </w:rPr>
        <w:t xml:space="preserve"> verwendet werden. Es handelt sich schlicht um eine einfache Variante</w:t>
      </w:r>
      <w:r w:rsidR="00DF48F1">
        <w:rPr>
          <w:lang w:val="de-CH" w:eastAsia="de-CH"/>
        </w:rPr>
        <w:t>,</w:t>
      </w:r>
      <w:r w:rsidR="00927B4C">
        <w:rPr>
          <w:lang w:val="de-CH" w:eastAsia="de-CH"/>
        </w:rPr>
        <w:t xml:space="preserve"> an </w:t>
      </w:r>
      <w:r w:rsidR="00DF48F1">
        <w:rPr>
          <w:lang w:val="de-CH" w:eastAsia="de-CH"/>
        </w:rPr>
        <w:t>d</w:t>
      </w:r>
      <w:r w:rsidR="00927B4C">
        <w:rPr>
          <w:lang w:val="de-CH" w:eastAsia="de-CH"/>
        </w:rPr>
        <w:t>er man einige</w:t>
      </w:r>
      <w:r>
        <w:rPr>
          <w:lang w:val="de-CH" w:eastAsia="de-CH"/>
        </w:rPr>
        <w:t xml:space="preserve"> konzeptionelle Dinge </w:t>
      </w:r>
      <w:r w:rsidR="00927B4C">
        <w:rPr>
          <w:lang w:val="de-CH" w:eastAsia="de-CH"/>
        </w:rPr>
        <w:t xml:space="preserve">leicht selber </w:t>
      </w:r>
      <w:r w:rsidR="00944114">
        <w:rPr>
          <w:lang w:val="de-CH" w:eastAsia="de-CH"/>
        </w:rPr>
        <w:t>erfahren kann. Zudem ergibt sich dadurch die Möglichkeit</w:t>
      </w:r>
      <w:r w:rsidR="00DF48F1">
        <w:rPr>
          <w:lang w:val="de-CH" w:eastAsia="de-CH"/>
        </w:rPr>
        <w:t>,</w:t>
      </w:r>
      <w:r>
        <w:rPr>
          <w:lang w:val="de-CH" w:eastAsia="de-CH"/>
        </w:rPr>
        <w:t xml:space="preserve"> den Jugendlichen einen Einblick in</w:t>
      </w:r>
      <w:r w:rsidR="00944114">
        <w:rPr>
          <w:lang w:val="de-CH" w:eastAsia="de-CH"/>
        </w:rPr>
        <w:t>s</w:t>
      </w:r>
      <w:r>
        <w:rPr>
          <w:lang w:val="de-CH" w:eastAsia="de-CH"/>
        </w:rPr>
        <w:t xml:space="preserve"> </w:t>
      </w:r>
      <w:r w:rsidR="00944114">
        <w:rPr>
          <w:lang w:val="de-CH" w:eastAsia="de-CH"/>
        </w:rPr>
        <w:t>Programmieren</w:t>
      </w:r>
      <w:r>
        <w:rPr>
          <w:lang w:val="de-CH" w:eastAsia="de-CH"/>
        </w:rPr>
        <w:t xml:space="preserve"> zu geben.</w:t>
      </w:r>
      <w:r w:rsidR="00944114">
        <w:rPr>
          <w:lang w:val="de-CH" w:eastAsia="de-CH"/>
        </w:rPr>
        <w:t xml:space="preserve"> Interessant ist diese Option auch deshalb, weil die Jugendlichen grafisch vor Augen gesetzt erhalten, was sie programmiert haben (und somit sehr leicht erkennen können, ob ihr Programm </w:t>
      </w:r>
      <w:r w:rsidR="00DE5641">
        <w:rPr>
          <w:rFonts w:cs="Arial"/>
          <w:lang w:val="de-CH" w:eastAsia="de-CH"/>
        </w:rPr>
        <w:t>«</w:t>
      </w:r>
      <w:r w:rsidR="00944114">
        <w:rPr>
          <w:lang w:val="de-CH" w:eastAsia="de-CH"/>
        </w:rPr>
        <w:t>richtig</w:t>
      </w:r>
      <w:r w:rsidR="00DE5641">
        <w:rPr>
          <w:rFonts w:cs="Arial"/>
          <w:lang w:val="de-CH" w:eastAsia="de-CH"/>
        </w:rPr>
        <w:t>»</w:t>
      </w:r>
      <w:r w:rsidR="00944114">
        <w:rPr>
          <w:lang w:val="de-CH" w:eastAsia="de-CH"/>
        </w:rPr>
        <w:t xml:space="preserve"> geschrieben ist</w:t>
      </w:r>
      <w:r w:rsidR="00F577F3">
        <w:rPr>
          <w:lang w:val="de-CH" w:eastAsia="de-CH"/>
        </w:rPr>
        <w:t>)</w:t>
      </w:r>
      <w:r w:rsidR="00944114">
        <w:rPr>
          <w:lang w:val="de-CH" w:eastAsia="de-CH"/>
        </w:rPr>
        <w:t>.</w:t>
      </w:r>
    </w:p>
    <w:p w14:paraId="6F705963" w14:textId="77777777" w:rsidR="00944114" w:rsidRDefault="00252A2A" w:rsidP="00226010">
      <w:pPr>
        <w:pStyle w:val="berschrift3"/>
      </w:pPr>
      <w:r>
        <w:t xml:space="preserve">Installation </w:t>
      </w:r>
      <w:r w:rsidR="00F577F3">
        <w:t xml:space="preserve">der Software </w:t>
      </w:r>
      <w:r w:rsidR="00F577F3">
        <w:rPr>
          <w:rFonts w:cs="Arial"/>
        </w:rPr>
        <w:t>«</w:t>
      </w:r>
      <w:r>
        <w:t>Processing</w:t>
      </w:r>
      <w:r w:rsidR="00F577F3">
        <w:rPr>
          <w:rFonts w:cs="Arial"/>
        </w:rPr>
        <w:t>»</w:t>
      </w:r>
    </w:p>
    <w:p w14:paraId="44221523" w14:textId="002F3395" w:rsidR="00252A2A" w:rsidRDefault="0031040C" w:rsidP="002E0658">
      <w:pPr>
        <w:jc w:val="both"/>
      </w:pPr>
      <w:r>
        <w:t xml:space="preserve">Auf </w:t>
      </w:r>
      <w:hyperlink r:id="rId42" w:history="1">
        <w:r w:rsidRPr="00A276E8">
          <w:rPr>
            <w:rStyle w:val="Hyperlink"/>
            <w:color w:val="auto"/>
            <w:u w:val="none"/>
          </w:rPr>
          <w:t>www.processing.org</w:t>
        </w:r>
      </w:hyperlink>
      <w:r w:rsidR="00ED6962">
        <w:t xml:space="preserve"> </w:t>
      </w:r>
      <w:r>
        <w:t xml:space="preserve">finden Sie unter </w:t>
      </w:r>
      <w:r w:rsidR="00DE5641">
        <w:rPr>
          <w:rFonts w:cs="Arial"/>
        </w:rPr>
        <w:t>«</w:t>
      </w:r>
      <w:r w:rsidR="00F577F3">
        <w:t>D</w:t>
      </w:r>
      <w:r>
        <w:t>ownload</w:t>
      </w:r>
      <w:r w:rsidR="00DE5641">
        <w:rPr>
          <w:rFonts w:cs="Arial"/>
        </w:rPr>
        <w:t>»</w:t>
      </w:r>
      <w:r>
        <w:t xml:space="preserve"> die verschiedenen verfügbaren Vari</w:t>
      </w:r>
      <w:r w:rsidR="00E20BA2">
        <w:softHyphen/>
      </w:r>
      <w:r>
        <w:t>anten</w:t>
      </w:r>
      <w:r>
        <w:rPr>
          <w:lang w:val="de-CH" w:eastAsia="de-CH"/>
        </w:rPr>
        <w:t xml:space="preserve">. </w:t>
      </w:r>
      <w:r w:rsidR="00E20BA2">
        <w:rPr>
          <w:rFonts w:cs="Arial"/>
        </w:rPr>
        <w:t>«</w:t>
      </w:r>
      <w:r>
        <w:t>Processing</w:t>
      </w:r>
      <w:r w:rsidR="00E20BA2">
        <w:rPr>
          <w:rFonts w:cs="Arial"/>
        </w:rPr>
        <w:t>»</w:t>
      </w:r>
      <w:r>
        <w:t xml:space="preserve"> muss nicht </w:t>
      </w:r>
      <w:r w:rsidR="00F577F3">
        <w:rPr>
          <w:rFonts w:cs="Arial"/>
        </w:rPr>
        <w:t>«</w:t>
      </w:r>
      <w:r>
        <w:t>installiert</w:t>
      </w:r>
      <w:r w:rsidR="00F577F3">
        <w:rPr>
          <w:rFonts w:cs="Arial"/>
        </w:rPr>
        <w:t>»</w:t>
      </w:r>
      <w:r>
        <w:t xml:space="preserve"> werden.</w:t>
      </w:r>
      <w:r w:rsidR="004C2178">
        <w:t xml:space="preserve"> Es muss nur heruntergeladen und </w:t>
      </w:r>
      <w:r w:rsidR="00F87943">
        <w:t>ent</w:t>
      </w:r>
      <w:r w:rsidR="00E20BA2">
        <w:softHyphen/>
      </w:r>
      <w:r w:rsidR="00F87943">
        <w:t>packt</w:t>
      </w:r>
      <w:r w:rsidR="004C2178">
        <w:t xml:space="preserve"> werden und startet dann</w:t>
      </w:r>
      <w:r>
        <w:t xml:space="preserve"> </w:t>
      </w:r>
      <w:r w:rsidR="003C23FE">
        <w:t xml:space="preserve">einfach durch Doppelklick auf die Anwendung </w:t>
      </w:r>
      <w:r w:rsidR="003C23FE">
        <w:rPr>
          <w:rFonts w:cs="Arial"/>
        </w:rPr>
        <w:t>«</w:t>
      </w:r>
      <w:r w:rsidR="003C23FE">
        <w:t>processing.exe</w:t>
      </w:r>
      <w:r w:rsidR="003C23FE">
        <w:rPr>
          <w:rFonts w:cs="Arial"/>
        </w:rPr>
        <w:t>»</w:t>
      </w:r>
      <w:r w:rsidR="003C23FE">
        <w:t xml:space="preserve"> </w:t>
      </w:r>
      <w:r>
        <w:t>auf einem Computer mit einer Java</w:t>
      </w:r>
      <w:r w:rsidR="00E20BA2">
        <w:t>-</w:t>
      </w:r>
      <w:r>
        <w:t xml:space="preserve">Version als </w:t>
      </w:r>
      <w:proofErr w:type="spellStart"/>
      <w:r>
        <w:t>Standalone</w:t>
      </w:r>
      <w:proofErr w:type="spellEnd"/>
      <w:r>
        <w:t xml:space="preserve"> (keine Administratorenrechte nötig).</w:t>
      </w:r>
      <w:r w:rsidR="004D2BCA">
        <w:t xml:space="preserve"> Zum Zeitpunkt der Niederschrift dieser Dokumente war die Version 3.1.1 die aktuellste Version von </w:t>
      </w:r>
      <w:r w:rsidR="00883624">
        <w:rPr>
          <w:rFonts w:cs="Arial"/>
        </w:rPr>
        <w:t>«</w:t>
      </w:r>
      <w:r w:rsidR="004D2BCA">
        <w:t>Processing</w:t>
      </w:r>
      <w:r w:rsidR="00883624">
        <w:rPr>
          <w:rFonts w:cs="Arial"/>
        </w:rPr>
        <w:t>»</w:t>
      </w:r>
      <w:r w:rsidR="004D2BCA">
        <w:t xml:space="preserve">. Falls zum Zeitpunkt </w:t>
      </w:r>
      <w:r w:rsidR="00883624">
        <w:t>I</w:t>
      </w:r>
      <w:r w:rsidR="004D2BCA">
        <w:t xml:space="preserve">hres MINT-Moduls eine neuere Version verfügbar ist, können Sie auch </w:t>
      </w:r>
      <w:r w:rsidR="00E20BA2">
        <w:t>diese</w:t>
      </w:r>
      <w:r w:rsidR="004D2BCA">
        <w:t xml:space="preserve"> herunterladen. </w:t>
      </w:r>
      <w:proofErr w:type="spellStart"/>
      <w:r w:rsidR="004D2BCA">
        <w:t>Erfahrungsgemäss</w:t>
      </w:r>
      <w:proofErr w:type="spellEnd"/>
      <w:r w:rsidR="004D2BCA">
        <w:t xml:space="preserve"> ändern sich von Version zu Version lediglich Aspekte, von denen diese Unterrichtseinheit nicht oder nur am Rande betroffen ist (z.</w:t>
      </w:r>
      <w:r w:rsidR="00E20BA2">
        <w:t> </w:t>
      </w:r>
      <w:r w:rsidR="004D2BCA">
        <w:t>B. leicht verändertes grafisches Erscheinungsbild</w:t>
      </w:r>
      <w:r w:rsidR="00883624">
        <w:t>)</w:t>
      </w:r>
      <w:r w:rsidR="004D2BCA">
        <w:t>. Der Programmcode bleibt mit Sicherheit unverändert.</w:t>
      </w:r>
    </w:p>
    <w:p w14:paraId="6A91C863" w14:textId="7D10B20D" w:rsidR="0031040C" w:rsidRDefault="0031040C" w:rsidP="002E0658">
      <w:pPr>
        <w:jc w:val="both"/>
      </w:pPr>
      <w:r>
        <w:t xml:space="preserve">Es </w:t>
      </w:r>
      <w:r w:rsidR="004C2178">
        <w:t>empfiehlt sich, den Download</w:t>
      </w:r>
      <w:r>
        <w:t xml:space="preserve"> (entsprechend dem Systemtyp) einige Wochen vor der </w:t>
      </w:r>
      <w:proofErr w:type="spellStart"/>
      <w:r>
        <w:t>Unter</w:t>
      </w:r>
      <w:r w:rsidR="00B234EB">
        <w:softHyphen/>
      </w:r>
      <w:r>
        <w:t>richtssequenz</w:t>
      </w:r>
      <w:proofErr w:type="spellEnd"/>
      <w:r>
        <w:t xml:space="preserve"> vor</w:t>
      </w:r>
      <w:r w:rsidR="00B234EB">
        <w:t>zu</w:t>
      </w:r>
      <w:r>
        <w:t>nehmen. Wenn Sie in einem Computerraum c</w:t>
      </w:r>
      <w:r w:rsidR="00984453">
        <w:t>irc</w:t>
      </w:r>
      <w:r>
        <w:t xml:space="preserve">a 20 </w:t>
      </w:r>
      <w:r w:rsidR="004C2178">
        <w:t>Downloads</w:t>
      </w:r>
      <w:r>
        <w:t xml:space="preserve"> parallel vornehmen können, benötigen Sie dazu </w:t>
      </w:r>
      <w:r w:rsidR="00984453">
        <w:t>eine bis zwei</w:t>
      </w:r>
      <w:r>
        <w:t xml:space="preserve"> Stunden. </w:t>
      </w:r>
      <w:r w:rsidR="004C2178">
        <w:t xml:space="preserve">Überprüfen </w:t>
      </w:r>
      <w:r w:rsidR="005834D4">
        <w:t>S</w:t>
      </w:r>
      <w:r w:rsidR="004C2178">
        <w:t xml:space="preserve">ie nach dem Download auf jedem Rechner kurz, ob die Anwendung auch startet (durch Doppelklick auf </w:t>
      </w:r>
      <w:r w:rsidR="005834D4">
        <w:rPr>
          <w:rFonts w:cs="Arial"/>
        </w:rPr>
        <w:t>«</w:t>
      </w:r>
      <w:r w:rsidR="004C2178">
        <w:t>processing.exe</w:t>
      </w:r>
      <w:r w:rsidR="005834D4">
        <w:rPr>
          <w:rFonts w:cs="Arial"/>
        </w:rPr>
        <w:t>»</w:t>
      </w:r>
      <w:r w:rsidR="004C2178">
        <w:t>), damit Sie g</w:t>
      </w:r>
      <w:r w:rsidR="007C5DC5">
        <w:t>e</w:t>
      </w:r>
      <w:r w:rsidR="004C2178">
        <w:t>g</w:t>
      </w:r>
      <w:r w:rsidR="007C5DC5">
        <w:t>ebenen</w:t>
      </w:r>
      <w:r w:rsidR="004C2178">
        <w:t>f</w:t>
      </w:r>
      <w:r w:rsidR="007C5DC5">
        <w:t>alls</w:t>
      </w:r>
      <w:r w:rsidR="004C2178">
        <w:t xml:space="preserve"> Fehler beheben können. </w:t>
      </w:r>
      <w:r>
        <w:t xml:space="preserve">Wenn dann zum </w:t>
      </w:r>
      <w:proofErr w:type="spellStart"/>
      <w:r>
        <w:t>Unter</w:t>
      </w:r>
      <w:r w:rsidR="00B234EB">
        <w:softHyphen/>
      </w:r>
      <w:r>
        <w:t>richtsbeginn</w:t>
      </w:r>
      <w:proofErr w:type="spellEnd"/>
      <w:r>
        <w:t xml:space="preserve"> alle </w:t>
      </w:r>
      <w:r w:rsidR="000B1C69">
        <w:t>Computer</w:t>
      </w:r>
      <w:r>
        <w:t xml:space="preserve"> </w:t>
      </w:r>
      <w:r w:rsidR="000B1C69">
        <w:t>an sind</w:t>
      </w:r>
      <w:r>
        <w:t xml:space="preserve"> und </w:t>
      </w:r>
      <w:r w:rsidR="00491748">
        <w:rPr>
          <w:rFonts w:cs="Arial"/>
        </w:rPr>
        <w:t>«</w:t>
      </w:r>
      <w:r>
        <w:t>Processing</w:t>
      </w:r>
      <w:r w:rsidR="00491748">
        <w:rPr>
          <w:rFonts w:cs="Arial"/>
        </w:rPr>
        <w:t>»</w:t>
      </w:r>
      <w:r>
        <w:t xml:space="preserve"> bereits geöffnet ist, kann der Unterricht ohne Verzögerung starten. Bei allen weiteren Lektionen können Sie von dieser Vorarbeit profitieren.</w:t>
      </w:r>
    </w:p>
    <w:p w14:paraId="75C174A6" w14:textId="77777777" w:rsidR="0031040C" w:rsidRDefault="0031040C" w:rsidP="002E0658">
      <w:pPr>
        <w:jc w:val="both"/>
        <w:rPr>
          <w:lang w:val="de-CH" w:eastAsia="de-CH"/>
        </w:rPr>
      </w:pPr>
      <w:r>
        <w:lastRenderedPageBreak/>
        <w:t xml:space="preserve">Falls Probleme auftreten, kann Ihnen Ihr ICT-Verantwortlicher sicher weiterhelfen. Insgesamt ist die </w:t>
      </w:r>
      <w:r w:rsidR="00DE5641">
        <w:rPr>
          <w:rFonts w:cs="Arial"/>
        </w:rPr>
        <w:t>«</w:t>
      </w:r>
      <w:r>
        <w:t>Installation</w:t>
      </w:r>
      <w:r w:rsidR="00DE5641">
        <w:rPr>
          <w:rFonts w:cs="Arial"/>
        </w:rPr>
        <w:t>»</w:t>
      </w:r>
      <w:r>
        <w:t xml:space="preserve"> einfach und recht schnell zu erledigen.</w:t>
      </w:r>
    </w:p>
    <w:p w14:paraId="19A4F9B8" w14:textId="53D60592" w:rsidR="00B01486" w:rsidRDefault="00252A2A" w:rsidP="00226010">
      <w:pPr>
        <w:pStyle w:val="berschrift3"/>
      </w:pPr>
      <w:r>
        <w:t xml:space="preserve">Einige Hinweise zu Ihrer Rolle bei der </w:t>
      </w:r>
      <w:r w:rsidR="00B906B1">
        <w:t xml:space="preserve">Bearbeitung </w:t>
      </w:r>
      <w:r w:rsidR="004212C3">
        <w:t xml:space="preserve">von </w:t>
      </w:r>
      <w:r w:rsidR="00B906B1" w:rsidRPr="004738D8">
        <w:rPr>
          <w:i/>
        </w:rPr>
        <w:t>Arbeitsblatt</w:t>
      </w:r>
      <w:r w:rsidR="004212C3" w:rsidRPr="004738D8">
        <w:rPr>
          <w:i/>
        </w:rPr>
        <w:t>_</w:t>
      </w:r>
      <w:r w:rsidR="00B906B1" w:rsidRPr="004738D8">
        <w:rPr>
          <w:i/>
        </w:rPr>
        <w:t>6</w:t>
      </w:r>
    </w:p>
    <w:p w14:paraId="690CD398" w14:textId="77777777" w:rsidR="006145B6" w:rsidRPr="006145B6" w:rsidRDefault="006145B6" w:rsidP="00E15C56">
      <w:pPr>
        <w:spacing w:after="120"/>
        <w:jc w:val="both"/>
        <w:rPr>
          <w:u w:val="single"/>
        </w:rPr>
      </w:pPr>
      <w:r w:rsidRPr="006145B6">
        <w:rPr>
          <w:u w:val="single"/>
        </w:rPr>
        <w:t>Generelles</w:t>
      </w:r>
    </w:p>
    <w:p w14:paraId="2C1E6090" w14:textId="31C37EA4" w:rsidR="00252A2A" w:rsidRDefault="0031040C" w:rsidP="00E15C56">
      <w:pPr>
        <w:numPr>
          <w:ilvl w:val="0"/>
          <w:numId w:val="47"/>
        </w:numPr>
        <w:spacing w:after="0"/>
        <w:ind w:left="567"/>
        <w:jc w:val="both"/>
      </w:pPr>
      <w:r>
        <w:t>Die Unterrichtseinheit bietet viele Möglichkeiten</w:t>
      </w:r>
      <w:r w:rsidR="00E15C56">
        <w:t>,</w:t>
      </w:r>
      <w:r>
        <w:t xml:space="preserve"> zwischen unterschiedlichen Schwierig</w:t>
      </w:r>
      <w:r w:rsidR="004212C3">
        <w:softHyphen/>
      </w:r>
      <w:r>
        <w:t>keitsgraden und Lerntempi zu differenzieren. Zudem ist nach jeder Aufgabe ein Ausstieg möglich. Die Unterrichtseinheit erfüllt die Mehrzahl der Ziele</w:t>
      </w:r>
      <w:r w:rsidR="00D04DE0">
        <w:t>,</w:t>
      </w:r>
      <w:r>
        <w:t xml:space="preserve"> auch wenn sie nicht voll</w:t>
      </w:r>
      <w:r w:rsidR="004212C3">
        <w:softHyphen/>
      </w:r>
      <w:r>
        <w:t>ständig durchgearbeitet wird. Sie können das Vorgehen somit beliebig Ihren Vor</w:t>
      </w:r>
      <w:r w:rsidR="004212C3">
        <w:softHyphen/>
      </w:r>
      <w:r>
        <w:t>stellungen und Ihrer Klasse anpassen.</w:t>
      </w:r>
    </w:p>
    <w:p w14:paraId="246B2ED5" w14:textId="33DE1838" w:rsidR="0031040C" w:rsidRDefault="0031040C" w:rsidP="00E15C56">
      <w:pPr>
        <w:numPr>
          <w:ilvl w:val="0"/>
          <w:numId w:val="47"/>
        </w:numPr>
        <w:ind w:left="567"/>
        <w:jc w:val="both"/>
        <w:rPr>
          <w:lang w:val="de-CH" w:eastAsia="de-CH"/>
        </w:rPr>
      </w:pPr>
      <w:r>
        <w:t>Die Jugendlichen können, nach einer begleiteten Einführung des jeweils nächsten Schritts, mehrheitlich selb</w:t>
      </w:r>
      <w:r w:rsidR="004212C3">
        <w:t>st</w:t>
      </w:r>
      <w:r>
        <w:t xml:space="preserve">ständig arbeiten. In den meisten Fällen sind die Aufgaben und Aufträge so konzipiert, dass langsamere Schüler nicht alle Aufgaben zu lösen brauchen und trotzdem das </w:t>
      </w:r>
      <w:r w:rsidR="00D04DE0">
        <w:t>W</w:t>
      </w:r>
      <w:r>
        <w:t>esentliche verstehen.</w:t>
      </w:r>
    </w:p>
    <w:p w14:paraId="3EF075E6" w14:textId="77777777" w:rsidR="00252A2A" w:rsidRPr="006145B6" w:rsidRDefault="006145B6" w:rsidP="00E15C56">
      <w:pPr>
        <w:spacing w:after="120"/>
        <w:jc w:val="both"/>
        <w:rPr>
          <w:u w:val="single"/>
          <w:lang w:val="de-CH" w:eastAsia="de-CH"/>
        </w:rPr>
      </w:pPr>
      <w:r w:rsidRPr="006145B6">
        <w:rPr>
          <w:u w:val="single"/>
          <w:lang w:val="de-CH" w:eastAsia="de-CH"/>
        </w:rPr>
        <w:t>Zu Aufgabe 2</w:t>
      </w:r>
    </w:p>
    <w:p w14:paraId="29E7CE33" w14:textId="77777777" w:rsidR="006145B6" w:rsidRDefault="006145B6" w:rsidP="00E15C56">
      <w:pPr>
        <w:numPr>
          <w:ilvl w:val="0"/>
          <w:numId w:val="46"/>
        </w:numPr>
        <w:spacing w:after="0"/>
        <w:ind w:left="567"/>
        <w:jc w:val="both"/>
      </w:pPr>
      <w:r w:rsidRPr="0002432A">
        <w:t>Die zu zeichnenden Figuren überlagern sich (siehe Bilder</w:t>
      </w:r>
      <w:r w:rsidR="0002432A" w:rsidRPr="0002432A">
        <w:t xml:space="preserve"> im Arbeitsblatt</w:t>
      </w:r>
      <w:r>
        <w:t>). Somit spielt die Reihenfolge in der gezeichnet wird</w:t>
      </w:r>
      <w:r w:rsidR="00D04DE0">
        <w:t>,</w:t>
      </w:r>
      <w:r>
        <w:t xml:space="preserve"> eine </w:t>
      </w:r>
      <w:proofErr w:type="spellStart"/>
      <w:r>
        <w:t>grosse</w:t>
      </w:r>
      <w:proofErr w:type="spellEnd"/>
      <w:r>
        <w:t xml:space="preserve"> Rolle.</w:t>
      </w:r>
    </w:p>
    <w:p w14:paraId="3CDE459B" w14:textId="243AF31C" w:rsidR="006145B6" w:rsidRDefault="006145B6" w:rsidP="00E15C56">
      <w:pPr>
        <w:numPr>
          <w:ilvl w:val="0"/>
          <w:numId w:val="46"/>
        </w:numPr>
        <w:ind w:left="567"/>
        <w:jc w:val="both"/>
      </w:pPr>
      <w:r>
        <w:t xml:space="preserve">Die Anweisungen zum Zeichnen der einzelnen Elemente wie Kreise, Rechtecke oder Linien sollten </w:t>
      </w:r>
      <w:proofErr w:type="spellStart"/>
      <w:r>
        <w:t>gemäss</w:t>
      </w:r>
      <w:proofErr w:type="spellEnd"/>
      <w:r>
        <w:t xml:space="preserve"> Darstellungen in der </w:t>
      </w:r>
      <w:proofErr w:type="spellStart"/>
      <w:r w:rsidR="00791C39">
        <w:t>Powerpoint</w:t>
      </w:r>
      <w:proofErr w:type="spellEnd"/>
      <w:r w:rsidR="004212C3">
        <w:t>-</w:t>
      </w:r>
      <w:r w:rsidR="00A73230">
        <w:t>P</w:t>
      </w:r>
      <w:r w:rsidR="00791C39">
        <w:t>räsentation</w:t>
      </w:r>
      <w:r>
        <w:t xml:space="preserve"> </w:t>
      </w:r>
      <w:r w:rsidR="00791C39" w:rsidRPr="00791C39">
        <w:rPr>
          <w:i/>
        </w:rPr>
        <w:t>A</w:t>
      </w:r>
      <w:r w:rsidR="00791C39">
        <w:rPr>
          <w:i/>
        </w:rPr>
        <w:t>bbildungen zu Arbeitsblatt_</w:t>
      </w:r>
      <w:r w:rsidR="00791C39" w:rsidRPr="00791C39">
        <w:rPr>
          <w:i/>
        </w:rPr>
        <w:t>6</w:t>
      </w:r>
      <w:r>
        <w:t xml:space="preserve"> </w:t>
      </w:r>
      <w:r w:rsidR="00A73230">
        <w:t xml:space="preserve">beziehungsweise </w:t>
      </w:r>
      <w:r w:rsidR="004212C3">
        <w:t xml:space="preserve">in </w:t>
      </w:r>
      <w:r w:rsidR="00A73230" w:rsidRPr="00A73230">
        <w:rPr>
          <w:i/>
        </w:rPr>
        <w:t>Informationsblatt_3</w:t>
      </w:r>
      <w:r w:rsidR="00A73230">
        <w:t xml:space="preserve"> </w:t>
      </w:r>
      <w:r>
        <w:t>an der vorzugsweise karierten Ta</w:t>
      </w:r>
      <w:r w:rsidR="009A780F">
        <w:softHyphen/>
      </w:r>
      <w:r>
        <w:t>fel eingeführt werden.</w:t>
      </w:r>
    </w:p>
    <w:p w14:paraId="3621254C" w14:textId="77777777" w:rsidR="009A7166" w:rsidRPr="006145B6" w:rsidRDefault="009A7166" w:rsidP="00E15C56">
      <w:pPr>
        <w:spacing w:after="120"/>
        <w:jc w:val="both"/>
        <w:rPr>
          <w:u w:val="single"/>
          <w:lang w:val="de-CH" w:eastAsia="de-CH"/>
        </w:rPr>
      </w:pPr>
      <w:r>
        <w:rPr>
          <w:u w:val="single"/>
          <w:lang w:val="de-CH" w:eastAsia="de-CH"/>
        </w:rPr>
        <w:t>Zu Aufgabe 4</w:t>
      </w:r>
    </w:p>
    <w:p w14:paraId="30A0B438" w14:textId="53AFD175" w:rsidR="009A7166" w:rsidRDefault="009A7166" w:rsidP="00E15C56">
      <w:pPr>
        <w:numPr>
          <w:ilvl w:val="0"/>
          <w:numId w:val="45"/>
        </w:numPr>
        <w:spacing w:after="0"/>
        <w:ind w:left="567"/>
        <w:jc w:val="both"/>
      </w:pPr>
      <w:r>
        <w:t xml:space="preserve">Der Befehl </w:t>
      </w:r>
      <w:proofErr w:type="spellStart"/>
      <w:r w:rsidRPr="004C2178">
        <w:rPr>
          <w:rFonts w:ascii="Courier New" w:hAnsi="Courier New" w:cs="Courier New"/>
        </w:rPr>
        <w:t>fill</w:t>
      </w:r>
      <w:proofErr w:type="spellEnd"/>
      <w:r w:rsidRPr="004C2178">
        <w:rPr>
          <w:rFonts w:ascii="Courier New" w:hAnsi="Courier New" w:cs="Courier New"/>
        </w:rPr>
        <w:t>(</w:t>
      </w:r>
      <w:proofErr w:type="spellStart"/>
      <w:r w:rsidRPr="004C2178">
        <w:rPr>
          <w:rFonts w:ascii="Courier New" w:hAnsi="Courier New" w:cs="Courier New"/>
        </w:rPr>
        <w:t>x,y,z</w:t>
      </w:r>
      <w:proofErr w:type="spellEnd"/>
      <w:r w:rsidRPr="004C2178">
        <w:rPr>
          <w:rFonts w:ascii="Courier New" w:hAnsi="Courier New" w:cs="Courier New"/>
        </w:rPr>
        <w:t>)</w:t>
      </w:r>
      <w:r>
        <w:t xml:space="preserve"> steht immer </w:t>
      </w:r>
      <w:r w:rsidRPr="009A7166">
        <w:t>vor</w:t>
      </w:r>
      <w:r>
        <w:t xml:space="preserve"> dem Objekt, </w:t>
      </w:r>
      <w:r w:rsidR="00AA64D7">
        <w:t xml:space="preserve">das </w:t>
      </w:r>
      <w:r>
        <w:t>entsprechend gefüllt werden soll.</w:t>
      </w:r>
    </w:p>
    <w:p w14:paraId="202E997E" w14:textId="048D4407" w:rsidR="009A7166" w:rsidRDefault="009A7166" w:rsidP="00E15C56">
      <w:pPr>
        <w:numPr>
          <w:ilvl w:val="0"/>
          <w:numId w:val="45"/>
        </w:numPr>
        <w:ind w:left="567"/>
        <w:jc w:val="both"/>
      </w:pPr>
      <w:r>
        <w:t>Zu Auftrag B</w:t>
      </w:r>
      <w:r w:rsidRPr="009A7166">
        <w:t xml:space="preserve">: </w:t>
      </w:r>
      <w:r>
        <w:t xml:space="preserve">Verlangt werden soll das </w:t>
      </w:r>
      <w:r w:rsidR="00AA64D7">
        <w:t>Z</w:t>
      </w:r>
      <w:r>
        <w:t xml:space="preserve">eichnen der ersten Figur. Sobald alle damit fertig sind, können Sie weiterfahren. Die zweite Abbildung ist </w:t>
      </w:r>
      <w:r w:rsidR="00A44727">
        <w:t xml:space="preserve">für die </w:t>
      </w:r>
      <w:r>
        <w:t>Beschäftigung der schnelleren Schülerinnen und Schüler gedacht. Je nach Interessenlage und Schulstufe kann das Zeichnen farbiger Objekte oder komplizierterer Muster durchaus weitergeführt werden. Das ist vom konzeptionellen Verständnis her weniger anspruchsvoll als später folgende Aufgaben, hat aber bezüglich Ästhetik und Kreativität durchaus seinen Reiz, weshalb das einige Schülerinnen und Schüler sehr gerne weiterverfolgen.</w:t>
      </w:r>
    </w:p>
    <w:p w14:paraId="36C345C0" w14:textId="77777777" w:rsidR="00252A2A" w:rsidRPr="000E08D7" w:rsidRDefault="000E08D7" w:rsidP="00E15C56">
      <w:pPr>
        <w:spacing w:after="120"/>
        <w:jc w:val="both"/>
        <w:rPr>
          <w:u w:val="single"/>
          <w:lang w:val="de-CH" w:eastAsia="de-CH"/>
        </w:rPr>
      </w:pPr>
      <w:r w:rsidRPr="000E08D7">
        <w:rPr>
          <w:u w:val="single"/>
          <w:lang w:val="de-CH" w:eastAsia="de-CH"/>
        </w:rPr>
        <w:t>Zu Aufgabe 5</w:t>
      </w:r>
    </w:p>
    <w:p w14:paraId="7C579B75" w14:textId="77777777" w:rsidR="000E08D7" w:rsidRPr="000E08D7" w:rsidRDefault="000E08D7" w:rsidP="00E15C56">
      <w:pPr>
        <w:numPr>
          <w:ilvl w:val="0"/>
          <w:numId w:val="44"/>
        </w:numPr>
        <w:spacing w:after="0"/>
        <w:ind w:left="567"/>
        <w:jc w:val="both"/>
      </w:pPr>
      <w:r w:rsidRPr="000E08D7">
        <w:t>Am besten greifen Sie als Lehrperson an dieser Stelle strukturierend ein. Allerdings nicht</w:t>
      </w:r>
      <w:r w:rsidR="00AA64D7">
        <w:t>,</w:t>
      </w:r>
      <w:r w:rsidRPr="000E08D7">
        <w:t xml:space="preserve"> indem Sie längere Erklärungen abgeben, sondern indem Sie sicherstellen, dass alle Lernenden die </w:t>
      </w:r>
      <w:r>
        <w:t xml:space="preserve">folgenden </w:t>
      </w:r>
      <w:r w:rsidR="00DE5641">
        <w:t>zwei</w:t>
      </w:r>
      <w:r w:rsidRPr="000E08D7">
        <w:t xml:space="preserve"> Schritte gleichzeitig ausführen und </w:t>
      </w:r>
      <w:r>
        <w:t>Fragen geklärt werden können</w:t>
      </w:r>
      <w:r w:rsidRPr="000E08D7">
        <w:t>.</w:t>
      </w:r>
    </w:p>
    <w:p w14:paraId="47F3C6FF" w14:textId="164E3719" w:rsidR="000E08D7" w:rsidRDefault="000E08D7" w:rsidP="00E15C56">
      <w:pPr>
        <w:numPr>
          <w:ilvl w:val="0"/>
          <w:numId w:val="44"/>
        </w:numPr>
        <w:spacing w:after="0"/>
        <w:ind w:left="567"/>
        <w:jc w:val="both"/>
      </w:pPr>
      <w:r w:rsidRPr="000E08D7">
        <w:t xml:space="preserve">Lassen Sie die Schülerinnen und Schüler ohne </w:t>
      </w:r>
      <w:proofErr w:type="spellStart"/>
      <w:r w:rsidRPr="000E08D7">
        <w:t>grosse</w:t>
      </w:r>
      <w:proofErr w:type="spellEnd"/>
      <w:r w:rsidRPr="000E08D7">
        <w:t xml:space="preserve"> Vorbemerkungen das simple Pro</w:t>
      </w:r>
      <w:r w:rsidR="004212C3">
        <w:softHyphen/>
      </w:r>
      <w:r w:rsidRPr="000E08D7">
        <w:t xml:space="preserve">gramm mit dem Befehl </w:t>
      </w:r>
      <w:proofErr w:type="spellStart"/>
      <w:r w:rsidRPr="000E08D7">
        <w:rPr>
          <w:rFonts w:ascii="Courier New" w:hAnsi="Courier New" w:cs="Courier New"/>
        </w:rPr>
        <w:t>line</w:t>
      </w:r>
      <w:proofErr w:type="spellEnd"/>
      <w:r w:rsidRPr="000E08D7">
        <w:rPr>
          <w:rFonts w:ascii="Courier New" w:hAnsi="Courier New" w:cs="Courier New"/>
        </w:rPr>
        <w:t>(0,0,width,height)</w:t>
      </w:r>
      <w:r w:rsidRPr="000E08D7">
        <w:t xml:space="preserve"> zeichnen</w:t>
      </w:r>
      <w:r w:rsidR="004212C3">
        <w:t>,</w:t>
      </w:r>
      <w:r w:rsidRPr="000E08D7">
        <w:t xml:space="preserve"> und erklären Sie ihnen die Bedeutung der </w:t>
      </w:r>
      <w:r w:rsidR="004212C3" w:rsidRPr="000E08D7">
        <w:t>W</w:t>
      </w:r>
      <w:r w:rsidR="004212C3">
        <w:t>örter</w:t>
      </w:r>
      <w:r w:rsidR="004212C3" w:rsidRPr="000E08D7">
        <w:t xml:space="preserve"> </w:t>
      </w:r>
      <w:r w:rsidR="00472549">
        <w:rPr>
          <w:rFonts w:cs="Arial"/>
        </w:rPr>
        <w:t>«</w:t>
      </w:r>
      <w:proofErr w:type="spellStart"/>
      <w:r w:rsidRPr="000E08D7">
        <w:t>width</w:t>
      </w:r>
      <w:proofErr w:type="spellEnd"/>
      <w:r w:rsidR="00472549">
        <w:rPr>
          <w:rFonts w:cs="Arial"/>
        </w:rPr>
        <w:t>»</w:t>
      </w:r>
      <w:r w:rsidRPr="000E08D7">
        <w:t xml:space="preserve"> und </w:t>
      </w:r>
      <w:r w:rsidR="00472549">
        <w:rPr>
          <w:rFonts w:cs="Arial"/>
        </w:rPr>
        <w:t>«</w:t>
      </w:r>
      <w:proofErr w:type="spellStart"/>
      <w:r w:rsidRPr="000E08D7">
        <w:t>height</w:t>
      </w:r>
      <w:proofErr w:type="spellEnd"/>
      <w:r w:rsidR="00472549">
        <w:rPr>
          <w:rFonts w:cs="Arial"/>
        </w:rPr>
        <w:t>»</w:t>
      </w:r>
      <w:r w:rsidRPr="000E08D7">
        <w:t>. Lassen Sie die Lernenden das Ergebnis erklären und begründen.</w:t>
      </w:r>
    </w:p>
    <w:p w14:paraId="6E260943" w14:textId="094EBE44" w:rsidR="000E08D7" w:rsidRDefault="000E08D7" w:rsidP="00E15C56">
      <w:pPr>
        <w:numPr>
          <w:ilvl w:val="0"/>
          <w:numId w:val="44"/>
        </w:numPr>
        <w:spacing w:after="0"/>
        <w:ind w:left="567"/>
        <w:jc w:val="both"/>
      </w:pPr>
      <w:r>
        <w:t xml:space="preserve">Gehen Sie dann mit der Programmzeile </w:t>
      </w:r>
      <w:proofErr w:type="spellStart"/>
      <w:r w:rsidRPr="000E08D7">
        <w:rPr>
          <w:rFonts w:ascii="Courier New" w:hAnsi="Courier New" w:cs="Courier New"/>
        </w:rPr>
        <w:t>ellipse</w:t>
      </w:r>
      <w:proofErr w:type="spellEnd"/>
      <w:r w:rsidRPr="000E08D7">
        <w:rPr>
          <w:rFonts w:ascii="Courier New" w:hAnsi="Courier New" w:cs="Courier New"/>
        </w:rPr>
        <w:t>(</w:t>
      </w:r>
      <w:proofErr w:type="spellStart"/>
      <w:r w:rsidRPr="000E08D7">
        <w:rPr>
          <w:rFonts w:ascii="Courier New" w:hAnsi="Courier New" w:cs="Courier New"/>
        </w:rPr>
        <w:t>width</w:t>
      </w:r>
      <w:proofErr w:type="spellEnd"/>
      <w:r w:rsidRPr="000E08D7">
        <w:rPr>
          <w:rFonts w:ascii="Courier New" w:hAnsi="Courier New" w:cs="Courier New"/>
        </w:rPr>
        <w:t>/2,height/2,2,50,50)</w:t>
      </w:r>
      <w:r>
        <w:t xml:space="preserve"> analog vor.</w:t>
      </w:r>
    </w:p>
    <w:p w14:paraId="443E4D5F" w14:textId="51A48A1B" w:rsidR="009A7166" w:rsidRPr="007C5DC5" w:rsidRDefault="000E08D7" w:rsidP="002E0658">
      <w:pPr>
        <w:numPr>
          <w:ilvl w:val="0"/>
          <w:numId w:val="44"/>
        </w:numPr>
        <w:ind w:left="567"/>
        <w:jc w:val="both"/>
        <w:rPr>
          <w:lang w:val="de-CH" w:eastAsia="de-CH"/>
        </w:rPr>
      </w:pPr>
      <w:r>
        <w:t>Die meisten Lernenden verstehen dann die Bedeutung eines Werts b</w:t>
      </w:r>
      <w:r w:rsidR="00D53AEA">
        <w:t>e</w:t>
      </w:r>
      <w:r>
        <w:t>z</w:t>
      </w:r>
      <w:r w:rsidR="00D53AEA">
        <w:t>iehungs</w:t>
      </w:r>
      <w:r>
        <w:t>w</w:t>
      </w:r>
      <w:r w:rsidR="00D53AEA">
        <w:t>eise</w:t>
      </w:r>
      <w:r>
        <w:t xml:space="preserve"> einer Variable sehr schnell.</w:t>
      </w:r>
    </w:p>
    <w:sectPr w:rsidR="009A7166" w:rsidRPr="007C5DC5" w:rsidSect="005A59C9">
      <w:headerReference w:type="default" r:id="rId43"/>
      <w:footerReference w:type="default" r:id="rId44"/>
      <w:pgSz w:w="11906" w:h="16838"/>
      <w:pgMar w:top="1701" w:right="1134" w:bottom="1134" w:left="1418" w:header="851" w:footer="550"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15:commentEx w15:paraId="4FB571F6" w15:done="0"/>
  <w15:commentEx w15:paraId="42C75DA1" w15:done="0"/>
  <w15:commentEx w15:paraId="06AFC452" w15:done="0"/>
  <w15:commentEx w15:paraId="2BFF308D" w15:done="0"/>
  <w15:commentEx w15:paraId="28B27B49" w15:done="0"/>
  <w15:commentEx w15:paraId="5AF12507" w15:done="0"/>
  <w15:commentEx w15:paraId="29E9BB6E" w15:done="0"/>
  <w15:commentEx w15:paraId="0E5DAAD0" w15:done="0"/>
  <w15:commentEx w15:paraId="5ACBAD0B" w15:done="0"/>
  <w15:commentEx w15:paraId="21DFC1F4" w15:done="0"/>
  <w15:commentEx w15:paraId="7EE7D391" w15:done="0"/>
  <w15:commentEx w15:paraId="2F56F32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477EE" w14:textId="77777777" w:rsidR="00C027CD" w:rsidRDefault="00C027CD" w:rsidP="00674DBD">
      <w:pPr>
        <w:spacing w:after="0" w:line="240" w:lineRule="auto"/>
      </w:pPr>
      <w:r>
        <w:separator/>
      </w:r>
    </w:p>
  </w:endnote>
  <w:endnote w:type="continuationSeparator" w:id="0">
    <w:p w14:paraId="39333B15" w14:textId="77777777" w:rsidR="00C027CD" w:rsidRDefault="00C027CD" w:rsidP="00674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0BD8C" w14:textId="77777777" w:rsidR="00F61FDB" w:rsidRPr="008652C9" w:rsidRDefault="00F61FDB" w:rsidP="002C4E2F">
    <w:pPr>
      <w:pStyle w:val="Fuzeile"/>
      <w:tabs>
        <w:tab w:val="clear" w:pos="4536"/>
        <w:tab w:val="clear" w:pos="9072"/>
        <w:tab w:val="center" w:pos="9356"/>
      </w:tabs>
      <w:ind w:right="-851"/>
      <w:rPr>
        <w:rFonts w:cs="Arial"/>
        <w:color w:val="7F7F7F"/>
        <w:sz w:val="16"/>
        <w:szCs w:val="16"/>
      </w:rPr>
    </w:pPr>
    <w:r w:rsidRPr="00E758AF">
      <w:rPr>
        <w:rFonts w:ascii="Trebuchet MS" w:hAnsi="Trebuchet MS" w:cs="Trebuchet MS"/>
        <w:color w:val="244061"/>
        <w:sz w:val="20"/>
        <w:szCs w:val="20"/>
      </w:rPr>
      <w:tab/>
    </w:r>
    <w:r w:rsidRPr="008652C9">
      <w:rPr>
        <w:rStyle w:val="Seitenzahl"/>
        <w:rFonts w:cs="Arial"/>
        <w:bCs/>
        <w:color w:val="7F7F7F"/>
        <w:sz w:val="16"/>
        <w:szCs w:val="16"/>
      </w:rPr>
      <w:fldChar w:fldCharType="begin"/>
    </w:r>
    <w:r w:rsidRPr="008652C9">
      <w:rPr>
        <w:rStyle w:val="Seitenzahl"/>
        <w:rFonts w:cs="Arial"/>
        <w:bCs/>
        <w:color w:val="7F7F7F"/>
        <w:sz w:val="16"/>
        <w:szCs w:val="16"/>
      </w:rPr>
      <w:instrText xml:space="preserve"> PAGE </w:instrText>
    </w:r>
    <w:r w:rsidRPr="008652C9">
      <w:rPr>
        <w:rStyle w:val="Seitenzahl"/>
        <w:rFonts w:cs="Arial"/>
        <w:bCs/>
        <w:color w:val="7F7F7F"/>
        <w:sz w:val="16"/>
        <w:szCs w:val="16"/>
      </w:rPr>
      <w:fldChar w:fldCharType="separate"/>
    </w:r>
    <w:r w:rsidR="00707B9A">
      <w:rPr>
        <w:rStyle w:val="Seitenzahl"/>
        <w:rFonts w:cs="Arial"/>
        <w:bCs/>
        <w:noProof/>
        <w:color w:val="7F7F7F"/>
        <w:sz w:val="16"/>
        <w:szCs w:val="16"/>
      </w:rPr>
      <w:t>2</w:t>
    </w:r>
    <w:r w:rsidRPr="008652C9">
      <w:rPr>
        <w:rStyle w:val="Seitenzahl"/>
        <w:rFonts w:cs="Arial"/>
        <w:bCs/>
        <w:color w:val="7F7F7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4F5BA" w14:textId="77777777" w:rsidR="00F61FDB" w:rsidRPr="006B6898" w:rsidRDefault="00F61FDB" w:rsidP="00E33F8A">
    <w:pPr>
      <w:pStyle w:val="Fuzeile"/>
      <w:tabs>
        <w:tab w:val="clear" w:pos="4536"/>
        <w:tab w:val="clear" w:pos="9072"/>
        <w:tab w:val="center" w:pos="14034"/>
      </w:tabs>
      <w:ind w:right="-851"/>
      <w:rPr>
        <w:rFonts w:ascii="Calibri" w:hAnsi="Calibri"/>
        <w:color w:val="7F7F7F"/>
        <w:sz w:val="20"/>
        <w:szCs w:val="20"/>
      </w:rPr>
    </w:pPr>
    <w:r w:rsidRPr="00E758AF">
      <w:rPr>
        <w:rFonts w:ascii="Trebuchet MS" w:hAnsi="Trebuchet MS" w:cs="Trebuchet MS"/>
        <w:color w:val="244061"/>
        <w:sz w:val="20"/>
        <w:szCs w:val="20"/>
      </w:rPr>
      <w:tab/>
    </w:r>
    <w:r w:rsidRPr="006B6898">
      <w:rPr>
        <w:rStyle w:val="Seitenzahl"/>
        <w:rFonts w:ascii="Calibri" w:hAnsi="Calibri"/>
        <w:b/>
        <w:bCs/>
        <w:color w:val="7F7F7F"/>
      </w:rPr>
      <w:fldChar w:fldCharType="begin"/>
    </w:r>
    <w:r w:rsidRPr="006B6898">
      <w:rPr>
        <w:rStyle w:val="Seitenzahl"/>
        <w:rFonts w:ascii="Calibri" w:hAnsi="Calibri"/>
        <w:b/>
        <w:bCs/>
        <w:color w:val="7F7F7F"/>
      </w:rPr>
      <w:instrText xml:space="preserve"> PAGE </w:instrText>
    </w:r>
    <w:r w:rsidRPr="006B6898">
      <w:rPr>
        <w:rStyle w:val="Seitenzahl"/>
        <w:rFonts w:ascii="Calibri" w:hAnsi="Calibri"/>
        <w:b/>
        <w:bCs/>
        <w:color w:val="7F7F7F"/>
      </w:rPr>
      <w:fldChar w:fldCharType="separate"/>
    </w:r>
    <w:r w:rsidR="00707B9A">
      <w:rPr>
        <w:rStyle w:val="Seitenzahl"/>
        <w:rFonts w:ascii="Calibri" w:hAnsi="Calibri"/>
        <w:b/>
        <w:bCs/>
        <w:noProof/>
        <w:color w:val="7F7F7F"/>
      </w:rPr>
      <w:t>3</w:t>
    </w:r>
    <w:r w:rsidRPr="006B6898">
      <w:rPr>
        <w:rStyle w:val="Seitenzahl"/>
        <w:rFonts w:ascii="Calibri" w:hAnsi="Calibri"/>
        <w:b/>
        <w:bCs/>
        <w:color w:val="7F7F7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88AE5" w14:textId="77777777" w:rsidR="00F61FDB" w:rsidRPr="008652C9" w:rsidRDefault="00F61FDB" w:rsidP="002C4E2F">
    <w:pPr>
      <w:pStyle w:val="Fuzeile"/>
      <w:tabs>
        <w:tab w:val="clear" w:pos="4536"/>
        <w:tab w:val="clear" w:pos="9072"/>
        <w:tab w:val="center" w:pos="9356"/>
      </w:tabs>
      <w:ind w:right="-851"/>
      <w:rPr>
        <w:rFonts w:cs="Arial"/>
        <w:color w:val="7F7F7F"/>
        <w:sz w:val="16"/>
        <w:szCs w:val="16"/>
      </w:rPr>
    </w:pPr>
    <w:r w:rsidRPr="00E758AF">
      <w:rPr>
        <w:rFonts w:ascii="Trebuchet MS" w:hAnsi="Trebuchet MS" w:cs="Trebuchet MS"/>
        <w:color w:val="244061"/>
        <w:sz w:val="20"/>
        <w:szCs w:val="20"/>
      </w:rPr>
      <w:tab/>
    </w:r>
    <w:r w:rsidRPr="008652C9">
      <w:rPr>
        <w:rStyle w:val="Seitenzahl"/>
        <w:rFonts w:cs="Arial"/>
        <w:bCs/>
        <w:color w:val="7F7F7F"/>
        <w:sz w:val="16"/>
        <w:szCs w:val="16"/>
      </w:rPr>
      <w:fldChar w:fldCharType="begin"/>
    </w:r>
    <w:r w:rsidRPr="008652C9">
      <w:rPr>
        <w:rStyle w:val="Seitenzahl"/>
        <w:rFonts w:cs="Arial"/>
        <w:bCs/>
        <w:color w:val="7F7F7F"/>
        <w:sz w:val="16"/>
        <w:szCs w:val="16"/>
      </w:rPr>
      <w:instrText xml:space="preserve"> PAGE </w:instrText>
    </w:r>
    <w:r w:rsidRPr="008652C9">
      <w:rPr>
        <w:rStyle w:val="Seitenzahl"/>
        <w:rFonts w:cs="Arial"/>
        <w:bCs/>
        <w:color w:val="7F7F7F"/>
        <w:sz w:val="16"/>
        <w:szCs w:val="16"/>
      </w:rPr>
      <w:fldChar w:fldCharType="separate"/>
    </w:r>
    <w:r w:rsidR="00707B9A">
      <w:rPr>
        <w:rStyle w:val="Seitenzahl"/>
        <w:rFonts w:cs="Arial"/>
        <w:bCs/>
        <w:noProof/>
        <w:color w:val="7F7F7F"/>
        <w:sz w:val="16"/>
        <w:szCs w:val="16"/>
      </w:rPr>
      <w:t>18</w:t>
    </w:r>
    <w:r w:rsidRPr="008652C9">
      <w:rPr>
        <w:rStyle w:val="Seitenzahl"/>
        <w:rFonts w:cs="Arial"/>
        <w:bCs/>
        <w:color w:val="7F7F7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D8A3D" w14:textId="77777777" w:rsidR="00C027CD" w:rsidRDefault="00C027CD" w:rsidP="00674DBD">
      <w:pPr>
        <w:spacing w:after="0" w:line="240" w:lineRule="auto"/>
      </w:pPr>
      <w:r>
        <w:separator/>
      </w:r>
    </w:p>
  </w:footnote>
  <w:footnote w:type="continuationSeparator" w:id="0">
    <w:p w14:paraId="696A9E37" w14:textId="77777777" w:rsidR="00C027CD" w:rsidRDefault="00C027CD" w:rsidP="00674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35E42" w14:textId="77777777" w:rsidR="00F61FDB" w:rsidRPr="00E7299B" w:rsidRDefault="00F61FDB" w:rsidP="006B5330">
    <w:pPr>
      <w:pStyle w:val="Kopfzeile"/>
      <w:tabs>
        <w:tab w:val="clear" w:pos="4536"/>
        <w:tab w:val="clear" w:pos="9072"/>
        <w:tab w:val="left" w:pos="0"/>
        <w:tab w:val="right" w:pos="9356"/>
      </w:tabs>
      <w:jc w:val="right"/>
      <w:rPr>
        <w:rFonts w:ascii="Calibri" w:hAnsi="Calibri"/>
        <w:b/>
        <w:color w:val="FF0000"/>
        <w:lang w:val="de-CH"/>
      </w:rPr>
    </w:pPr>
    <w:r w:rsidRPr="00E7299B">
      <w:rPr>
        <w:rFonts w:ascii="Calibri" w:hAnsi="Calibri"/>
        <w:b/>
        <w:color w:val="FF0000"/>
        <w:lang w:val="de-CH"/>
      </w:rPr>
      <w:t>MINT</w:t>
    </w:r>
    <w:r w:rsidRPr="00E7299B">
      <w:rPr>
        <w:rFonts w:ascii="Calibri" w:hAnsi="Calibri"/>
        <w:b/>
        <w:color w:val="FF0000"/>
        <w:lang w:val="de-CH"/>
      </w:rPr>
      <w:tab/>
      <w:t xml:space="preserve">Modul </w:t>
    </w:r>
    <w:r>
      <w:rPr>
        <w:rFonts w:ascii="Calibri" w:hAnsi="Calibri"/>
        <w:b/>
        <w:color w:val="FF0000"/>
        <w:lang w:val="de-CH"/>
      </w:rPr>
      <w:t>«Rund um den Lärm»</w:t>
    </w:r>
  </w:p>
  <w:p w14:paraId="0743FC19" w14:textId="77777777" w:rsidR="00F61FDB" w:rsidRPr="00E7299B" w:rsidRDefault="00F61FDB" w:rsidP="006B5330">
    <w:pPr>
      <w:pStyle w:val="Kopfzeile"/>
      <w:tabs>
        <w:tab w:val="clear" w:pos="4536"/>
        <w:tab w:val="clear" w:pos="9072"/>
        <w:tab w:val="left" w:pos="0"/>
        <w:tab w:val="right" w:pos="9356"/>
      </w:tabs>
      <w:jc w:val="right"/>
      <w:rPr>
        <w:rFonts w:ascii="Calibri" w:hAnsi="Calibri"/>
        <w:i/>
        <w:color w:val="FF0000"/>
        <w:lang w:val="de-CH"/>
      </w:rPr>
    </w:pPr>
    <w:r w:rsidRPr="00E7299B">
      <w:rPr>
        <w:rFonts w:ascii="Calibri" w:hAnsi="Calibri"/>
        <w:i/>
        <w:color w:val="FF0000"/>
        <w:lang w:val="de-CH"/>
      </w:rPr>
      <w:t>Wahlpflichtfach BL/BS</w:t>
    </w:r>
    <w:r w:rsidRPr="00E7299B">
      <w:rPr>
        <w:rFonts w:ascii="Calibri" w:hAnsi="Calibri"/>
        <w:i/>
        <w:color w:val="FF0000"/>
        <w:lang w:val="de-CH"/>
      </w:rPr>
      <w:tab/>
    </w:r>
    <w:r>
      <w:rPr>
        <w:rFonts w:ascii="Calibri" w:hAnsi="Calibri"/>
        <w:i/>
        <w:color w:val="FF0000"/>
        <w:lang w:val="de-CH"/>
      </w:rPr>
      <w:t>Dokumentation für die Lehrperson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AF6E2" w14:textId="3EAFDD3E" w:rsidR="00F61FDB" w:rsidRPr="001E6BDE" w:rsidRDefault="00DF5740" w:rsidP="008652C9">
    <w:pPr>
      <w:tabs>
        <w:tab w:val="left" w:pos="3450"/>
      </w:tabs>
      <w:overflowPunct w:val="0"/>
      <w:autoSpaceDE w:val="0"/>
      <w:autoSpaceDN w:val="0"/>
      <w:adjustRightInd w:val="0"/>
      <w:spacing w:before="120" w:after="120" w:line="240" w:lineRule="auto"/>
      <w:textAlignment w:val="baseline"/>
      <w:rPr>
        <w:rFonts w:eastAsia="Times New Roman" w:cs="Times New Roman"/>
        <w:szCs w:val="20"/>
        <w:lang w:eastAsia="de-DE"/>
      </w:rPr>
    </w:pPr>
    <w:r>
      <w:rPr>
        <w:noProof/>
        <w:lang w:val="de-CH" w:eastAsia="de-CH"/>
      </w:rPr>
      <w:drawing>
        <wp:anchor distT="0" distB="0" distL="114300" distR="114300" simplePos="0" relativeHeight="251657728" behindDoc="0" locked="0" layoutInCell="1" allowOverlap="1" wp14:anchorId="550A1812" wp14:editId="7D86FD49">
          <wp:simplePos x="0" y="0"/>
          <wp:positionH relativeFrom="column">
            <wp:posOffset>-652145</wp:posOffset>
          </wp:positionH>
          <wp:positionV relativeFrom="paragraph">
            <wp:posOffset>43815</wp:posOffset>
          </wp:positionV>
          <wp:extent cx="539750" cy="419100"/>
          <wp:effectExtent l="0" t="0" r="0" b="0"/>
          <wp:wrapSquare wrapText="bothSides"/>
          <wp:docPr id="1" name="Bild 3" descr="logo_bs-bl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logo_bs-bl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419100"/>
                  </a:xfrm>
                  <a:prstGeom prst="rect">
                    <a:avLst/>
                  </a:prstGeom>
                  <a:noFill/>
                </pic:spPr>
              </pic:pic>
            </a:graphicData>
          </a:graphic>
          <wp14:sizeRelH relativeFrom="page">
            <wp14:pctWidth>0</wp14:pctWidth>
          </wp14:sizeRelH>
          <wp14:sizeRelV relativeFrom="page">
            <wp14:pctHeight>0</wp14:pctHeight>
          </wp14:sizeRelV>
        </wp:anchor>
      </w:drawing>
    </w:r>
    <w:r w:rsidR="00F61FDB" w:rsidRPr="001E6BDE">
      <w:rPr>
        <w:rFonts w:eastAsia="Times New Roman" w:cs="Times New Roman"/>
        <w:szCs w:val="20"/>
        <w:lang w:eastAsia="de-DE"/>
      </w:rPr>
      <w:t xml:space="preserve">Kanton Basel-Stadt </w:t>
    </w:r>
    <w:r w:rsidR="00F61FDB" w:rsidRPr="001E6BDE">
      <w:rPr>
        <w:rFonts w:eastAsia="Times New Roman" w:cs="Arial"/>
        <w:b/>
        <w:color w:val="999999"/>
        <w:lang w:val="de-CH" w:eastAsia="de-DE"/>
      </w:rPr>
      <w:t>I</w:t>
    </w:r>
    <w:r w:rsidR="00F61FDB" w:rsidRPr="001E6BDE">
      <w:rPr>
        <w:rFonts w:eastAsia="Times New Roman" w:cs="Times New Roman"/>
        <w:szCs w:val="20"/>
        <w:lang w:eastAsia="de-DE"/>
      </w:rPr>
      <w:t xml:space="preserve"> Erziehungsdepartement </w:t>
    </w:r>
  </w:p>
  <w:p w14:paraId="7CFE072D" w14:textId="77777777" w:rsidR="00F61FDB" w:rsidRPr="001E6BDE" w:rsidRDefault="00F61FDB" w:rsidP="008652C9">
    <w:pPr>
      <w:tabs>
        <w:tab w:val="center" w:pos="4536"/>
        <w:tab w:val="right" w:pos="9072"/>
      </w:tabs>
      <w:overflowPunct w:val="0"/>
      <w:autoSpaceDE w:val="0"/>
      <w:autoSpaceDN w:val="0"/>
      <w:adjustRightInd w:val="0"/>
      <w:spacing w:line="240" w:lineRule="auto"/>
      <w:textAlignment w:val="baseline"/>
      <w:rPr>
        <w:rFonts w:eastAsia="Times New Roman" w:cs="Arial"/>
        <w:lang w:val="de-CH" w:eastAsia="de-DE"/>
      </w:rPr>
    </w:pPr>
    <w:r w:rsidRPr="001E6BDE">
      <w:rPr>
        <w:rFonts w:eastAsia="Times New Roman" w:cs="Times New Roman"/>
        <w:lang w:val="de-CH" w:eastAsia="de-DE"/>
      </w:rPr>
      <w:t>Kanton Basel-</w:t>
    </w:r>
    <w:r w:rsidRPr="001E6BDE">
      <w:rPr>
        <w:rFonts w:eastAsia="Times New Roman" w:cs="Times New Roman"/>
        <w:szCs w:val="20"/>
        <w:lang w:val="de-CH" w:eastAsia="de-DE"/>
      </w:rPr>
      <w:t>Landschaft</w:t>
    </w:r>
    <w:r w:rsidRPr="001E6BDE">
      <w:rPr>
        <w:rFonts w:eastAsia="Times New Roman" w:cs="Times New Roman"/>
        <w:lang w:val="de-CH" w:eastAsia="de-DE"/>
      </w:rPr>
      <w:t xml:space="preserve"> </w:t>
    </w:r>
    <w:r w:rsidRPr="001E6BDE">
      <w:rPr>
        <w:rFonts w:eastAsia="Times New Roman" w:cs="Arial"/>
        <w:b/>
        <w:color w:val="999999"/>
        <w:lang w:val="de-CH" w:eastAsia="de-DE"/>
      </w:rPr>
      <w:t>I</w:t>
    </w:r>
    <w:r w:rsidRPr="001E6BDE">
      <w:rPr>
        <w:rFonts w:eastAsia="Times New Roman" w:cs="Times New Roman"/>
        <w:lang w:val="de-CH" w:eastAsia="de-DE"/>
      </w:rPr>
      <w:t xml:space="preserve"> Bildungs-, Kultur- und Sportdirektion</w:t>
    </w:r>
  </w:p>
  <w:p w14:paraId="386649B3" w14:textId="77777777" w:rsidR="00F61FDB" w:rsidRDefault="00F61FDB">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4193C" w14:textId="77777777" w:rsidR="00F61FDB" w:rsidRPr="00E7299B" w:rsidRDefault="00F61FDB" w:rsidP="00E33F8A">
    <w:pPr>
      <w:pStyle w:val="Kopfzeile"/>
      <w:tabs>
        <w:tab w:val="clear" w:pos="4536"/>
        <w:tab w:val="clear" w:pos="9072"/>
        <w:tab w:val="left" w:pos="0"/>
        <w:tab w:val="right" w:pos="14034"/>
      </w:tabs>
      <w:jc w:val="right"/>
      <w:rPr>
        <w:rFonts w:ascii="Calibri" w:hAnsi="Calibri"/>
        <w:b/>
        <w:color w:val="FF0000"/>
        <w:lang w:val="de-CH"/>
      </w:rPr>
    </w:pPr>
    <w:r w:rsidRPr="00E7299B">
      <w:rPr>
        <w:rFonts w:ascii="Calibri" w:hAnsi="Calibri"/>
        <w:b/>
        <w:color w:val="FF0000"/>
        <w:lang w:val="de-CH"/>
      </w:rPr>
      <w:t>MINT</w:t>
    </w:r>
    <w:r w:rsidRPr="00E7299B">
      <w:rPr>
        <w:rFonts w:ascii="Calibri" w:hAnsi="Calibri"/>
        <w:b/>
        <w:color w:val="FF0000"/>
        <w:lang w:val="de-CH"/>
      </w:rPr>
      <w:tab/>
      <w:t xml:space="preserve">Modul </w:t>
    </w:r>
    <w:r>
      <w:rPr>
        <w:rFonts w:ascii="Calibri" w:hAnsi="Calibri"/>
        <w:b/>
        <w:color w:val="FF0000"/>
        <w:lang w:val="de-CH"/>
      </w:rPr>
      <w:t>«Rund um den Lärm»</w:t>
    </w:r>
  </w:p>
  <w:p w14:paraId="09B8DDA7" w14:textId="77777777" w:rsidR="00F61FDB" w:rsidRPr="00E7299B" w:rsidRDefault="00F61FDB" w:rsidP="00E33F8A">
    <w:pPr>
      <w:pStyle w:val="Kopfzeile"/>
      <w:tabs>
        <w:tab w:val="clear" w:pos="4536"/>
        <w:tab w:val="clear" w:pos="9072"/>
        <w:tab w:val="left" w:pos="0"/>
        <w:tab w:val="right" w:pos="14034"/>
      </w:tabs>
      <w:jc w:val="right"/>
      <w:rPr>
        <w:rFonts w:ascii="Calibri" w:hAnsi="Calibri"/>
        <w:i/>
        <w:color w:val="FF0000"/>
        <w:lang w:val="de-CH"/>
      </w:rPr>
    </w:pPr>
    <w:r w:rsidRPr="00E7299B">
      <w:rPr>
        <w:rFonts w:ascii="Calibri" w:hAnsi="Calibri"/>
        <w:i/>
        <w:color w:val="FF0000"/>
        <w:lang w:val="de-CH"/>
      </w:rPr>
      <w:t>Wahlpflichtfach BL/BS</w:t>
    </w:r>
    <w:r w:rsidRPr="00E7299B">
      <w:rPr>
        <w:rFonts w:ascii="Calibri" w:hAnsi="Calibri"/>
        <w:i/>
        <w:color w:val="FF0000"/>
        <w:lang w:val="de-CH"/>
      </w:rPr>
      <w:tab/>
    </w:r>
    <w:r>
      <w:rPr>
        <w:rFonts w:ascii="Calibri" w:hAnsi="Calibri"/>
        <w:i/>
        <w:color w:val="FF0000"/>
        <w:lang w:val="de-CH"/>
      </w:rPr>
      <w:t>Dokumentation für die Lehrperson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AD2F8" w14:textId="77777777" w:rsidR="00F61FDB" w:rsidRPr="00E7299B" w:rsidRDefault="00F61FDB" w:rsidP="006B5330">
    <w:pPr>
      <w:pStyle w:val="Kopfzeile"/>
      <w:tabs>
        <w:tab w:val="clear" w:pos="4536"/>
        <w:tab w:val="clear" w:pos="9072"/>
        <w:tab w:val="left" w:pos="0"/>
        <w:tab w:val="right" w:pos="9356"/>
      </w:tabs>
      <w:jc w:val="right"/>
      <w:rPr>
        <w:rFonts w:ascii="Calibri" w:hAnsi="Calibri"/>
        <w:b/>
        <w:color w:val="FF0000"/>
        <w:lang w:val="de-CH"/>
      </w:rPr>
    </w:pPr>
    <w:r w:rsidRPr="00E7299B">
      <w:rPr>
        <w:rFonts w:ascii="Calibri" w:hAnsi="Calibri"/>
        <w:b/>
        <w:color w:val="FF0000"/>
        <w:lang w:val="de-CH"/>
      </w:rPr>
      <w:t>MINT</w:t>
    </w:r>
    <w:r w:rsidRPr="00E7299B">
      <w:rPr>
        <w:rFonts w:ascii="Calibri" w:hAnsi="Calibri"/>
        <w:b/>
        <w:color w:val="FF0000"/>
        <w:lang w:val="de-CH"/>
      </w:rPr>
      <w:tab/>
      <w:t xml:space="preserve">Modul </w:t>
    </w:r>
    <w:r>
      <w:rPr>
        <w:rFonts w:ascii="Calibri" w:hAnsi="Calibri"/>
        <w:b/>
        <w:color w:val="FF0000"/>
        <w:lang w:val="de-CH"/>
      </w:rPr>
      <w:t>«Rund um den Lärm»</w:t>
    </w:r>
  </w:p>
  <w:p w14:paraId="553C769E" w14:textId="77777777" w:rsidR="00F61FDB" w:rsidRPr="00E7299B" w:rsidRDefault="00F61FDB" w:rsidP="006B5330">
    <w:pPr>
      <w:pStyle w:val="Kopfzeile"/>
      <w:tabs>
        <w:tab w:val="clear" w:pos="4536"/>
        <w:tab w:val="clear" w:pos="9072"/>
        <w:tab w:val="left" w:pos="0"/>
        <w:tab w:val="right" w:pos="9356"/>
      </w:tabs>
      <w:jc w:val="right"/>
      <w:rPr>
        <w:rFonts w:ascii="Calibri" w:hAnsi="Calibri"/>
        <w:i/>
        <w:color w:val="FF0000"/>
        <w:lang w:val="de-CH"/>
      </w:rPr>
    </w:pPr>
    <w:r w:rsidRPr="00E7299B">
      <w:rPr>
        <w:rFonts w:ascii="Calibri" w:hAnsi="Calibri"/>
        <w:i/>
        <w:color w:val="FF0000"/>
        <w:lang w:val="de-CH"/>
      </w:rPr>
      <w:t>Wahlpflichtfach BL/BS</w:t>
    </w:r>
    <w:r w:rsidRPr="00E7299B">
      <w:rPr>
        <w:rFonts w:ascii="Calibri" w:hAnsi="Calibri"/>
        <w:i/>
        <w:color w:val="FF0000"/>
        <w:lang w:val="de-CH"/>
      </w:rPr>
      <w:tab/>
    </w:r>
    <w:r>
      <w:rPr>
        <w:rFonts w:ascii="Calibri" w:hAnsi="Calibri"/>
        <w:i/>
        <w:color w:val="FF0000"/>
        <w:lang w:val="de-CH"/>
      </w:rPr>
      <w:t>Dokumentation für die Lehrperson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3AB2"/>
    <w:multiLevelType w:val="hybridMultilevel"/>
    <w:tmpl w:val="F8AEC2A8"/>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03172D75"/>
    <w:multiLevelType w:val="hybridMultilevel"/>
    <w:tmpl w:val="403EDD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03254B03"/>
    <w:multiLevelType w:val="hybridMultilevel"/>
    <w:tmpl w:val="0D26BA0C"/>
    <w:lvl w:ilvl="0" w:tplc="0807000B">
      <w:start w:val="1"/>
      <w:numFmt w:val="bullet"/>
      <w:lvlText w:val=""/>
      <w:lvlJc w:val="left"/>
      <w:pPr>
        <w:ind w:left="1440" w:hanging="360"/>
      </w:pPr>
      <w:rPr>
        <w:rFonts w:ascii="Wingdings" w:hAnsi="Wingdings"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
    <w:nsid w:val="09CD3E2B"/>
    <w:multiLevelType w:val="hybridMultilevel"/>
    <w:tmpl w:val="91724FE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0BBE211D"/>
    <w:multiLevelType w:val="hybridMultilevel"/>
    <w:tmpl w:val="B5CA954E"/>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0E1F74C8"/>
    <w:multiLevelType w:val="hybridMultilevel"/>
    <w:tmpl w:val="E5FA389E"/>
    <w:lvl w:ilvl="0" w:tplc="8EBC4AFA">
      <w:start w:val="1"/>
      <w:numFmt w:val="bullet"/>
      <w:lvlText w:val="-"/>
      <w:lvlJc w:val="left"/>
      <w:pPr>
        <w:ind w:left="720" w:hanging="360"/>
      </w:pPr>
      <w:rPr>
        <w:rFonts w:ascii="Courier New" w:hAnsi="Courier New"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nsid w:val="0EBD0E6B"/>
    <w:multiLevelType w:val="hybridMultilevel"/>
    <w:tmpl w:val="8CECC3E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nsid w:val="0FFC74D3"/>
    <w:multiLevelType w:val="hybridMultilevel"/>
    <w:tmpl w:val="FA4CEDBC"/>
    <w:lvl w:ilvl="0" w:tplc="635C28FE">
      <w:start w:val="1"/>
      <w:numFmt w:val="bullet"/>
      <w:lvlText w:val=""/>
      <w:lvlJc w:val="left"/>
      <w:pPr>
        <w:ind w:left="720" w:hanging="360"/>
      </w:pPr>
      <w:rPr>
        <w:rFonts w:ascii="Wingdings" w:eastAsia="Calibri"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105673A4"/>
    <w:multiLevelType w:val="hybridMultilevel"/>
    <w:tmpl w:val="4C885E5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nsid w:val="12ED5165"/>
    <w:multiLevelType w:val="hybridMultilevel"/>
    <w:tmpl w:val="A9466A74"/>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nsid w:val="1A306B3F"/>
    <w:multiLevelType w:val="hybridMultilevel"/>
    <w:tmpl w:val="2A14C52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1B9D191C"/>
    <w:multiLevelType w:val="hybridMultilevel"/>
    <w:tmpl w:val="0E507B44"/>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nsid w:val="1BA8252F"/>
    <w:multiLevelType w:val="hybridMultilevel"/>
    <w:tmpl w:val="671282F0"/>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nsid w:val="1D835D7C"/>
    <w:multiLevelType w:val="hybridMultilevel"/>
    <w:tmpl w:val="5B6CD5C8"/>
    <w:lvl w:ilvl="0" w:tplc="22324504">
      <w:start w:val="1"/>
      <w:numFmt w:val="bullet"/>
      <w:lvlText w:val=""/>
      <w:lvlJc w:val="left"/>
      <w:pPr>
        <w:ind w:left="1440" w:hanging="360"/>
      </w:pPr>
      <w:rPr>
        <w:rFonts w:ascii="Wingdings" w:hAnsi="Wingdings"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4">
    <w:nsid w:val="1E166DEA"/>
    <w:multiLevelType w:val="hybridMultilevel"/>
    <w:tmpl w:val="EBE68FA4"/>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nsid w:val="1E902C97"/>
    <w:multiLevelType w:val="hybridMultilevel"/>
    <w:tmpl w:val="971A5D06"/>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nsid w:val="20C5617D"/>
    <w:multiLevelType w:val="hybridMultilevel"/>
    <w:tmpl w:val="886407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nsid w:val="21237B43"/>
    <w:multiLevelType w:val="hybridMultilevel"/>
    <w:tmpl w:val="203E3010"/>
    <w:lvl w:ilvl="0" w:tplc="0807001B">
      <w:start w:val="1"/>
      <w:numFmt w:val="lowerRoman"/>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nsid w:val="215A3D6D"/>
    <w:multiLevelType w:val="hybridMultilevel"/>
    <w:tmpl w:val="8C7011D2"/>
    <w:lvl w:ilvl="0" w:tplc="20B4DADC">
      <w:start w:val="1"/>
      <w:numFmt w:val="bullet"/>
      <w:lvlText w:val=""/>
      <w:lvlJc w:val="left"/>
      <w:pPr>
        <w:tabs>
          <w:tab w:val="num" w:pos="454"/>
        </w:tabs>
        <w:ind w:left="454" w:hanging="284"/>
      </w:pPr>
      <w:rPr>
        <w:rFonts w:ascii="Symbol" w:hAnsi="Symbol" w:cs="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9">
    <w:nsid w:val="25544901"/>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0">
    <w:nsid w:val="25BD0771"/>
    <w:multiLevelType w:val="hybridMultilevel"/>
    <w:tmpl w:val="DAC08DB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nsid w:val="29BF41C6"/>
    <w:multiLevelType w:val="hybridMultilevel"/>
    <w:tmpl w:val="4830BF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nsid w:val="30753BE7"/>
    <w:multiLevelType w:val="hybridMultilevel"/>
    <w:tmpl w:val="90A4815E"/>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nsid w:val="30E5725F"/>
    <w:multiLevelType w:val="hybridMultilevel"/>
    <w:tmpl w:val="D75EC3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nsid w:val="32DE29C6"/>
    <w:multiLevelType w:val="hybridMultilevel"/>
    <w:tmpl w:val="7AF21CD2"/>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nsid w:val="348045C5"/>
    <w:multiLevelType w:val="hybridMultilevel"/>
    <w:tmpl w:val="CFD6EDD2"/>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6">
    <w:nsid w:val="34CC457C"/>
    <w:multiLevelType w:val="hybridMultilevel"/>
    <w:tmpl w:val="7D801D4C"/>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nsid w:val="369F379D"/>
    <w:multiLevelType w:val="hybridMultilevel"/>
    <w:tmpl w:val="899CA632"/>
    <w:lvl w:ilvl="0" w:tplc="3EB61AA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nsid w:val="39BA59E4"/>
    <w:multiLevelType w:val="hybridMultilevel"/>
    <w:tmpl w:val="3B440A0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nsid w:val="3A65693F"/>
    <w:multiLevelType w:val="hybridMultilevel"/>
    <w:tmpl w:val="C936BD5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nsid w:val="3DB450A2"/>
    <w:multiLevelType w:val="hybridMultilevel"/>
    <w:tmpl w:val="3D6E03DA"/>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nsid w:val="3F184B50"/>
    <w:multiLevelType w:val="hybridMultilevel"/>
    <w:tmpl w:val="F774E15A"/>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nsid w:val="41907515"/>
    <w:multiLevelType w:val="hybridMultilevel"/>
    <w:tmpl w:val="E4284E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nsid w:val="434A3524"/>
    <w:multiLevelType w:val="hybridMultilevel"/>
    <w:tmpl w:val="DB141C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nsid w:val="45E1191A"/>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5">
    <w:nsid w:val="4BFF3F5A"/>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6">
    <w:nsid w:val="4CCC6DE9"/>
    <w:multiLevelType w:val="hybridMultilevel"/>
    <w:tmpl w:val="AF583D00"/>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nsid w:val="4D631A7C"/>
    <w:multiLevelType w:val="hybridMultilevel"/>
    <w:tmpl w:val="29DE9160"/>
    <w:lvl w:ilvl="0" w:tplc="83641118">
      <w:start w:val="2"/>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nsid w:val="4F1E0AFE"/>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9">
    <w:nsid w:val="500179A4"/>
    <w:multiLevelType w:val="hybridMultilevel"/>
    <w:tmpl w:val="B130F24C"/>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nsid w:val="502A24DF"/>
    <w:multiLevelType w:val="hybridMultilevel"/>
    <w:tmpl w:val="7A0468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nsid w:val="57510464"/>
    <w:multiLevelType w:val="hybridMultilevel"/>
    <w:tmpl w:val="574C8188"/>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nsid w:val="58A62EC6"/>
    <w:multiLevelType w:val="hybridMultilevel"/>
    <w:tmpl w:val="FDEAAEC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3">
    <w:nsid w:val="59AB334D"/>
    <w:multiLevelType w:val="hybridMultilevel"/>
    <w:tmpl w:val="BF1C0CB4"/>
    <w:lvl w:ilvl="0" w:tplc="8EBC4AFA">
      <w:start w:val="1"/>
      <w:numFmt w:val="bullet"/>
      <w:lvlText w:val="-"/>
      <w:lvlJc w:val="left"/>
      <w:pPr>
        <w:ind w:left="720" w:hanging="360"/>
      </w:pPr>
      <w:rPr>
        <w:rFonts w:ascii="Courier New" w:hAnsi="Courier New"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nsid w:val="5B866C56"/>
    <w:multiLevelType w:val="hybridMultilevel"/>
    <w:tmpl w:val="FD206AEA"/>
    <w:lvl w:ilvl="0" w:tplc="08070011">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nsid w:val="5E04015E"/>
    <w:multiLevelType w:val="hybridMultilevel"/>
    <w:tmpl w:val="58D2DC2E"/>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nsid w:val="62AE7DB6"/>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7">
    <w:nsid w:val="637017CF"/>
    <w:multiLevelType w:val="hybridMultilevel"/>
    <w:tmpl w:val="338260F6"/>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8">
    <w:nsid w:val="6792064C"/>
    <w:multiLevelType w:val="hybridMultilevel"/>
    <w:tmpl w:val="9AFC57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9">
    <w:nsid w:val="69471557"/>
    <w:multiLevelType w:val="hybridMultilevel"/>
    <w:tmpl w:val="DAC08DB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0">
    <w:nsid w:val="6AF03B70"/>
    <w:multiLevelType w:val="hybridMultilevel"/>
    <w:tmpl w:val="E06639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1">
    <w:nsid w:val="6B2B0BF5"/>
    <w:multiLevelType w:val="hybridMultilevel"/>
    <w:tmpl w:val="C2DC09D8"/>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2">
    <w:nsid w:val="6C4E44C0"/>
    <w:multiLevelType w:val="hybridMultilevel"/>
    <w:tmpl w:val="7E34285E"/>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3">
    <w:nsid w:val="6D9E0765"/>
    <w:multiLevelType w:val="hybridMultilevel"/>
    <w:tmpl w:val="B79A3CDC"/>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4">
    <w:nsid w:val="70F64C30"/>
    <w:multiLevelType w:val="hybridMultilevel"/>
    <w:tmpl w:val="45985E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5">
    <w:nsid w:val="70F70709"/>
    <w:multiLevelType w:val="hybridMultilevel"/>
    <w:tmpl w:val="056C4B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6">
    <w:nsid w:val="730D1D1D"/>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7">
    <w:nsid w:val="749419CF"/>
    <w:multiLevelType w:val="hybridMultilevel"/>
    <w:tmpl w:val="88720DB0"/>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8">
    <w:nsid w:val="77955815"/>
    <w:multiLevelType w:val="hybridMultilevel"/>
    <w:tmpl w:val="EED63D7E"/>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9">
    <w:nsid w:val="7A8226C0"/>
    <w:multiLevelType w:val="hybridMultilevel"/>
    <w:tmpl w:val="38A0CCCA"/>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35"/>
  </w:num>
  <w:num w:numId="4">
    <w:abstractNumId w:val="19"/>
  </w:num>
  <w:num w:numId="5">
    <w:abstractNumId w:val="56"/>
  </w:num>
  <w:num w:numId="6">
    <w:abstractNumId w:val="46"/>
  </w:num>
  <w:num w:numId="7">
    <w:abstractNumId w:val="34"/>
  </w:num>
  <w:num w:numId="8">
    <w:abstractNumId w:val="38"/>
  </w:num>
  <w:num w:numId="9">
    <w:abstractNumId w:val="10"/>
  </w:num>
  <w:num w:numId="10">
    <w:abstractNumId w:val="25"/>
  </w:num>
  <w:num w:numId="11">
    <w:abstractNumId w:val="20"/>
  </w:num>
  <w:num w:numId="12">
    <w:abstractNumId w:val="54"/>
  </w:num>
  <w:num w:numId="13">
    <w:abstractNumId w:val="1"/>
  </w:num>
  <w:num w:numId="14">
    <w:abstractNumId w:val="44"/>
  </w:num>
  <w:num w:numId="15">
    <w:abstractNumId w:val="49"/>
  </w:num>
  <w:num w:numId="16">
    <w:abstractNumId w:val="17"/>
  </w:num>
  <w:num w:numId="17">
    <w:abstractNumId w:val="40"/>
  </w:num>
  <w:num w:numId="18">
    <w:abstractNumId w:val="26"/>
  </w:num>
  <w:num w:numId="19">
    <w:abstractNumId w:val="8"/>
  </w:num>
  <w:num w:numId="20">
    <w:abstractNumId w:val="52"/>
  </w:num>
  <w:num w:numId="21">
    <w:abstractNumId w:val="59"/>
  </w:num>
  <w:num w:numId="22">
    <w:abstractNumId w:val="29"/>
  </w:num>
  <w:num w:numId="23">
    <w:abstractNumId w:val="2"/>
  </w:num>
  <w:num w:numId="24">
    <w:abstractNumId w:val="0"/>
  </w:num>
  <w:num w:numId="25">
    <w:abstractNumId w:val="55"/>
  </w:num>
  <w:num w:numId="26">
    <w:abstractNumId w:val="28"/>
  </w:num>
  <w:num w:numId="27">
    <w:abstractNumId w:val="23"/>
  </w:num>
  <w:num w:numId="28">
    <w:abstractNumId w:val="4"/>
  </w:num>
  <w:num w:numId="29">
    <w:abstractNumId w:val="32"/>
  </w:num>
  <w:num w:numId="30">
    <w:abstractNumId w:val="50"/>
  </w:num>
  <w:num w:numId="31">
    <w:abstractNumId w:val="24"/>
  </w:num>
  <w:num w:numId="32">
    <w:abstractNumId w:val="9"/>
  </w:num>
  <w:num w:numId="33">
    <w:abstractNumId w:val="3"/>
  </w:num>
  <w:num w:numId="34">
    <w:abstractNumId w:val="43"/>
  </w:num>
  <w:num w:numId="35">
    <w:abstractNumId w:val="33"/>
  </w:num>
  <w:num w:numId="36">
    <w:abstractNumId w:val="16"/>
  </w:num>
  <w:num w:numId="37">
    <w:abstractNumId w:val="21"/>
  </w:num>
  <w:num w:numId="38">
    <w:abstractNumId w:val="48"/>
  </w:num>
  <w:num w:numId="39">
    <w:abstractNumId w:val="41"/>
  </w:num>
  <w:num w:numId="40">
    <w:abstractNumId w:val="6"/>
  </w:num>
  <w:num w:numId="41">
    <w:abstractNumId w:val="36"/>
  </w:num>
  <w:num w:numId="42">
    <w:abstractNumId w:val="51"/>
  </w:num>
  <w:num w:numId="43">
    <w:abstractNumId w:val="11"/>
  </w:num>
  <w:num w:numId="44">
    <w:abstractNumId w:val="31"/>
  </w:num>
  <w:num w:numId="45">
    <w:abstractNumId w:val="30"/>
  </w:num>
  <w:num w:numId="46">
    <w:abstractNumId w:val="58"/>
  </w:num>
  <w:num w:numId="47">
    <w:abstractNumId w:val="39"/>
  </w:num>
  <w:num w:numId="48">
    <w:abstractNumId w:val="45"/>
  </w:num>
  <w:num w:numId="49">
    <w:abstractNumId w:val="47"/>
  </w:num>
  <w:num w:numId="50">
    <w:abstractNumId w:val="13"/>
  </w:num>
  <w:num w:numId="51">
    <w:abstractNumId w:val="57"/>
  </w:num>
  <w:num w:numId="52">
    <w:abstractNumId w:val="15"/>
  </w:num>
  <w:num w:numId="53">
    <w:abstractNumId w:val="53"/>
  </w:num>
  <w:num w:numId="54">
    <w:abstractNumId w:val="22"/>
  </w:num>
  <w:num w:numId="55">
    <w:abstractNumId w:val="7"/>
  </w:num>
  <w:num w:numId="56">
    <w:abstractNumId w:val="14"/>
  </w:num>
  <w:num w:numId="57">
    <w:abstractNumId w:val="27"/>
  </w:num>
  <w:num w:numId="58">
    <w:abstractNumId w:val="42"/>
  </w:num>
  <w:num w:numId="59">
    <w:abstractNumId w:val="5"/>
  </w:num>
  <w:num w:numId="60">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DBD"/>
    <w:rsid w:val="00000458"/>
    <w:rsid w:val="000027D6"/>
    <w:rsid w:val="0000750F"/>
    <w:rsid w:val="0002432A"/>
    <w:rsid w:val="00026F83"/>
    <w:rsid w:val="00032987"/>
    <w:rsid w:val="00032C22"/>
    <w:rsid w:val="0003626E"/>
    <w:rsid w:val="00051A81"/>
    <w:rsid w:val="00051B2E"/>
    <w:rsid w:val="00063943"/>
    <w:rsid w:val="000644C9"/>
    <w:rsid w:val="0007067B"/>
    <w:rsid w:val="00080300"/>
    <w:rsid w:val="000807AF"/>
    <w:rsid w:val="000912CE"/>
    <w:rsid w:val="00094B80"/>
    <w:rsid w:val="000A0F3D"/>
    <w:rsid w:val="000B1C69"/>
    <w:rsid w:val="000B2E09"/>
    <w:rsid w:val="000B722E"/>
    <w:rsid w:val="000C3B09"/>
    <w:rsid w:val="000D1328"/>
    <w:rsid w:val="000D6BEB"/>
    <w:rsid w:val="000D720B"/>
    <w:rsid w:val="000E08D7"/>
    <w:rsid w:val="000E16A3"/>
    <w:rsid w:val="000E5DEE"/>
    <w:rsid w:val="000F43CB"/>
    <w:rsid w:val="0010050F"/>
    <w:rsid w:val="00104618"/>
    <w:rsid w:val="00113327"/>
    <w:rsid w:val="00123EBE"/>
    <w:rsid w:val="00124E95"/>
    <w:rsid w:val="00135667"/>
    <w:rsid w:val="00137BC3"/>
    <w:rsid w:val="00147D19"/>
    <w:rsid w:val="00152231"/>
    <w:rsid w:val="001525F3"/>
    <w:rsid w:val="00153B3E"/>
    <w:rsid w:val="00160F27"/>
    <w:rsid w:val="00160F68"/>
    <w:rsid w:val="00163DE8"/>
    <w:rsid w:val="00164831"/>
    <w:rsid w:val="00174440"/>
    <w:rsid w:val="00175CB0"/>
    <w:rsid w:val="001819C0"/>
    <w:rsid w:val="0018435A"/>
    <w:rsid w:val="00185B07"/>
    <w:rsid w:val="00185CF8"/>
    <w:rsid w:val="00197F43"/>
    <w:rsid w:val="001A1DEB"/>
    <w:rsid w:val="001A24A2"/>
    <w:rsid w:val="001A531E"/>
    <w:rsid w:val="001B06D6"/>
    <w:rsid w:val="001C2D08"/>
    <w:rsid w:val="001C3C1C"/>
    <w:rsid w:val="001C564F"/>
    <w:rsid w:val="001D2473"/>
    <w:rsid w:val="001D5895"/>
    <w:rsid w:val="001D7BCD"/>
    <w:rsid w:val="001E3446"/>
    <w:rsid w:val="001E615A"/>
    <w:rsid w:val="001E655E"/>
    <w:rsid w:val="001E6AB9"/>
    <w:rsid w:val="001F0920"/>
    <w:rsid w:val="001F5558"/>
    <w:rsid w:val="001F761C"/>
    <w:rsid w:val="00201F0A"/>
    <w:rsid w:val="002032FB"/>
    <w:rsid w:val="002044DF"/>
    <w:rsid w:val="00210C3F"/>
    <w:rsid w:val="00215C4F"/>
    <w:rsid w:val="0022386B"/>
    <w:rsid w:val="00225FA5"/>
    <w:rsid w:val="00226010"/>
    <w:rsid w:val="00230F69"/>
    <w:rsid w:val="00231C51"/>
    <w:rsid w:val="00241575"/>
    <w:rsid w:val="00242D29"/>
    <w:rsid w:val="00242D5D"/>
    <w:rsid w:val="00244FBB"/>
    <w:rsid w:val="00252A2A"/>
    <w:rsid w:val="002773D3"/>
    <w:rsid w:val="00286EB6"/>
    <w:rsid w:val="00287E3D"/>
    <w:rsid w:val="00291F6F"/>
    <w:rsid w:val="00291FD5"/>
    <w:rsid w:val="00292D50"/>
    <w:rsid w:val="002A20D0"/>
    <w:rsid w:val="002B1028"/>
    <w:rsid w:val="002B34E0"/>
    <w:rsid w:val="002B3EC6"/>
    <w:rsid w:val="002C09C7"/>
    <w:rsid w:val="002C0CE7"/>
    <w:rsid w:val="002C3F44"/>
    <w:rsid w:val="002C4E2F"/>
    <w:rsid w:val="002C5260"/>
    <w:rsid w:val="002C65EC"/>
    <w:rsid w:val="002D5C2D"/>
    <w:rsid w:val="002E0658"/>
    <w:rsid w:val="002E6302"/>
    <w:rsid w:val="002F5082"/>
    <w:rsid w:val="002F6240"/>
    <w:rsid w:val="002F6EB5"/>
    <w:rsid w:val="003002EC"/>
    <w:rsid w:val="00304DD6"/>
    <w:rsid w:val="0030708E"/>
    <w:rsid w:val="0031040C"/>
    <w:rsid w:val="003128B4"/>
    <w:rsid w:val="00323DCB"/>
    <w:rsid w:val="00331346"/>
    <w:rsid w:val="00342CCB"/>
    <w:rsid w:val="003535FB"/>
    <w:rsid w:val="00357A13"/>
    <w:rsid w:val="00362E08"/>
    <w:rsid w:val="003661F9"/>
    <w:rsid w:val="00367E7A"/>
    <w:rsid w:val="0037186F"/>
    <w:rsid w:val="00374342"/>
    <w:rsid w:val="0038788D"/>
    <w:rsid w:val="003909AB"/>
    <w:rsid w:val="00390BBB"/>
    <w:rsid w:val="00394551"/>
    <w:rsid w:val="003A18AF"/>
    <w:rsid w:val="003B06B5"/>
    <w:rsid w:val="003B0F0D"/>
    <w:rsid w:val="003B45A3"/>
    <w:rsid w:val="003B7778"/>
    <w:rsid w:val="003C23FE"/>
    <w:rsid w:val="003C79C4"/>
    <w:rsid w:val="003D36B0"/>
    <w:rsid w:val="003D4ECC"/>
    <w:rsid w:val="003E2969"/>
    <w:rsid w:val="003E3732"/>
    <w:rsid w:val="003E4FD9"/>
    <w:rsid w:val="003F665F"/>
    <w:rsid w:val="004011EC"/>
    <w:rsid w:val="004062F6"/>
    <w:rsid w:val="004212C3"/>
    <w:rsid w:val="0043060D"/>
    <w:rsid w:val="004355D2"/>
    <w:rsid w:val="00436881"/>
    <w:rsid w:val="004372C6"/>
    <w:rsid w:val="00447B95"/>
    <w:rsid w:val="0045146F"/>
    <w:rsid w:val="00453BD9"/>
    <w:rsid w:val="004574A2"/>
    <w:rsid w:val="00462637"/>
    <w:rsid w:val="00464C77"/>
    <w:rsid w:val="00472549"/>
    <w:rsid w:val="00473564"/>
    <w:rsid w:val="004738D8"/>
    <w:rsid w:val="004759A6"/>
    <w:rsid w:val="004803BD"/>
    <w:rsid w:val="0048050B"/>
    <w:rsid w:val="00482EBA"/>
    <w:rsid w:val="004854CC"/>
    <w:rsid w:val="004904DA"/>
    <w:rsid w:val="00490BBD"/>
    <w:rsid w:val="00491748"/>
    <w:rsid w:val="004927D9"/>
    <w:rsid w:val="00494477"/>
    <w:rsid w:val="004A1E36"/>
    <w:rsid w:val="004A2924"/>
    <w:rsid w:val="004A4329"/>
    <w:rsid w:val="004A46D8"/>
    <w:rsid w:val="004B1DAC"/>
    <w:rsid w:val="004B46E9"/>
    <w:rsid w:val="004B65FD"/>
    <w:rsid w:val="004C2178"/>
    <w:rsid w:val="004C2DD3"/>
    <w:rsid w:val="004C4142"/>
    <w:rsid w:val="004C432E"/>
    <w:rsid w:val="004C6ADA"/>
    <w:rsid w:val="004C6B80"/>
    <w:rsid w:val="004D108A"/>
    <w:rsid w:val="004D12D7"/>
    <w:rsid w:val="004D2BCA"/>
    <w:rsid w:val="004D6AC9"/>
    <w:rsid w:val="004D6D2B"/>
    <w:rsid w:val="004E0E47"/>
    <w:rsid w:val="004E6495"/>
    <w:rsid w:val="004F31A6"/>
    <w:rsid w:val="005110FF"/>
    <w:rsid w:val="00511F67"/>
    <w:rsid w:val="00512ADF"/>
    <w:rsid w:val="00513025"/>
    <w:rsid w:val="00521C61"/>
    <w:rsid w:val="005226B1"/>
    <w:rsid w:val="00523211"/>
    <w:rsid w:val="00526FA5"/>
    <w:rsid w:val="00531971"/>
    <w:rsid w:val="00532E96"/>
    <w:rsid w:val="0053324D"/>
    <w:rsid w:val="005334DE"/>
    <w:rsid w:val="005379CB"/>
    <w:rsid w:val="00542D49"/>
    <w:rsid w:val="00543714"/>
    <w:rsid w:val="005458B2"/>
    <w:rsid w:val="005464D5"/>
    <w:rsid w:val="005501BE"/>
    <w:rsid w:val="0056153D"/>
    <w:rsid w:val="005654D3"/>
    <w:rsid w:val="00572D06"/>
    <w:rsid w:val="00573FD9"/>
    <w:rsid w:val="00580074"/>
    <w:rsid w:val="00582A4F"/>
    <w:rsid w:val="005834D4"/>
    <w:rsid w:val="00593556"/>
    <w:rsid w:val="005A1447"/>
    <w:rsid w:val="005A3B10"/>
    <w:rsid w:val="005A59C9"/>
    <w:rsid w:val="005B0F9E"/>
    <w:rsid w:val="005B193A"/>
    <w:rsid w:val="005B231E"/>
    <w:rsid w:val="005B77E8"/>
    <w:rsid w:val="005C0696"/>
    <w:rsid w:val="005C2F15"/>
    <w:rsid w:val="005C4036"/>
    <w:rsid w:val="005C429C"/>
    <w:rsid w:val="005D450F"/>
    <w:rsid w:val="005E1D89"/>
    <w:rsid w:val="005E2F18"/>
    <w:rsid w:val="005E3A9C"/>
    <w:rsid w:val="005E3ECA"/>
    <w:rsid w:val="005E6BBF"/>
    <w:rsid w:val="005E7E1A"/>
    <w:rsid w:val="00600262"/>
    <w:rsid w:val="0060739E"/>
    <w:rsid w:val="006141F7"/>
    <w:rsid w:val="006145B6"/>
    <w:rsid w:val="006172AB"/>
    <w:rsid w:val="00620E48"/>
    <w:rsid w:val="0062774A"/>
    <w:rsid w:val="00641179"/>
    <w:rsid w:val="00661CD3"/>
    <w:rsid w:val="00663ED2"/>
    <w:rsid w:val="00665D4F"/>
    <w:rsid w:val="00671AC6"/>
    <w:rsid w:val="00671C4E"/>
    <w:rsid w:val="0067253A"/>
    <w:rsid w:val="00674DBD"/>
    <w:rsid w:val="0067578B"/>
    <w:rsid w:val="006921DF"/>
    <w:rsid w:val="00694652"/>
    <w:rsid w:val="00696A36"/>
    <w:rsid w:val="006A6F40"/>
    <w:rsid w:val="006B338E"/>
    <w:rsid w:val="006B405D"/>
    <w:rsid w:val="006B5330"/>
    <w:rsid w:val="006B6898"/>
    <w:rsid w:val="006C1472"/>
    <w:rsid w:val="006C2878"/>
    <w:rsid w:val="006C63AF"/>
    <w:rsid w:val="006D42B4"/>
    <w:rsid w:val="006D51CC"/>
    <w:rsid w:val="006E1450"/>
    <w:rsid w:val="006E63D7"/>
    <w:rsid w:val="006E7F26"/>
    <w:rsid w:val="006F2540"/>
    <w:rsid w:val="006F633B"/>
    <w:rsid w:val="007015E5"/>
    <w:rsid w:val="00701684"/>
    <w:rsid w:val="0070226F"/>
    <w:rsid w:val="00707B9A"/>
    <w:rsid w:val="0071405F"/>
    <w:rsid w:val="00716BBD"/>
    <w:rsid w:val="00724031"/>
    <w:rsid w:val="00725439"/>
    <w:rsid w:val="00725F10"/>
    <w:rsid w:val="00733B76"/>
    <w:rsid w:val="00734EDF"/>
    <w:rsid w:val="00750DE7"/>
    <w:rsid w:val="00753105"/>
    <w:rsid w:val="0075567C"/>
    <w:rsid w:val="00771EC9"/>
    <w:rsid w:val="00772E51"/>
    <w:rsid w:val="0078027E"/>
    <w:rsid w:val="00781F31"/>
    <w:rsid w:val="00785586"/>
    <w:rsid w:val="00791C39"/>
    <w:rsid w:val="00795CE4"/>
    <w:rsid w:val="00797C73"/>
    <w:rsid w:val="007A2AC1"/>
    <w:rsid w:val="007B0882"/>
    <w:rsid w:val="007B7564"/>
    <w:rsid w:val="007C0DDA"/>
    <w:rsid w:val="007C3693"/>
    <w:rsid w:val="007C3B0E"/>
    <w:rsid w:val="007C5DC5"/>
    <w:rsid w:val="007E3C54"/>
    <w:rsid w:val="007E50E9"/>
    <w:rsid w:val="007F08DD"/>
    <w:rsid w:val="008034DC"/>
    <w:rsid w:val="00805C8E"/>
    <w:rsid w:val="00810F6F"/>
    <w:rsid w:val="00825062"/>
    <w:rsid w:val="008326D4"/>
    <w:rsid w:val="00832923"/>
    <w:rsid w:val="00832E84"/>
    <w:rsid w:val="008374C0"/>
    <w:rsid w:val="00847E96"/>
    <w:rsid w:val="00851990"/>
    <w:rsid w:val="00852D2B"/>
    <w:rsid w:val="00855B4F"/>
    <w:rsid w:val="00856D1E"/>
    <w:rsid w:val="008603E0"/>
    <w:rsid w:val="00861BF4"/>
    <w:rsid w:val="008624B1"/>
    <w:rsid w:val="0086486D"/>
    <w:rsid w:val="008652C9"/>
    <w:rsid w:val="00866C90"/>
    <w:rsid w:val="008741D7"/>
    <w:rsid w:val="00875DCB"/>
    <w:rsid w:val="00880056"/>
    <w:rsid w:val="00880948"/>
    <w:rsid w:val="00883624"/>
    <w:rsid w:val="00885BA3"/>
    <w:rsid w:val="0088770D"/>
    <w:rsid w:val="008976BC"/>
    <w:rsid w:val="008B0969"/>
    <w:rsid w:val="008C50B9"/>
    <w:rsid w:val="008C65C5"/>
    <w:rsid w:val="008D0807"/>
    <w:rsid w:val="008D1B0B"/>
    <w:rsid w:val="008E0DCE"/>
    <w:rsid w:val="008E43B4"/>
    <w:rsid w:val="008E4E60"/>
    <w:rsid w:val="008E53FC"/>
    <w:rsid w:val="008E5D41"/>
    <w:rsid w:val="008F3BD4"/>
    <w:rsid w:val="00903088"/>
    <w:rsid w:val="00911330"/>
    <w:rsid w:val="00921137"/>
    <w:rsid w:val="009246DB"/>
    <w:rsid w:val="009276E1"/>
    <w:rsid w:val="00927B4C"/>
    <w:rsid w:val="00944114"/>
    <w:rsid w:val="00964116"/>
    <w:rsid w:val="00970753"/>
    <w:rsid w:val="00971217"/>
    <w:rsid w:val="00977B52"/>
    <w:rsid w:val="0098307F"/>
    <w:rsid w:val="00983E4E"/>
    <w:rsid w:val="00984453"/>
    <w:rsid w:val="0099503E"/>
    <w:rsid w:val="00995B1D"/>
    <w:rsid w:val="009A3221"/>
    <w:rsid w:val="009A7166"/>
    <w:rsid w:val="009A780F"/>
    <w:rsid w:val="009B6FF9"/>
    <w:rsid w:val="009D29DA"/>
    <w:rsid w:val="009D4382"/>
    <w:rsid w:val="009D4CFD"/>
    <w:rsid w:val="009E7FF2"/>
    <w:rsid w:val="009F5738"/>
    <w:rsid w:val="009F6D9D"/>
    <w:rsid w:val="009F7FBA"/>
    <w:rsid w:val="00A03476"/>
    <w:rsid w:val="00A04A97"/>
    <w:rsid w:val="00A05448"/>
    <w:rsid w:val="00A06A1A"/>
    <w:rsid w:val="00A113F4"/>
    <w:rsid w:val="00A12CCD"/>
    <w:rsid w:val="00A1310D"/>
    <w:rsid w:val="00A24C86"/>
    <w:rsid w:val="00A276E8"/>
    <w:rsid w:val="00A3074D"/>
    <w:rsid w:val="00A310E6"/>
    <w:rsid w:val="00A34162"/>
    <w:rsid w:val="00A359E8"/>
    <w:rsid w:val="00A41BE5"/>
    <w:rsid w:val="00A446C5"/>
    <w:rsid w:val="00A44727"/>
    <w:rsid w:val="00A55F41"/>
    <w:rsid w:val="00A63E4B"/>
    <w:rsid w:val="00A67327"/>
    <w:rsid w:val="00A72154"/>
    <w:rsid w:val="00A73230"/>
    <w:rsid w:val="00A93116"/>
    <w:rsid w:val="00A97D9F"/>
    <w:rsid w:val="00AA2004"/>
    <w:rsid w:val="00AA64D7"/>
    <w:rsid w:val="00AC3C33"/>
    <w:rsid w:val="00AC4B54"/>
    <w:rsid w:val="00AE6B28"/>
    <w:rsid w:val="00AE7420"/>
    <w:rsid w:val="00AF33EF"/>
    <w:rsid w:val="00B00201"/>
    <w:rsid w:val="00B01486"/>
    <w:rsid w:val="00B02C72"/>
    <w:rsid w:val="00B10272"/>
    <w:rsid w:val="00B131C1"/>
    <w:rsid w:val="00B160D2"/>
    <w:rsid w:val="00B21DCE"/>
    <w:rsid w:val="00B224D6"/>
    <w:rsid w:val="00B2335D"/>
    <w:rsid w:val="00B234EB"/>
    <w:rsid w:val="00B247CC"/>
    <w:rsid w:val="00B35BE7"/>
    <w:rsid w:val="00B40278"/>
    <w:rsid w:val="00B40BAD"/>
    <w:rsid w:val="00B52810"/>
    <w:rsid w:val="00B55B95"/>
    <w:rsid w:val="00B639F7"/>
    <w:rsid w:val="00B67299"/>
    <w:rsid w:val="00B70370"/>
    <w:rsid w:val="00B808BF"/>
    <w:rsid w:val="00B81C73"/>
    <w:rsid w:val="00B83014"/>
    <w:rsid w:val="00B83063"/>
    <w:rsid w:val="00B87FD7"/>
    <w:rsid w:val="00B906B1"/>
    <w:rsid w:val="00B9209B"/>
    <w:rsid w:val="00BA029F"/>
    <w:rsid w:val="00BA1D8B"/>
    <w:rsid w:val="00BA4BCF"/>
    <w:rsid w:val="00BB3E51"/>
    <w:rsid w:val="00BB582B"/>
    <w:rsid w:val="00BB74DD"/>
    <w:rsid w:val="00BC0371"/>
    <w:rsid w:val="00BC10CC"/>
    <w:rsid w:val="00BC29B5"/>
    <w:rsid w:val="00BC4026"/>
    <w:rsid w:val="00BD239D"/>
    <w:rsid w:val="00BD6437"/>
    <w:rsid w:val="00BE586D"/>
    <w:rsid w:val="00BF398B"/>
    <w:rsid w:val="00BF4FD3"/>
    <w:rsid w:val="00C027CD"/>
    <w:rsid w:val="00C26221"/>
    <w:rsid w:val="00C26A3E"/>
    <w:rsid w:val="00C36585"/>
    <w:rsid w:val="00C42EDC"/>
    <w:rsid w:val="00C44FD3"/>
    <w:rsid w:val="00C51137"/>
    <w:rsid w:val="00C522D2"/>
    <w:rsid w:val="00C533E4"/>
    <w:rsid w:val="00C70900"/>
    <w:rsid w:val="00C7677F"/>
    <w:rsid w:val="00C76832"/>
    <w:rsid w:val="00C84BB0"/>
    <w:rsid w:val="00C84BF9"/>
    <w:rsid w:val="00C918EB"/>
    <w:rsid w:val="00C92904"/>
    <w:rsid w:val="00CB2B2D"/>
    <w:rsid w:val="00CB2E38"/>
    <w:rsid w:val="00CB6A46"/>
    <w:rsid w:val="00CC03FB"/>
    <w:rsid w:val="00CC460A"/>
    <w:rsid w:val="00CC47B3"/>
    <w:rsid w:val="00CC6805"/>
    <w:rsid w:val="00CD3757"/>
    <w:rsid w:val="00CD7844"/>
    <w:rsid w:val="00CE0598"/>
    <w:rsid w:val="00CE0CED"/>
    <w:rsid w:val="00CE154A"/>
    <w:rsid w:val="00CE3F8F"/>
    <w:rsid w:val="00CE48FA"/>
    <w:rsid w:val="00CF06BF"/>
    <w:rsid w:val="00CF27AA"/>
    <w:rsid w:val="00D04DE0"/>
    <w:rsid w:val="00D06B58"/>
    <w:rsid w:val="00D10BC3"/>
    <w:rsid w:val="00D12AAD"/>
    <w:rsid w:val="00D14AB0"/>
    <w:rsid w:val="00D21669"/>
    <w:rsid w:val="00D21EB3"/>
    <w:rsid w:val="00D23CB9"/>
    <w:rsid w:val="00D30404"/>
    <w:rsid w:val="00D342AA"/>
    <w:rsid w:val="00D3494A"/>
    <w:rsid w:val="00D374DA"/>
    <w:rsid w:val="00D41E39"/>
    <w:rsid w:val="00D47C34"/>
    <w:rsid w:val="00D50CE7"/>
    <w:rsid w:val="00D51426"/>
    <w:rsid w:val="00D53AEA"/>
    <w:rsid w:val="00D572F4"/>
    <w:rsid w:val="00D63FB4"/>
    <w:rsid w:val="00D67EEF"/>
    <w:rsid w:val="00D762BE"/>
    <w:rsid w:val="00D826EE"/>
    <w:rsid w:val="00D86857"/>
    <w:rsid w:val="00D87490"/>
    <w:rsid w:val="00D875DE"/>
    <w:rsid w:val="00D95F62"/>
    <w:rsid w:val="00DA3D2D"/>
    <w:rsid w:val="00DC696F"/>
    <w:rsid w:val="00DC70C4"/>
    <w:rsid w:val="00DD0B94"/>
    <w:rsid w:val="00DD1FA0"/>
    <w:rsid w:val="00DD512B"/>
    <w:rsid w:val="00DD512F"/>
    <w:rsid w:val="00DD7235"/>
    <w:rsid w:val="00DE2DCC"/>
    <w:rsid w:val="00DE402F"/>
    <w:rsid w:val="00DE5641"/>
    <w:rsid w:val="00DE7231"/>
    <w:rsid w:val="00DF36B2"/>
    <w:rsid w:val="00DF48F1"/>
    <w:rsid w:val="00DF4BC8"/>
    <w:rsid w:val="00DF5740"/>
    <w:rsid w:val="00DF6C2F"/>
    <w:rsid w:val="00E00AD1"/>
    <w:rsid w:val="00E05912"/>
    <w:rsid w:val="00E103C4"/>
    <w:rsid w:val="00E15C56"/>
    <w:rsid w:val="00E20BA2"/>
    <w:rsid w:val="00E214C3"/>
    <w:rsid w:val="00E21F76"/>
    <w:rsid w:val="00E26660"/>
    <w:rsid w:val="00E33F8A"/>
    <w:rsid w:val="00E40C50"/>
    <w:rsid w:val="00E413EA"/>
    <w:rsid w:val="00E41795"/>
    <w:rsid w:val="00E42BA6"/>
    <w:rsid w:val="00E44B97"/>
    <w:rsid w:val="00E53520"/>
    <w:rsid w:val="00E61082"/>
    <w:rsid w:val="00E66096"/>
    <w:rsid w:val="00E6641F"/>
    <w:rsid w:val="00E7299B"/>
    <w:rsid w:val="00E758AF"/>
    <w:rsid w:val="00E832CC"/>
    <w:rsid w:val="00E85AF5"/>
    <w:rsid w:val="00E90835"/>
    <w:rsid w:val="00E91488"/>
    <w:rsid w:val="00E92B79"/>
    <w:rsid w:val="00E95FFE"/>
    <w:rsid w:val="00EB072B"/>
    <w:rsid w:val="00EB243E"/>
    <w:rsid w:val="00EB61C5"/>
    <w:rsid w:val="00EC00F8"/>
    <w:rsid w:val="00EC0514"/>
    <w:rsid w:val="00ED4B18"/>
    <w:rsid w:val="00ED6962"/>
    <w:rsid w:val="00EE1F72"/>
    <w:rsid w:val="00EE3A24"/>
    <w:rsid w:val="00EE5631"/>
    <w:rsid w:val="00EF1AFB"/>
    <w:rsid w:val="00F00ED3"/>
    <w:rsid w:val="00F0116E"/>
    <w:rsid w:val="00F032BF"/>
    <w:rsid w:val="00F069B9"/>
    <w:rsid w:val="00F20288"/>
    <w:rsid w:val="00F2390B"/>
    <w:rsid w:val="00F23E08"/>
    <w:rsid w:val="00F272F3"/>
    <w:rsid w:val="00F343B1"/>
    <w:rsid w:val="00F4505B"/>
    <w:rsid w:val="00F577F3"/>
    <w:rsid w:val="00F61FDB"/>
    <w:rsid w:val="00F623EA"/>
    <w:rsid w:val="00F725D5"/>
    <w:rsid w:val="00F74CDF"/>
    <w:rsid w:val="00F75387"/>
    <w:rsid w:val="00F77EC5"/>
    <w:rsid w:val="00F87943"/>
    <w:rsid w:val="00F9080E"/>
    <w:rsid w:val="00F90E58"/>
    <w:rsid w:val="00F91F68"/>
    <w:rsid w:val="00F93460"/>
    <w:rsid w:val="00FA1863"/>
    <w:rsid w:val="00FB0173"/>
    <w:rsid w:val="00FB4E3F"/>
    <w:rsid w:val="00FC45FE"/>
    <w:rsid w:val="00FD05A4"/>
    <w:rsid w:val="00FD17E9"/>
    <w:rsid w:val="00FD34D3"/>
    <w:rsid w:val="00FD4B76"/>
    <w:rsid w:val="00FE0B8A"/>
    <w:rsid w:val="00FE64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1EC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lsdException w:name="Default Paragraph Font" w:unhideWhenUsed="0"/>
    <w:lsdException w:name="Subtitle" w:semiHidden="0" w:uiPriority="11" w:unhideWhenUsed="0" w:qFormat="1"/>
    <w:lsdException w:name="Hyperlink" w:uiPriority="0"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6BEB"/>
    <w:pPr>
      <w:spacing w:after="200" w:line="276" w:lineRule="auto"/>
    </w:pPr>
    <w:rPr>
      <w:rFonts w:ascii="Arial" w:hAnsi="Arial" w:cs="Calibri"/>
      <w:sz w:val="22"/>
      <w:szCs w:val="22"/>
      <w:lang w:val="de-DE" w:eastAsia="en-US"/>
    </w:rPr>
  </w:style>
  <w:style w:type="paragraph" w:styleId="berschrift1">
    <w:name w:val="heading 1"/>
    <w:basedOn w:val="Standard"/>
    <w:next w:val="Standard"/>
    <w:link w:val="berschrift1Zchn"/>
    <w:autoRedefine/>
    <w:uiPriority w:val="9"/>
    <w:qFormat/>
    <w:rsid w:val="00707B9A"/>
    <w:pPr>
      <w:keepNext/>
      <w:jc w:val="both"/>
      <w:outlineLvl w:val="0"/>
    </w:pPr>
    <w:rPr>
      <w:rFonts w:eastAsia="Times New Roman" w:cs="Times New Roman"/>
      <w:b/>
      <w:bCs/>
      <w:kern w:val="32"/>
      <w:sz w:val="30"/>
      <w:szCs w:val="32"/>
      <w:lang w:val="de-CH" w:eastAsia="de-CH"/>
    </w:rPr>
  </w:style>
  <w:style w:type="paragraph" w:styleId="berschrift2">
    <w:name w:val="heading 2"/>
    <w:basedOn w:val="Standard"/>
    <w:next w:val="Standard"/>
    <w:link w:val="berschrift2Zchn"/>
    <w:autoRedefine/>
    <w:uiPriority w:val="9"/>
    <w:unhideWhenUsed/>
    <w:qFormat/>
    <w:rsid w:val="005E1D89"/>
    <w:pPr>
      <w:keepNext/>
      <w:spacing w:before="360" w:after="120"/>
      <w:jc w:val="both"/>
      <w:outlineLvl w:val="1"/>
    </w:pPr>
    <w:rPr>
      <w:rFonts w:eastAsia="Times New Roman" w:cs="Times New Roman"/>
      <w:b/>
      <w:bCs/>
      <w:iCs/>
      <w:sz w:val="26"/>
      <w:szCs w:val="28"/>
    </w:rPr>
  </w:style>
  <w:style w:type="paragraph" w:styleId="berschrift3">
    <w:name w:val="heading 3"/>
    <w:basedOn w:val="Standard"/>
    <w:next w:val="Standard"/>
    <w:link w:val="berschrift3Zchn"/>
    <w:autoRedefine/>
    <w:uiPriority w:val="9"/>
    <w:unhideWhenUsed/>
    <w:qFormat/>
    <w:rsid w:val="00226010"/>
    <w:pPr>
      <w:keepNext/>
      <w:spacing w:before="120" w:after="60"/>
      <w:jc w:val="both"/>
      <w:outlineLvl w:val="2"/>
    </w:pPr>
    <w:rPr>
      <w:rFonts w:eastAsia="Times New Roman" w:cs="Times New Roman"/>
      <w:b/>
      <w:bCs/>
      <w:szCs w:val="26"/>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74D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4DBD"/>
  </w:style>
  <w:style w:type="paragraph" w:styleId="Fuzeile">
    <w:name w:val="footer"/>
    <w:basedOn w:val="Standard"/>
    <w:link w:val="FuzeileZchn"/>
    <w:uiPriority w:val="99"/>
    <w:rsid w:val="00674D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4DBD"/>
  </w:style>
  <w:style w:type="paragraph" w:styleId="Sprechblasentext">
    <w:name w:val="Balloon Text"/>
    <w:basedOn w:val="Standard"/>
    <w:link w:val="SprechblasentextZchn"/>
    <w:uiPriority w:val="99"/>
    <w:semiHidden/>
    <w:rsid w:val="00674DBD"/>
    <w:pPr>
      <w:spacing w:after="0" w:line="240" w:lineRule="auto"/>
    </w:pPr>
    <w:rPr>
      <w:rFonts w:ascii="Tahoma" w:hAnsi="Tahoma" w:cs="Tahoma"/>
      <w:sz w:val="16"/>
      <w:szCs w:val="16"/>
      <w:lang w:val="de-CH" w:eastAsia="de-CH"/>
    </w:rPr>
  </w:style>
  <w:style w:type="character" w:customStyle="1" w:styleId="SprechblasentextZchn">
    <w:name w:val="Sprechblasentext Zchn"/>
    <w:link w:val="Sprechblasentext"/>
    <w:uiPriority w:val="99"/>
    <w:semiHidden/>
    <w:rsid w:val="00674DBD"/>
    <w:rPr>
      <w:rFonts w:ascii="Tahoma" w:hAnsi="Tahoma" w:cs="Tahoma"/>
      <w:sz w:val="16"/>
      <w:szCs w:val="16"/>
    </w:rPr>
  </w:style>
  <w:style w:type="character" w:styleId="Hyperlink">
    <w:name w:val="Hyperlink"/>
    <w:rsid w:val="00674DBD"/>
    <w:rPr>
      <w:color w:val="0000FF"/>
      <w:u w:val="single"/>
    </w:rPr>
  </w:style>
  <w:style w:type="table" w:styleId="Tabellenraster">
    <w:name w:val="Table Grid"/>
    <w:basedOn w:val="NormaleTabelle"/>
    <w:uiPriority w:val="99"/>
    <w:rsid w:val="00DF4BC8"/>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rsid w:val="003F665F"/>
  </w:style>
  <w:style w:type="character" w:styleId="BesuchterHyperlink">
    <w:name w:val="FollowedHyperlink"/>
    <w:uiPriority w:val="99"/>
    <w:semiHidden/>
    <w:rsid w:val="00160F27"/>
    <w:rPr>
      <w:color w:val="800080"/>
      <w:u w:val="single"/>
    </w:rPr>
  </w:style>
  <w:style w:type="character" w:customStyle="1" w:styleId="berschrift1Zchn">
    <w:name w:val="Überschrift 1 Zchn"/>
    <w:link w:val="berschrift1"/>
    <w:uiPriority w:val="9"/>
    <w:rsid w:val="00707B9A"/>
    <w:rPr>
      <w:rFonts w:ascii="Arial" w:eastAsia="Times New Roman" w:hAnsi="Arial"/>
      <w:b/>
      <w:bCs/>
      <w:kern w:val="32"/>
      <w:sz w:val="30"/>
      <w:szCs w:val="32"/>
    </w:rPr>
  </w:style>
  <w:style w:type="character" w:customStyle="1" w:styleId="berschrift2Zchn">
    <w:name w:val="Überschrift 2 Zchn"/>
    <w:link w:val="berschrift2"/>
    <w:uiPriority w:val="9"/>
    <w:rsid w:val="005E1D89"/>
    <w:rPr>
      <w:rFonts w:ascii="Arial" w:eastAsia="Times New Roman" w:hAnsi="Arial"/>
      <w:b/>
      <w:bCs/>
      <w:iCs/>
      <w:sz w:val="26"/>
      <w:szCs w:val="28"/>
      <w:lang w:eastAsia="en-US"/>
    </w:rPr>
  </w:style>
  <w:style w:type="character" w:customStyle="1" w:styleId="berschrift3Zchn">
    <w:name w:val="Überschrift 3 Zchn"/>
    <w:link w:val="berschrift3"/>
    <w:uiPriority w:val="9"/>
    <w:rsid w:val="00226010"/>
    <w:rPr>
      <w:rFonts w:ascii="Arial" w:eastAsia="Times New Roman" w:hAnsi="Arial"/>
      <w:b/>
      <w:bCs/>
      <w:sz w:val="22"/>
      <w:szCs w:val="26"/>
    </w:rPr>
  </w:style>
  <w:style w:type="paragraph" w:styleId="KeinLeerraum">
    <w:name w:val="No Spacing"/>
    <w:uiPriority w:val="1"/>
    <w:qFormat/>
    <w:rsid w:val="00E7299B"/>
    <w:rPr>
      <w:rFonts w:ascii="Arial" w:hAnsi="Arial" w:cs="Calibri"/>
      <w:sz w:val="22"/>
      <w:szCs w:val="22"/>
      <w:lang w:val="de-DE" w:eastAsia="en-US"/>
    </w:rPr>
  </w:style>
  <w:style w:type="paragraph" w:styleId="Funotentext">
    <w:name w:val="footnote text"/>
    <w:basedOn w:val="Standard"/>
    <w:link w:val="FunotentextZchn"/>
    <w:uiPriority w:val="99"/>
    <w:unhideWhenUsed/>
    <w:rsid w:val="00BF398B"/>
    <w:pPr>
      <w:spacing w:after="0" w:line="240" w:lineRule="auto"/>
    </w:pPr>
    <w:rPr>
      <w:rFonts w:cs="Times New Roman"/>
      <w:sz w:val="16"/>
      <w:szCs w:val="20"/>
      <w:lang w:val="de-CH"/>
    </w:rPr>
  </w:style>
  <w:style w:type="character" w:customStyle="1" w:styleId="FunotentextZchn">
    <w:name w:val="Fußnotentext Zchn"/>
    <w:link w:val="Funotentext"/>
    <w:uiPriority w:val="99"/>
    <w:rsid w:val="00BF398B"/>
    <w:rPr>
      <w:rFonts w:ascii="Arial" w:hAnsi="Arial"/>
      <w:sz w:val="16"/>
      <w:lang w:eastAsia="en-US"/>
    </w:rPr>
  </w:style>
  <w:style w:type="character" w:styleId="Funotenzeichen">
    <w:name w:val="footnote reference"/>
    <w:uiPriority w:val="99"/>
    <w:semiHidden/>
    <w:unhideWhenUsed/>
    <w:rsid w:val="00BF398B"/>
    <w:rPr>
      <w:sz w:val="22"/>
      <w:vertAlign w:val="superscript"/>
    </w:rPr>
  </w:style>
  <w:style w:type="paragraph" w:styleId="berarbeitung">
    <w:name w:val="Revision"/>
    <w:hidden/>
    <w:uiPriority w:val="99"/>
    <w:semiHidden/>
    <w:rsid w:val="00D95F62"/>
    <w:rPr>
      <w:rFonts w:cs="Calibri"/>
      <w:sz w:val="22"/>
      <w:szCs w:val="22"/>
      <w:lang w:val="de-DE" w:eastAsia="en-US"/>
    </w:rPr>
  </w:style>
  <w:style w:type="paragraph" w:styleId="Listenabsatz">
    <w:name w:val="List Paragraph"/>
    <w:basedOn w:val="Standard"/>
    <w:uiPriority w:val="34"/>
    <w:qFormat/>
    <w:rsid w:val="006145B6"/>
    <w:pPr>
      <w:spacing w:after="0" w:line="240" w:lineRule="auto"/>
      <w:ind w:left="720"/>
      <w:contextualSpacing/>
    </w:pPr>
    <w:rPr>
      <w:rFonts w:ascii="Calibri" w:eastAsia="Times New Roman" w:hAnsi="Calibri" w:cs="Times New Roman"/>
      <w:szCs w:val="24"/>
      <w:lang w:val="de-CH" w:eastAsia="de-CH"/>
    </w:rPr>
  </w:style>
  <w:style w:type="character" w:styleId="Kommentarzeichen">
    <w:name w:val="annotation reference"/>
    <w:uiPriority w:val="99"/>
    <w:semiHidden/>
    <w:unhideWhenUsed/>
    <w:rsid w:val="002A20D0"/>
    <w:rPr>
      <w:sz w:val="16"/>
      <w:szCs w:val="16"/>
    </w:rPr>
  </w:style>
  <w:style w:type="paragraph" w:styleId="Kommentartext">
    <w:name w:val="annotation text"/>
    <w:basedOn w:val="Standard"/>
    <w:link w:val="KommentartextZchn"/>
    <w:uiPriority w:val="99"/>
    <w:semiHidden/>
    <w:unhideWhenUsed/>
    <w:rsid w:val="002A20D0"/>
    <w:rPr>
      <w:sz w:val="20"/>
      <w:szCs w:val="20"/>
    </w:rPr>
  </w:style>
  <w:style w:type="character" w:customStyle="1" w:styleId="KommentartextZchn">
    <w:name w:val="Kommentartext Zchn"/>
    <w:link w:val="Kommentartext"/>
    <w:uiPriority w:val="99"/>
    <w:semiHidden/>
    <w:rsid w:val="002A20D0"/>
    <w:rPr>
      <w:rFonts w:ascii="Arial" w:hAnsi="Arial" w:cs="Calibri"/>
      <w:lang w:val="de-DE" w:eastAsia="en-US"/>
    </w:rPr>
  </w:style>
  <w:style w:type="paragraph" w:styleId="Kommentarthema">
    <w:name w:val="annotation subject"/>
    <w:basedOn w:val="Kommentartext"/>
    <w:next w:val="Kommentartext"/>
    <w:link w:val="KommentarthemaZchn"/>
    <w:uiPriority w:val="99"/>
    <w:semiHidden/>
    <w:unhideWhenUsed/>
    <w:rsid w:val="002A20D0"/>
    <w:rPr>
      <w:b/>
      <w:bCs/>
    </w:rPr>
  </w:style>
  <w:style w:type="character" w:customStyle="1" w:styleId="KommentarthemaZchn">
    <w:name w:val="Kommentarthema Zchn"/>
    <w:link w:val="Kommentarthema"/>
    <w:uiPriority w:val="99"/>
    <w:semiHidden/>
    <w:rsid w:val="002A20D0"/>
    <w:rPr>
      <w:rFonts w:ascii="Arial" w:hAnsi="Arial" w:cs="Calibri"/>
      <w:b/>
      <w:bCs/>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lsdException w:name="Default Paragraph Font" w:unhideWhenUsed="0"/>
    <w:lsdException w:name="Subtitle" w:semiHidden="0" w:uiPriority="11" w:unhideWhenUsed="0" w:qFormat="1"/>
    <w:lsdException w:name="Hyperlink" w:uiPriority="0"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6BEB"/>
    <w:pPr>
      <w:spacing w:after="200" w:line="276" w:lineRule="auto"/>
    </w:pPr>
    <w:rPr>
      <w:rFonts w:ascii="Arial" w:hAnsi="Arial" w:cs="Calibri"/>
      <w:sz w:val="22"/>
      <w:szCs w:val="22"/>
      <w:lang w:val="de-DE" w:eastAsia="en-US"/>
    </w:rPr>
  </w:style>
  <w:style w:type="paragraph" w:styleId="berschrift1">
    <w:name w:val="heading 1"/>
    <w:basedOn w:val="Standard"/>
    <w:next w:val="Standard"/>
    <w:link w:val="berschrift1Zchn"/>
    <w:autoRedefine/>
    <w:uiPriority w:val="9"/>
    <w:qFormat/>
    <w:rsid w:val="00707B9A"/>
    <w:pPr>
      <w:keepNext/>
      <w:jc w:val="both"/>
      <w:outlineLvl w:val="0"/>
    </w:pPr>
    <w:rPr>
      <w:rFonts w:eastAsia="Times New Roman" w:cs="Times New Roman"/>
      <w:b/>
      <w:bCs/>
      <w:kern w:val="32"/>
      <w:sz w:val="30"/>
      <w:szCs w:val="32"/>
      <w:lang w:val="de-CH" w:eastAsia="de-CH"/>
    </w:rPr>
  </w:style>
  <w:style w:type="paragraph" w:styleId="berschrift2">
    <w:name w:val="heading 2"/>
    <w:basedOn w:val="Standard"/>
    <w:next w:val="Standard"/>
    <w:link w:val="berschrift2Zchn"/>
    <w:autoRedefine/>
    <w:uiPriority w:val="9"/>
    <w:unhideWhenUsed/>
    <w:qFormat/>
    <w:rsid w:val="005E1D89"/>
    <w:pPr>
      <w:keepNext/>
      <w:spacing w:before="360" w:after="120"/>
      <w:jc w:val="both"/>
      <w:outlineLvl w:val="1"/>
    </w:pPr>
    <w:rPr>
      <w:rFonts w:eastAsia="Times New Roman" w:cs="Times New Roman"/>
      <w:b/>
      <w:bCs/>
      <w:iCs/>
      <w:sz w:val="26"/>
      <w:szCs w:val="28"/>
    </w:rPr>
  </w:style>
  <w:style w:type="paragraph" w:styleId="berschrift3">
    <w:name w:val="heading 3"/>
    <w:basedOn w:val="Standard"/>
    <w:next w:val="Standard"/>
    <w:link w:val="berschrift3Zchn"/>
    <w:autoRedefine/>
    <w:uiPriority w:val="9"/>
    <w:unhideWhenUsed/>
    <w:qFormat/>
    <w:rsid w:val="00226010"/>
    <w:pPr>
      <w:keepNext/>
      <w:spacing w:before="120" w:after="60"/>
      <w:jc w:val="both"/>
      <w:outlineLvl w:val="2"/>
    </w:pPr>
    <w:rPr>
      <w:rFonts w:eastAsia="Times New Roman" w:cs="Times New Roman"/>
      <w:b/>
      <w:bCs/>
      <w:szCs w:val="26"/>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74D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4DBD"/>
  </w:style>
  <w:style w:type="paragraph" w:styleId="Fuzeile">
    <w:name w:val="footer"/>
    <w:basedOn w:val="Standard"/>
    <w:link w:val="FuzeileZchn"/>
    <w:uiPriority w:val="99"/>
    <w:rsid w:val="00674D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4DBD"/>
  </w:style>
  <w:style w:type="paragraph" w:styleId="Sprechblasentext">
    <w:name w:val="Balloon Text"/>
    <w:basedOn w:val="Standard"/>
    <w:link w:val="SprechblasentextZchn"/>
    <w:uiPriority w:val="99"/>
    <w:semiHidden/>
    <w:rsid w:val="00674DBD"/>
    <w:pPr>
      <w:spacing w:after="0" w:line="240" w:lineRule="auto"/>
    </w:pPr>
    <w:rPr>
      <w:rFonts w:ascii="Tahoma" w:hAnsi="Tahoma" w:cs="Tahoma"/>
      <w:sz w:val="16"/>
      <w:szCs w:val="16"/>
      <w:lang w:val="de-CH" w:eastAsia="de-CH"/>
    </w:rPr>
  </w:style>
  <w:style w:type="character" w:customStyle="1" w:styleId="SprechblasentextZchn">
    <w:name w:val="Sprechblasentext Zchn"/>
    <w:link w:val="Sprechblasentext"/>
    <w:uiPriority w:val="99"/>
    <w:semiHidden/>
    <w:rsid w:val="00674DBD"/>
    <w:rPr>
      <w:rFonts w:ascii="Tahoma" w:hAnsi="Tahoma" w:cs="Tahoma"/>
      <w:sz w:val="16"/>
      <w:szCs w:val="16"/>
    </w:rPr>
  </w:style>
  <w:style w:type="character" w:styleId="Hyperlink">
    <w:name w:val="Hyperlink"/>
    <w:rsid w:val="00674DBD"/>
    <w:rPr>
      <w:color w:val="0000FF"/>
      <w:u w:val="single"/>
    </w:rPr>
  </w:style>
  <w:style w:type="table" w:styleId="Tabellenraster">
    <w:name w:val="Table Grid"/>
    <w:basedOn w:val="NormaleTabelle"/>
    <w:uiPriority w:val="99"/>
    <w:rsid w:val="00DF4BC8"/>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rsid w:val="003F665F"/>
  </w:style>
  <w:style w:type="character" w:styleId="BesuchterHyperlink">
    <w:name w:val="FollowedHyperlink"/>
    <w:uiPriority w:val="99"/>
    <w:semiHidden/>
    <w:rsid w:val="00160F27"/>
    <w:rPr>
      <w:color w:val="800080"/>
      <w:u w:val="single"/>
    </w:rPr>
  </w:style>
  <w:style w:type="character" w:customStyle="1" w:styleId="berschrift1Zchn">
    <w:name w:val="Überschrift 1 Zchn"/>
    <w:link w:val="berschrift1"/>
    <w:uiPriority w:val="9"/>
    <w:rsid w:val="00707B9A"/>
    <w:rPr>
      <w:rFonts w:ascii="Arial" w:eastAsia="Times New Roman" w:hAnsi="Arial"/>
      <w:b/>
      <w:bCs/>
      <w:kern w:val="32"/>
      <w:sz w:val="30"/>
      <w:szCs w:val="32"/>
    </w:rPr>
  </w:style>
  <w:style w:type="character" w:customStyle="1" w:styleId="berschrift2Zchn">
    <w:name w:val="Überschrift 2 Zchn"/>
    <w:link w:val="berschrift2"/>
    <w:uiPriority w:val="9"/>
    <w:rsid w:val="005E1D89"/>
    <w:rPr>
      <w:rFonts w:ascii="Arial" w:eastAsia="Times New Roman" w:hAnsi="Arial"/>
      <w:b/>
      <w:bCs/>
      <w:iCs/>
      <w:sz w:val="26"/>
      <w:szCs w:val="28"/>
      <w:lang w:eastAsia="en-US"/>
    </w:rPr>
  </w:style>
  <w:style w:type="character" w:customStyle="1" w:styleId="berschrift3Zchn">
    <w:name w:val="Überschrift 3 Zchn"/>
    <w:link w:val="berschrift3"/>
    <w:uiPriority w:val="9"/>
    <w:rsid w:val="00226010"/>
    <w:rPr>
      <w:rFonts w:ascii="Arial" w:eastAsia="Times New Roman" w:hAnsi="Arial"/>
      <w:b/>
      <w:bCs/>
      <w:sz w:val="22"/>
      <w:szCs w:val="26"/>
    </w:rPr>
  </w:style>
  <w:style w:type="paragraph" w:styleId="KeinLeerraum">
    <w:name w:val="No Spacing"/>
    <w:uiPriority w:val="1"/>
    <w:qFormat/>
    <w:rsid w:val="00E7299B"/>
    <w:rPr>
      <w:rFonts w:ascii="Arial" w:hAnsi="Arial" w:cs="Calibri"/>
      <w:sz w:val="22"/>
      <w:szCs w:val="22"/>
      <w:lang w:val="de-DE" w:eastAsia="en-US"/>
    </w:rPr>
  </w:style>
  <w:style w:type="paragraph" w:styleId="Funotentext">
    <w:name w:val="footnote text"/>
    <w:basedOn w:val="Standard"/>
    <w:link w:val="FunotentextZchn"/>
    <w:uiPriority w:val="99"/>
    <w:unhideWhenUsed/>
    <w:rsid w:val="00BF398B"/>
    <w:pPr>
      <w:spacing w:after="0" w:line="240" w:lineRule="auto"/>
    </w:pPr>
    <w:rPr>
      <w:rFonts w:cs="Times New Roman"/>
      <w:sz w:val="16"/>
      <w:szCs w:val="20"/>
      <w:lang w:val="de-CH"/>
    </w:rPr>
  </w:style>
  <w:style w:type="character" w:customStyle="1" w:styleId="FunotentextZchn">
    <w:name w:val="Fußnotentext Zchn"/>
    <w:link w:val="Funotentext"/>
    <w:uiPriority w:val="99"/>
    <w:rsid w:val="00BF398B"/>
    <w:rPr>
      <w:rFonts w:ascii="Arial" w:hAnsi="Arial"/>
      <w:sz w:val="16"/>
      <w:lang w:eastAsia="en-US"/>
    </w:rPr>
  </w:style>
  <w:style w:type="character" w:styleId="Funotenzeichen">
    <w:name w:val="footnote reference"/>
    <w:uiPriority w:val="99"/>
    <w:semiHidden/>
    <w:unhideWhenUsed/>
    <w:rsid w:val="00BF398B"/>
    <w:rPr>
      <w:sz w:val="22"/>
      <w:vertAlign w:val="superscript"/>
    </w:rPr>
  </w:style>
  <w:style w:type="paragraph" w:styleId="berarbeitung">
    <w:name w:val="Revision"/>
    <w:hidden/>
    <w:uiPriority w:val="99"/>
    <w:semiHidden/>
    <w:rsid w:val="00D95F62"/>
    <w:rPr>
      <w:rFonts w:cs="Calibri"/>
      <w:sz w:val="22"/>
      <w:szCs w:val="22"/>
      <w:lang w:val="de-DE" w:eastAsia="en-US"/>
    </w:rPr>
  </w:style>
  <w:style w:type="paragraph" w:styleId="Listenabsatz">
    <w:name w:val="List Paragraph"/>
    <w:basedOn w:val="Standard"/>
    <w:uiPriority w:val="34"/>
    <w:qFormat/>
    <w:rsid w:val="006145B6"/>
    <w:pPr>
      <w:spacing w:after="0" w:line="240" w:lineRule="auto"/>
      <w:ind w:left="720"/>
      <w:contextualSpacing/>
    </w:pPr>
    <w:rPr>
      <w:rFonts w:ascii="Calibri" w:eastAsia="Times New Roman" w:hAnsi="Calibri" w:cs="Times New Roman"/>
      <w:szCs w:val="24"/>
      <w:lang w:val="de-CH" w:eastAsia="de-CH"/>
    </w:rPr>
  </w:style>
  <w:style w:type="character" w:styleId="Kommentarzeichen">
    <w:name w:val="annotation reference"/>
    <w:uiPriority w:val="99"/>
    <w:semiHidden/>
    <w:unhideWhenUsed/>
    <w:rsid w:val="002A20D0"/>
    <w:rPr>
      <w:sz w:val="16"/>
      <w:szCs w:val="16"/>
    </w:rPr>
  </w:style>
  <w:style w:type="paragraph" w:styleId="Kommentartext">
    <w:name w:val="annotation text"/>
    <w:basedOn w:val="Standard"/>
    <w:link w:val="KommentartextZchn"/>
    <w:uiPriority w:val="99"/>
    <w:semiHidden/>
    <w:unhideWhenUsed/>
    <w:rsid w:val="002A20D0"/>
    <w:rPr>
      <w:sz w:val="20"/>
      <w:szCs w:val="20"/>
    </w:rPr>
  </w:style>
  <w:style w:type="character" w:customStyle="1" w:styleId="KommentartextZchn">
    <w:name w:val="Kommentartext Zchn"/>
    <w:link w:val="Kommentartext"/>
    <w:uiPriority w:val="99"/>
    <w:semiHidden/>
    <w:rsid w:val="002A20D0"/>
    <w:rPr>
      <w:rFonts w:ascii="Arial" w:hAnsi="Arial" w:cs="Calibri"/>
      <w:lang w:val="de-DE" w:eastAsia="en-US"/>
    </w:rPr>
  </w:style>
  <w:style w:type="paragraph" w:styleId="Kommentarthema">
    <w:name w:val="annotation subject"/>
    <w:basedOn w:val="Kommentartext"/>
    <w:next w:val="Kommentartext"/>
    <w:link w:val="KommentarthemaZchn"/>
    <w:uiPriority w:val="99"/>
    <w:semiHidden/>
    <w:unhideWhenUsed/>
    <w:rsid w:val="002A20D0"/>
    <w:rPr>
      <w:b/>
      <w:bCs/>
    </w:rPr>
  </w:style>
  <w:style w:type="character" w:customStyle="1" w:styleId="KommentarthemaZchn">
    <w:name w:val="Kommentarthema Zchn"/>
    <w:link w:val="Kommentarthema"/>
    <w:uiPriority w:val="99"/>
    <w:semiHidden/>
    <w:rsid w:val="002A20D0"/>
    <w:rPr>
      <w:rFonts w:ascii="Arial" w:hAnsi="Arial" w:cs="Calibri"/>
      <w:b/>
      <w:bCs/>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45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bafu.admin.ch/laerm/13599/index.html?lang=de" TargetMode="External"/><Relationship Id="rId26" Type="http://schemas.openxmlformats.org/officeDocument/2006/relationships/hyperlink" Target="https://hoerlabor.wordpress.com/author/hoerlabor/" TargetMode="External"/><Relationship Id="rId39" Type="http://schemas.openxmlformats.org/officeDocument/2006/relationships/hyperlink" Target="https://www.youtube.com/watch?v=cDICiqAAGiE" TargetMode="External"/><Relationship Id="rId3" Type="http://schemas.openxmlformats.org/officeDocument/2006/relationships/styles" Target="styles.xml"/><Relationship Id="rId21" Type="http://schemas.openxmlformats.org/officeDocument/2006/relationships/hyperlink" Target="http://www.fhnw.ch/ph/zntd/downloads" TargetMode="External"/><Relationship Id="rId34" Type="http://schemas.openxmlformats.org/officeDocument/2006/relationships/hyperlink" Target="http://www.bafu.admin.ch/laerm/10520/10521/index.html?lang=de" TargetMode="External"/><Relationship Id="rId42" Type="http://schemas.openxmlformats.org/officeDocument/2006/relationships/hyperlink" Target="http://www.processing.org" TargetMode="External"/><Relationship Id="rId47"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aue.bs.ch/laerm/stadt-hoeren/so-klingt-basel.html" TargetMode="External"/><Relationship Id="rId25" Type="http://schemas.openxmlformats.org/officeDocument/2006/relationships/hyperlink" Target="http://www.fhnw.ch/laermapp" TargetMode="External"/><Relationship Id="rId33" Type="http://schemas.openxmlformats.org/officeDocument/2006/relationships/hyperlink" Target="https://www.ganzohr.ch/schwerhoerigkeit/hoeren-ist-lebensqualitaet/" TargetMode="External"/><Relationship Id="rId38" Type="http://schemas.openxmlformats.org/officeDocument/2006/relationships/hyperlink" Target="https://www.youtube.com/watch?v=7DQlCmum-wY"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aerm.ch/" TargetMode="External"/><Relationship Id="rId20" Type="http://schemas.openxmlformats.org/officeDocument/2006/relationships/hyperlink" Target="https://www.3sat.de/nano/flash/laerm/nano-laerm.html" TargetMode="External"/><Relationship Id="rId29" Type="http://schemas.openxmlformats.org/officeDocument/2006/relationships/hyperlink" Target="https://www.stmgp.bayern.de/vorsorge/umwelteinwirkungen/hoer-laermschutz/" TargetMode="External"/><Relationship Id="rId41" Type="http://schemas.openxmlformats.org/officeDocument/2006/relationships/hyperlink" Target="http://www.fhnw.ch/habg/ivg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fhnw.ch/laermapp" TargetMode="External"/><Relationship Id="rId32" Type="http://schemas.openxmlformats.org/officeDocument/2006/relationships/hyperlink" Target="http://www.schallundlaser.ch/pdf/links/baua_gehoerschaeden_musik.pdf" TargetMode="External"/><Relationship Id="rId37" Type="http://schemas.openxmlformats.org/officeDocument/2006/relationships/hyperlink" Target="https://www.youtube.com/watch?v=foHUk1_RJH4" TargetMode="External"/><Relationship Id="rId40" Type="http://schemas.openxmlformats.org/officeDocument/2006/relationships/hyperlink" Target="http://www.geomatik.ch"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fhnw.ch/laermapp" TargetMode="External"/><Relationship Id="rId28" Type="http://schemas.openxmlformats.org/officeDocument/2006/relationships/hyperlink" Target="http://www.aefu.ch/fileadmin/user_upload/aefu-data/b_documents/themen/laerm/Doku_laerm.pdf" TargetMode="External"/><Relationship Id="rId36" Type="http://schemas.openxmlformats.org/officeDocument/2006/relationships/hyperlink" Target="https://www.youtube.com/watch?v=lGBEyOxiuFg" TargetMode="External"/><Relationship Id="rId10" Type="http://schemas.openxmlformats.org/officeDocument/2006/relationships/image" Target="media/image2.png"/><Relationship Id="rId19" Type="http://schemas.openxmlformats.org/officeDocument/2006/relationships/hyperlink" Target="http://www.laermorama.ch/" TargetMode="External"/><Relationship Id="rId31" Type="http://schemas.openxmlformats.org/officeDocument/2006/relationships/hyperlink" Target="http://www.tba.zh.ch/internet/baudirektion/tba/de/laerm/laermwissen/studien/laerm_und_tiere/wirkung_von_laermauftiere.html" TargetMode="External"/><Relationship Id="rId4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4.jpeg"/><Relationship Id="rId27" Type="http://schemas.openxmlformats.org/officeDocument/2006/relationships/hyperlink" Target="http://www.srf.ch/sendungen/puls/psyche/auf-dauer-macht-der-laerm-uns-krank" TargetMode="External"/><Relationship Id="rId30" Type="http://schemas.openxmlformats.org/officeDocument/2006/relationships/hyperlink" Target="https://www.gesundheit.gv.at/Portal.Node/ghp/public/content/umwelt-laerm-gesundheitsschaeden.html" TargetMode="External"/><Relationship Id="rId35" Type="http://schemas.openxmlformats.org/officeDocument/2006/relationships/image" Target="media/image5.jpeg"/><Relationship Id="rId43"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4E396-70BD-4E74-BD79-A3D607DAC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E25DD773.dotm</Template>
  <TotalTime>0</TotalTime>
  <Pages>23</Pages>
  <Words>6647</Words>
  <Characters>45080</Characters>
  <Application>Microsoft Office Word</Application>
  <DocSecurity>0</DocSecurity>
  <Lines>375</Lines>
  <Paragraphs>103</Paragraphs>
  <ScaleCrop>false</ScaleCrop>
  <HeadingPairs>
    <vt:vector size="2" baseType="variant">
      <vt:variant>
        <vt:lpstr>Titel</vt:lpstr>
      </vt:variant>
      <vt:variant>
        <vt:i4>1</vt:i4>
      </vt:variant>
    </vt:vector>
  </HeadingPairs>
  <TitlesOfParts>
    <vt:vector size="1" baseType="lpstr">
      <vt:lpstr>Erfassungskatalog</vt:lpstr>
    </vt:vector>
  </TitlesOfParts>
  <Company>Fachhochschule Nordwestschweiz</Company>
  <LinksUpToDate>false</LinksUpToDate>
  <CharactersWithSpaces>51624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Erfassungskatalog</dc:title>
  <dc:creator>Christian Schrattner</dc:creator>
  <cp:lastModifiedBy>pH</cp:lastModifiedBy>
  <cp:revision>6</cp:revision>
  <cp:lastPrinted>2014-09-29T07:02:00Z</cp:lastPrinted>
  <dcterms:created xsi:type="dcterms:W3CDTF">2017-01-12T13:27:00Z</dcterms:created>
  <dcterms:modified xsi:type="dcterms:W3CDTF">2017-01-12T13:53:00Z</dcterms:modified>
</cp:coreProperties>
</file>