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4D" w:rsidRDefault="00FA24B3">
      <w:pPr>
        <w:pStyle w:val="berschrift2"/>
        <w:rPr>
          <w:sz w:val="34"/>
          <w:szCs w:val="34"/>
        </w:rPr>
      </w:pPr>
      <w:r>
        <w:rPr>
          <w:sz w:val="34"/>
          <w:szCs w:val="34"/>
        </w:rPr>
        <w:t xml:space="preserve">Arbeitsblatt 6b: Apparate </w:t>
      </w:r>
      <w:r w:rsidR="00FD50FE">
        <w:rPr>
          <w:sz w:val="34"/>
          <w:szCs w:val="34"/>
        </w:rPr>
        <w:t>–</w:t>
      </w:r>
      <w:r>
        <w:rPr>
          <w:sz w:val="34"/>
          <w:szCs w:val="34"/>
        </w:rPr>
        <w:t xml:space="preserve"> Miniaturen</w:t>
      </w:r>
    </w:p>
    <w:p w:rsidR="00A1194D" w:rsidRDefault="00FA24B3">
      <w:pPr>
        <w:pStyle w:val="berschrift2"/>
        <w:widowControl w:val="0"/>
        <w:spacing w:line="240" w:lineRule="auto"/>
        <w:ind w:left="2" w:hanging="2"/>
        <w:rPr>
          <w:sz w:val="34"/>
          <w:szCs w:val="34"/>
        </w:rPr>
      </w:pP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708729" cy="648000"/>
                <wp:effectExtent l="0" t="0" r="0" 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729" cy="648000"/>
                          <a:chOff x="0" y="0"/>
                          <a:chExt cx="708728" cy="647999"/>
                        </a:xfrm>
                      </wpg:grpSpPr>
                      <wps:wsp>
                        <wps:cNvPr id="1073741828" name="Shape 1073741828"/>
                        <wps:cNvSpPr/>
                        <wps:spPr>
                          <a:xfrm>
                            <a:off x="0" y="0"/>
                            <a:ext cx="708729" cy="64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9" name="image1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rcRect l="4842" t="1610" r="10408"/>
                          <a:stretch>
                            <a:fillRect/>
                          </a:stretch>
                        </pic:blipFill>
                        <pic:spPr>
                          <a:xfrm>
                            <a:off x="-1" y="-1"/>
                            <a:ext cx="708730" cy="6172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55.8pt;height:51.0pt;" coordorigin="0,0" coordsize="708728,648000">
                <v:rect id="_x0000_s1027" style="position:absolute;left:0;top:0;width:708728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708728;height:617224;">
                  <v:imagedata r:id="rId8" o:title="image1.jpg" cropleft="4.8%" cropright="10.4%" croptop="1.6%" cropbottom="-0.0%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902232" cy="648001"/>
                <wp:effectExtent l="0" t="0" r="0" b="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232" cy="648001"/>
                          <a:chOff x="0" y="0"/>
                          <a:chExt cx="902231" cy="648000"/>
                        </a:xfrm>
                      </wpg:grpSpPr>
                      <wps:wsp>
                        <wps:cNvPr id="1073741831" name="Shape 1073741831"/>
                        <wps:cNvSpPr/>
                        <wps:spPr>
                          <a:xfrm>
                            <a:off x="0" y="0"/>
                            <a:ext cx="902232" cy="64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2" name="image2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rcRect l="7509" r="15077" b="1166"/>
                          <a:stretch>
                            <a:fillRect/>
                          </a:stretch>
                        </pic:blipFill>
                        <pic:spPr>
                          <a:xfrm>
                            <a:off x="-1" y="1654"/>
                            <a:ext cx="902233" cy="64634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9" style="visibility:visible;width:71.0pt;height:51.0pt;" coordorigin="0,0" coordsize="902231,648000">
                <v:rect id="_x0000_s1030" style="position:absolute;left:0;top:0;width:902231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1655;width:902231;height:646345;">
                  <v:imagedata r:id="rId10" o:title="image2.jpg" cropleft="7.5%" cropright="15.1%" cropbottom="1.2%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963818" cy="648001"/>
                <wp:effectExtent l="0" t="0" r="0" b="0"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3818" cy="648001"/>
                          <a:chOff x="0" y="0"/>
                          <a:chExt cx="963817" cy="648000"/>
                        </a:xfrm>
                      </wpg:grpSpPr>
                      <wps:wsp>
                        <wps:cNvPr id="1073741834" name="Shape 1073741834"/>
                        <wps:cNvSpPr/>
                        <wps:spPr>
                          <a:xfrm>
                            <a:off x="0" y="0"/>
                            <a:ext cx="963818" cy="64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5" name="image3.jp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818" cy="648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32" style="visibility:visible;width:75.9pt;height:51.0pt;" coordorigin="0,0" coordsize="963817,648000">
                <v:rect id="_x0000_s1033" style="position:absolute;left:0;top:0;width:963817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4" type="#_x0000_t75" style="position:absolute;left:0;top:0;width:963817;height:648000;">
                  <v:imagedata r:id="rId12" o:title="image3.jp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657112" cy="648000"/>
                <wp:effectExtent l="0" t="0" r="0" b="0"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12" cy="648000"/>
                          <a:chOff x="0" y="0"/>
                          <a:chExt cx="657111" cy="647999"/>
                        </a:xfrm>
                      </wpg:grpSpPr>
                      <wps:wsp>
                        <wps:cNvPr id="1073741837" name="Shape 1073741837"/>
                        <wps:cNvSpPr/>
                        <wps:spPr>
                          <a:xfrm>
                            <a:off x="0" y="0"/>
                            <a:ext cx="657112" cy="64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8" name="image4.jp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/>
                          </a:blip>
                          <a:srcRect t="20474" r="63625" b="19389"/>
                          <a:stretch>
                            <a:fillRect/>
                          </a:stretch>
                        </pic:blipFill>
                        <pic:spPr>
                          <a:xfrm>
                            <a:off x="42037" y="0"/>
                            <a:ext cx="615075" cy="648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35" style="visibility:visible;width:51.7pt;height:51.0pt;" coordorigin="0,0" coordsize="657111,648000">
                <v:rect id="_x0000_s1036" style="position:absolute;left:0;top:0;width:657111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7" type="#_x0000_t75" style="position:absolute;left:42038;top:0;width:615074;height:648000;">
                  <v:imagedata r:id="rId14" o:title="image4.jpg" cropright="63.6%" croptop="20.5%" cropbottom="19.4%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648001" cy="670304"/>
                <wp:effectExtent l="0" t="0" r="0" b="0"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1" cy="670304"/>
                          <a:chOff x="0" y="0"/>
                          <a:chExt cx="648000" cy="670303"/>
                        </a:xfrm>
                      </wpg:grpSpPr>
                      <wps:wsp>
                        <wps:cNvPr id="1073741840" name="Shape 1073741840"/>
                        <wps:cNvSpPr/>
                        <wps:spPr>
                          <a:xfrm>
                            <a:off x="0" y="0"/>
                            <a:ext cx="648001" cy="670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1" name="image6.jp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1" cy="67030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38" style="visibility:visible;width:51.0pt;height:52.8pt;" coordorigin="0,0" coordsize="648000,670304">
                <v:rect id="_x0000_s1039" style="position:absolute;left:0;top:0;width:648000;height:670304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0" type="#_x0000_t75" style="position:absolute;left:0;top:0;width:648000;height:670304;">
                  <v:imagedata r:id="rId16" o:title="image6.jp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648001" cy="1077919"/>
                <wp:effectExtent l="0" t="0" r="0" b="0"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1" cy="1077919"/>
                          <a:chOff x="0" y="0"/>
                          <a:chExt cx="648000" cy="1077918"/>
                        </a:xfrm>
                      </wpg:grpSpPr>
                      <wps:wsp>
                        <wps:cNvPr id="1073741843" name="Shape 1073741843"/>
                        <wps:cNvSpPr/>
                        <wps:spPr>
                          <a:xfrm>
                            <a:off x="0" y="0"/>
                            <a:ext cx="648001" cy="10779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4" name="image7.jp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/>
                          </a:blip>
                          <a:srcRect l="10468" t="1639" r="6793" b="78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1" cy="107791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41" style="visibility:visible;width:51.0pt;height:84.9pt;" coordorigin="0,0" coordsize="648000,1077919">
                <v:rect id="_x0000_s1042" style="position:absolute;left:0;top:0;width:648000;height:1077919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3" type="#_x0000_t75" style="position:absolute;left:0;top:0;width:648000;height:1077919;">
                  <v:imagedata r:id="rId18" o:title="image7.jpg" cropleft="10.5%" cropright="6.8%" croptop="1.6%" cropbottom="7.9%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 </w:t>
      </w:r>
    </w:p>
    <w:p w:rsidR="00A1194D" w:rsidRDefault="00A1194D">
      <w:pPr>
        <w:pStyle w:val="berschrift2"/>
        <w:widowControl w:val="0"/>
        <w:spacing w:line="240" w:lineRule="auto"/>
        <w:ind w:left="2" w:hanging="2"/>
        <w:rPr>
          <w:sz w:val="34"/>
          <w:szCs w:val="34"/>
        </w:rPr>
      </w:pPr>
    </w:p>
    <w:p w:rsidR="00A1194D" w:rsidRDefault="00FA24B3">
      <w:pPr>
        <w:pStyle w:val="berschrift2"/>
        <w:widowControl w:val="0"/>
        <w:spacing w:line="240" w:lineRule="auto"/>
        <w:ind w:left="2" w:hanging="2"/>
        <w:rPr>
          <w:sz w:val="34"/>
          <w:szCs w:val="34"/>
        </w:rPr>
      </w:pP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918795" cy="648001"/>
                <wp:effectExtent l="0" t="0" r="0" b="0"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795" cy="648001"/>
                          <a:chOff x="0" y="0"/>
                          <a:chExt cx="918794" cy="648000"/>
                        </a:xfrm>
                      </wpg:grpSpPr>
                      <wps:wsp>
                        <wps:cNvPr id="1073741846" name="Shape 1073741846"/>
                        <wps:cNvSpPr/>
                        <wps:spPr>
                          <a:xfrm>
                            <a:off x="0" y="0"/>
                            <a:ext cx="918796" cy="64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7" name="image8.jpg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/>
                          </a:blip>
                          <a:srcRect l="13269" t="6545" r="6065" b="7715"/>
                          <a:stretch>
                            <a:fillRect/>
                          </a:stretch>
                        </pic:blipFill>
                        <pic:spPr>
                          <a:xfrm>
                            <a:off x="-1" y="0"/>
                            <a:ext cx="918797" cy="648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44" style="visibility:visible;width:72.3pt;height:51.0pt;" coordorigin="0,0" coordsize="918795,648000">
                <v:rect id="_x0000_s1045" style="position:absolute;left:0;top:0;width:918795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6" type="#_x0000_t75" style="position:absolute;left:0;top:0;width:918795;height:648000;">
                  <v:imagedata r:id="rId20" o:title="image8.jpg" cropleft="13.3%" cropright="6.1%" croptop="6.5%" cropbottom="7.7%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648001" cy="842984"/>
                <wp:effectExtent l="0" t="0" r="0" b="0"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1" cy="842984"/>
                          <a:chOff x="0" y="0"/>
                          <a:chExt cx="648000" cy="842983"/>
                        </a:xfrm>
                      </wpg:grpSpPr>
                      <wps:wsp>
                        <wps:cNvPr id="1073741849" name="Shape 1073741849"/>
                        <wps:cNvSpPr/>
                        <wps:spPr>
                          <a:xfrm>
                            <a:off x="0" y="0"/>
                            <a:ext cx="648001" cy="842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50" name="image9.jpg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1" cy="84298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47" style="visibility:visible;width:51.0pt;height:66.4pt;" coordorigin="0,0" coordsize="648000,842984">
                <v:rect id="_x0000_s1048" style="position:absolute;left:0;top:0;width:648000;height:842984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9" type="#_x0000_t75" style="position:absolute;left:0;top:0;width:648000;height:842984;">
                  <v:imagedata r:id="rId22" o:title="image9.jp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829121" cy="648001"/>
                <wp:effectExtent l="0" t="0" r="0" b="0"/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9121" cy="648001"/>
                          <a:chOff x="0" y="0"/>
                          <a:chExt cx="829120" cy="648000"/>
                        </a:xfrm>
                      </wpg:grpSpPr>
                      <wps:wsp>
                        <wps:cNvPr id="1073741852" name="Shape 1073741852"/>
                        <wps:cNvSpPr/>
                        <wps:spPr>
                          <a:xfrm>
                            <a:off x="0" y="0"/>
                            <a:ext cx="829121" cy="64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53" name="image10.jp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121" cy="648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50" style="visibility:visible;width:65.3pt;height:51.0pt;" coordorigin="0,0" coordsize="829120,648000">
                <v:rect id="_x0000_s1051" style="position:absolute;left:0;top:0;width:829120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52" type="#_x0000_t75" style="position:absolute;left:0;top:0;width:829120;height:648000;">
                  <v:imagedata r:id="rId24" o:title="image10.jp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823319" cy="648001"/>
                <wp:effectExtent l="0" t="0" r="0" b="0"/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3319" cy="648001"/>
                          <a:chOff x="0" y="0"/>
                          <a:chExt cx="823318" cy="648000"/>
                        </a:xfrm>
                      </wpg:grpSpPr>
                      <wps:wsp>
                        <wps:cNvPr id="1073741855" name="Shape 1073741855"/>
                        <wps:cNvSpPr/>
                        <wps:spPr>
                          <a:xfrm>
                            <a:off x="0" y="0"/>
                            <a:ext cx="823319" cy="64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56" name="image11.jpg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319" cy="648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53" style="visibility:visible;width:64.8pt;height:51.0pt;" coordorigin="0,0" coordsize="823319,648000">
                <v:rect id="_x0000_s1054" style="position:absolute;left:0;top:0;width:823319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55" type="#_x0000_t75" style="position:absolute;left:0;top:0;width:823319;height:648000;">
                  <v:imagedata r:id="rId26" o:title="image11.jp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229112" cy="648001"/>
                <wp:effectExtent l="0" t="0" r="0" b="0"/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12" cy="648001"/>
                          <a:chOff x="0" y="0"/>
                          <a:chExt cx="229111" cy="648000"/>
                        </a:xfrm>
                      </wpg:grpSpPr>
                      <wps:wsp>
                        <wps:cNvPr id="1073741858" name="Shape 1073741858"/>
                        <wps:cNvSpPr/>
                        <wps:spPr>
                          <a:xfrm>
                            <a:off x="0" y="0"/>
                            <a:ext cx="229112" cy="64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59" name="image12.jpg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/>
                          </a:blip>
                          <a:srcRect l="26352" t="928" r="228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12" cy="62579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56" style="visibility:visible;width:18.0pt;height:51.0pt;" coordorigin="0,0" coordsize="229112,648000">
                <v:rect id="_x0000_s1057" style="position:absolute;left:0;top:0;width:229112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58" type="#_x0000_t75" style="position:absolute;left:0;top:0;width:229112;height:625791;">
                  <v:imagedata r:id="rId28" o:title="image12.jpg" cropleft="26.4%" cropright="22.8%" croptop="0.9%" cropbottom="0.0%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874299" cy="648001"/>
                <wp:effectExtent l="0" t="0" r="0" b="0"/>
                <wp:docPr id="107374186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299" cy="648001"/>
                          <a:chOff x="0" y="0"/>
                          <a:chExt cx="874298" cy="648000"/>
                        </a:xfrm>
                      </wpg:grpSpPr>
                      <wps:wsp>
                        <wps:cNvPr id="1073741861" name="Shape 1073741861"/>
                        <wps:cNvSpPr/>
                        <wps:spPr>
                          <a:xfrm>
                            <a:off x="0" y="0"/>
                            <a:ext cx="874299" cy="64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62" name="image13.jpg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299" cy="648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59" style="visibility:visible;width:68.8pt;height:51.0pt;" coordorigin="0,0" coordsize="874298,648000">
                <v:rect id="_x0000_s1060" style="position:absolute;left:0;top:0;width:874298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61" type="#_x0000_t75" style="position:absolute;left:0;top:0;width:874298;height:648000;">
                  <v:imagedata r:id="rId30" o:title="image13.jp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648001" cy="734741"/>
                <wp:effectExtent l="0" t="0" r="0" b="0"/>
                <wp:docPr id="107374186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1" cy="734741"/>
                          <a:chOff x="0" y="0"/>
                          <a:chExt cx="648000" cy="734740"/>
                        </a:xfrm>
                      </wpg:grpSpPr>
                      <wps:wsp>
                        <wps:cNvPr id="1073741864" name="Shape 1073741864"/>
                        <wps:cNvSpPr/>
                        <wps:spPr>
                          <a:xfrm>
                            <a:off x="0" y="0"/>
                            <a:ext cx="648001" cy="734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65" name="image14.jpg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1" cy="73474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62" style="visibility:visible;width:51.0pt;height:57.9pt;" coordorigin="0,0" coordsize="648000,734740">
                <v:rect id="_x0000_s1063" style="position:absolute;left:0;top:0;width:648000;height:73474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64" type="#_x0000_t75" style="position:absolute;left:0;top:0;width:648000;height:734740;">
                  <v:imagedata r:id="rId32" o:title="image14.jp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648001" cy="686894"/>
                <wp:effectExtent l="0" t="0" r="0" b="0"/>
                <wp:docPr id="107374186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1" cy="686894"/>
                          <a:chOff x="0" y="0"/>
                          <a:chExt cx="648000" cy="686893"/>
                        </a:xfrm>
                      </wpg:grpSpPr>
                      <wps:wsp>
                        <wps:cNvPr id="1073741867" name="Shape 1073741867"/>
                        <wps:cNvSpPr/>
                        <wps:spPr>
                          <a:xfrm>
                            <a:off x="0" y="0"/>
                            <a:ext cx="648001" cy="686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68" name="image15.jpg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1" cy="6868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65" style="visibility:visible;width:51.0pt;height:54.1pt;" coordorigin="0,0" coordsize="648000,686894">
                <v:rect id="_x0000_s1066" style="position:absolute;left:0;top:0;width:648000;height:686894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67" type="#_x0000_t75" style="position:absolute;left:0;top:0;width:648000;height:686894;">
                  <v:imagedata r:id="rId34" o:title="image15.jp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648001" cy="787575"/>
                <wp:effectExtent l="0" t="0" r="0" b="0"/>
                <wp:docPr id="107374187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1" cy="787575"/>
                          <a:chOff x="0" y="0"/>
                          <a:chExt cx="648000" cy="787574"/>
                        </a:xfrm>
                      </wpg:grpSpPr>
                      <wps:wsp>
                        <wps:cNvPr id="1073741870" name="Shape 1073741870"/>
                        <wps:cNvSpPr/>
                        <wps:spPr>
                          <a:xfrm>
                            <a:off x="0" y="0"/>
                            <a:ext cx="648001" cy="787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71" name="image16.png"/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1" cy="78757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68" style="visibility:visible;width:51.0pt;height:62.0pt;" coordorigin="0,0" coordsize="648000,787575">
                <v:rect id="_x0000_s1069" style="position:absolute;left:0;top:0;width:648000;height:78757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70" type="#_x0000_t75" style="position:absolute;left:0;top:0;width:648000;height:787575;">
                  <v:imagedata r:id="rId36" o:title="image16.pn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668640" cy="648001"/>
                <wp:effectExtent l="0" t="0" r="0" b="0"/>
                <wp:docPr id="107374187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40" cy="648001"/>
                          <a:chOff x="0" y="0"/>
                          <a:chExt cx="668639" cy="648000"/>
                        </a:xfrm>
                      </wpg:grpSpPr>
                      <wps:wsp>
                        <wps:cNvPr id="1073741873" name="Shape 1073741873"/>
                        <wps:cNvSpPr/>
                        <wps:spPr>
                          <a:xfrm>
                            <a:off x="0" y="0"/>
                            <a:ext cx="668640" cy="64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74" name="image17.jpg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640" cy="648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71" style="visibility:visible;width:52.6pt;height:51.0pt;" coordorigin="0,0" coordsize="668639,648000">
                <v:rect id="_x0000_s1072" style="position:absolute;left:0;top:0;width:668639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73" type="#_x0000_t75" style="position:absolute;left:0;top:0;width:668639;height:648000;">
                  <v:imagedata r:id="rId38" o:title="image17.jp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648001" cy="751860"/>
                <wp:effectExtent l="0" t="0" r="0" b="0"/>
                <wp:docPr id="107374187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1" cy="751860"/>
                          <a:chOff x="0" y="0"/>
                          <a:chExt cx="648000" cy="751859"/>
                        </a:xfrm>
                      </wpg:grpSpPr>
                      <wps:wsp>
                        <wps:cNvPr id="1073741876" name="Shape 1073741876"/>
                        <wps:cNvSpPr/>
                        <wps:spPr>
                          <a:xfrm>
                            <a:off x="0" y="0"/>
                            <a:ext cx="648001" cy="751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77" name="image18.jpg"/>
                          <pic:cNvPicPr>
                            <a:picLocks noChangeAspect="1"/>
                          </pic:cNvPicPr>
                        </pic:nvPicPr>
                        <pic:blipFill>
                          <a:blip r:embed="rId39">
                            <a:extLst/>
                          </a:blip>
                          <a:srcRect l="16963" t="11899" r="15519" b="75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1" cy="7518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74" style="visibility:visible;width:51.0pt;height:59.2pt;" coordorigin="0,0" coordsize="648000,751859">
                <v:rect id="_x0000_s1075" style="position:absolute;left:0;top:0;width:648000;height:751859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76" type="#_x0000_t75" style="position:absolute;left:0;top:0;width:648000;height:751859;">
                  <v:imagedata r:id="rId40" o:title="image18.jpg" cropleft="17.0%" cropright="15.5%" croptop="11.9%" cropbottom="7.5%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992655" cy="648001"/>
                <wp:effectExtent l="0" t="0" r="0" b="0"/>
                <wp:docPr id="107374188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655" cy="648001"/>
                          <a:chOff x="0" y="0"/>
                          <a:chExt cx="992654" cy="648000"/>
                        </a:xfrm>
                      </wpg:grpSpPr>
                      <wps:wsp>
                        <wps:cNvPr id="1073741879" name="Shape 1073741879"/>
                        <wps:cNvSpPr/>
                        <wps:spPr>
                          <a:xfrm>
                            <a:off x="0" y="0"/>
                            <a:ext cx="992655" cy="64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80" name="image19.jpg"/>
                          <pic:cNvPicPr>
                            <a:picLocks noChangeAspect="1"/>
                          </pic:cNvPicPr>
                        </pic:nvPicPr>
                        <pic:blipFill>
                          <a:blip r:embed="rId4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655" cy="648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77" style="visibility:visible;width:78.2pt;height:51.0pt;" coordorigin="0,0" coordsize="992654,648000">
                <v:rect id="_x0000_s1078" style="position:absolute;left:0;top:0;width:992654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79" type="#_x0000_t75" style="position:absolute;left:0;top:0;width:992654;height:648000;">
                  <v:imagedata r:id="rId42" o:title="image19.jp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648001" cy="1137066"/>
                <wp:effectExtent l="0" t="0" r="0" b="0"/>
                <wp:docPr id="107374188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1" cy="1137066"/>
                          <a:chOff x="0" y="0"/>
                          <a:chExt cx="648000" cy="1137065"/>
                        </a:xfrm>
                      </wpg:grpSpPr>
                      <wps:wsp>
                        <wps:cNvPr id="1073741882" name="Shape 1073741882"/>
                        <wps:cNvSpPr/>
                        <wps:spPr>
                          <a:xfrm>
                            <a:off x="0" y="0"/>
                            <a:ext cx="648001" cy="11370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83" name="image20.jpg"/>
                          <pic:cNvPicPr>
                            <a:picLocks noChangeAspect="1"/>
                          </pic:cNvPicPr>
                        </pic:nvPicPr>
                        <pic:blipFill>
                          <a:blip r:embed="rId4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1" cy="113706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80" style="visibility:visible;width:51.0pt;height:89.5pt;" coordorigin="0,0" coordsize="648000,1137065">
                <v:rect id="_x0000_s1081" style="position:absolute;left:0;top:0;width:648000;height:113706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82" type="#_x0000_t75" style="position:absolute;left:0;top:0;width:648000;height:1137065;">
                  <v:imagedata r:id="rId44" o:title="image20.jpg"/>
                </v:shape>
              </v:group>
            </w:pict>
          </mc:Fallback>
        </mc:AlternateContent>
      </w:r>
      <w:r>
        <w:rPr>
          <w:noProof/>
          <w:sz w:val="34"/>
          <w:szCs w:val="34"/>
          <w:lang w:val="de-CH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12699</wp:posOffset>
                </wp:positionH>
                <wp:positionV relativeFrom="line">
                  <wp:posOffset>1367171</wp:posOffset>
                </wp:positionV>
                <wp:extent cx="5935980" cy="0"/>
                <wp:effectExtent l="0" t="0" r="0" b="0"/>
                <wp:wrapNone/>
                <wp:docPr id="107374188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83" style="visibility:visible;position:absolute;margin-left:1.0pt;margin-top:107.7pt;width:467.4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none" side="bothSides" anchorx="margin"/>
              </v:line>
            </w:pict>
          </mc:Fallback>
        </mc:AlternateContent>
      </w:r>
    </w:p>
    <w:p w:rsidR="00A1194D" w:rsidRDefault="00A1194D">
      <w:pPr>
        <w:pStyle w:val="berschrift2"/>
        <w:rPr>
          <w:sz w:val="34"/>
          <w:szCs w:val="34"/>
        </w:rPr>
      </w:pPr>
    </w:p>
    <w:p w:rsidR="00A1194D" w:rsidRDefault="00A1194D">
      <w:pPr>
        <w:pStyle w:val="berschrift2"/>
        <w:widowControl w:val="0"/>
        <w:spacing w:line="240" w:lineRule="auto"/>
        <w:ind w:left="2" w:hanging="2"/>
        <w:rPr>
          <w:sz w:val="34"/>
          <w:szCs w:val="34"/>
        </w:rPr>
      </w:pPr>
    </w:p>
    <w:p w:rsidR="00A1194D" w:rsidRDefault="00FA24B3">
      <w:pPr>
        <w:pStyle w:val="berschrift2"/>
        <w:widowControl w:val="0"/>
        <w:spacing w:line="240" w:lineRule="auto"/>
        <w:ind w:left="2" w:hanging="2"/>
        <w:rPr>
          <w:sz w:val="34"/>
          <w:szCs w:val="34"/>
        </w:rPr>
      </w:pP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708729" cy="648000"/>
                <wp:effectExtent l="0" t="0" r="0" b="0"/>
                <wp:docPr id="107374188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729" cy="648000"/>
                          <a:chOff x="0" y="0"/>
                          <a:chExt cx="708728" cy="647999"/>
                        </a:xfrm>
                      </wpg:grpSpPr>
                      <wps:wsp>
                        <wps:cNvPr id="1073741886" name="Shape 1073741886"/>
                        <wps:cNvSpPr/>
                        <wps:spPr>
                          <a:xfrm>
                            <a:off x="0" y="0"/>
                            <a:ext cx="708729" cy="64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87" name="image1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rcRect l="4842" t="1610" r="10407"/>
                          <a:stretch>
                            <a:fillRect/>
                          </a:stretch>
                        </pic:blipFill>
                        <pic:spPr>
                          <a:xfrm>
                            <a:off x="-1" y="-1"/>
                            <a:ext cx="708730" cy="6172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84" style="visibility:visible;width:55.8pt;height:51.0pt;" coordorigin="0,0" coordsize="708728,648000">
                <v:rect id="_x0000_s1085" style="position:absolute;left:0;top:0;width:708728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86" type="#_x0000_t75" style="position:absolute;left:0;top:0;width:708728;height:617224;">
                  <v:imagedata r:id="rId8" o:title="image1.jpg" cropleft="4.8%" cropright="10.4%" croptop="1.6%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902232" cy="648001"/>
                <wp:effectExtent l="0" t="0" r="0" b="0"/>
                <wp:docPr id="107374189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232" cy="648001"/>
                          <a:chOff x="0" y="0"/>
                          <a:chExt cx="902231" cy="648000"/>
                        </a:xfrm>
                      </wpg:grpSpPr>
                      <wps:wsp>
                        <wps:cNvPr id="1073741889" name="Shape 1073741889"/>
                        <wps:cNvSpPr/>
                        <wps:spPr>
                          <a:xfrm>
                            <a:off x="0" y="0"/>
                            <a:ext cx="902232" cy="64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90" name="image2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rcRect l="7509" r="15077" b="1166"/>
                          <a:stretch>
                            <a:fillRect/>
                          </a:stretch>
                        </pic:blipFill>
                        <pic:spPr>
                          <a:xfrm>
                            <a:off x="-1" y="1654"/>
                            <a:ext cx="902233" cy="64634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87" style="visibility:visible;width:71.0pt;height:51.0pt;" coordorigin="0,0" coordsize="902231,648000">
                <v:rect id="_x0000_s1088" style="position:absolute;left:0;top:0;width:902231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89" type="#_x0000_t75" style="position:absolute;left:0;top:1655;width:902231;height:646345;">
                  <v:imagedata r:id="rId10" o:title="image2.jpg" cropleft="7.5%" cropright="15.1%" cropbottom="1.2%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963818" cy="648001"/>
                <wp:effectExtent l="0" t="0" r="0" b="0"/>
                <wp:docPr id="107374189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3818" cy="648001"/>
                          <a:chOff x="0" y="0"/>
                          <a:chExt cx="963817" cy="648000"/>
                        </a:xfrm>
                      </wpg:grpSpPr>
                      <wps:wsp>
                        <wps:cNvPr id="1073741892" name="Shape 1073741892"/>
                        <wps:cNvSpPr/>
                        <wps:spPr>
                          <a:xfrm>
                            <a:off x="0" y="0"/>
                            <a:ext cx="963818" cy="64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93" name="image3.jp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818" cy="648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90" style="visibility:visible;width:75.9pt;height:51.0pt;" coordorigin="0,0" coordsize="963817,648000">
                <v:rect id="_x0000_s1091" style="position:absolute;left:0;top:0;width:963817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92" type="#_x0000_t75" style="position:absolute;left:0;top:0;width:963817;height:648000;">
                  <v:imagedata r:id="rId12" o:title="image3.jp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657112" cy="648000"/>
                <wp:effectExtent l="0" t="0" r="0" b="0"/>
                <wp:docPr id="107374189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12" cy="648000"/>
                          <a:chOff x="0" y="0"/>
                          <a:chExt cx="657111" cy="647999"/>
                        </a:xfrm>
                      </wpg:grpSpPr>
                      <wps:wsp>
                        <wps:cNvPr id="1073741895" name="Shape 1073741895"/>
                        <wps:cNvSpPr/>
                        <wps:spPr>
                          <a:xfrm>
                            <a:off x="0" y="0"/>
                            <a:ext cx="657112" cy="64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96" name="image4.jp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/>
                          </a:blip>
                          <a:srcRect t="20474" r="63625" b="19389"/>
                          <a:stretch>
                            <a:fillRect/>
                          </a:stretch>
                        </pic:blipFill>
                        <pic:spPr>
                          <a:xfrm>
                            <a:off x="42037" y="0"/>
                            <a:ext cx="615075" cy="648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93" style="visibility:visible;width:51.7pt;height:51.0pt;" coordorigin="0,0" coordsize="657111,648000">
                <v:rect id="_x0000_s1094" style="position:absolute;left:0;top:0;width:657111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95" type="#_x0000_t75" style="position:absolute;left:42038;top:0;width:615074;height:648000;">
                  <v:imagedata r:id="rId14" o:title="image4.jpg" cropright="63.6%" croptop="20.5%" cropbottom="19.4%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648001" cy="670304"/>
                <wp:effectExtent l="0" t="0" r="0" b="0"/>
                <wp:docPr id="107374190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1" cy="670304"/>
                          <a:chOff x="0" y="0"/>
                          <a:chExt cx="648000" cy="670303"/>
                        </a:xfrm>
                      </wpg:grpSpPr>
                      <wps:wsp>
                        <wps:cNvPr id="1073741898" name="Shape 1073741898"/>
                        <wps:cNvSpPr/>
                        <wps:spPr>
                          <a:xfrm>
                            <a:off x="0" y="0"/>
                            <a:ext cx="648001" cy="670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99" name="image6.jp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1" cy="67030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96" style="visibility:visible;width:51.0pt;height:52.8pt;" coordorigin="0,0" coordsize="648000,670304">
                <v:rect id="_x0000_s1097" style="position:absolute;left:0;top:0;width:648000;height:670304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98" type="#_x0000_t75" style="position:absolute;left:0;top:0;width:648000;height:670304;">
                  <v:imagedata r:id="rId16" o:title="image6.jp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648001" cy="1077919"/>
                <wp:effectExtent l="0" t="0" r="0" b="0"/>
                <wp:docPr id="107374190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1" cy="1077919"/>
                          <a:chOff x="0" y="0"/>
                          <a:chExt cx="648000" cy="1077918"/>
                        </a:xfrm>
                      </wpg:grpSpPr>
                      <wps:wsp>
                        <wps:cNvPr id="1073741901" name="Shape 1073741901"/>
                        <wps:cNvSpPr/>
                        <wps:spPr>
                          <a:xfrm>
                            <a:off x="0" y="0"/>
                            <a:ext cx="648001" cy="10779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902" name="image7.jp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/>
                          </a:blip>
                          <a:srcRect l="10468" t="1639" r="6793" b="78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1" cy="107791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99" style="visibility:visible;width:51.0pt;height:84.9pt;" coordorigin="0,0" coordsize="648000,1077919">
                <v:rect id="_x0000_s1100" style="position:absolute;left:0;top:0;width:648000;height:1077919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01" type="#_x0000_t75" style="position:absolute;left:0;top:0;width:648000;height:1077919;">
                  <v:imagedata r:id="rId18" o:title="image7.jpg" cropleft="10.5%" cropright="6.8%" croptop="1.6%" cropbottom="7.9%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 </w:t>
      </w:r>
    </w:p>
    <w:p w:rsidR="00A1194D" w:rsidRDefault="00A1194D">
      <w:pPr>
        <w:pStyle w:val="berschrift2"/>
        <w:widowControl w:val="0"/>
        <w:spacing w:line="240" w:lineRule="auto"/>
        <w:ind w:left="2" w:hanging="2"/>
        <w:rPr>
          <w:sz w:val="34"/>
          <w:szCs w:val="34"/>
        </w:rPr>
      </w:pPr>
    </w:p>
    <w:p w:rsidR="00A1194D" w:rsidRDefault="00FA24B3">
      <w:pPr>
        <w:pStyle w:val="berschrift2"/>
        <w:widowControl w:val="0"/>
        <w:spacing w:line="240" w:lineRule="auto"/>
        <w:ind w:left="2" w:hanging="2"/>
      </w:pP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918795" cy="648001"/>
                <wp:effectExtent l="0" t="0" r="0" b="0"/>
                <wp:docPr id="107374190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795" cy="648001"/>
                          <a:chOff x="0" y="0"/>
                          <a:chExt cx="918794" cy="648000"/>
                        </a:xfrm>
                      </wpg:grpSpPr>
                      <wps:wsp>
                        <wps:cNvPr id="1073741904" name="Shape 1073741904"/>
                        <wps:cNvSpPr/>
                        <wps:spPr>
                          <a:xfrm>
                            <a:off x="0" y="0"/>
                            <a:ext cx="918795" cy="64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905" name="image8.jpg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/>
                          </a:blip>
                          <a:srcRect l="13268" t="6545" r="6065" b="7715"/>
                          <a:stretch>
                            <a:fillRect/>
                          </a:stretch>
                        </pic:blipFill>
                        <pic:spPr>
                          <a:xfrm>
                            <a:off x="-1" y="0"/>
                            <a:ext cx="918796" cy="648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102" style="visibility:visible;width:72.3pt;height:51.0pt;" coordorigin="0,0" coordsize="918795,648000">
                <v:rect id="_x0000_s1103" style="position:absolute;left:0;top:0;width:918795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04" type="#_x0000_t75" style="position:absolute;left:0;top:0;width:918795;height:648000;">
                  <v:imagedata r:id="rId20" o:title="image8.jpg" cropleft="13.3%" cropright="6.1%" croptop="6.5%" cropbottom="7.7%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648001" cy="842984"/>
                <wp:effectExtent l="0" t="0" r="0" b="0"/>
                <wp:docPr id="107374190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1" cy="842984"/>
                          <a:chOff x="0" y="0"/>
                          <a:chExt cx="648000" cy="842983"/>
                        </a:xfrm>
                      </wpg:grpSpPr>
                      <wps:wsp>
                        <wps:cNvPr id="1073741907" name="Shape 1073741907"/>
                        <wps:cNvSpPr/>
                        <wps:spPr>
                          <a:xfrm>
                            <a:off x="0" y="0"/>
                            <a:ext cx="648001" cy="842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908" name="image9.jpg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1" cy="84298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105" style="visibility:visible;width:51.0pt;height:66.4pt;" coordorigin="0,0" coordsize="648000,842984">
                <v:rect id="_x0000_s1106" style="position:absolute;left:0;top:0;width:648000;height:842984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07" type="#_x0000_t75" style="position:absolute;left:0;top:0;width:648000;height:842984;">
                  <v:imagedata r:id="rId22" o:title="image9.jp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829121" cy="648001"/>
                <wp:effectExtent l="0" t="0" r="0" b="0"/>
                <wp:docPr id="107374191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9121" cy="648001"/>
                          <a:chOff x="0" y="0"/>
                          <a:chExt cx="829120" cy="648000"/>
                        </a:xfrm>
                      </wpg:grpSpPr>
                      <wps:wsp>
                        <wps:cNvPr id="1073741910" name="Shape 1073741910"/>
                        <wps:cNvSpPr/>
                        <wps:spPr>
                          <a:xfrm>
                            <a:off x="0" y="0"/>
                            <a:ext cx="829121" cy="64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911" name="image10.jp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121" cy="648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108" style="visibility:visible;width:65.3pt;height:51.0pt;" coordorigin="0,0" coordsize="829120,648000">
                <v:rect id="_x0000_s1109" style="position:absolute;left:0;top:0;width:829120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10" type="#_x0000_t75" style="position:absolute;left:0;top:0;width:829120;height:648000;">
                  <v:imagedata r:id="rId24" o:title="image10.jp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823319" cy="648001"/>
                <wp:effectExtent l="0" t="0" r="0" b="0"/>
                <wp:docPr id="107374191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3319" cy="648001"/>
                          <a:chOff x="0" y="0"/>
                          <a:chExt cx="823318" cy="648000"/>
                        </a:xfrm>
                      </wpg:grpSpPr>
                      <wps:wsp>
                        <wps:cNvPr id="1073741913" name="Shape 1073741913"/>
                        <wps:cNvSpPr/>
                        <wps:spPr>
                          <a:xfrm>
                            <a:off x="0" y="0"/>
                            <a:ext cx="823319" cy="64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914" name="image11.jpg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319" cy="648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111" style="visibility:visible;width:64.8pt;height:51.0pt;" coordorigin="0,0" coordsize="823319,648000">
                <v:rect id="_x0000_s1112" style="position:absolute;left:0;top:0;width:823319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13" type="#_x0000_t75" style="position:absolute;left:0;top:0;width:823319;height:648000;">
                  <v:imagedata r:id="rId26" o:title="image11.jp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229112" cy="648001"/>
                <wp:effectExtent l="0" t="0" r="0" b="0"/>
                <wp:docPr id="107374191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12" cy="648001"/>
                          <a:chOff x="0" y="0"/>
                          <a:chExt cx="229111" cy="648000"/>
                        </a:xfrm>
                      </wpg:grpSpPr>
                      <wps:wsp>
                        <wps:cNvPr id="1073741916" name="Shape 1073741916"/>
                        <wps:cNvSpPr/>
                        <wps:spPr>
                          <a:xfrm>
                            <a:off x="0" y="0"/>
                            <a:ext cx="229112" cy="64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917" name="image12.jpg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/>
                          </a:blip>
                          <a:srcRect l="26352" t="928" r="228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12" cy="62579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114" style="visibility:visible;width:18.0pt;height:51.0pt;" coordorigin="0,0" coordsize="229112,648000">
                <v:rect id="_x0000_s1115" style="position:absolute;left:0;top:0;width:229112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16" type="#_x0000_t75" style="position:absolute;left:0;top:0;width:229112;height:625791;">
                  <v:imagedata r:id="rId28" o:title="image12.jpg" cropleft="26.4%" cropright="22.8%" croptop="0.9%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874299" cy="648001"/>
                <wp:effectExtent l="0" t="0" r="0" b="0"/>
                <wp:docPr id="107374192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299" cy="648001"/>
                          <a:chOff x="0" y="0"/>
                          <a:chExt cx="874298" cy="648000"/>
                        </a:xfrm>
                      </wpg:grpSpPr>
                      <wps:wsp>
                        <wps:cNvPr id="1073741919" name="Shape 1073741919"/>
                        <wps:cNvSpPr/>
                        <wps:spPr>
                          <a:xfrm>
                            <a:off x="0" y="0"/>
                            <a:ext cx="874299" cy="64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920" name="image13.jpg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299" cy="648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117" style="visibility:visible;width:68.8pt;height:51.0pt;" coordorigin="0,0" coordsize="874298,648000">
                <v:rect id="_x0000_s1118" style="position:absolute;left:0;top:0;width:874298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19" type="#_x0000_t75" style="position:absolute;left:0;top:0;width:874298;height:648000;">
                  <v:imagedata r:id="rId30" o:title="image13.jp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648001" cy="734741"/>
                <wp:effectExtent l="0" t="0" r="0" b="0"/>
                <wp:docPr id="107374192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1" cy="734741"/>
                          <a:chOff x="0" y="0"/>
                          <a:chExt cx="648000" cy="734740"/>
                        </a:xfrm>
                      </wpg:grpSpPr>
                      <wps:wsp>
                        <wps:cNvPr id="1073741922" name="Shape 1073741922"/>
                        <wps:cNvSpPr/>
                        <wps:spPr>
                          <a:xfrm>
                            <a:off x="0" y="0"/>
                            <a:ext cx="648001" cy="734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923" name="image14.jpg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1" cy="73474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120" style="visibility:visible;width:51.0pt;height:57.9pt;" coordorigin="0,0" coordsize="648000,734740">
                <v:rect id="_x0000_s1121" style="position:absolute;left:0;top:0;width:648000;height:73474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22" type="#_x0000_t75" style="position:absolute;left:0;top:0;width:648000;height:734740;">
                  <v:imagedata r:id="rId32" o:title="image14.jp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648001" cy="686894"/>
                <wp:effectExtent l="0" t="0" r="0" b="0"/>
                <wp:docPr id="10737419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1" cy="686894"/>
                          <a:chOff x="0" y="0"/>
                          <a:chExt cx="648000" cy="686893"/>
                        </a:xfrm>
                      </wpg:grpSpPr>
                      <wps:wsp>
                        <wps:cNvPr id="1073741925" name="Shape 1073741925"/>
                        <wps:cNvSpPr/>
                        <wps:spPr>
                          <a:xfrm>
                            <a:off x="0" y="0"/>
                            <a:ext cx="648001" cy="686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926" name="image15.jpg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1" cy="68689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123" style="visibility:visible;width:51.0pt;height:54.1pt;" coordorigin="0,0" coordsize="648000,686894">
                <v:rect id="_x0000_s1124" style="position:absolute;left:0;top:0;width:648000;height:686894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25" type="#_x0000_t75" style="position:absolute;left:0;top:0;width:648000;height:686894;">
                  <v:imagedata r:id="rId34" o:title="image15.jp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648001" cy="787575"/>
                <wp:effectExtent l="0" t="0" r="0" b="0"/>
                <wp:docPr id="10737419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1" cy="787575"/>
                          <a:chOff x="0" y="0"/>
                          <a:chExt cx="648000" cy="787574"/>
                        </a:xfrm>
                      </wpg:grpSpPr>
                      <wps:wsp>
                        <wps:cNvPr id="1073741928" name="Shape 1073741928"/>
                        <wps:cNvSpPr/>
                        <wps:spPr>
                          <a:xfrm>
                            <a:off x="0" y="0"/>
                            <a:ext cx="648001" cy="787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929" name="image16.png"/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1" cy="7875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126" style="visibility:visible;width:51.0pt;height:62.0pt;" coordorigin="0,0" coordsize="648000,787575">
                <v:rect id="_x0000_s1127" style="position:absolute;left:0;top:0;width:648000;height:78757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28" type="#_x0000_t75" style="position:absolute;left:0;top:0;width:648000;height:787575;">
                  <v:imagedata r:id="rId36" o:title="image16.pn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668640" cy="648001"/>
                <wp:effectExtent l="0" t="0" r="0" b="0"/>
                <wp:docPr id="107374193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40" cy="648001"/>
                          <a:chOff x="0" y="0"/>
                          <a:chExt cx="668639" cy="648000"/>
                        </a:xfrm>
                      </wpg:grpSpPr>
                      <wps:wsp>
                        <wps:cNvPr id="1073741931" name="Shape 1073741931"/>
                        <wps:cNvSpPr/>
                        <wps:spPr>
                          <a:xfrm>
                            <a:off x="0" y="0"/>
                            <a:ext cx="668640" cy="64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932" name="image17.jpg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640" cy="648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129" style="visibility:visible;width:52.6pt;height:51.0pt;" coordorigin="0,0" coordsize="668639,648000">
                <v:rect id="_x0000_s1130" style="position:absolute;left:0;top:0;width:668639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31" type="#_x0000_t75" style="position:absolute;left:0;top:0;width:668639;height:648000;">
                  <v:imagedata r:id="rId38" o:title="image17.jp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648001" cy="751860"/>
                <wp:effectExtent l="0" t="0" r="0" b="0"/>
                <wp:docPr id="107374193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1" cy="751860"/>
                          <a:chOff x="0" y="0"/>
                          <a:chExt cx="648000" cy="751859"/>
                        </a:xfrm>
                      </wpg:grpSpPr>
                      <wps:wsp>
                        <wps:cNvPr id="1073741934" name="Shape 1073741934"/>
                        <wps:cNvSpPr/>
                        <wps:spPr>
                          <a:xfrm>
                            <a:off x="0" y="0"/>
                            <a:ext cx="648001" cy="751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935" name="image18.jpg"/>
                          <pic:cNvPicPr>
                            <a:picLocks noChangeAspect="1"/>
                          </pic:cNvPicPr>
                        </pic:nvPicPr>
                        <pic:blipFill>
                          <a:blip r:embed="rId39">
                            <a:extLst/>
                          </a:blip>
                          <a:srcRect l="16963" t="11899" r="15519" b="75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1" cy="7518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132" style="visibility:visible;width:51.0pt;height:59.2pt;" coordorigin="0,0" coordsize="648000,751859">
                <v:rect id="_x0000_s1133" style="position:absolute;left:0;top:0;width:648000;height:751859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34" type="#_x0000_t75" style="position:absolute;left:0;top:0;width:648000;height:751859;">
                  <v:imagedata r:id="rId40" o:title="image18.jpg" cropleft="17.0%" cropright="15.5%" croptop="11.9%" cropbottom="7.5%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992655" cy="648001"/>
                <wp:effectExtent l="0" t="0" r="0" b="0"/>
                <wp:docPr id="107374193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655" cy="648001"/>
                          <a:chOff x="0" y="0"/>
                          <a:chExt cx="992654" cy="648000"/>
                        </a:xfrm>
                      </wpg:grpSpPr>
                      <wps:wsp>
                        <wps:cNvPr id="1073741937" name="Shape 1073741937"/>
                        <wps:cNvSpPr/>
                        <wps:spPr>
                          <a:xfrm>
                            <a:off x="0" y="0"/>
                            <a:ext cx="992655" cy="648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938" name="image19.jpg"/>
                          <pic:cNvPicPr>
                            <a:picLocks noChangeAspect="1"/>
                          </pic:cNvPicPr>
                        </pic:nvPicPr>
                        <pic:blipFill>
                          <a:blip r:embed="rId4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655" cy="6480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135" style="visibility:visible;width:78.2pt;height:51.0pt;" coordorigin="0,0" coordsize="992654,648000">
                <v:rect id="_x0000_s1136" style="position:absolute;left:0;top:0;width:992654;height:64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37" type="#_x0000_t75" style="position:absolute;left:0;top:0;width:992654;height:648000;">
                  <v:imagedata r:id="rId42" o:title="image19.jpg"/>
                </v:shape>
              </v:group>
            </w:pict>
          </mc:Fallback>
        </mc:AlternateContent>
      </w:r>
      <w:r>
        <w:rPr>
          <w:sz w:val="34"/>
          <w:szCs w:val="34"/>
        </w:rPr>
        <w:t xml:space="preserve">   </w:t>
      </w:r>
      <w:r>
        <w:rPr>
          <w:noProof/>
          <w:sz w:val="34"/>
          <w:szCs w:val="34"/>
          <w:lang w:val="de-CH"/>
        </w:rPr>
        <mc:AlternateContent>
          <mc:Choice Requires="wpg">
            <w:drawing>
              <wp:inline distT="0" distB="0" distL="0" distR="0">
                <wp:extent cx="648001" cy="1137066"/>
                <wp:effectExtent l="0" t="0" r="0" b="0"/>
                <wp:docPr id="107374194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1" cy="1137066"/>
                          <a:chOff x="0" y="0"/>
                          <a:chExt cx="648000" cy="1137065"/>
                        </a:xfrm>
                      </wpg:grpSpPr>
                      <wps:wsp>
                        <wps:cNvPr id="1073741940" name="Shape 1073741940"/>
                        <wps:cNvSpPr/>
                        <wps:spPr>
                          <a:xfrm>
                            <a:off x="0" y="0"/>
                            <a:ext cx="648001" cy="11370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941" name="image20.jpg"/>
                          <pic:cNvPicPr>
                            <a:picLocks noChangeAspect="1"/>
                          </pic:cNvPicPr>
                        </pic:nvPicPr>
                        <pic:blipFill>
                          <a:blip r:embed="rId4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1" cy="113706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138" style="visibility:visible;width:51.0pt;height:89.5pt;" coordorigin="0,0" coordsize="648000,1137065">
                <v:rect id="_x0000_s1139" style="position:absolute;left:0;top:0;width:648000;height:113706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140" type="#_x0000_t75" style="position:absolute;left:0;top:0;width:648000;height:1137065;">
                  <v:imagedata r:id="rId44" o:title="image20.jpg"/>
                </v:shape>
              </v:group>
            </w:pict>
          </mc:Fallback>
        </mc:AlternateContent>
      </w:r>
    </w:p>
    <w:sectPr w:rsidR="00A1194D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0" w:h="16840"/>
      <w:pgMar w:top="1701" w:right="1134" w:bottom="1134" w:left="1418" w:header="851" w:footer="4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BAB" w:rsidRDefault="00FA24B3">
      <w:pPr>
        <w:spacing w:after="0" w:line="240" w:lineRule="auto"/>
      </w:pPr>
      <w:r>
        <w:separator/>
      </w:r>
    </w:p>
  </w:endnote>
  <w:endnote w:type="continuationSeparator" w:id="0">
    <w:p w:rsidR="00EA0BAB" w:rsidRDefault="00FA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FE" w:rsidRDefault="00FD50F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94D" w:rsidRDefault="00FD50FE">
    <w:pPr>
      <w:pStyle w:val="Fuzeile"/>
      <w:tabs>
        <w:tab w:val="clear" w:pos="4536"/>
        <w:tab w:val="clear" w:pos="9072"/>
        <w:tab w:val="center" w:pos="9098"/>
      </w:tabs>
    </w:pPr>
    <w:r>
      <w:rPr>
        <w:noProof/>
        <w:lang w:val="de-CH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20D1824E" wp14:editId="2080B2A5">
              <wp:simplePos x="0" y="0"/>
              <wp:positionH relativeFrom="page">
                <wp:posOffset>757555</wp:posOffset>
              </wp:positionH>
              <wp:positionV relativeFrom="page">
                <wp:posOffset>10102215</wp:posOffset>
              </wp:positionV>
              <wp:extent cx="862965" cy="532765"/>
              <wp:effectExtent l="0" t="0" r="0" b="63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2965" cy="532765"/>
                        <a:chOff x="0" y="0"/>
                        <a:chExt cx="862964" cy="53276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862965" cy="532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1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2965" cy="53276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officeArt object" o:spid="_x0000_s1026" style="position:absolute;margin-left:59.65pt;margin-top:795.45pt;width:67.95pt;height:41.95pt;z-index:-251658240;mso-wrap-distance-left:12pt;mso-wrap-distance-top:12pt;mso-wrap-distance-right:12pt;mso-wrap-distance-bottom:12pt;mso-position-horizontal-relative:page;mso-position-vertical-relative:page" coordsize="8629,5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">
              <v:rect id="Shape 1073741825" o:spid="_x0000_s1027" style="position:absolute;width:8629;height:5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H3sgA&#10;AADjAAAADwAAAGRycy9kb3ducmV2LnhtbERPzU4CMRC+m/gOzZhwMdKC4OJCIURjwsGLrA8w2Y7b&#10;le1005ZleXtrYuJxvv/Z7EbXiYFCbD1rmE0VCOLam5YbDZ/V28MKREzIBjvPpOFKEXbb25sNlsZf&#10;+IOGY2pEDuFYogabUl9KGWtLDuPU98SZ+/LBYcpnaKQJeMnhrpNzpZ6kw5Zzg8WeXizVp+PZaSjC&#10;98IlpYbr8+G9el1Wdrg/j1pP7sb9GkSiMf2L/9wHk+er4rFYzFbzJfz+lAGQ2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6cfeyAAAAOMAAAAPAAAAAAAAAAAAAAAAAJgCAABk&#10;cnMvZG93bnJldi54bWxQSwUGAAAAAAQABAD1AAAAjQMAAAAA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1.png" o:spid="_x0000_s1028" type="#_x0000_t75" style="position:absolute;width:8629;height:5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b773IAAAA4wAAAA8AAABkcnMvZG93bnJldi54bWxET19rwjAQfxf2HcIJe9NUN6x0RnFjg8Hw&#10;Ya0Kvh3NrSk2l9Kk2n37RRD2eL//t9oMthEX6nztWMFsmoAgLp2uuVKwLz4mSxA+IGtsHJOCX/Kw&#10;WT+MVphpd+VvuuShEjGEfYYKTAhtJqUvDVn0U9cSR+7HdRZDPLtK6g6vMdw2cp4kC2mx5thgsKU3&#10;Q+U5762CdFfsDl/b9L0pCmeO/SnvX32t1ON42L6ACDSEf/Hd/anj/CR9Sp9ny/kCbj9FAOT6D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Zm++9yAAAAOMAAAAPAAAAAAAAAAAA&#10;AAAAAJ8CAABkcnMvZG93bnJldi54bWxQSwUGAAAAAAQABAD3AAAAlAMAAAAA&#10;" strokeweight="1pt">
                <v:stroke miterlimit="4"/>
                <v:imagedata r:id="rId2" o:title=""/>
                <v:path arrowok="t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FE" w:rsidRDefault="00FD50F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BAB" w:rsidRDefault="00FA24B3">
      <w:pPr>
        <w:spacing w:after="0" w:line="240" w:lineRule="auto"/>
      </w:pPr>
      <w:r>
        <w:separator/>
      </w:r>
    </w:p>
  </w:footnote>
  <w:footnote w:type="continuationSeparator" w:id="0">
    <w:p w:rsidR="00EA0BAB" w:rsidRDefault="00FA2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FE" w:rsidRDefault="00FD50F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94D" w:rsidRDefault="00FA24B3">
    <w:pPr>
      <w:pStyle w:val="Kopfzeile"/>
      <w:tabs>
        <w:tab w:val="clear" w:pos="4536"/>
        <w:tab w:val="clear" w:pos="9072"/>
        <w:tab w:val="right" w:pos="9328"/>
      </w:tabs>
      <w:jc w:val="right"/>
      <w:rPr>
        <w:rFonts w:ascii="Calibri" w:eastAsia="Calibri" w:hAnsi="Calibri" w:cs="Calibri"/>
        <w:b/>
        <w:bCs/>
        <w:color w:val="FF0000"/>
        <w:u w:color="FF0000"/>
      </w:rPr>
    </w:pPr>
    <w:r>
      <w:rPr>
        <w:rFonts w:ascii="Calibri" w:hAnsi="Calibri"/>
        <w:b/>
        <w:bCs/>
        <w:color w:val="FF0000"/>
        <w:u w:color="FF0000"/>
      </w:rPr>
      <w:t>MINT</w:t>
    </w:r>
    <w:r>
      <w:rPr>
        <w:rFonts w:ascii="Calibri" w:hAnsi="Calibri"/>
        <w:b/>
        <w:bCs/>
        <w:color w:val="FF0000"/>
        <w:u w:color="FF0000"/>
      </w:rPr>
      <w:tab/>
      <w:t>Modul «Energie macht mobil»</w:t>
    </w:r>
  </w:p>
  <w:p w:rsidR="00A1194D" w:rsidRDefault="00FA24B3">
    <w:pPr>
      <w:pStyle w:val="Kopfzeile"/>
      <w:tabs>
        <w:tab w:val="clear" w:pos="4536"/>
        <w:tab w:val="clear" w:pos="9072"/>
        <w:tab w:val="right" w:pos="9328"/>
      </w:tabs>
      <w:jc w:val="right"/>
      <w:rPr>
        <w:rFonts w:ascii="Calibri" w:eastAsia="Calibri" w:hAnsi="Calibri" w:cs="Calibri"/>
        <w:i/>
        <w:iCs/>
        <w:color w:val="FF0000"/>
        <w:u w:color="FF0000"/>
      </w:rPr>
    </w:pPr>
    <w:r>
      <w:rPr>
        <w:rFonts w:ascii="Calibri" w:hAnsi="Calibri"/>
        <w:i/>
        <w:iCs/>
        <w:color w:val="FF0000"/>
        <w:u w:color="FF0000"/>
      </w:rPr>
      <w:t>Wahlpflichtfach BL/BS</w:t>
    </w:r>
    <w:r>
      <w:rPr>
        <w:rFonts w:ascii="Calibri" w:hAnsi="Calibri"/>
        <w:i/>
        <w:iCs/>
        <w:color w:val="FF0000"/>
        <w:u w:color="FF0000"/>
      </w:rPr>
      <w:tab/>
      <w:t>Arbeitsblatt 6b</w:t>
    </w:r>
  </w:p>
  <w:p w:rsidR="00A1194D" w:rsidRDefault="00FA24B3">
    <w:pPr>
      <w:pStyle w:val="Kopfzeile"/>
      <w:tabs>
        <w:tab w:val="clear" w:pos="4536"/>
        <w:tab w:val="clear" w:pos="9072"/>
        <w:tab w:val="right" w:pos="9328"/>
      </w:tabs>
      <w:jc w:val="right"/>
    </w:pPr>
    <w:r>
      <w:rPr>
        <w:rFonts w:ascii="Calibri" w:hAnsi="Calibri"/>
        <w:i/>
        <w:iCs/>
        <w:color w:val="FF0000"/>
        <w:u w:color="FF0000"/>
      </w:rPr>
      <w:t xml:space="preserve">Apparate </w:t>
    </w:r>
    <w:r w:rsidR="002D107E">
      <w:rPr>
        <w:rFonts w:ascii="Calibri" w:hAnsi="Calibri"/>
        <w:i/>
        <w:iCs/>
        <w:color w:val="FF0000"/>
        <w:u w:color="FF0000"/>
      </w:rPr>
      <w:t xml:space="preserve">– </w:t>
    </w:r>
    <w:bookmarkStart w:id="0" w:name="_GoBack"/>
    <w:bookmarkEnd w:id="0"/>
    <w:r>
      <w:rPr>
        <w:rFonts w:ascii="Calibri" w:hAnsi="Calibri"/>
        <w:i/>
        <w:iCs/>
        <w:color w:val="FF0000"/>
        <w:u w:color="FF0000"/>
      </w:rPr>
      <w:t>Miniaturen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FE" w:rsidRDefault="00FD50F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194D"/>
    <w:rsid w:val="002D107E"/>
    <w:rsid w:val="00A1194D"/>
    <w:rsid w:val="00EA0BAB"/>
    <w:rsid w:val="00FA24B3"/>
    <w:rsid w:val="00FD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CH" w:eastAsia="de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after="200" w:line="276" w:lineRule="auto"/>
    </w:pPr>
    <w:rPr>
      <w:rFonts w:ascii="Arial" w:hAnsi="Arial" w:cs="Arial Unicode MS"/>
      <w:color w:val="000000"/>
      <w:sz w:val="22"/>
      <w:szCs w:val="22"/>
      <w:u w:color="000000"/>
      <w:lang w:val="de-DE"/>
    </w:rPr>
  </w:style>
  <w:style w:type="paragraph" w:styleId="berschrift2">
    <w:name w:val="heading 2"/>
    <w:next w:val="Standard"/>
    <w:pPr>
      <w:keepNext/>
      <w:spacing w:after="120" w:line="276" w:lineRule="auto"/>
      <w:outlineLvl w:val="1"/>
    </w:pPr>
    <w:rPr>
      <w:rFonts w:ascii="Arial" w:hAnsi="Arial" w:cs="Arial Unicode MS"/>
      <w:b/>
      <w:bCs/>
      <w:color w:val="000000"/>
      <w:sz w:val="26"/>
      <w:szCs w:val="26"/>
      <w:u w:color="00000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  <w:lang w:val="de-DE"/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  <w:u w:color="000000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CH" w:eastAsia="de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after="200" w:line="276" w:lineRule="auto"/>
    </w:pPr>
    <w:rPr>
      <w:rFonts w:ascii="Arial" w:hAnsi="Arial" w:cs="Arial Unicode MS"/>
      <w:color w:val="000000"/>
      <w:sz w:val="22"/>
      <w:szCs w:val="22"/>
      <w:u w:color="000000"/>
      <w:lang w:val="de-DE"/>
    </w:rPr>
  </w:style>
  <w:style w:type="paragraph" w:styleId="berschrift2">
    <w:name w:val="heading 2"/>
    <w:next w:val="Standard"/>
    <w:pPr>
      <w:keepNext/>
      <w:spacing w:after="120" w:line="276" w:lineRule="auto"/>
      <w:outlineLvl w:val="1"/>
    </w:pPr>
    <w:rPr>
      <w:rFonts w:ascii="Arial" w:hAnsi="Arial" w:cs="Arial Unicode MS"/>
      <w:b/>
      <w:bCs/>
      <w:color w:val="000000"/>
      <w:sz w:val="26"/>
      <w:szCs w:val="26"/>
      <w:u w:color="00000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  <w:lang w:val="de-DE"/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60.jpeg"/><Relationship Id="rId26" Type="http://schemas.openxmlformats.org/officeDocument/2006/relationships/image" Target="media/image100.jpeg"/><Relationship Id="rId39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image" Target="media/image140.jpeg"/><Relationship Id="rId42" Type="http://schemas.openxmlformats.org/officeDocument/2006/relationships/image" Target="media/image170.jpeg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image" Target="media/image15.jpeg"/><Relationship Id="rId46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image" Target="media/image50.jpeg"/><Relationship Id="rId20" Type="http://schemas.openxmlformats.org/officeDocument/2006/relationships/image" Target="media/image70.jpeg"/><Relationship Id="rId29" Type="http://schemas.openxmlformats.org/officeDocument/2006/relationships/image" Target="media/image12.jpeg"/><Relationship Id="rId41" Type="http://schemas.openxmlformats.org/officeDocument/2006/relationships/image" Target="media/image18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90.jpeg"/><Relationship Id="rId32" Type="http://schemas.openxmlformats.org/officeDocument/2006/relationships/image" Target="media/image130.jpeg"/><Relationship Id="rId37" Type="http://schemas.openxmlformats.org/officeDocument/2006/relationships/image" Target="media/image16.jpeg"/><Relationship Id="rId40" Type="http://schemas.openxmlformats.org/officeDocument/2006/relationships/image" Target="media/image160.jpeg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image" Target="media/image111.jpeg"/><Relationship Id="rId36" Type="http://schemas.openxmlformats.org/officeDocument/2006/relationships/image" Target="media/image1.png"/><Relationship Id="rId49" Type="http://schemas.openxmlformats.org/officeDocument/2006/relationships/header" Target="header3.xml"/><Relationship Id="rId10" Type="http://schemas.openxmlformats.org/officeDocument/2006/relationships/image" Target="media/image20.jpeg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image" Target="media/image180.jpe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0.jpeg"/><Relationship Id="rId22" Type="http://schemas.openxmlformats.org/officeDocument/2006/relationships/image" Target="media/image80.jpeg"/><Relationship Id="rId27" Type="http://schemas.openxmlformats.org/officeDocument/2006/relationships/image" Target="media/image11.jpeg"/><Relationship Id="rId30" Type="http://schemas.openxmlformats.org/officeDocument/2006/relationships/image" Target="media/image120.jpeg"/><Relationship Id="rId35" Type="http://schemas.openxmlformats.org/officeDocument/2006/relationships/image" Target="media/image15.png"/><Relationship Id="rId43" Type="http://schemas.openxmlformats.org/officeDocument/2006/relationships/image" Target="media/image19.jpeg"/><Relationship Id="rId48" Type="http://schemas.openxmlformats.org/officeDocument/2006/relationships/footer" Target="footer2.xml"/><Relationship Id="rId8" Type="http://schemas.openxmlformats.org/officeDocument/2006/relationships/image" Target="media/image110.jpeg"/><Relationship Id="rId51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10249CFE.dotm</Template>
  <TotalTime>0</TotalTime>
  <Pages>1</Pages>
  <Words>23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Peter, Hédi</dc:creator>
  <cp:lastModifiedBy>pH</cp:lastModifiedBy>
  <cp:revision>5</cp:revision>
  <cp:lastPrinted>2016-03-10T16:45:00Z</cp:lastPrinted>
  <dcterms:created xsi:type="dcterms:W3CDTF">2016-03-08T06:59:00Z</dcterms:created>
  <dcterms:modified xsi:type="dcterms:W3CDTF">2016-03-10T16:46:00Z</dcterms:modified>
</cp:coreProperties>
</file>