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B5C3A" w14:textId="373F4A57" w:rsidR="00EF2484" w:rsidRPr="008B1538" w:rsidRDefault="008B1538" w:rsidP="008B1538">
      <w:pPr>
        <w:pStyle w:val="berschrift2"/>
      </w:pPr>
      <w:r>
        <w:t xml:space="preserve">Arbeitsblatt 4: </w:t>
      </w:r>
      <w:r w:rsidR="003855CF" w:rsidRPr="008B1538">
        <w:t>Verbesserung der Konstruktion des Prototyp</w:t>
      </w:r>
      <w:r w:rsidR="001E0662">
        <w:t>s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84"/>
        <w:gridCol w:w="1585"/>
        <w:gridCol w:w="5762"/>
        <w:gridCol w:w="5670"/>
      </w:tblGrid>
      <w:tr w:rsidR="003855CF" w:rsidRPr="003855CF" w14:paraId="018902C3" w14:textId="77777777" w:rsidTr="00452833">
        <w:trPr>
          <w:cantSplit/>
          <w:trHeight w:hRule="exact" w:val="740"/>
          <w:tblHeader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0765" w14:textId="77777777" w:rsidR="003855CF" w:rsidRPr="003855CF" w:rsidRDefault="003855CF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E7DDD" w14:textId="77777777" w:rsidR="003855CF" w:rsidRPr="003855CF" w:rsidRDefault="003855CF" w:rsidP="0045283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2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1. Durchlauf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F6EC3" w14:textId="77777777" w:rsidR="003855CF" w:rsidRPr="003855CF" w:rsidRDefault="003855CF" w:rsidP="00C668F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2. Durchlauf</w:t>
            </w:r>
          </w:p>
        </w:tc>
      </w:tr>
      <w:tr w:rsidR="003855CF" w:rsidRPr="003855CF" w14:paraId="368918A2" w14:textId="77777777" w:rsidTr="00452833">
        <w:trPr>
          <w:cantSplit/>
          <w:trHeight w:hRule="exact" w:val="1161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BB71B" w14:textId="77777777" w:rsidR="003855CF" w:rsidRPr="003855CF" w:rsidRDefault="003855CF" w:rsidP="003855CF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Beobachtung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2622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FA27B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3855CF" w:rsidRPr="003855CF" w14:paraId="0BFE5B64" w14:textId="77777777" w:rsidTr="00452833">
        <w:trPr>
          <w:cantSplit/>
          <w:trHeight w:hRule="exact" w:val="1162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2D16C" w14:textId="77777777" w:rsidR="003855CF" w:rsidRPr="003855CF" w:rsidRDefault="003855CF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Folgerung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8FC84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3D75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3855CF" w:rsidRPr="003855CF" w14:paraId="74805159" w14:textId="77777777" w:rsidTr="00452833">
        <w:trPr>
          <w:cantSplit/>
          <w:trHeight w:hRule="exact" w:val="1162"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4D369" w14:textId="77777777" w:rsidR="003855CF" w:rsidRPr="003855CF" w:rsidRDefault="003855CF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Änderung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595959"/>
              <w:bottom w:val="single" w:sz="8" w:space="0" w:color="595959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F32F2" w14:textId="77777777" w:rsidR="003855CF" w:rsidRPr="003855CF" w:rsidRDefault="003855CF" w:rsidP="003855CF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Text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328D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0D63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3855CF" w:rsidRPr="003855CF" w14:paraId="7BC61009" w14:textId="77777777" w:rsidTr="00452833">
        <w:trPr>
          <w:cantSplit/>
          <w:trHeight w:hRule="exact" w:val="1380"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9BDC0FC" w14:textId="77777777" w:rsidR="003855CF" w:rsidRPr="003855CF" w:rsidRDefault="003855CF" w:rsidP="00C668F3">
            <w:pPr>
              <w:pStyle w:val="berschrift2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85" w:type="dxa"/>
            <w:tcBorders>
              <w:top w:val="single" w:sz="8" w:space="0" w:color="595959"/>
              <w:left w:val="single" w:sz="8" w:space="0" w:color="595959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174E9" w14:textId="77777777" w:rsidR="003855CF" w:rsidRPr="003855CF" w:rsidRDefault="003855CF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Skizze</w:t>
            </w:r>
          </w:p>
        </w:tc>
        <w:tc>
          <w:tcPr>
            <w:tcW w:w="5762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F081A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6B839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3855CF" w:rsidRPr="003855CF" w14:paraId="05D737B0" w14:textId="77777777" w:rsidTr="00452833">
        <w:trPr>
          <w:cantSplit/>
          <w:trHeight w:hRule="exact" w:val="658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22559" w14:textId="77777777" w:rsidR="003855CF" w:rsidRPr="003855CF" w:rsidRDefault="003855CF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Begründung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BFBD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B1F7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3855CF" w:rsidRPr="003855CF" w14:paraId="50EAA7DF" w14:textId="77777777" w:rsidTr="00452833">
        <w:trPr>
          <w:cantSplit/>
          <w:trHeight w:hRule="exact" w:val="815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FE3B" w14:textId="77777777" w:rsidR="003855CF" w:rsidRPr="003855CF" w:rsidRDefault="003855CF" w:rsidP="00674F39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Ergebnis</w:t>
            </w:r>
            <w:r w:rsidR="00674F39">
              <w:rPr>
                <w:rFonts w:ascii="Arial" w:hAnsi="Arial"/>
                <w:b/>
                <w:sz w:val="22"/>
              </w:rPr>
              <w:t xml:space="preserve"> </w:t>
            </w:r>
            <w:r w:rsidRPr="003855CF">
              <w:rPr>
                <w:rFonts w:ascii="Arial" w:hAnsi="Arial"/>
                <w:b/>
                <w:sz w:val="22"/>
              </w:rPr>
              <w:t>(Tests)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E61D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C7B8" w14:textId="77777777" w:rsidR="003855CF" w:rsidRPr="003855CF" w:rsidRDefault="003855CF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</w:tbl>
    <w:p w14:paraId="55370188" w14:textId="77777777" w:rsidR="0060781D" w:rsidRDefault="0060781D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p w14:paraId="3A42B159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84"/>
        <w:gridCol w:w="1585"/>
        <w:gridCol w:w="5762"/>
        <w:gridCol w:w="5670"/>
      </w:tblGrid>
      <w:tr w:rsidR="00D27EB0" w:rsidRPr="003855CF" w14:paraId="37CDC7BF" w14:textId="77777777" w:rsidTr="00452833">
        <w:trPr>
          <w:cantSplit/>
          <w:trHeight w:hRule="exact" w:val="740"/>
          <w:tblHeader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6F3C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A2AB6" w14:textId="77777777" w:rsidR="00D27EB0" w:rsidRPr="003855CF" w:rsidRDefault="00D27EB0" w:rsidP="0045283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473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 w:rsidRPr="003855CF">
              <w:rPr>
                <w:rFonts w:ascii="Arial" w:hAnsi="Arial"/>
                <w:b/>
                <w:sz w:val="22"/>
              </w:rPr>
              <w:t>. Durchlauf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560C2" w14:textId="77777777" w:rsidR="00D27EB0" w:rsidRPr="003855CF" w:rsidRDefault="00D27EB0" w:rsidP="00C668F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4</w:t>
            </w:r>
            <w:r w:rsidRPr="003855CF">
              <w:rPr>
                <w:rFonts w:ascii="Arial" w:hAnsi="Arial"/>
                <w:b/>
                <w:sz w:val="22"/>
              </w:rPr>
              <w:t>. Durchlauf</w:t>
            </w:r>
          </w:p>
        </w:tc>
      </w:tr>
      <w:tr w:rsidR="00D27EB0" w:rsidRPr="003855CF" w14:paraId="32D96252" w14:textId="77777777" w:rsidTr="00452833">
        <w:trPr>
          <w:cantSplit/>
          <w:trHeight w:hRule="exact" w:val="1161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B8FC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Beobachtung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8A24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564D1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33E2D9B3" w14:textId="77777777" w:rsidTr="00452833">
        <w:trPr>
          <w:cantSplit/>
          <w:trHeight w:hRule="exact" w:val="1162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DA6B3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Folgerung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102BC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2BABE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0E30106B" w14:textId="77777777" w:rsidTr="00452833">
        <w:trPr>
          <w:cantSplit/>
          <w:trHeight w:hRule="exact" w:val="1162"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6773B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Änderung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595959"/>
              <w:bottom w:val="single" w:sz="8" w:space="0" w:color="595959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8C5AE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Text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ADB5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8B838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0C5AE2B9" w14:textId="77777777" w:rsidTr="00452833">
        <w:trPr>
          <w:cantSplit/>
          <w:trHeight w:hRule="exact" w:val="1380"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4F284B4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85" w:type="dxa"/>
            <w:tcBorders>
              <w:top w:val="single" w:sz="8" w:space="0" w:color="595959"/>
              <w:left w:val="single" w:sz="8" w:space="0" w:color="595959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9D132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Skizze</w:t>
            </w:r>
          </w:p>
        </w:tc>
        <w:tc>
          <w:tcPr>
            <w:tcW w:w="5762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B42E8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8CA8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6DED9104" w14:textId="77777777" w:rsidTr="00452833">
        <w:trPr>
          <w:cantSplit/>
          <w:trHeight w:hRule="exact" w:val="658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896F2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Begründung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7D2E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6418E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473C3A15" w14:textId="77777777" w:rsidTr="00452833">
        <w:trPr>
          <w:cantSplit/>
          <w:trHeight w:hRule="exact" w:val="815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3BA4" w14:textId="77777777" w:rsidR="00D27EB0" w:rsidRPr="003855CF" w:rsidRDefault="00D27EB0" w:rsidP="00674F39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Ergebnis</w:t>
            </w:r>
            <w:r w:rsidR="00674F39">
              <w:rPr>
                <w:rFonts w:ascii="Arial" w:hAnsi="Arial"/>
                <w:b/>
                <w:sz w:val="22"/>
              </w:rPr>
              <w:t xml:space="preserve"> </w:t>
            </w:r>
            <w:r w:rsidRPr="003855CF">
              <w:rPr>
                <w:rFonts w:ascii="Arial" w:hAnsi="Arial"/>
                <w:b/>
                <w:sz w:val="22"/>
              </w:rPr>
              <w:t>(Tests)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EE19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02805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</w:tbl>
    <w:p w14:paraId="6C8D119E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p w14:paraId="7AE9BA01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p w14:paraId="7391AFDF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84"/>
        <w:gridCol w:w="1585"/>
        <w:gridCol w:w="5762"/>
        <w:gridCol w:w="5670"/>
      </w:tblGrid>
      <w:tr w:rsidR="00D27EB0" w:rsidRPr="003855CF" w14:paraId="7EDF775D" w14:textId="77777777" w:rsidTr="00452833">
        <w:trPr>
          <w:cantSplit/>
          <w:trHeight w:hRule="exact" w:val="740"/>
          <w:tblHeader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F36D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B685A" w14:textId="77777777" w:rsidR="00D27EB0" w:rsidRPr="003855CF" w:rsidRDefault="00D27EB0" w:rsidP="00C668F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5</w:t>
            </w:r>
            <w:r w:rsidRPr="003855CF">
              <w:rPr>
                <w:rFonts w:ascii="Arial" w:hAnsi="Arial"/>
                <w:b/>
                <w:sz w:val="22"/>
              </w:rPr>
              <w:t>. Durchlauf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F10AC" w14:textId="77777777" w:rsidR="00D27EB0" w:rsidRPr="003855CF" w:rsidRDefault="00D27EB0" w:rsidP="00C668F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6</w:t>
            </w:r>
            <w:r w:rsidRPr="003855CF">
              <w:rPr>
                <w:rFonts w:ascii="Arial" w:hAnsi="Arial"/>
                <w:b/>
                <w:sz w:val="22"/>
              </w:rPr>
              <w:t>. Durchlauf</w:t>
            </w:r>
          </w:p>
        </w:tc>
      </w:tr>
      <w:tr w:rsidR="00D27EB0" w:rsidRPr="003855CF" w14:paraId="05DF7C26" w14:textId="77777777" w:rsidTr="00452833">
        <w:trPr>
          <w:cantSplit/>
          <w:trHeight w:hRule="exact" w:val="1161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325AB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Beobachtung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8E6C3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9B849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4B4DD19E" w14:textId="77777777" w:rsidTr="00452833">
        <w:trPr>
          <w:cantSplit/>
          <w:trHeight w:hRule="exact" w:val="1162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A770C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Folgerung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FEDF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7FFD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1FC9E124" w14:textId="77777777" w:rsidTr="00452833">
        <w:trPr>
          <w:cantSplit/>
          <w:trHeight w:hRule="exact" w:val="1162"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F89E5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Änderung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595959"/>
              <w:bottom w:val="single" w:sz="8" w:space="0" w:color="595959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9D474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Text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642C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B364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450F3ADC" w14:textId="77777777" w:rsidTr="00452833">
        <w:trPr>
          <w:cantSplit/>
          <w:trHeight w:hRule="exact" w:val="1380"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ECEE571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85" w:type="dxa"/>
            <w:tcBorders>
              <w:top w:val="single" w:sz="8" w:space="0" w:color="595959"/>
              <w:left w:val="single" w:sz="8" w:space="0" w:color="595959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4DED8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Skizze</w:t>
            </w:r>
          </w:p>
        </w:tc>
        <w:tc>
          <w:tcPr>
            <w:tcW w:w="5762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5C030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C25C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691BD64C" w14:textId="77777777" w:rsidTr="00452833">
        <w:trPr>
          <w:cantSplit/>
          <w:trHeight w:hRule="exact" w:val="658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1D213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Begründung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52009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AB9EF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1951337C" w14:textId="77777777" w:rsidTr="00452833">
        <w:trPr>
          <w:cantSplit/>
          <w:trHeight w:hRule="exact" w:val="815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1599" w14:textId="77777777" w:rsidR="00D27EB0" w:rsidRPr="003855CF" w:rsidRDefault="00D27EB0" w:rsidP="00674F39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Ergebnis</w:t>
            </w:r>
            <w:r w:rsidR="00674F39">
              <w:rPr>
                <w:rFonts w:ascii="Arial" w:hAnsi="Arial"/>
                <w:b/>
                <w:sz w:val="22"/>
              </w:rPr>
              <w:t xml:space="preserve"> </w:t>
            </w:r>
            <w:r w:rsidRPr="003855CF">
              <w:rPr>
                <w:rFonts w:ascii="Arial" w:hAnsi="Arial"/>
                <w:b/>
                <w:sz w:val="22"/>
              </w:rPr>
              <w:t>(Tests)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6F50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3D16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</w:tbl>
    <w:p w14:paraId="5B30E241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p w14:paraId="7D64B904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p w14:paraId="1C1AD3C1" w14:textId="77777777" w:rsidR="00D27EB0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84"/>
        <w:gridCol w:w="1585"/>
        <w:gridCol w:w="5762"/>
        <w:gridCol w:w="5670"/>
      </w:tblGrid>
      <w:tr w:rsidR="00D27EB0" w:rsidRPr="003855CF" w14:paraId="0A62233A" w14:textId="77777777" w:rsidTr="00452833">
        <w:trPr>
          <w:cantSplit/>
          <w:trHeight w:hRule="exact" w:val="740"/>
          <w:tblHeader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A4BFC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1D737" w14:textId="77777777" w:rsidR="00D27EB0" w:rsidRPr="003855CF" w:rsidRDefault="00D27EB0" w:rsidP="0045283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2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7</w:t>
            </w:r>
            <w:r w:rsidRPr="003855CF">
              <w:rPr>
                <w:rFonts w:ascii="Arial" w:hAnsi="Arial"/>
                <w:b/>
                <w:sz w:val="22"/>
              </w:rPr>
              <w:t>. Durchlauf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A3C8F" w14:textId="77777777" w:rsidR="00D27EB0" w:rsidRPr="003855CF" w:rsidRDefault="00D27EB0" w:rsidP="00C668F3">
            <w:pPr>
              <w:pStyle w:val="TextFrC"/>
              <w:keepNext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ind w:firstLine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8</w:t>
            </w:r>
            <w:r w:rsidRPr="003855CF">
              <w:rPr>
                <w:rFonts w:ascii="Arial" w:hAnsi="Arial"/>
                <w:b/>
                <w:sz w:val="22"/>
              </w:rPr>
              <w:t>. Durchlauf</w:t>
            </w:r>
          </w:p>
        </w:tc>
      </w:tr>
      <w:tr w:rsidR="00D27EB0" w:rsidRPr="003855CF" w14:paraId="340CEA7F" w14:textId="77777777" w:rsidTr="00452833">
        <w:trPr>
          <w:cantSplit/>
          <w:trHeight w:hRule="exact" w:val="1161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E2369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Beobachtung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6DF3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F865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70CCD3B8" w14:textId="77777777" w:rsidTr="00452833">
        <w:trPr>
          <w:cantSplit/>
          <w:trHeight w:hRule="exact" w:val="1162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DFA1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Folgerung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06FF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2082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4971BE78" w14:textId="77777777" w:rsidTr="00452833">
        <w:trPr>
          <w:cantSplit/>
          <w:trHeight w:hRule="exact" w:val="1162"/>
        </w:trPr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33865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Änderung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595959"/>
              <w:bottom w:val="single" w:sz="8" w:space="0" w:color="595959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772F4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Text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C2A6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7A7A7A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2322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1595CCE0" w14:textId="77777777" w:rsidTr="00452833">
        <w:trPr>
          <w:cantSplit/>
          <w:trHeight w:hRule="exact" w:val="1380"/>
        </w:trPr>
        <w:tc>
          <w:tcPr>
            <w:tcW w:w="1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595959"/>
            </w:tcBorders>
            <w:shd w:val="clear" w:color="auto" w:fill="DCDEDD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BA4E9BF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709"/>
                <w:tab w:val="left" w:pos="1417"/>
                <w:tab w:val="left" w:pos="1417"/>
                <w:tab w:val="left" w:pos="2126"/>
                <w:tab w:val="left" w:pos="2126"/>
                <w:tab w:val="left" w:pos="2835"/>
                <w:tab w:val="left" w:pos="2835"/>
                <w:tab w:val="left" w:pos="3543"/>
                <w:tab w:val="left" w:pos="3543"/>
                <w:tab w:val="left" w:pos="4252"/>
                <w:tab w:val="left" w:pos="4252"/>
                <w:tab w:val="left" w:pos="4961"/>
                <w:tab w:val="left" w:pos="4961"/>
                <w:tab w:val="left" w:pos="5669"/>
                <w:tab w:val="left" w:pos="5669"/>
                <w:tab w:val="left" w:pos="6378"/>
                <w:tab w:val="left" w:pos="6378"/>
                <w:tab w:val="left" w:pos="7087"/>
                <w:tab w:val="left" w:pos="7087"/>
                <w:tab w:val="left" w:pos="7795"/>
                <w:tab w:val="left" w:pos="7795"/>
                <w:tab w:val="left" w:pos="8504"/>
                <w:tab w:val="left" w:pos="8504"/>
                <w:tab w:val="left" w:pos="9213"/>
                <w:tab w:val="left" w:pos="9213"/>
                <w:tab w:val="left" w:pos="9921"/>
                <w:tab w:val="left" w:pos="9921"/>
                <w:tab w:val="left" w:pos="10630"/>
                <w:tab w:val="left" w:pos="10630"/>
                <w:tab w:val="left" w:pos="11339"/>
                <w:tab w:val="left" w:pos="11339"/>
                <w:tab w:val="left" w:pos="12047"/>
                <w:tab w:val="left" w:pos="12047"/>
                <w:tab w:val="left" w:pos="12756"/>
                <w:tab w:val="left" w:pos="12756"/>
                <w:tab w:val="left" w:pos="13465"/>
                <w:tab w:val="left" w:pos="13465"/>
                <w:tab w:val="left" w:pos="14173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85" w:type="dxa"/>
            <w:tcBorders>
              <w:top w:val="single" w:sz="8" w:space="0" w:color="595959"/>
              <w:left w:val="single" w:sz="8" w:space="0" w:color="595959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80A4B" w14:textId="77777777" w:rsidR="00D27EB0" w:rsidRPr="003855CF" w:rsidRDefault="00D27EB0" w:rsidP="00C668F3">
            <w:pPr>
              <w:pStyle w:val="berschrift2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Skizze</w:t>
            </w:r>
          </w:p>
        </w:tc>
        <w:tc>
          <w:tcPr>
            <w:tcW w:w="5762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CB24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7A7A7A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1380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26D6B46C" w14:textId="77777777" w:rsidTr="00452833">
        <w:trPr>
          <w:cantSplit/>
          <w:trHeight w:hRule="exact" w:val="658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169C5" w14:textId="77777777" w:rsidR="00D27EB0" w:rsidRPr="003855CF" w:rsidRDefault="00D27EB0" w:rsidP="00C668F3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Begründung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847C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3B53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  <w:tr w:rsidR="00D27EB0" w:rsidRPr="003855CF" w14:paraId="147C368F" w14:textId="77777777" w:rsidTr="00452833">
        <w:trPr>
          <w:cantSplit/>
          <w:trHeight w:hRule="exact" w:val="815"/>
        </w:trPr>
        <w:tc>
          <w:tcPr>
            <w:tcW w:w="3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ED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61D6" w14:textId="77777777" w:rsidR="00D27EB0" w:rsidRPr="003855CF" w:rsidRDefault="00D27EB0" w:rsidP="00674F39">
            <w:pPr>
              <w:pStyle w:val="berschrift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outlineLvl w:val="9"/>
              <w:rPr>
                <w:rFonts w:ascii="Arial" w:hAnsi="Arial"/>
                <w:b/>
                <w:sz w:val="22"/>
              </w:rPr>
            </w:pPr>
            <w:r w:rsidRPr="003855CF">
              <w:rPr>
                <w:rFonts w:ascii="Arial" w:hAnsi="Arial"/>
                <w:b/>
                <w:sz w:val="22"/>
              </w:rPr>
              <w:t>Ergebnis</w:t>
            </w:r>
            <w:r w:rsidR="00674F39">
              <w:rPr>
                <w:rFonts w:ascii="Arial" w:hAnsi="Arial"/>
                <w:b/>
                <w:sz w:val="22"/>
              </w:rPr>
              <w:t xml:space="preserve"> </w:t>
            </w:r>
            <w:r w:rsidRPr="003855CF">
              <w:rPr>
                <w:rFonts w:ascii="Arial" w:hAnsi="Arial"/>
                <w:b/>
                <w:sz w:val="22"/>
              </w:rPr>
              <w:t>(Tests)</w:t>
            </w:r>
          </w:p>
        </w:tc>
        <w:tc>
          <w:tcPr>
            <w:tcW w:w="5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6FA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02C31" w14:textId="77777777" w:rsidR="00D27EB0" w:rsidRPr="003855CF" w:rsidRDefault="00D27EB0" w:rsidP="00C668F3">
            <w:pPr>
              <w:pStyle w:val="TextFrC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Arial" w:hAnsi="Arial"/>
                <w:sz w:val="22"/>
              </w:rPr>
            </w:pPr>
          </w:p>
        </w:tc>
      </w:tr>
    </w:tbl>
    <w:p w14:paraId="7C45CF02" w14:textId="77777777" w:rsidR="00D27EB0" w:rsidRPr="000C0C13" w:rsidRDefault="00D27EB0" w:rsidP="00622205">
      <w:pPr>
        <w:pStyle w:val="FreieForm"/>
        <w:rPr>
          <w:rFonts w:ascii="Arial" w:eastAsia="Times New Roman" w:hAnsi="Arial"/>
          <w:color w:val="auto"/>
          <w:sz w:val="22"/>
          <w:lang w:val="de-CH" w:eastAsia="de-CH" w:bidi="x-none"/>
        </w:rPr>
      </w:pPr>
    </w:p>
    <w:sectPr w:rsidR="00D27EB0" w:rsidRPr="000C0C13" w:rsidSect="000E6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134" w:left="1134" w:header="709" w:footer="2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4914F" w14:textId="77777777" w:rsidR="007358CF" w:rsidRDefault="007358CF">
      <w:r>
        <w:separator/>
      </w:r>
    </w:p>
  </w:endnote>
  <w:endnote w:type="continuationSeparator" w:id="0">
    <w:p w14:paraId="47C49BE0" w14:textId="77777777" w:rsidR="007358CF" w:rsidRDefault="0073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Garamond Premr Pro Bold Subh">
    <w:altName w:val="Constantia"/>
    <w:charset w:val="00"/>
    <w:family w:val="auto"/>
    <w:pitch w:val="variable"/>
    <w:sig w:usb0="00000001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Italic">
    <w:panose1 w:val="020F05020202040A0204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6EA16" w14:textId="77777777" w:rsidR="000E62F8" w:rsidRDefault="000E62F8" w:rsidP="000E62F8">
    <w:pPr>
      <w:pStyle w:val="Kopf-undFusszeilen"/>
      <w:tabs>
        <w:tab w:val="clear" w:pos="9632"/>
        <w:tab w:val="center" w:pos="7371"/>
        <w:tab w:val="right" w:pos="14570"/>
      </w:tabs>
      <w:jc w:val="right"/>
    </w:pPr>
    <w:r w:rsidRPr="00347ADB">
      <w:rPr>
        <w:rFonts w:ascii="Arial" w:hAnsi="Arial" w:cs="Arial"/>
        <w:color w:val="4D4D4D"/>
        <w:sz w:val="16"/>
        <w:szCs w:val="16"/>
      </w:rPr>
      <w:fldChar w:fldCharType="begin"/>
    </w:r>
    <w:r w:rsidRPr="00347ADB">
      <w:rPr>
        <w:rFonts w:ascii="Arial" w:hAnsi="Arial" w:cs="Arial"/>
        <w:color w:val="4D4D4D"/>
        <w:sz w:val="16"/>
        <w:szCs w:val="16"/>
      </w:rPr>
      <w:instrText xml:space="preserve"> PAGE </w:instrText>
    </w:r>
    <w:r w:rsidRPr="00347ADB">
      <w:rPr>
        <w:rFonts w:ascii="Arial" w:hAnsi="Arial" w:cs="Arial"/>
        <w:color w:val="4D4D4D"/>
        <w:sz w:val="16"/>
        <w:szCs w:val="16"/>
      </w:rPr>
      <w:fldChar w:fldCharType="separate"/>
    </w:r>
    <w:r w:rsidR="00452833">
      <w:rPr>
        <w:rFonts w:ascii="Arial" w:hAnsi="Arial" w:cs="Arial"/>
        <w:noProof/>
        <w:color w:val="4D4D4D"/>
        <w:sz w:val="16"/>
        <w:szCs w:val="16"/>
      </w:rPr>
      <w:t>4</w:t>
    </w:r>
    <w:r w:rsidRPr="00347ADB">
      <w:rPr>
        <w:rFonts w:ascii="Arial" w:hAnsi="Arial" w:cs="Arial"/>
        <w:color w:val="4D4D4D"/>
        <w:sz w:val="16"/>
        <w:szCs w:val="16"/>
      </w:rPr>
      <w:fldChar w:fldCharType="end"/>
    </w:r>
  </w:p>
  <w:p w14:paraId="6E4F2894" w14:textId="77777777" w:rsidR="0060781D" w:rsidRPr="00347ADB" w:rsidRDefault="00347ADB">
    <w:pPr>
      <w:pStyle w:val="Kopf-undFusszeilen"/>
      <w:tabs>
        <w:tab w:val="clear" w:pos="9632"/>
        <w:tab w:val="center" w:pos="7371"/>
        <w:tab w:val="right" w:pos="14570"/>
      </w:tabs>
      <w:rPr>
        <w:rFonts w:ascii="Arial" w:eastAsia="Times New Roman" w:hAnsi="Arial" w:cs="Arial"/>
        <w:color w:val="auto"/>
        <w:sz w:val="16"/>
        <w:szCs w:val="16"/>
        <w:lang w:val="de-CH" w:eastAsia="de-CH" w:bidi="x-none"/>
      </w:rPr>
    </w:pPr>
    <w:r>
      <w:rPr>
        <w:noProof/>
        <w:lang w:val="de-CH" w:eastAsia="de-CH"/>
      </w:rPr>
      <w:drawing>
        <wp:inline distT="0" distB="0" distL="0" distR="0" wp14:anchorId="7DE56F7A" wp14:editId="65F2A39D">
          <wp:extent cx="904875" cy="561975"/>
          <wp:effectExtent l="0" t="0" r="9525" b="0"/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E3706" w14:textId="77777777" w:rsidR="000E62F8" w:rsidRDefault="000E62F8" w:rsidP="000E62F8">
    <w:pPr>
      <w:pStyle w:val="Kopf-undFusszeilen"/>
      <w:tabs>
        <w:tab w:val="clear" w:pos="9632"/>
        <w:tab w:val="center" w:pos="7371"/>
        <w:tab w:val="right" w:pos="14570"/>
      </w:tabs>
      <w:jc w:val="right"/>
    </w:pPr>
    <w:r w:rsidRPr="00347ADB">
      <w:rPr>
        <w:rFonts w:ascii="Arial" w:hAnsi="Arial" w:cs="Arial"/>
        <w:color w:val="4D4D4D"/>
        <w:sz w:val="16"/>
        <w:szCs w:val="16"/>
      </w:rPr>
      <w:fldChar w:fldCharType="begin"/>
    </w:r>
    <w:r w:rsidRPr="00347ADB">
      <w:rPr>
        <w:rFonts w:ascii="Arial" w:hAnsi="Arial" w:cs="Arial"/>
        <w:color w:val="4D4D4D"/>
        <w:sz w:val="16"/>
        <w:szCs w:val="16"/>
      </w:rPr>
      <w:instrText xml:space="preserve"> PAGE </w:instrText>
    </w:r>
    <w:r w:rsidRPr="00347ADB">
      <w:rPr>
        <w:rFonts w:ascii="Arial" w:hAnsi="Arial" w:cs="Arial"/>
        <w:color w:val="4D4D4D"/>
        <w:sz w:val="16"/>
        <w:szCs w:val="16"/>
      </w:rPr>
      <w:fldChar w:fldCharType="separate"/>
    </w:r>
    <w:r w:rsidR="00452833">
      <w:rPr>
        <w:rFonts w:ascii="Arial" w:hAnsi="Arial" w:cs="Arial"/>
        <w:noProof/>
        <w:color w:val="4D4D4D"/>
        <w:sz w:val="16"/>
        <w:szCs w:val="16"/>
      </w:rPr>
      <w:t>3</w:t>
    </w:r>
    <w:r w:rsidRPr="00347ADB">
      <w:rPr>
        <w:rFonts w:ascii="Arial" w:hAnsi="Arial" w:cs="Arial"/>
        <w:color w:val="4D4D4D"/>
        <w:sz w:val="16"/>
        <w:szCs w:val="16"/>
      </w:rPr>
      <w:fldChar w:fldCharType="end"/>
    </w:r>
  </w:p>
  <w:p w14:paraId="46618CDD" w14:textId="77777777" w:rsidR="0060781D" w:rsidRPr="00347ADB" w:rsidRDefault="00347ADB">
    <w:pPr>
      <w:pStyle w:val="Kopf-undFusszeilen"/>
      <w:tabs>
        <w:tab w:val="clear" w:pos="9632"/>
        <w:tab w:val="center" w:pos="7371"/>
        <w:tab w:val="right" w:pos="14570"/>
      </w:tabs>
      <w:rPr>
        <w:rFonts w:ascii="Arial" w:eastAsia="Times New Roman" w:hAnsi="Arial" w:cs="Arial"/>
        <w:color w:val="auto"/>
        <w:sz w:val="16"/>
        <w:szCs w:val="16"/>
        <w:lang w:val="de-CH" w:eastAsia="de-CH" w:bidi="x-none"/>
      </w:rPr>
    </w:pPr>
    <w:r>
      <w:rPr>
        <w:noProof/>
        <w:lang w:val="de-CH" w:eastAsia="de-CH"/>
      </w:rPr>
      <w:drawing>
        <wp:inline distT="0" distB="0" distL="0" distR="0" wp14:anchorId="287BA776" wp14:editId="2AD42326">
          <wp:extent cx="904875" cy="561975"/>
          <wp:effectExtent l="0" t="0" r="9525" b="0"/>
          <wp:docPr id="1" name="Bild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61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6C57A" w14:textId="77777777" w:rsidR="000E62F8" w:rsidRDefault="000E62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20FE1" w14:textId="77777777" w:rsidR="007358CF" w:rsidRDefault="007358CF">
      <w:r>
        <w:separator/>
      </w:r>
    </w:p>
  </w:footnote>
  <w:footnote w:type="continuationSeparator" w:id="0">
    <w:p w14:paraId="61A95FC7" w14:textId="77777777" w:rsidR="007358CF" w:rsidRDefault="00735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68772" w14:textId="77777777" w:rsidR="0060781D" w:rsidRPr="000C0C13" w:rsidRDefault="0060781D" w:rsidP="000E62F8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Bold" w:hAnsi="Calibri Bold"/>
        <w:color w:val="FF0000"/>
      </w:rPr>
    </w:pPr>
    <w:r w:rsidRPr="000C0C13">
      <w:rPr>
        <w:rFonts w:ascii="Calibri Bold" w:hAnsi="Calibri Bold"/>
        <w:color w:val="FF0000"/>
      </w:rPr>
      <w:t>MINT</w:t>
    </w:r>
    <w:r w:rsidRPr="000C0C13">
      <w:rPr>
        <w:rFonts w:ascii="Calibri Bold" w:hAnsi="Calibri Bold"/>
        <w:color w:val="FF0000"/>
      </w:rPr>
      <w:tab/>
    </w:r>
    <w:r w:rsidR="000C0C13">
      <w:rPr>
        <w:rFonts w:ascii="Calibri Bold" w:hAnsi="Calibri Bold"/>
        <w:color w:val="FF0000"/>
      </w:rPr>
      <w:t xml:space="preserve">Modul </w:t>
    </w:r>
    <w:r w:rsidR="00674F39">
      <w:rPr>
        <w:rFonts w:ascii="Calibri Bold" w:hAnsi="Calibri Bold" w:cs="Calibri Bold"/>
        <w:color w:val="FF0000"/>
      </w:rPr>
      <w:t>«</w:t>
    </w:r>
    <w:r w:rsidRPr="000C0C13">
      <w:rPr>
        <w:rFonts w:ascii="Calibri Bold" w:hAnsi="Calibri Bold"/>
        <w:color w:val="FF0000"/>
      </w:rPr>
      <w:t>Energie macht mobil</w:t>
    </w:r>
    <w:r w:rsidR="00674F39">
      <w:rPr>
        <w:rFonts w:ascii="Calibri Bold" w:hAnsi="Calibri Bold" w:cs="Calibri Bold"/>
        <w:color w:val="FF0000"/>
      </w:rPr>
      <w:t>»</w:t>
    </w:r>
  </w:p>
  <w:p w14:paraId="1E46E2E1" w14:textId="77777777" w:rsidR="000E62F8" w:rsidRDefault="0060781D" w:rsidP="000E62F8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Italic" w:hAnsi="Calibri Italic"/>
        <w:color w:val="FF0000"/>
      </w:rPr>
    </w:pPr>
    <w:r w:rsidRPr="000C0C13">
      <w:rPr>
        <w:rFonts w:ascii="Calibri Italic" w:hAnsi="Calibri Italic"/>
        <w:color w:val="FF0000"/>
      </w:rPr>
      <w:t>Wahlpflichtfach BL/BS</w:t>
    </w:r>
    <w:r w:rsidRPr="000C0C13">
      <w:rPr>
        <w:rFonts w:ascii="Calibri Italic" w:hAnsi="Calibri Italic"/>
        <w:color w:val="FF0000"/>
      </w:rPr>
      <w:tab/>
      <w:t xml:space="preserve">Arbeitsblatt </w:t>
    </w:r>
    <w:r w:rsidR="003047C5">
      <w:rPr>
        <w:rFonts w:ascii="Calibri Italic" w:hAnsi="Calibri Italic"/>
        <w:color w:val="FF0000"/>
      </w:rPr>
      <w:t>4</w:t>
    </w:r>
  </w:p>
  <w:p w14:paraId="207A89A3" w14:textId="77777777" w:rsidR="0060781D" w:rsidRDefault="003047C5" w:rsidP="000E62F8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Calibri Italic" w:hAnsi="Calibri Italic"/>
        <w:color w:val="FF0000"/>
      </w:rPr>
    </w:pPr>
    <w:r>
      <w:rPr>
        <w:rFonts w:ascii="Calibri Italic" w:hAnsi="Calibri Italic"/>
        <w:color w:val="FF0000"/>
      </w:rPr>
      <w:t>Prototyp</w:t>
    </w:r>
  </w:p>
  <w:p w14:paraId="17FEF906" w14:textId="77777777" w:rsidR="000E62F8" w:rsidRPr="000C0C13" w:rsidRDefault="000E62F8" w:rsidP="000E62F8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Times New Roman" w:eastAsia="Times New Roman" w:hAnsi="Times New Roman"/>
        <w:color w:val="FF0000"/>
        <w:sz w:val="20"/>
        <w:lang w:val="de-CH" w:eastAsia="de-CH"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049A3" w14:textId="77777777" w:rsidR="0060781D" w:rsidRPr="000C0C13" w:rsidRDefault="0060781D" w:rsidP="000E62F8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Bold" w:hAnsi="Calibri Bold"/>
        <w:color w:val="FF0000"/>
      </w:rPr>
    </w:pPr>
    <w:r w:rsidRPr="000C0C13">
      <w:rPr>
        <w:rFonts w:ascii="Calibri Bold" w:hAnsi="Calibri Bold"/>
        <w:color w:val="FF0000"/>
      </w:rPr>
      <w:t>MINT</w:t>
    </w:r>
    <w:r w:rsidRPr="000C0C13">
      <w:rPr>
        <w:rFonts w:ascii="Calibri Bold" w:hAnsi="Calibri Bold"/>
        <w:color w:val="FF0000"/>
      </w:rPr>
      <w:tab/>
    </w:r>
    <w:r w:rsidR="000C0C13">
      <w:rPr>
        <w:rFonts w:ascii="Calibri Bold" w:hAnsi="Calibri Bold"/>
        <w:color w:val="FF0000"/>
      </w:rPr>
      <w:t xml:space="preserve">Modul </w:t>
    </w:r>
    <w:r w:rsidR="00674F39">
      <w:rPr>
        <w:rFonts w:ascii="Calibri Bold" w:hAnsi="Calibri Bold" w:cs="Calibri Bold"/>
        <w:color w:val="FF0000"/>
      </w:rPr>
      <w:t>«</w:t>
    </w:r>
    <w:r w:rsidRPr="000C0C13">
      <w:rPr>
        <w:rFonts w:ascii="Calibri Bold" w:hAnsi="Calibri Bold"/>
        <w:color w:val="FF0000"/>
      </w:rPr>
      <w:t>Energie macht mobil</w:t>
    </w:r>
    <w:r w:rsidR="00674F39">
      <w:rPr>
        <w:rFonts w:ascii="Calibri Bold" w:hAnsi="Calibri Bold" w:cs="Calibri Bold"/>
        <w:color w:val="FF0000"/>
      </w:rPr>
      <w:t>»</w:t>
    </w:r>
  </w:p>
  <w:p w14:paraId="6165D45F" w14:textId="77777777" w:rsidR="000E62F8" w:rsidRDefault="0060781D" w:rsidP="000E62F8">
    <w:pPr>
      <w:pStyle w:val="Kopfzeile1"/>
      <w:tabs>
        <w:tab w:val="clear" w:pos="4536"/>
        <w:tab w:val="clear" w:pos="9072"/>
        <w:tab w:val="left" w:pos="0"/>
        <w:tab w:val="right" w:pos="14601"/>
      </w:tabs>
      <w:rPr>
        <w:rFonts w:ascii="Calibri Italic" w:hAnsi="Calibri Italic"/>
        <w:color w:val="FF0000"/>
      </w:rPr>
    </w:pPr>
    <w:r w:rsidRPr="000C0C13">
      <w:rPr>
        <w:rFonts w:ascii="Calibri Italic" w:hAnsi="Calibri Italic"/>
        <w:color w:val="FF0000"/>
      </w:rPr>
      <w:t>Wahlpflichtfach BL/BS</w:t>
    </w:r>
    <w:r w:rsidRPr="000C0C13">
      <w:rPr>
        <w:rFonts w:ascii="Calibri Italic" w:hAnsi="Calibri Italic"/>
        <w:color w:val="FF0000"/>
      </w:rPr>
      <w:tab/>
      <w:t xml:space="preserve">Arbeitsblatt </w:t>
    </w:r>
    <w:r w:rsidR="003047C5">
      <w:rPr>
        <w:rFonts w:ascii="Calibri Italic" w:hAnsi="Calibri Italic"/>
        <w:color w:val="FF0000"/>
      </w:rPr>
      <w:t>4</w:t>
    </w:r>
  </w:p>
  <w:p w14:paraId="1A911868" w14:textId="77777777" w:rsidR="0060781D" w:rsidRDefault="003047C5" w:rsidP="000E62F8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Calibri Italic" w:hAnsi="Calibri Italic"/>
        <w:color w:val="FF0000"/>
      </w:rPr>
    </w:pPr>
    <w:r>
      <w:rPr>
        <w:rFonts w:ascii="Calibri Italic" w:hAnsi="Calibri Italic"/>
        <w:color w:val="FF0000"/>
      </w:rPr>
      <w:t>Prototyp</w:t>
    </w:r>
  </w:p>
  <w:p w14:paraId="4B6203BB" w14:textId="77777777" w:rsidR="000E62F8" w:rsidRPr="000C0C13" w:rsidRDefault="000E62F8" w:rsidP="000E62F8">
    <w:pPr>
      <w:pStyle w:val="Kopfzeile1"/>
      <w:tabs>
        <w:tab w:val="clear" w:pos="4536"/>
        <w:tab w:val="clear" w:pos="9072"/>
        <w:tab w:val="left" w:pos="0"/>
        <w:tab w:val="right" w:pos="14459"/>
      </w:tabs>
      <w:jc w:val="right"/>
      <w:rPr>
        <w:rFonts w:ascii="Times New Roman" w:eastAsia="Times New Roman" w:hAnsi="Times New Roman"/>
        <w:color w:val="FF0000"/>
        <w:sz w:val="20"/>
        <w:lang w:val="de-CH" w:eastAsia="de-CH" w:bidi="x-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F4828" w14:textId="77777777" w:rsidR="000E62F8" w:rsidRDefault="000E6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05"/>
    <w:rsid w:val="000C0C13"/>
    <w:rsid w:val="000E62F8"/>
    <w:rsid w:val="001E0662"/>
    <w:rsid w:val="00232899"/>
    <w:rsid w:val="002E7034"/>
    <w:rsid w:val="003047C5"/>
    <w:rsid w:val="003160D5"/>
    <w:rsid w:val="00347ADB"/>
    <w:rsid w:val="003855CF"/>
    <w:rsid w:val="004445DA"/>
    <w:rsid w:val="00452833"/>
    <w:rsid w:val="00527342"/>
    <w:rsid w:val="0060781D"/>
    <w:rsid w:val="00622205"/>
    <w:rsid w:val="00674F39"/>
    <w:rsid w:val="006C67D0"/>
    <w:rsid w:val="007358CF"/>
    <w:rsid w:val="0076062C"/>
    <w:rsid w:val="0086778A"/>
    <w:rsid w:val="008853A7"/>
    <w:rsid w:val="008B1538"/>
    <w:rsid w:val="00D27EB0"/>
    <w:rsid w:val="00EF2484"/>
    <w:rsid w:val="00F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0ADF5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rsid w:val="008B1538"/>
    <w:pPr>
      <w:keepNext/>
      <w:spacing w:after="240" w:line="276" w:lineRule="auto"/>
      <w:outlineLvl w:val="1"/>
    </w:pPr>
    <w:rPr>
      <w:rFonts w:ascii="Arial" w:hAnsi="Arial"/>
      <w:b/>
      <w:bCs/>
      <w:iCs/>
      <w:sz w:val="26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  <w:lang w:val="de-DE" w:eastAsia="de-DE"/>
    </w:rPr>
  </w:style>
  <w:style w:type="paragraph" w:customStyle="1" w:styleId="Kopf-undFusszeilen">
    <w:name w:val="Kopf- und Fusszeilen"/>
    <w:pPr>
      <w:tabs>
        <w:tab w:val="right" w:pos="9632"/>
      </w:tabs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FreieForm">
    <w:name w:val="Freie Form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FrC">
    <w:name w:val="Text FrC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berschrift14">
    <w:name w:val="Überschrift 14"/>
    <w:pPr>
      <w:spacing w:before="100" w:line="360" w:lineRule="auto"/>
      <w:outlineLvl w:val="1"/>
    </w:pPr>
    <w:rPr>
      <w:rFonts w:ascii="Frutiger LT 57 Cn" w:eastAsia="ヒラギノ角ゴ Pro W3" w:hAnsi="Frutiger LT 57 Cn"/>
      <w:color w:val="000000"/>
      <w:sz w:val="28"/>
      <w:lang w:val="de-DE" w:eastAsia="de-DE"/>
    </w:rPr>
  </w:style>
  <w:style w:type="paragraph" w:styleId="Kopfzeile">
    <w:name w:val="header"/>
    <w:basedOn w:val="Standard"/>
    <w:link w:val="KopfzeileZchn"/>
    <w:locked/>
    <w:rsid w:val="006222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2220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6222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22205"/>
    <w:rPr>
      <w:sz w:val="24"/>
      <w:szCs w:val="24"/>
      <w:lang w:val="en-US" w:eastAsia="en-US"/>
    </w:rPr>
  </w:style>
  <w:style w:type="paragraph" w:customStyle="1" w:styleId="berschrift21">
    <w:name w:val="Überschrift 21"/>
    <w:next w:val="TextFrC"/>
    <w:rsid w:val="003855CF"/>
    <w:pPr>
      <w:keepNext/>
      <w:spacing w:line="360" w:lineRule="auto"/>
      <w:outlineLvl w:val="1"/>
    </w:pPr>
    <w:rPr>
      <w:rFonts w:ascii="Garamond Premr Pro Bold Subh" w:eastAsia="ヒラギノ角ゴ Pro W3" w:hAnsi="Garamond Premr Pro Bold Subh"/>
      <w:color w:val="000000"/>
      <w:sz w:val="28"/>
      <w:lang w:val="de-DE" w:eastAsia="de-DE"/>
    </w:rPr>
  </w:style>
  <w:style w:type="paragraph" w:styleId="Sprechblasentext">
    <w:name w:val="Balloon Text"/>
    <w:basedOn w:val="Standard"/>
    <w:link w:val="SprechblasentextZchn"/>
    <w:locked/>
    <w:rsid w:val="00674F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74F39"/>
    <w:rPr>
      <w:rFonts w:ascii="Tahoma" w:hAnsi="Tahoma" w:cs="Tahoma"/>
      <w:sz w:val="16"/>
      <w:szCs w:val="16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1538"/>
    <w:rPr>
      <w:rFonts w:ascii="Arial" w:hAnsi="Arial"/>
      <w:b/>
      <w:bCs/>
      <w:iCs/>
      <w:sz w:val="26"/>
      <w:szCs w:val="28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locked/>
    <w:rsid w:val="008B1538"/>
    <w:pPr>
      <w:keepNext/>
      <w:spacing w:after="240" w:line="276" w:lineRule="auto"/>
      <w:outlineLvl w:val="1"/>
    </w:pPr>
    <w:rPr>
      <w:rFonts w:ascii="Arial" w:hAnsi="Arial"/>
      <w:b/>
      <w:bCs/>
      <w:iCs/>
      <w:sz w:val="26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2"/>
      <w:lang w:val="de-DE" w:eastAsia="de-DE"/>
    </w:rPr>
  </w:style>
  <w:style w:type="paragraph" w:customStyle="1" w:styleId="Kopf-undFusszeilen">
    <w:name w:val="Kopf- und Fusszeilen"/>
    <w:pPr>
      <w:tabs>
        <w:tab w:val="right" w:pos="9632"/>
      </w:tabs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FreieForm">
    <w:name w:val="Freie Form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FrC">
    <w:name w:val="Text FrC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berschrift14">
    <w:name w:val="Überschrift 14"/>
    <w:pPr>
      <w:spacing w:before="100" w:line="360" w:lineRule="auto"/>
      <w:outlineLvl w:val="1"/>
    </w:pPr>
    <w:rPr>
      <w:rFonts w:ascii="Frutiger LT 57 Cn" w:eastAsia="ヒラギノ角ゴ Pro W3" w:hAnsi="Frutiger LT 57 Cn"/>
      <w:color w:val="000000"/>
      <w:sz w:val="28"/>
      <w:lang w:val="de-DE" w:eastAsia="de-DE"/>
    </w:rPr>
  </w:style>
  <w:style w:type="paragraph" w:styleId="Kopfzeile">
    <w:name w:val="header"/>
    <w:basedOn w:val="Standard"/>
    <w:link w:val="KopfzeileZchn"/>
    <w:locked/>
    <w:rsid w:val="006222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2220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locked/>
    <w:rsid w:val="006222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22205"/>
    <w:rPr>
      <w:sz w:val="24"/>
      <w:szCs w:val="24"/>
      <w:lang w:val="en-US" w:eastAsia="en-US"/>
    </w:rPr>
  </w:style>
  <w:style w:type="paragraph" w:customStyle="1" w:styleId="berschrift21">
    <w:name w:val="Überschrift 21"/>
    <w:next w:val="TextFrC"/>
    <w:rsid w:val="003855CF"/>
    <w:pPr>
      <w:keepNext/>
      <w:spacing w:line="360" w:lineRule="auto"/>
      <w:outlineLvl w:val="1"/>
    </w:pPr>
    <w:rPr>
      <w:rFonts w:ascii="Garamond Premr Pro Bold Subh" w:eastAsia="ヒラギノ角ゴ Pro W3" w:hAnsi="Garamond Premr Pro Bold Subh"/>
      <w:color w:val="000000"/>
      <w:sz w:val="28"/>
      <w:lang w:val="de-DE" w:eastAsia="de-DE"/>
    </w:rPr>
  </w:style>
  <w:style w:type="paragraph" w:styleId="Sprechblasentext">
    <w:name w:val="Balloon Text"/>
    <w:basedOn w:val="Standard"/>
    <w:link w:val="SprechblasentextZchn"/>
    <w:locked/>
    <w:rsid w:val="00674F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74F39"/>
    <w:rPr>
      <w:rFonts w:ascii="Tahoma" w:hAnsi="Tahoma" w:cs="Tahoma"/>
      <w:sz w:val="16"/>
      <w:szCs w:val="16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1538"/>
    <w:rPr>
      <w:rFonts w:ascii="Arial" w:hAnsi="Arial"/>
      <w:b/>
      <w:bCs/>
      <w:iCs/>
      <w:sz w:val="26"/>
      <w:szCs w:val="28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4</Pages>
  <Words>55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Arx Matthias</dc:creator>
  <cp:lastModifiedBy>pH</cp:lastModifiedBy>
  <cp:revision>5</cp:revision>
  <dcterms:created xsi:type="dcterms:W3CDTF">2016-02-11T08:52:00Z</dcterms:created>
  <dcterms:modified xsi:type="dcterms:W3CDTF">2016-03-09T14:57:00Z</dcterms:modified>
</cp:coreProperties>
</file>